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FC7F65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345966" w:rsidRDefault="00813774">
      <w:pPr>
        <w:jc w:val="center"/>
        <w:rPr>
          <w:rFonts w:ascii="Arial" w:hAnsi="Arial"/>
          <w:sz w:val="10"/>
          <w:szCs w:val="10"/>
        </w:rPr>
      </w:pPr>
      <w:bookmarkStart w:id="0" w:name="_GoBack"/>
      <w:bookmarkEnd w:id="0"/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A4308C">
            <w:pPr>
              <w:rPr>
                <w:sz w:val="28"/>
              </w:rPr>
            </w:pPr>
            <w:r>
              <w:rPr>
                <w:sz w:val="28"/>
              </w:rPr>
              <w:t>08.09.2023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A4308C" w:rsidP="00A430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1252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r>
        <w:rPr>
          <w:sz w:val="28"/>
        </w:rPr>
        <w:t>г.</w:t>
      </w:r>
      <w:r w:rsidR="00E30839">
        <w:rPr>
          <w:sz w:val="28"/>
        </w:rPr>
        <w:t xml:space="preserve"> </w:t>
      </w:r>
      <w:r>
        <w:rPr>
          <w:sz w:val="28"/>
        </w:rPr>
        <w:t>Коряжма</w:t>
      </w:r>
    </w:p>
    <w:p w:rsidR="009310A5" w:rsidRPr="009310A5" w:rsidRDefault="009310A5" w:rsidP="00E30839">
      <w:pPr>
        <w:rPr>
          <w:sz w:val="10"/>
          <w:szCs w:val="10"/>
        </w:rPr>
      </w:pPr>
    </w:p>
    <w:p w:rsidR="00E30839" w:rsidRPr="009310A5" w:rsidRDefault="0034532D" w:rsidP="00E30839">
      <w:pPr>
        <w:rPr>
          <w:sz w:val="27"/>
          <w:szCs w:val="27"/>
        </w:rPr>
      </w:pPr>
      <w:r w:rsidRPr="009310A5">
        <w:rPr>
          <w:sz w:val="27"/>
          <w:szCs w:val="27"/>
        </w:rPr>
        <w:t xml:space="preserve"> О </w:t>
      </w:r>
      <w:r w:rsidR="00E30839" w:rsidRPr="009310A5">
        <w:rPr>
          <w:sz w:val="27"/>
          <w:szCs w:val="27"/>
        </w:rPr>
        <w:t xml:space="preserve">дублёре главы городского </w:t>
      </w:r>
    </w:p>
    <w:p w:rsidR="00E30839" w:rsidRPr="009310A5" w:rsidRDefault="00E30839" w:rsidP="00E30839">
      <w:pPr>
        <w:rPr>
          <w:sz w:val="27"/>
          <w:szCs w:val="27"/>
        </w:rPr>
      </w:pPr>
      <w:r w:rsidRPr="009310A5">
        <w:rPr>
          <w:sz w:val="27"/>
          <w:szCs w:val="27"/>
        </w:rPr>
        <w:t xml:space="preserve">округа Архангельской области </w:t>
      </w:r>
      <w:r w:rsidR="00D36749">
        <w:rPr>
          <w:sz w:val="27"/>
          <w:szCs w:val="27"/>
        </w:rPr>
        <w:t>«Город Коряжма</w:t>
      </w:r>
    </w:p>
    <w:p w:rsidR="0016035D" w:rsidRDefault="0016035D" w:rsidP="00E30839">
      <w:pPr>
        <w:rPr>
          <w:sz w:val="10"/>
          <w:szCs w:val="10"/>
        </w:rPr>
      </w:pPr>
    </w:p>
    <w:p w:rsidR="00D36749" w:rsidRPr="00D36749" w:rsidRDefault="00D36749" w:rsidP="00E30839">
      <w:pPr>
        <w:rPr>
          <w:sz w:val="10"/>
          <w:szCs w:val="10"/>
        </w:rPr>
      </w:pPr>
    </w:p>
    <w:p w:rsidR="0016035D" w:rsidRPr="009310A5" w:rsidRDefault="006C7951" w:rsidP="001603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310A5">
        <w:rPr>
          <w:sz w:val="27"/>
          <w:szCs w:val="27"/>
        </w:rPr>
        <w:t>Р</w:t>
      </w:r>
      <w:r w:rsidR="0016035D" w:rsidRPr="009310A5">
        <w:rPr>
          <w:sz w:val="27"/>
          <w:szCs w:val="27"/>
        </w:rPr>
        <w:t xml:space="preserve">уководствуясь </w:t>
      </w:r>
      <w:r w:rsidRPr="009310A5">
        <w:rPr>
          <w:sz w:val="27"/>
          <w:szCs w:val="27"/>
        </w:rPr>
        <w:t>статьями</w:t>
      </w:r>
      <w:r w:rsidR="0016035D" w:rsidRPr="009310A5">
        <w:rPr>
          <w:sz w:val="27"/>
          <w:szCs w:val="27"/>
        </w:rPr>
        <w:t xml:space="preserve"> 24 и статьёй 26 Устава городского округа Архангельской области «Город Коряжма»</w:t>
      </w:r>
      <w:r w:rsidRPr="009310A5">
        <w:rPr>
          <w:sz w:val="27"/>
          <w:szCs w:val="27"/>
        </w:rPr>
        <w:t>,</w:t>
      </w:r>
      <w:r w:rsidR="0016035D" w:rsidRPr="009310A5">
        <w:rPr>
          <w:sz w:val="27"/>
          <w:szCs w:val="27"/>
        </w:rPr>
        <w:t xml:space="preserve"> администрация города </w:t>
      </w:r>
    </w:p>
    <w:p w:rsidR="0016035D" w:rsidRDefault="0016035D" w:rsidP="0016035D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D36749" w:rsidRPr="00D36749" w:rsidRDefault="00D36749" w:rsidP="0016035D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16035D" w:rsidRPr="009310A5" w:rsidRDefault="0016035D" w:rsidP="0016035D">
      <w:pPr>
        <w:autoSpaceDE w:val="0"/>
        <w:autoSpaceDN w:val="0"/>
        <w:adjustRightInd w:val="0"/>
        <w:ind w:firstLine="540"/>
        <w:jc w:val="both"/>
        <w:rPr>
          <w:caps/>
          <w:sz w:val="27"/>
          <w:szCs w:val="27"/>
        </w:rPr>
      </w:pPr>
      <w:r w:rsidRPr="009310A5">
        <w:rPr>
          <w:caps/>
          <w:sz w:val="27"/>
          <w:szCs w:val="27"/>
        </w:rPr>
        <w:t>постановляет:</w:t>
      </w:r>
    </w:p>
    <w:p w:rsidR="000A5589" w:rsidRPr="00D36749" w:rsidRDefault="00964A74" w:rsidP="00AC17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36749">
        <w:rPr>
          <w:sz w:val="27"/>
          <w:szCs w:val="27"/>
        </w:rPr>
        <w:t xml:space="preserve">1. </w:t>
      </w:r>
      <w:r w:rsidR="000A5589" w:rsidRPr="00D36749">
        <w:rPr>
          <w:sz w:val="27"/>
          <w:szCs w:val="27"/>
        </w:rPr>
        <w:t xml:space="preserve">Назначить дату проведения выборов дублёра главы городского округа Архангельской области «Город Коряжма» 11 </w:t>
      </w:r>
      <w:r w:rsidR="00911A50" w:rsidRPr="00D36749">
        <w:rPr>
          <w:sz w:val="27"/>
          <w:szCs w:val="27"/>
        </w:rPr>
        <w:t>октября 2023 года в 17:00 часов</w:t>
      </w:r>
      <w:r w:rsidR="000A5589" w:rsidRPr="00D36749">
        <w:rPr>
          <w:sz w:val="27"/>
          <w:szCs w:val="27"/>
        </w:rPr>
        <w:t>.</w:t>
      </w:r>
    </w:p>
    <w:p w:rsidR="00911A50" w:rsidRPr="00D36749" w:rsidRDefault="00FA7369" w:rsidP="00D36749">
      <w:pPr>
        <w:ind w:firstLine="567"/>
        <w:jc w:val="both"/>
        <w:rPr>
          <w:sz w:val="27"/>
          <w:szCs w:val="27"/>
        </w:rPr>
      </w:pPr>
      <w:r w:rsidRPr="00D36749">
        <w:rPr>
          <w:sz w:val="27"/>
          <w:szCs w:val="27"/>
        </w:rPr>
        <w:t xml:space="preserve">2. </w:t>
      </w:r>
      <w:r w:rsidR="00911A50" w:rsidRPr="00D36749">
        <w:rPr>
          <w:sz w:val="27"/>
          <w:szCs w:val="27"/>
        </w:rPr>
        <w:t>Внести в «Положение о дублёре главы городского округа Архангельской области «Город Коряжма»</w:t>
      </w:r>
      <w:r w:rsidR="00964A74" w:rsidRPr="00D36749">
        <w:rPr>
          <w:sz w:val="27"/>
          <w:szCs w:val="27"/>
        </w:rPr>
        <w:t>, утвержденное постановлением администрации города от 19.09.2021 № 1130 «О дублёре главы городского округа Архангельской области «Город Коряжма» (в редакции постановления</w:t>
      </w:r>
      <w:r w:rsidR="00AC1749" w:rsidRPr="00D36749">
        <w:rPr>
          <w:sz w:val="27"/>
          <w:szCs w:val="27"/>
        </w:rPr>
        <w:t xml:space="preserve"> администрации города от 14.10.2021 №1199)</w:t>
      </w:r>
      <w:r w:rsidR="00D36749" w:rsidRPr="00D36749">
        <w:rPr>
          <w:sz w:val="27"/>
          <w:szCs w:val="27"/>
        </w:rPr>
        <w:t xml:space="preserve"> следующие изменения</w:t>
      </w:r>
      <w:r w:rsidR="00911A50" w:rsidRPr="00D36749">
        <w:rPr>
          <w:sz w:val="27"/>
          <w:szCs w:val="27"/>
        </w:rPr>
        <w:t>:</w:t>
      </w:r>
    </w:p>
    <w:p w:rsidR="00FA7369" w:rsidRPr="00D36749" w:rsidRDefault="00911A50" w:rsidP="00911A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36749">
        <w:rPr>
          <w:sz w:val="27"/>
          <w:szCs w:val="27"/>
        </w:rPr>
        <w:t>2.1. Изложи</w:t>
      </w:r>
      <w:r w:rsidR="00D36749" w:rsidRPr="00D36749">
        <w:rPr>
          <w:sz w:val="27"/>
          <w:szCs w:val="27"/>
        </w:rPr>
        <w:t>ть</w:t>
      </w:r>
      <w:r w:rsidR="00FA7369" w:rsidRPr="00D36749">
        <w:rPr>
          <w:sz w:val="27"/>
          <w:szCs w:val="27"/>
        </w:rPr>
        <w:t xml:space="preserve"> пункт 2.7. в </w:t>
      </w:r>
      <w:r w:rsidR="00D36749" w:rsidRPr="00D36749">
        <w:rPr>
          <w:sz w:val="27"/>
          <w:szCs w:val="27"/>
        </w:rPr>
        <w:t>новой</w:t>
      </w:r>
      <w:r w:rsidR="00FA7369" w:rsidRPr="00D36749">
        <w:rPr>
          <w:sz w:val="27"/>
          <w:szCs w:val="27"/>
        </w:rPr>
        <w:t xml:space="preserve"> редакции:</w:t>
      </w:r>
    </w:p>
    <w:p w:rsidR="00FA7369" w:rsidRPr="00D36749" w:rsidRDefault="00FA7369" w:rsidP="00FA736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36749">
        <w:rPr>
          <w:sz w:val="27"/>
          <w:szCs w:val="27"/>
        </w:rPr>
        <w:t>«2.7. Кандидаты предварительно, до дня заседания конкурсной комиссии, выступают перед Советом по делам молодёжи при администрации города (далее – Совет). Совет оценивает личностные качества кандидатов, отдает свой голос более достойному кандидату и передает его для учета в общем голосовании конкурсной комиссии».</w:t>
      </w:r>
    </w:p>
    <w:p w:rsidR="00FA7369" w:rsidRPr="00D36749" w:rsidRDefault="00911A50" w:rsidP="000A558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36749">
        <w:rPr>
          <w:sz w:val="27"/>
          <w:szCs w:val="27"/>
        </w:rPr>
        <w:t>2</w:t>
      </w:r>
      <w:r w:rsidR="00FA7369" w:rsidRPr="00D36749">
        <w:rPr>
          <w:sz w:val="27"/>
          <w:szCs w:val="27"/>
        </w:rPr>
        <w:t>.</w:t>
      </w:r>
      <w:r w:rsidRPr="00D36749">
        <w:rPr>
          <w:sz w:val="27"/>
          <w:szCs w:val="27"/>
        </w:rPr>
        <w:t>2.</w:t>
      </w:r>
      <w:r w:rsidR="00FA7369" w:rsidRPr="00D36749">
        <w:rPr>
          <w:sz w:val="27"/>
          <w:szCs w:val="27"/>
        </w:rPr>
        <w:t xml:space="preserve"> Добавить пункт 2.8.:</w:t>
      </w:r>
    </w:p>
    <w:p w:rsidR="006C7951" w:rsidRPr="00D36749" w:rsidRDefault="00FA7369" w:rsidP="00911A5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D36749">
        <w:rPr>
          <w:sz w:val="27"/>
          <w:szCs w:val="27"/>
        </w:rPr>
        <w:t>«2.8. О назначении Дублёра издаётся постановление администрации города».</w:t>
      </w:r>
    </w:p>
    <w:p w:rsidR="0016035D" w:rsidRPr="00D36749" w:rsidRDefault="00911A50" w:rsidP="00911A5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D36749">
        <w:rPr>
          <w:sz w:val="27"/>
          <w:szCs w:val="27"/>
        </w:rPr>
        <w:t>3</w:t>
      </w:r>
      <w:r w:rsidR="0016035D" w:rsidRPr="00D36749">
        <w:rPr>
          <w:sz w:val="27"/>
          <w:szCs w:val="27"/>
        </w:rPr>
        <w:t xml:space="preserve">. </w:t>
      </w:r>
      <w:r w:rsidR="00AC1749" w:rsidRPr="00D36749">
        <w:rPr>
          <w:sz w:val="27"/>
          <w:szCs w:val="27"/>
        </w:rPr>
        <w:t>Внести изменения в состав конкурсной комиссии для отбора дублера главы городского округа Архангельской области «Город Коряжма, утвержденный постановлением администрации города от 19.09.2021 № 1130 «О дублёре главы городского округа Архангельской области «Город Коряжма» (в редакции постановления администрации города от 14.10.2021 №1199) следующие изменения</w:t>
      </w:r>
      <w:r w:rsidR="00615E67" w:rsidRPr="00D36749">
        <w:rPr>
          <w:sz w:val="27"/>
          <w:szCs w:val="27"/>
        </w:rPr>
        <w:t>:</w:t>
      </w:r>
    </w:p>
    <w:p w:rsidR="00615E67" w:rsidRPr="00D36749" w:rsidRDefault="00615E67" w:rsidP="00911A5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D36749">
        <w:rPr>
          <w:sz w:val="27"/>
          <w:szCs w:val="27"/>
        </w:rPr>
        <w:t xml:space="preserve">Исключить - </w:t>
      </w:r>
      <w:proofErr w:type="spellStart"/>
      <w:r w:rsidRPr="00D36749">
        <w:rPr>
          <w:sz w:val="27"/>
          <w:szCs w:val="27"/>
        </w:rPr>
        <w:t>Мишарина</w:t>
      </w:r>
      <w:proofErr w:type="spellEnd"/>
      <w:r w:rsidRPr="00D36749">
        <w:rPr>
          <w:sz w:val="27"/>
          <w:szCs w:val="27"/>
        </w:rPr>
        <w:t xml:space="preserve"> Владимира Вячеславовича;</w:t>
      </w:r>
    </w:p>
    <w:p w:rsidR="00615E67" w:rsidRPr="00D36749" w:rsidRDefault="00615E67" w:rsidP="00911A5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D36749">
        <w:rPr>
          <w:sz w:val="27"/>
          <w:szCs w:val="27"/>
        </w:rPr>
        <w:t>Включить - Ширяеву Елизавету Алексеевну</w:t>
      </w:r>
      <w:r w:rsidR="00964A74" w:rsidRPr="00D36749">
        <w:rPr>
          <w:sz w:val="27"/>
          <w:szCs w:val="27"/>
        </w:rPr>
        <w:t xml:space="preserve"> - представитель молодёжного совета ППО «КЦБК» Илим </w:t>
      </w:r>
      <w:proofErr w:type="spellStart"/>
      <w:r w:rsidR="00964A74" w:rsidRPr="00D36749">
        <w:rPr>
          <w:sz w:val="27"/>
          <w:szCs w:val="27"/>
        </w:rPr>
        <w:t>Рослеспрофсоюза</w:t>
      </w:r>
      <w:proofErr w:type="spellEnd"/>
      <w:r w:rsidRPr="00D36749">
        <w:rPr>
          <w:sz w:val="27"/>
          <w:szCs w:val="27"/>
        </w:rPr>
        <w:t>.</w:t>
      </w:r>
    </w:p>
    <w:p w:rsidR="0016035D" w:rsidRPr="00D36749" w:rsidRDefault="00964A74" w:rsidP="001603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36749">
        <w:rPr>
          <w:sz w:val="27"/>
          <w:szCs w:val="27"/>
        </w:rPr>
        <w:t>4</w:t>
      </w:r>
      <w:r w:rsidR="0016035D" w:rsidRPr="00D36749">
        <w:rPr>
          <w:sz w:val="27"/>
          <w:szCs w:val="27"/>
        </w:rPr>
        <w:t xml:space="preserve">. </w:t>
      </w:r>
      <w:proofErr w:type="gramStart"/>
      <w:r w:rsidR="0016035D" w:rsidRPr="00D36749">
        <w:rPr>
          <w:sz w:val="27"/>
          <w:szCs w:val="27"/>
        </w:rPr>
        <w:t>Контроль за</w:t>
      </w:r>
      <w:proofErr w:type="gramEnd"/>
      <w:r w:rsidR="0016035D" w:rsidRPr="00D36749">
        <w:rPr>
          <w:sz w:val="27"/>
          <w:szCs w:val="27"/>
        </w:rPr>
        <w:t xml:space="preserve"> исполнением постановления возложить на заместителя главы муниципального образования по социальным вопросам, начальника управления социального развития А.А.</w:t>
      </w:r>
      <w:r w:rsidR="00D36749" w:rsidRPr="00D36749">
        <w:rPr>
          <w:sz w:val="27"/>
          <w:szCs w:val="27"/>
        </w:rPr>
        <w:t xml:space="preserve"> </w:t>
      </w:r>
      <w:r w:rsidR="0016035D" w:rsidRPr="00D36749">
        <w:rPr>
          <w:sz w:val="27"/>
          <w:szCs w:val="27"/>
        </w:rPr>
        <w:t>Иванова.</w:t>
      </w:r>
    </w:p>
    <w:p w:rsidR="0016035D" w:rsidRPr="00385C88" w:rsidRDefault="0016035D" w:rsidP="0016035D">
      <w:pPr>
        <w:jc w:val="both"/>
        <w:rPr>
          <w:sz w:val="16"/>
          <w:szCs w:val="16"/>
        </w:rPr>
      </w:pPr>
    </w:p>
    <w:p w:rsidR="00D36749" w:rsidRPr="00385C88" w:rsidRDefault="00D36749" w:rsidP="0016035D">
      <w:pPr>
        <w:jc w:val="both"/>
        <w:rPr>
          <w:sz w:val="16"/>
          <w:szCs w:val="16"/>
        </w:rPr>
      </w:pPr>
    </w:p>
    <w:p w:rsidR="0016035D" w:rsidRPr="00385C88" w:rsidRDefault="0016035D" w:rsidP="00385C88">
      <w:pPr>
        <w:jc w:val="both"/>
        <w:rPr>
          <w:sz w:val="28"/>
          <w:szCs w:val="28"/>
        </w:rPr>
      </w:pPr>
      <w:r w:rsidRPr="0016035D">
        <w:rPr>
          <w:sz w:val="28"/>
          <w:szCs w:val="28"/>
        </w:rPr>
        <w:t xml:space="preserve">Глава муниципального образования                                              </w:t>
      </w:r>
      <w:r w:rsidR="009310A5">
        <w:rPr>
          <w:sz w:val="28"/>
          <w:szCs w:val="28"/>
        </w:rPr>
        <w:t xml:space="preserve">        </w:t>
      </w:r>
      <w:r w:rsidRPr="0016035D">
        <w:rPr>
          <w:sz w:val="28"/>
          <w:szCs w:val="28"/>
        </w:rPr>
        <w:t xml:space="preserve"> А.А. Ткач</w:t>
      </w:r>
    </w:p>
    <w:p w:rsidR="0016035D" w:rsidRPr="00385C88" w:rsidRDefault="0016035D" w:rsidP="00385C88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6035D">
        <w:rPr>
          <w:color w:val="000000"/>
          <w:sz w:val="28"/>
          <w:szCs w:val="28"/>
        </w:rPr>
        <w:t xml:space="preserve">                                                           </w:t>
      </w:r>
    </w:p>
    <w:sectPr w:rsidR="0016035D" w:rsidRPr="00385C88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5060"/>
    <w:multiLevelType w:val="hybridMultilevel"/>
    <w:tmpl w:val="520877D6"/>
    <w:lvl w:ilvl="0" w:tplc="DCD45862">
      <w:numFmt w:val="bullet"/>
      <w:lvlText w:val="-"/>
      <w:lvlJc w:val="left"/>
      <w:pPr>
        <w:tabs>
          <w:tab w:val="num" w:pos="1472"/>
        </w:tabs>
        <w:ind w:left="1472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1">
    <w:nsid w:val="75923E4C"/>
    <w:multiLevelType w:val="hybridMultilevel"/>
    <w:tmpl w:val="0330A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87407F"/>
    <w:multiLevelType w:val="hybridMultilevel"/>
    <w:tmpl w:val="F2183700"/>
    <w:lvl w:ilvl="0" w:tplc="C8D651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9"/>
    <w:rsid w:val="000A5589"/>
    <w:rsid w:val="0016035D"/>
    <w:rsid w:val="0024097A"/>
    <w:rsid w:val="0034532D"/>
    <w:rsid w:val="00345966"/>
    <w:rsid w:val="00385C88"/>
    <w:rsid w:val="00615E67"/>
    <w:rsid w:val="0063397B"/>
    <w:rsid w:val="006C7951"/>
    <w:rsid w:val="00756DA4"/>
    <w:rsid w:val="00762570"/>
    <w:rsid w:val="00813774"/>
    <w:rsid w:val="008E28DF"/>
    <w:rsid w:val="00911A50"/>
    <w:rsid w:val="009310A5"/>
    <w:rsid w:val="00964A74"/>
    <w:rsid w:val="00A4308C"/>
    <w:rsid w:val="00AC1749"/>
    <w:rsid w:val="00D36749"/>
    <w:rsid w:val="00D74544"/>
    <w:rsid w:val="00DB230F"/>
    <w:rsid w:val="00E30839"/>
    <w:rsid w:val="00E36477"/>
    <w:rsid w:val="00F47B40"/>
    <w:rsid w:val="00FA7369"/>
    <w:rsid w:val="00F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6D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6D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951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rsid w:val="00AC174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6D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6D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951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rsid w:val="00AC174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0F19-9AD4-4619-9744-00EB65E2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312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molod</cp:lastModifiedBy>
  <cp:revision>6</cp:revision>
  <cp:lastPrinted>2023-09-11T05:53:00Z</cp:lastPrinted>
  <dcterms:created xsi:type="dcterms:W3CDTF">2023-09-07T07:03:00Z</dcterms:created>
  <dcterms:modified xsi:type="dcterms:W3CDTF">2023-09-11T11:37:00Z</dcterms:modified>
</cp:coreProperties>
</file>