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F0" w:rsidRPr="000400C8" w:rsidRDefault="00D01CF0" w:rsidP="0034328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Выполнение работ по строительству, реконструкции, капитальному ремонту объектов капитального строительства</w:t>
      </w:r>
      <w:r w:rsidRPr="000400C8">
        <w:rPr>
          <w:rFonts w:ascii="Times New Roman" w:hAnsi="Times New Roman"/>
          <w:b/>
          <w:sz w:val="32"/>
          <w:szCs w:val="28"/>
        </w:rPr>
        <w:t xml:space="preserve"> на территории муниципального образования «Город Коряжма» в 201</w:t>
      </w:r>
      <w:r>
        <w:rPr>
          <w:rFonts w:ascii="Times New Roman" w:hAnsi="Times New Roman"/>
          <w:b/>
          <w:sz w:val="32"/>
          <w:szCs w:val="28"/>
        </w:rPr>
        <w:t>9</w:t>
      </w:r>
      <w:r w:rsidRPr="000400C8">
        <w:rPr>
          <w:rFonts w:ascii="Times New Roman" w:hAnsi="Times New Roman"/>
          <w:b/>
          <w:sz w:val="32"/>
          <w:szCs w:val="28"/>
        </w:rPr>
        <w:t xml:space="preserve"> году</w:t>
      </w:r>
    </w:p>
    <w:p w:rsidR="00D01CF0" w:rsidRPr="000400C8" w:rsidRDefault="00D01CF0" w:rsidP="00F353B3">
      <w:pPr>
        <w:jc w:val="both"/>
        <w:rPr>
          <w:rFonts w:ascii="Times New Roman" w:hAnsi="Times New Roman"/>
          <w:sz w:val="28"/>
          <w:szCs w:val="28"/>
        </w:rPr>
      </w:pPr>
    </w:p>
    <w:p w:rsidR="00D01CF0" w:rsidRDefault="00D01CF0" w:rsidP="00F353B3">
      <w:pPr>
        <w:jc w:val="both"/>
        <w:rPr>
          <w:rFonts w:ascii="Times New Roman" w:hAnsi="Times New Roman"/>
          <w:sz w:val="26"/>
          <w:szCs w:val="26"/>
        </w:rPr>
      </w:pPr>
      <w:r w:rsidRPr="00CC4CB4">
        <w:rPr>
          <w:rFonts w:ascii="Times New Roman" w:hAnsi="Times New Roman"/>
          <w:sz w:val="26"/>
          <w:szCs w:val="26"/>
        </w:rPr>
        <w:t>В 2019 году в соответствии с муниципальной программой «Капитальное строительство на территории муниципального образования «Город Коряжма» на 2018-2022 годы» запланированы и выполнены следующие мероприятия:</w:t>
      </w:r>
    </w:p>
    <w:p w:rsidR="00D01CF0" w:rsidRPr="00CC4CB4" w:rsidRDefault="00D01CF0" w:rsidP="00F353B3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/>
      </w:tblPr>
      <w:tblGrid>
        <w:gridCol w:w="494"/>
        <w:gridCol w:w="2132"/>
        <w:gridCol w:w="2139"/>
        <w:gridCol w:w="2052"/>
        <w:gridCol w:w="2708"/>
      </w:tblGrid>
      <w:tr w:rsidR="00D01CF0" w:rsidRPr="001B35C4" w:rsidTr="00F615E0">
        <w:tc>
          <w:tcPr>
            <w:tcW w:w="494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39" w:type="dxa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работ, руб.</w:t>
            </w:r>
          </w:p>
        </w:tc>
        <w:tc>
          <w:tcPr>
            <w:tcW w:w="2052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/этап выполнения работ</w:t>
            </w:r>
          </w:p>
        </w:tc>
        <w:tc>
          <w:tcPr>
            <w:tcW w:w="2708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</w:tr>
      <w:tr w:rsidR="00D01CF0" w:rsidRPr="001B35C4" w:rsidTr="00F615E0">
        <w:tc>
          <w:tcPr>
            <w:tcW w:w="494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D01CF0" w:rsidRPr="00F615E0" w:rsidRDefault="00D01CF0" w:rsidP="001B35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 в грунтовом исполнении по ул.Благовещенская</w:t>
            </w:r>
          </w:p>
        </w:tc>
        <w:tc>
          <w:tcPr>
            <w:tcW w:w="2139" w:type="dxa"/>
            <w:vAlign w:val="center"/>
          </w:tcPr>
          <w:p w:rsidR="00D01CF0" w:rsidRPr="00F615E0" w:rsidRDefault="00D01CF0" w:rsidP="00F615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11475334,64</w:t>
            </w:r>
          </w:p>
        </w:tc>
        <w:tc>
          <w:tcPr>
            <w:tcW w:w="2052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02.09.2019 – 15.11.2019</w:t>
            </w:r>
          </w:p>
        </w:tc>
        <w:tc>
          <w:tcPr>
            <w:tcW w:w="2708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«Дорожно-передвижная механизированная колонна «Вилегодская»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Местонахождение: 165680, Архангельская область, Вилегодский район, д. Конгур, дом 20.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Телефон: (81843) 4-14-79</w:t>
            </w:r>
          </w:p>
        </w:tc>
      </w:tr>
      <w:tr w:rsidR="00D01CF0" w:rsidRPr="001B35C4" w:rsidTr="00F615E0">
        <w:tc>
          <w:tcPr>
            <w:tcW w:w="494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Align w:val="center"/>
          </w:tcPr>
          <w:p w:rsidR="00D01CF0" w:rsidRPr="00F615E0" w:rsidRDefault="00D01CF0" w:rsidP="001B35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Обустройство наружного освещения по ул.Спасской от ул.Архангельской (микрорайон «Зеленый 1»)</w:t>
            </w:r>
          </w:p>
        </w:tc>
        <w:tc>
          <w:tcPr>
            <w:tcW w:w="2139" w:type="dxa"/>
            <w:vAlign w:val="center"/>
          </w:tcPr>
          <w:p w:rsidR="00D01CF0" w:rsidRPr="00F615E0" w:rsidRDefault="00D01CF0" w:rsidP="00F615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708571,70</w:t>
            </w:r>
          </w:p>
        </w:tc>
        <w:tc>
          <w:tcPr>
            <w:tcW w:w="2052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15.07.2019 – 31.08.2019</w:t>
            </w:r>
            <w:r>
              <w:rPr>
                <w:rFonts w:ascii="Times New Roman" w:hAnsi="Times New Roman"/>
                <w:sz w:val="24"/>
                <w:szCs w:val="24"/>
              </w:rPr>
              <w:t>/работы выполнены</w:t>
            </w:r>
          </w:p>
        </w:tc>
        <w:tc>
          <w:tcPr>
            <w:tcW w:w="2708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«Электротехцентр Плюс»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Местонахождение: 165651, Архангельская область, г.Коряжма, д.28.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Телефон: (81850) 4-50-16</w:t>
            </w:r>
          </w:p>
        </w:tc>
      </w:tr>
      <w:tr w:rsidR="00D01CF0" w:rsidRPr="001B35C4" w:rsidTr="00F615E0">
        <w:tc>
          <w:tcPr>
            <w:tcW w:w="494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D01CF0" w:rsidRPr="00F615E0" w:rsidRDefault="00D01CF0" w:rsidP="001B35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Строительство городского кладбища</w:t>
            </w:r>
          </w:p>
        </w:tc>
        <w:tc>
          <w:tcPr>
            <w:tcW w:w="2139" w:type="dxa"/>
            <w:vAlign w:val="center"/>
          </w:tcPr>
          <w:p w:rsidR="00D01CF0" w:rsidRPr="00F615E0" w:rsidRDefault="00D01CF0" w:rsidP="00F615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2048442,00</w:t>
            </w:r>
          </w:p>
        </w:tc>
        <w:tc>
          <w:tcPr>
            <w:tcW w:w="2052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22.07.2019 – 31.08.2019</w:t>
            </w:r>
          </w:p>
        </w:tc>
        <w:tc>
          <w:tcPr>
            <w:tcW w:w="2708" w:type="dxa"/>
            <w:vAlign w:val="center"/>
          </w:tcPr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«Стройпласт»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Местонахождение: 165651, Архангельская область, г.Коряжма, ул.Архангельская, д.9, кв.63.</w:t>
            </w:r>
          </w:p>
          <w:p w:rsidR="00D01CF0" w:rsidRPr="00F615E0" w:rsidRDefault="00D01CF0" w:rsidP="001B35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E0">
              <w:rPr>
                <w:rFonts w:ascii="Times New Roman" w:hAnsi="Times New Roman"/>
                <w:sz w:val="24"/>
                <w:szCs w:val="24"/>
              </w:rPr>
              <w:t>Телефон: 89212922203</w:t>
            </w:r>
          </w:p>
        </w:tc>
      </w:tr>
    </w:tbl>
    <w:p w:rsidR="00D01CF0" w:rsidRDefault="00D01CF0" w:rsidP="007C1B50">
      <w:pPr>
        <w:jc w:val="both"/>
        <w:rPr>
          <w:rFonts w:ascii="Times New Roman" w:hAnsi="Times New Roman"/>
          <w:sz w:val="26"/>
          <w:szCs w:val="26"/>
        </w:rPr>
      </w:pPr>
    </w:p>
    <w:p w:rsidR="00D01CF0" w:rsidRPr="00CC4CB4" w:rsidRDefault="00D01CF0" w:rsidP="007C1B50">
      <w:pPr>
        <w:jc w:val="both"/>
        <w:rPr>
          <w:rFonts w:ascii="Times New Roman" w:hAnsi="Times New Roman"/>
          <w:sz w:val="26"/>
          <w:szCs w:val="26"/>
        </w:rPr>
      </w:pPr>
      <w:r w:rsidRPr="00CC4CB4">
        <w:rPr>
          <w:rFonts w:ascii="Times New Roman" w:hAnsi="Times New Roman"/>
          <w:sz w:val="26"/>
          <w:szCs w:val="26"/>
        </w:rPr>
        <w:t xml:space="preserve">Заказчик работ: Управление муниципального хозяйства и градостроительства администрации муниципального образования «Город Коряжма. Местонахождение: </w:t>
      </w:r>
      <w:smartTag w:uri="urn:schemas-microsoft-com:office:smarttags" w:element="metricconverter">
        <w:smartTagPr>
          <w:attr w:name="ProductID" w:val="165650, г"/>
        </w:smartTagPr>
        <w:r w:rsidRPr="00CC4CB4">
          <w:rPr>
            <w:rFonts w:ascii="Times New Roman" w:hAnsi="Times New Roman"/>
            <w:sz w:val="26"/>
            <w:szCs w:val="26"/>
          </w:rPr>
          <w:t>165650, г</w:t>
        </w:r>
      </w:smartTag>
      <w:r w:rsidRPr="00CC4CB4">
        <w:rPr>
          <w:rFonts w:ascii="Times New Roman" w:hAnsi="Times New Roman"/>
          <w:sz w:val="26"/>
          <w:szCs w:val="26"/>
        </w:rPr>
        <w:t>. Коряжма, пр-кт Ленина, 29. Телефон: (81850) 3-14-92.</w:t>
      </w:r>
    </w:p>
    <w:sectPr w:rsidR="00D01CF0" w:rsidRPr="00CC4CB4" w:rsidSect="00CC4C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3CA"/>
    <w:rsid w:val="000400C8"/>
    <w:rsid w:val="000A35B6"/>
    <w:rsid w:val="00197FDB"/>
    <w:rsid w:val="001B35C4"/>
    <w:rsid w:val="002369DF"/>
    <w:rsid w:val="002B654B"/>
    <w:rsid w:val="002C188E"/>
    <w:rsid w:val="002C7BF4"/>
    <w:rsid w:val="00343287"/>
    <w:rsid w:val="003963F9"/>
    <w:rsid w:val="00397CDB"/>
    <w:rsid w:val="004108CF"/>
    <w:rsid w:val="004825D2"/>
    <w:rsid w:val="004F112F"/>
    <w:rsid w:val="00585487"/>
    <w:rsid w:val="005B5327"/>
    <w:rsid w:val="007467CA"/>
    <w:rsid w:val="007A42EF"/>
    <w:rsid w:val="007C1B50"/>
    <w:rsid w:val="00805240"/>
    <w:rsid w:val="00816757"/>
    <w:rsid w:val="00871913"/>
    <w:rsid w:val="008D7B5E"/>
    <w:rsid w:val="008E5160"/>
    <w:rsid w:val="009A1B16"/>
    <w:rsid w:val="00A42722"/>
    <w:rsid w:val="00AA53CA"/>
    <w:rsid w:val="00B01591"/>
    <w:rsid w:val="00CC4CB4"/>
    <w:rsid w:val="00D01CF0"/>
    <w:rsid w:val="00D6648E"/>
    <w:rsid w:val="00D8184F"/>
    <w:rsid w:val="00DA3206"/>
    <w:rsid w:val="00EE3802"/>
    <w:rsid w:val="00F23F85"/>
    <w:rsid w:val="00F353B3"/>
    <w:rsid w:val="00F615E0"/>
    <w:rsid w:val="00F8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02"/>
    <w:pPr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53CA"/>
    <w:pPr>
      <w:ind w:left="720"/>
      <w:contextualSpacing/>
    </w:pPr>
  </w:style>
  <w:style w:type="table" w:styleId="TableGrid">
    <w:name w:val="Table Grid"/>
    <w:basedOn w:val="TableNormal"/>
    <w:uiPriority w:val="99"/>
    <w:rsid w:val="007C1B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A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233</Words>
  <Characters>1332</Characters>
  <Application>Microsoft Office Outlook</Application>
  <DocSecurity>0</DocSecurity>
  <Lines>0</Lines>
  <Paragraphs>0</Paragraphs>
  <ScaleCrop>false</ScaleCrop>
  <Company>УМХиГ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работ по строительству, реконструкции, капитальному ремонту объектов капитального строительства на территории муниципального образования «Город Коряжма» в 2019 году</dc:title>
  <dc:subject/>
  <dc:creator>Алексей</dc:creator>
  <cp:keywords/>
  <dc:description/>
  <cp:lastModifiedBy>architec2</cp:lastModifiedBy>
  <cp:revision>3</cp:revision>
  <cp:lastPrinted>2019-09-18T13:43:00Z</cp:lastPrinted>
  <dcterms:created xsi:type="dcterms:W3CDTF">2019-09-18T13:21:00Z</dcterms:created>
  <dcterms:modified xsi:type="dcterms:W3CDTF">2019-09-18T13:44:00Z</dcterms:modified>
</cp:coreProperties>
</file>