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BF" w:rsidRDefault="005472BF" w:rsidP="007C327D">
      <w:pPr>
        <w:jc w:val="right"/>
        <w:rPr>
          <w:rFonts w:ascii="Times New Roman" w:hAnsi="Times New Roman" w:cs="Times New Roman"/>
        </w:rPr>
      </w:pPr>
    </w:p>
    <w:p w:rsidR="005472BF" w:rsidRPr="007C327D" w:rsidRDefault="005472BF" w:rsidP="007C327D">
      <w:pPr>
        <w:jc w:val="right"/>
        <w:rPr>
          <w:rFonts w:ascii="Times New Roman" w:hAnsi="Times New Roman" w:cs="Times New Roman"/>
        </w:rPr>
      </w:pPr>
      <w:r w:rsidRPr="007C327D">
        <w:rPr>
          <w:rFonts w:ascii="Times New Roman" w:hAnsi="Times New Roman" w:cs="Times New Roman"/>
        </w:rPr>
        <w:t>Приложение</w:t>
      </w:r>
    </w:p>
    <w:p w:rsidR="005472BF" w:rsidRDefault="005472BF">
      <w:pPr>
        <w:rPr>
          <w:rFonts w:ascii="Times New Roman" w:hAnsi="Times New Roman" w:cs="Times New Roman"/>
        </w:rPr>
      </w:pPr>
    </w:p>
    <w:p w:rsidR="005472BF" w:rsidRPr="007C327D" w:rsidRDefault="005472BF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58"/>
        <w:gridCol w:w="3625"/>
        <w:gridCol w:w="2273"/>
        <w:gridCol w:w="1418"/>
        <w:gridCol w:w="1697"/>
      </w:tblGrid>
      <w:tr w:rsidR="005472BF" w:rsidRPr="007051BF" w:rsidTr="007051BF">
        <w:tc>
          <w:tcPr>
            <w:tcW w:w="0" w:type="auto"/>
            <w:shd w:val="clear" w:color="auto" w:fill="FFFFFF"/>
            <w:vAlign w:val="center"/>
          </w:tcPr>
          <w:p w:rsidR="005472BF" w:rsidRPr="007051BF" w:rsidRDefault="005472BF" w:rsidP="00F5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1BF">
              <w:rPr>
                <w:rFonts w:ascii="Times New Roman" w:hAnsi="Times New Roman" w:cs="Times New Roman"/>
                <w:b/>
              </w:rPr>
              <w:t>№</w:t>
            </w:r>
          </w:p>
          <w:p w:rsidR="005472BF" w:rsidRPr="007051BF" w:rsidRDefault="005472BF" w:rsidP="00F5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1B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72BF" w:rsidRPr="007051BF" w:rsidRDefault="005472BF" w:rsidP="00F5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1BF">
              <w:rPr>
                <w:rFonts w:ascii="Times New Roman" w:hAnsi="Times New Roman" w:cs="Times New Roman"/>
                <w:b/>
              </w:rPr>
              <w:t>Наименование контрольного органа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5472BF" w:rsidRPr="007051BF" w:rsidRDefault="005472BF" w:rsidP="00F5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1BF">
              <w:rPr>
                <w:rFonts w:ascii="Times New Roman" w:hAnsi="Times New Roman" w:cs="Times New Roman"/>
                <w:b/>
              </w:rPr>
              <w:t>Предмет проверки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72BF" w:rsidRPr="007051BF" w:rsidRDefault="005472BF" w:rsidP="00F5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1BF">
              <w:rPr>
                <w:rFonts w:ascii="Times New Roman" w:hAnsi="Times New Roman" w:cs="Times New Roman"/>
                <w:b/>
              </w:rPr>
              <w:t>Сроки проверки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5472BF" w:rsidRPr="007051BF" w:rsidRDefault="005472BF" w:rsidP="00F5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1BF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</w:tr>
      <w:tr w:rsidR="005472BF" w:rsidRPr="007051BF" w:rsidTr="005132DA">
        <w:tc>
          <w:tcPr>
            <w:tcW w:w="0" w:type="auto"/>
            <w:shd w:val="clear" w:color="auto" w:fill="FFFFFF"/>
            <w:vAlign w:val="center"/>
          </w:tcPr>
          <w:p w:rsidR="005472BF" w:rsidRPr="007051BF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705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Межмуниципал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5132DA">
              <w:rPr>
                <w:rFonts w:ascii="Times New Roman" w:hAnsi="Times New Roman" w:cs="Times New Roman"/>
              </w:rPr>
              <w:t>ный отдел МВД России «Котласский»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Контроль и надзор за соблюдением участниками дорожного движения требований в области обеспечения БДД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 xml:space="preserve">12.07.2018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5132DA">
              <w:rPr>
                <w:rFonts w:ascii="Times New Roman" w:hAnsi="Times New Roman" w:cs="Times New Roman"/>
              </w:rPr>
              <w:t>25.07.2018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В ходе проверки нарушений не установлено</w:t>
            </w:r>
          </w:p>
        </w:tc>
      </w:tr>
      <w:tr w:rsidR="005472BF" w:rsidRPr="007051BF" w:rsidTr="005132DA">
        <w:tc>
          <w:tcPr>
            <w:tcW w:w="0" w:type="auto"/>
            <w:shd w:val="clear" w:color="auto" w:fill="FFFFFF"/>
            <w:vAlign w:val="center"/>
          </w:tcPr>
          <w:p w:rsidR="005472BF" w:rsidRPr="007051BF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705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 Управление Федеральной службы по надзору в сфере защиты прав потребителей и благополучия человека по Архангельской области Коряжемский территориальный отдел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Соблюдение обязательных требований или требований, установленных муниципальными правовыми актами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 xml:space="preserve">24.07.2018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5132DA"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В ходе проверки выдано предписание об устранении нарушений до 06.02.2019. Вынесено постановление об оплате штрафа в размере 10</w:t>
            </w:r>
            <w:r>
              <w:rPr>
                <w:rFonts w:ascii="Times New Roman" w:hAnsi="Times New Roman" w:cs="Times New Roman"/>
              </w:rPr>
              <w:t> </w:t>
            </w:r>
            <w:r w:rsidRPr="005132DA">
              <w:rPr>
                <w:rFonts w:ascii="Times New Roman" w:hAnsi="Times New Roman" w:cs="Times New Roman"/>
              </w:rPr>
              <w:t>000,00 рублей</w:t>
            </w:r>
          </w:p>
        </w:tc>
      </w:tr>
      <w:tr w:rsidR="005472BF" w:rsidRPr="007051BF" w:rsidTr="005132DA">
        <w:tc>
          <w:tcPr>
            <w:tcW w:w="0" w:type="auto"/>
            <w:shd w:val="clear" w:color="auto" w:fill="FFFFFF"/>
            <w:vAlign w:val="center"/>
          </w:tcPr>
          <w:p w:rsidR="005472BF" w:rsidRPr="007051BF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Федеральная служба по экологическому, технологическому и атомному надзору Северо-Западное управление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 безопасности в сфере электроэнергетики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 xml:space="preserve">19.07.2018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5132DA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В ходе проверки выдано предписание об устранении нарушений до 15.09.2018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472BF" w:rsidRPr="007051BF" w:rsidTr="005132DA">
        <w:tc>
          <w:tcPr>
            <w:tcW w:w="0" w:type="auto"/>
            <w:shd w:val="clear" w:color="auto" w:fill="FFFFFF"/>
            <w:vAlign w:val="center"/>
          </w:tcPr>
          <w:p w:rsidR="005472BF" w:rsidRPr="007051BF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Управление федеральной службы по надзору в сфере природопользования (РОСПРИРОДНАДЗОРА) по Архангельской обл.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5472BF" w:rsidRPr="005132DA" w:rsidRDefault="005472BF" w:rsidP="005132DA">
            <w:pPr>
              <w:jc w:val="center"/>
              <w:rPr>
                <w:rFonts w:ascii="Times New Roman" w:hAnsi="Times New Roman" w:cs="Times New Roman"/>
              </w:rPr>
            </w:pPr>
            <w:r w:rsidRPr="005132DA">
              <w:rPr>
                <w:rFonts w:ascii="Times New Roman" w:hAnsi="Times New Roman" w:cs="Times New Roman"/>
              </w:rPr>
              <w:t>В ходе рассмотрения дела выдано предписание об устранении нарушений</w:t>
            </w:r>
          </w:p>
        </w:tc>
      </w:tr>
    </w:tbl>
    <w:p w:rsidR="005472BF" w:rsidRPr="00747B14" w:rsidRDefault="005472BF" w:rsidP="00747B14">
      <w:pPr>
        <w:rPr>
          <w:rFonts w:ascii="Times New Roman" w:hAnsi="Times New Roman" w:cs="Times New Roman"/>
        </w:rPr>
      </w:pPr>
    </w:p>
    <w:sectPr w:rsidR="005472BF" w:rsidRPr="00747B14" w:rsidSect="007C327D">
      <w:type w:val="continuous"/>
      <w:pgSz w:w="11909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BF" w:rsidRDefault="005472BF">
      <w:r>
        <w:separator/>
      </w:r>
    </w:p>
  </w:endnote>
  <w:endnote w:type="continuationSeparator" w:id="0">
    <w:p w:rsidR="005472BF" w:rsidRDefault="0054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BF" w:rsidRDefault="005472BF"/>
  </w:footnote>
  <w:footnote w:type="continuationSeparator" w:id="0">
    <w:p w:rsidR="005472BF" w:rsidRDefault="005472B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3A5"/>
    <w:rsid w:val="001541BA"/>
    <w:rsid w:val="001C7535"/>
    <w:rsid w:val="003E5432"/>
    <w:rsid w:val="005132DA"/>
    <w:rsid w:val="005472BF"/>
    <w:rsid w:val="005B0B9F"/>
    <w:rsid w:val="006B3D06"/>
    <w:rsid w:val="007051BF"/>
    <w:rsid w:val="00747B14"/>
    <w:rsid w:val="007C327D"/>
    <w:rsid w:val="00974F09"/>
    <w:rsid w:val="009E547E"/>
    <w:rsid w:val="00B563A5"/>
    <w:rsid w:val="00C552E3"/>
    <w:rsid w:val="00C81E52"/>
    <w:rsid w:val="00D70656"/>
    <w:rsid w:val="00F557C9"/>
    <w:rsid w:val="00FA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52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1E52"/>
    <w:rPr>
      <w:rFonts w:cs="Times New Roman"/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E5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4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196</Words>
  <Characters>1120</Characters>
  <Application>Microsoft Office Outlook</Application>
  <DocSecurity>0</DocSecurity>
  <Lines>0</Lines>
  <Paragraphs>0</Paragraphs>
  <ScaleCrop>false</ScaleCrop>
  <Company>УМХиГ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tsw</cp:lastModifiedBy>
  <cp:revision>7</cp:revision>
  <cp:lastPrinted>2015-02-12T08:21:00Z</cp:lastPrinted>
  <dcterms:created xsi:type="dcterms:W3CDTF">2015-02-12T07:47:00Z</dcterms:created>
  <dcterms:modified xsi:type="dcterms:W3CDTF">2019-01-22T08:57:00Z</dcterms:modified>
</cp:coreProperties>
</file>