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D3" w:rsidRPr="008E4591" w:rsidRDefault="00DF65D3" w:rsidP="00EB4F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возобновлении личного приема налогоплательщиков </w:t>
      </w:r>
    </w:p>
    <w:p w:rsidR="00DF65D3" w:rsidRPr="00FB201E" w:rsidRDefault="00DF65D3" w:rsidP="00EB4FB9">
      <w:pPr>
        <w:pStyle w:val="Title"/>
        <w:jc w:val="both"/>
        <w:rPr>
          <w:b w:val="0"/>
          <w:i w:val="0"/>
          <w:sz w:val="32"/>
          <w:szCs w:val="32"/>
        </w:rPr>
      </w:pPr>
    </w:p>
    <w:p w:rsidR="00DF65D3" w:rsidRPr="00EC722F" w:rsidRDefault="00DF65D3" w:rsidP="00EB4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722F">
        <w:rPr>
          <w:rFonts w:ascii="Times New Roman" w:hAnsi="Times New Roman"/>
          <w:sz w:val="26"/>
          <w:szCs w:val="26"/>
        </w:rPr>
        <w:t>Межрайонная ИФНС России № 1 по Архангельской области и Ненецкому автономному округу информирует.</w:t>
      </w:r>
    </w:p>
    <w:p w:rsidR="00DF65D3" w:rsidRPr="00923E1C" w:rsidRDefault="00DF65D3" w:rsidP="00EB4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28 февраля 2022 года п</w:t>
      </w:r>
      <w:r w:rsidRPr="00EC722F">
        <w:rPr>
          <w:rFonts w:ascii="Times New Roman" w:hAnsi="Times New Roman"/>
          <w:sz w:val="26"/>
          <w:szCs w:val="26"/>
        </w:rPr>
        <w:t xml:space="preserve">рием и обслуживание налогоплательщиков </w:t>
      </w:r>
      <w:r>
        <w:rPr>
          <w:rFonts w:ascii="Times New Roman" w:hAnsi="Times New Roman"/>
          <w:sz w:val="26"/>
          <w:szCs w:val="26"/>
        </w:rPr>
        <w:t>в Инспекции по адресу: г.Котлас, ул.К.Маркса, д.14</w:t>
      </w:r>
      <w:r w:rsidRPr="00EC722F">
        <w:rPr>
          <w:rFonts w:ascii="Times New Roman" w:hAnsi="Times New Roman"/>
          <w:sz w:val="26"/>
          <w:szCs w:val="26"/>
        </w:rPr>
        <w:t xml:space="preserve"> осуществляются в штатном режиме</w:t>
      </w:r>
      <w:r w:rsidRPr="00923E1C">
        <w:rPr>
          <w:rFonts w:ascii="Times New Roman" w:hAnsi="Times New Roman"/>
          <w:sz w:val="26"/>
          <w:szCs w:val="26"/>
        </w:rPr>
        <w:t xml:space="preserve"> </w:t>
      </w:r>
      <w:r w:rsidRPr="00EC722F">
        <w:rPr>
          <w:rFonts w:ascii="Times New Roman" w:hAnsi="Times New Roman"/>
          <w:sz w:val="26"/>
          <w:szCs w:val="26"/>
        </w:rPr>
        <w:t>без перерыва на обед: понедельник, среда с 9.00 до 18.00 часов, вторник, четверг с 9.00 до 20.00 часов, пятница с 9.00 до 16.45 часов</w:t>
      </w:r>
      <w:r w:rsidRPr="00923E1C">
        <w:rPr>
          <w:rFonts w:ascii="Times New Roman" w:hAnsi="Times New Roman"/>
          <w:sz w:val="26"/>
          <w:szCs w:val="26"/>
        </w:rPr>
        <w:t>.</w:t>
      </w:r>
    </w:p>
    <w:p w:rsidR="00DF65D3" w:rsidRPr="00923E1C" w:rsidRDefault="00DF65D3" w:rsidP="00EB4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Спланировать свой визит в налоговый орган заранее на удобное время и дату можно путем регистрации в сервисе ФНС России «Онлайн запись на прием в инспекцию» (</w:t>
      </w:r>
      <w:hyperlink r:id="rId5" w:history="1">
        <w:r w:rsidRPr="00CE5A1B">
          <w:rPr>
            <w:rStyle w:val="Hyperlink"/>
            <w:sz w:val="26"/>
            <w:szCs w:val="26"/>
          </w:rPr>
          <w:t>www.nalog.</w:t>
        </w:r>
        <w:r w:rsidRPr="00CE5A1B">
          <w:rPr>
            <w:rStyle w:val="Hyperlink"/>
            <w:sz w:val="26"/>
            <w:szCs w:val="26"/>
            <w:lang w:val="en-US"/>
          </w:rPr>
          <w:t>gov</w:t>
        </w:r>
        <w:r w:rsidRPr="00CE5A1B">
          <w:rPr>
            <w:rStyle w:val="Hyperlink"/>
            <w:sz w:val="26"/>
            <w:szCs w:val="26"/>
          </w:rPr>
          <w:t>.ru</w:t>
        </w:r>
      </w:hyperlink>
      <w:r w:rsidRPr="00923E1C">
        <w:rPr>
          <w:rFonts w:ascii="Times New Roman" w:hAnsi="Times New Roman"/>
          <w:sz w:val="26"/>
          <w:szCs w:val="26"/>
        </w:rPr>
        <w:t>).</w:t>
      </w:r>
    </w:p>
    <w:p w:rsidR="00DF65D3" w:rsidRPr="00EC722F" w:rsidRDefault="00DF65D3" w:rsidP="00EB4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722F">
        <w:rPr>
          <w:rFonts w:ascii="Times New Roman" w:hAnsi="Times New Roman"/>
          <w:sz w:val="26"/>
          <w:szCs w:val="26"/>
        </w:rPr>
        <w:t>Инспекция обращает внимание налогоплательщиков на необходимость соблюдения при личном обращении правил ношения средств индивидуальной защиты (маска, перчатки).</w:t>
      </w:r>
    </w:p>
    <w:p w:rsidR="00DF65D3" w:rsidRDefault="00DF65D3" w:rsidP="001D5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65D3" w:rsidRDefault="00DF65D3" w:rsidP="001D5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65D3" w:rsidRDefault="00DF65D3" w:rsidP="001D5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65D3" w:rsidRPr="004D155A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155A">
        <w:rPr>
          <w:rFonts w:ascii="Times New Roman" w:hAnsi="Times New Roman"/>
          <w:b/>
          <w:color w:val="000000"/>
          <w:sz w:val="28"/>
          <w:szCs w:val="28"/>
        </w:rPr>
        <w:t xml:space="preserve">О регистрации в качестве </w:t>
      </w:r>
      <w:r>
        <w:rPr>
          <w:rFonts w:ascii="Times New Roman" w:hAnsi="Times New Roman"/>
          <w:b/>
          <w:color w:val="000000"/>
          <w:sz w:val="28"/>
          <w:szCs w:val="28"/>
        </w:rPr>
        <w:t>плательщика НПД</w:t>
      </w:r>
      <w:r w:rsidRPr="004D155A">
        <w:rPr>
          <w:rFonts w:ascii="Times New Roman" w:hAnsi="Times New Roman"/>
          <w:b/>
          <w:color w:val="000000"/>
          <w:sz w:val="28"/>
          <w:szCs w:val="28"/>
        </w:rPr>
        <w:t xml:space="preserve"> при сдаче в аренду жилья</w:t>
      </w:r>
    </w:p>
    <w:p w:rsidR="00DF65D3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5D3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85E">
        <w:rPr>
          <w:rFonts w:ascii="Times New Roman" w:hAnsi="Times New Roman"/>
          <w:color w:val="000000"/>
          <w:sz w:val="26"/>
          <w:szCs w:val="26"/>
        </w:rPr>
        <w:t xml:space="preserve">Межрайонная ИФНС России №1 по Архангельской области и Ненецкому автономному округу </w:t>
      </w:r>
      <w:r>
        <w:rPr>
          <w:rFonts w:ascii="Times New Roman" w:hAnsi="Times New Roman"/>
          <w:color w:val="000000"/>
          <w:sz w:val="26"/>
          <w:szCs w:val="26"/>
        </w:rPr>
        <w:t>предлагает гражданам, в том числе, государственным и муниципальным служащим, получающим доход от сдачи в аренду (наем) жилых помещений, зарегистрироваться в качестве плательщика налога на профессиональный доход (НПД) и уплачивать налог в размере</w:t>
      </w:r>
      <w:r w:rsidRPr="00BF33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D63786">
        <w:rPr>
          <w:rFonts w:ascii="Times New Roman" w:hAnsi="Times New Roman"/>
          <w:sz w:val="26"/>
          <w:szCs w:val="26"/>
          <w:lang w:eastAsia="ru-RU"/>
        </w:rPr>
        <w:t>Федеральный закон от 27.11.2018 N 422-ФЗ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DF65D3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4% - </w:t>
      </w:r>
      <w:r>
        <w:rPr>
          <w:rFonts w:ascii="Times New Roman" w:hAnsi="Times New Roman"/>
          <w:sz w:val="26"/>
          <w:szCs w:val="26"/>
        </w:rPr>
        <w:t xml:space="preserve">при оказании услуг физическим лицам, </w:t>
      </w:r>
    </w:p>
    <w:p w:rsidR="00DF65D3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6%- при оказании услуг индивидуальным предпринимателям и юридическим лицам.</w:t>
      </w:r>
    </w:p>
    <w:p w:rsidR="00DF65D3" w:rsidRPr="00A1186D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Зарегистрироваться в качестве плательщика НПД можно посредством бесплатного мобильного приложения «Мой налог». Подробная информация размещена на сайте ФНС России в разделе «Налог на профессиональный доход» </w:t>
      </w:r>
      <w:r w:rsidRPr="00922319">
        <w:rPr>
          <w:rFonts w:ascii="Times New Roman" w:hAnsi="Times New Roman"/>
          <w:sz w:val="26"/>
          <w:szCs w:val="26"/>
        </w:rPr>
        <w:t>(</w:t>
      </w:r>
      <w:hyperlink r:id="rId6" w:history="1">
        <w:r w:rsidRPr="0092231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92231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92231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nalog</w:t>
        </w:r>
      </w:hyperlink>
      <w:r w:rsidRPr="00922319">
        <w:rPr>
          <w:rFonts w:ascii="Times New Roman" w:hAnsi="Times New Roman"/>
          <w:sz w:val="26"/>
          <w:szCs w:val="26"/>
        </w:rPr>
        <w:t>.</w:t>
      </w:r>
      <w:r w:rsidRPr="00922319">
        <w:rPr>
          <w:rFonts w:ascii="Times New Roman" w:hAnsi="Times New Roman"/>
          <w:sz w:val="26"/>
          <w:szCs w:val="26"/>
          <w:lang w:val="en-US"/>
        </w:rPr>
        <w:t>gov</w:t>
      </w:r>
      <w:r w:rsidRPr="00922319">
        <w:rPr>
          <w:rFonts w:ascii="Times New Roman" w:hAnsi="Times New Roman"/>
          <w:sz w:val="26"/>
          <w:szCs w:val="26"/>
        </w:rPr>
        <w:t>.</w:t>
      </w:r>
      <w:r w:rsidRPr="00922319">
        <w:rPr>
          <w:rFonts w:ascii="Times New Roman" w:hAnsi="Times New Roman"/>
          <w:sz w:val="26"/>
          <w:szCs w:val="26"/>
          <w:lang w:val="en-US"/>
        </w:rPr>
        <w:t>ru</w:t>
      </w:r>
      <w:r w:rsidRPr="00922319">
        <w:rPr>
          <w:rFonts w:ascii="Times New Roman" w:hAnsi="Times New Roman"/>
          <w:sz w:val="26"/>
          <w:szCs w:val="26"/>
        </w:rPr>
        <w:t>).</w:t>
      </w:r>
    </w:p>
    <w:p w:rsidR="00DF65D3" w:rsidRDefault="00DF65D3" w:rsidP="00D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Налогоплательщики, не имеющие статус плательщика НПД («самозанятого»), при получении указанных доходов обязаны представлять налоговую декларацию 3-НДФЛ и уплачивать налог по ставке 13% (за 2021 год налоговую декларацию 3-НДФЛ необходимо представить не позднее 04.05.2022 года).</w:t>
      </w:r>
    </w:p>
    <w:sectPr w:rsidR="00DF65D3" w:rsidSect="0098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025B"/>
    <w:multiLevelType w:val="multilevel"/>
    <w:tmpl w:val="B61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E1"/>
    <w:rsid w:val="00070C1F"/>
    <w:rsid w:val="000E6175"/>
    <w:rsid w:val="001449CF"/>
    <w:rsid w:val="001B7645"/>
    <w:rsid w:val="001D5515"/>
    <w:rsid w:val="001E3DF5"/>
    <w:rsid w:val="00247E8A"/>
    <w:rsid w:val="002604A3"/>
    <w:rsid w:val="002C5EE8"/>
    <w:rsid w:val="003469E1"/>
    <w:rsid w:val="003A789C"/>
    <w:rsid w:val="003D08C1"/>
    <w:rsid w:val="003D7CE2"/>
    <w:rsid w:val="003F709D"/>
    <w:rsid w:val="00446B74"/>
    <w:rsid w:val="004C7AB0"/>
    <w:rsid w:val="004D155A"/>
    <w:rsid w:val="00536096"/>
    <w:rsid w:val="00567A17"/>
    <w:rsid w:val="005A785E"/>
    <w:rsid w:val="006B7C93"/>
    <w:rsid w:val="00775CD2"/>
    <w:rsid w:val="007E672C"/>
    <w:rsid w:val="008A299F"/>
    <w:rsid w:val="008E4591"/>
    <w:rsid w:val="009135E6"/>
    <w:rsid w:val="00922319"/>
    <w:rsid w:val="00923E1C"/>
    <w:rsid w:val="0093253C"/>
    <w:rsid w:val="00980CE7"/>
    <w:rsid w:val="00994756"/>
    <w:rsid w:val="00A1186D"/>
    <w:rsid w:val="00A304D0"/>
    <w:rsid w:val="00A3489B"/>
    <w:rsid w:val="00AE074C"/>
    <w:rsid w:val="00B95048"/>
    <w:rsid w:val="00BA7798"/>
    <w:rsid w:val="00BF33BB"/>
    <w:rsid w:val="00C20A88"/>
    <w:rsid w:val="00CD404C"/>
    <w:rsid w:val="00CE5A1B"/>
    <w:rsid w:val="00D374AA"/>
    <w:rsid w:val="00D44038"/>
    <w:rsid w:val="00D63786"/>
    <w:rsid w:val="00DD7180"/>
    <w:rsid w:val="00DF3B0F"/>
    <w:rsid w:val="00DF65D3"/>
    <w:rsid w:val="00E562B5"/>
    <w:rsid w:val="00E92192"/>
    <w:rsid w:val="00EB4FB9"/>
    <w:rsid w:val="00EC722F"/>
    <w:rsid w:val="00EE106C"/>
    <w:rsid w:val="00F63B89"/>
    <w:rsid w:val="00F760B3"/>
    <w:rsid w:val="00F937DE"/>
    <w:rsid w:val="00F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69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2B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D5515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5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D551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EB4FB9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EB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B4F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284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возобновлении личного приема налогоплательщиков </dc:title>
  <dc:subject/>
  <dc:creator>2904-00-264</dc:creator>
  <cp:keywords/>
  <dc:description/>
  <cp:lastModifiedBy>tsw</cp:lastModifiedBy>
  <cp:revision>2</cp:revision>
  <cp:lastPrinted>2022-02-25T09:24:00Z</cp:lastPrinted>
  <dcterms:created xsi:type="dcterms:W3CDTF">2022-02-28T07:51:00Z</dcterms:created>
  <dcterms:modified xsi:type="dcterms:W3CDTF">2022-02-28T07:51:00Z</dcterms:modified>
</cp:coreProperties>
</file>