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C" w:rsidRPr="00F54EB8" w:rsidRDefault="003D169C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434">
        <w:rPr>
          <w:rFonts w:ascii="Times New Roman" w:hAnsi="Times New Roman"/>
          <w:b/>
          <w:bCs/>
          <w:sz w:val="28"/>
          <w:szCs w:val="28"/>
        </w:rPr>
        <w:t>Выбери каким будет твой город</w:t>
      </w:r>
    </w:p>
    <w:p w:rsidR="003D169C" w:rsidRPr="00700166" w:rsidRDefault="003D169C" w:rsidP="00700166">
      <w:pPr>
        <w:rPr>
          <w:rFonts w:ascii="Times New Roman" w:hAnsi="Times New Roman"/>
          <w:sz w:val="28"/>
          <w:szCs w:val="28"/>
        </w:rPr>
      </w:pPr>
    </w:p>
    <w:p w:rsidR="003D169C" w:rsidRDefault="003D169C" w:rsidP="00850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</w:t>
      </w:r>
      <w:r w:rsidRPr="000E2E04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«Жиль</w:t>
      </w:r>
      <w:r>
        <w:rPr>
          <w:rFonts w:ascii="Times New Roman" w:hAnsi="Times New Roman"/>
          <w:sz w:val="28"/>
          <w:szCs w:val="28"/>
        </w:rPr>
        <w:t>е</w:t>
      </w:r>
      <w:r w:rsidRPr="000E2E04">
        <w:rPr>
          <w:rFonts w:ascii="Times New Roman" w:hAnsi="Times New Roman"/>
          <w:sz w:val="28"/>
          <w:szCs w:val="28"/>
        </w:rPr>
        <w:t xml:space="preserve"> и городская среда»</w:t>
      </w:r>
      <w:r>
        <w:rPr>
          <w:rFonts w:ascii="Times New Roman" w:hAnsi="Times New Roman"/>
          <w:sz w:val="28"/>
          <w:szCs w:val="28"/>
        </w:rPr>
        <w:t>,</w:t>
      </w:r>
      <w:r w:rsidRPr="000E2E0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 xml:space="preserve"> в 2019-2020 годах </w:t>
      </w:r>
      <w:r w:rsidRPr="00E60773">
        <w:rPr>
          <w:rFonts w:ascii="Times New Roman" w:hAnsi="Times New Roman"/>
          <w:sz w:val="28"/>
          <w:szCs w:val="28"/>
        </w:rPr>
        <w:t>в г. Коряжме</w:t>
      </w:r>
      <w:r>
        <w:rPr>
          <w:rFonts w:ascii="Times New Roman" w:hAnsi="Times New Roman"/>
          <w:sz w:val="28"/>
          <w:szCs w:val="28"/>
        </w:rPr>
        <w:t xml:space="preserve"> благоустроен Ломоносовский парк.</w:t>
      </w:r>
    </w:p>
    <w:p w:rsidR="003D169C" w:rsidRDefault="003D169C" w:rsidP="00AC14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свой выбор на сайте </w:t>
      </w:r>
      <w:hyperlink r:id="rId4" w:history="1">
        <w:r w:rsidRPr="00700166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>
        <w:rPr>
          <w:rFonts w:ascii="Times New Roman" w:hAnsi="Times New Roman"/>
          <w:sz w:val="28"/>
          <w:szCs w:val="28"/>
        </w:rPr>
        <w:t xml:space="preserve"> за общественную территорию, которая будет благоустраиваться в первоочередном порядке</w:t>
      </w:r>
      <w:r w:rsidRPr="00E60773">
        <w:rPr>
          <w:rFonts w:ascii="Times New Roman" w:hAnsi="Times New Roman"/>
          <w:sz w:val="28"/>
          <w:szCs w:val="28"/>
        </w:rPr>
        <w:t xml:space="preserve"> в 2022 году в г. Коряжме</w:t>
      </w:r>
      <w:r>
        <w:rPr>
          <w:rFonts w:ascii="Times New Roman" w:hAnsi="Times New Roman"/>
          <w:sz w:val="28"/>
          <w:szCs w:val="28"/>
        </w:rPr>
        <w:t>.</w:t>
      </w:r>
    </w:p>
    <w:p w:rsidR="003D169C" w:rsidRDefault="003D169C" w:rsidP="00AC14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мы сделаем наш город еще лучше!</w:t>
      </w:r>
      <w:bookmarkStart w:id="0" w:name="_GoBack"/>
      <w:bookmarkEnd w:id="0"/>
    </w:p>
    <w:p w:rsidR="003D169C" w:rsidRDefault="003D169C" w:rsidP="00CE5844">
      <w:pPr>
        <w:ind w:firstLine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65pt">
            <v:imagedata r:id="rId5" o:title=""/>
          </v:shape>
        </w:pict>
      </w:r>
    </w:p>
    <w:sectPr w:rsidR="003D169C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0E33EE"/>
    <w:rsid w:val="00104B1A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00DC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6069F"/>
    <w:rsid w:val="00371DB9"/>
    <w:rsid w:val="00390985"/>
    <w:rsid w:val="00395BE7"/>
    <w:rsid w:val="003A60B4"/>
    <w:rsid w:val="003B2C5B"/>
    <w:rsid w:val="003B6165"/>
    <w:rsid w:val="003C3A56"/>
    <w:rsid w:val="003D169C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E3523"/>
    <w:rsid w:val="004F6A86"/>
    <w:rsid w:val="00505797"/>
    <w:rsid w:val="00533F1E"/>
    <w:rsid w:val="005560A7"/>
    <w:rsid w:val="005852A0"/>
    <w:rsid w:val="005A0D0C"/>
    <w:rsid w:val="005C6759"/>
    <w:rsid w:val="005E0D5B"/>
    <w:rsid w:val="00630276"/>
    <w:rsid w:val="00632B9A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30F71"/>
    <w:rsid w:val="008504EA"/>
    <w:rsid w:val="00853E6E"/>
    <w:rsid w:val="00871528"/>
    <w:rsid w:val="00886573"/>
    <w:rsid w:val="008B5A7D"/>
    <w:rsid w:val="008E3229"/>
    <w:rsid w:val="009116FF"/>
    <w:rsid w:val="009250E9"/>
    <w:rsid w:val="00941848"/>
    <w:rsid w:val="00950DAF"/>
    <w:rsid w:val="009848C1"/>
    <w:rsid w:val="00994CC2"/>
    <w:rsid w:val="00995239"/>
    <w:rsid w:val="009B5CD6"/>
    <w:rsid w:val="009C0A93"/>
    <w:rsid w:val="009C18D5"/>
    <w:rsid w:val="009F1375"/>
    <w:rsid w:val="00A057ED"/>
    <w:rsid w:val="00A37766"/>
    <w:rsid w:val="00A379CD"/>
    <w:rsid w:val="00A67D48"/>
    <w:rsid w:val="00A746C9"/>
    <w:rsid w:val="00A75AAA"/>
    <w:rsid w:val="00A862DF"/>
    <w:rsid w:val="00AA12BE"/>
    <w:rsid w:val="00AB06D3"/>
    <w:rsid w:val="00AC1434"/>
    <w:rsid w:val="00AC357A"/>
    <w:rsid w:val="00B04A9E"/>
    <w:rsid w:val="00B151C9"/>
    <w:rsid w:val="00B314CE"/>
    <w:rsid w:val="00B836D2"/>
    <w:rsid w:val="00B9016E"/>
    <w:rsid w:val="00BB5FC1"/>
    <w:rsid w:val="00BD40A0"/>
    <w:rsid w:val="00BD4F05"/>
    <w:rsid w:val="00BE13AA"/>
    <w:rsid w:val="00C0614E"/>
    <w:rsid w:val="00C069B8"/>
    <w:rsid w:val="00C33760"/>
    <w:rsid w:val="00C36EF1"/>
    <w:rsid w:val="00C44200"/>
    <w:rsid w:val="00C73460"/>
    <w:rsid w:val="00C86AA7"/>
    <w:rsid w:val="00CA06B1"/>
    <w:rsid w:val="00CE4848"/>
    <w:rsid w:val="00CE5844"/>
    <w:rsid w:val="00CF0009"/>
    <w:rsid w:val="00CF6026"/>
    <w:rsid w:val="00D01E68"/>
    <w:rsid w:val="00D06A77"/>
    <w:rsid w:val="00D10515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D1D76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C6788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46</cp:revision>
  <dcterms:created xsi:type="dcterms:W3CDTF">2021-03-10T14:42:00Z</dcterms:created>
  <dcterms:modified xsi:type="dcterms:W3CDTF">2021-05-18T08:46:00Z</dcterms:modified>
</cp:coreProperties>
</file>