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9D" w:rsidRPr="00F54EB8" w:rsidRDefault="0067359D" w:rsidP="00182F5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 объектов для благоустройства в 2022 год</w:t>
      </w:r>
    </w:p>
    <w:p w:rsidR="0067359D" w:rsidRPr="00700166" w:rsidRDefault="0067359D" w:rsidP="0070016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359D" w:rsidRDefault="0067359D" w:rsidP="00850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00166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федеральной площадке </w:t>
      </w:r>
      <w:hyperlink r:id="rId4" w:history="1">
        <w:r w:rsidRPr="00700166">
          <w:rPr>
            <w:rStyle w:val="Hyperlink"/>
            <w:rFonts w:ascii="Times New Roman" w:hAnsi="Times New Roman"/>
            <w:sz w:val="28"/>
            <w:szCs w:val="28"/>
          </w:rPr>
          <w:t>29.gorodsreda.ru</w:t>
        </w:r>
      </w:hyperlink>
      <w:r>
        <w:rPr>
          <w:rFonts w:ascii="Times New Roman" w:hAnsi="Times New Roman"/>
          <w:sz w:val="28"/>
          <w:szCs w:val="28"/>
        </w:rPr>
        <w:t xml:space="preserve"> продолжается голосование по отбору общественных территорий, подлежащих</w:t>
      </w:r>
      <w:r w:rsidRPr="00E60773">
        <w:rPr>
          <w:rFonts w:ascii="Times New Roman" w:hAnsi="Times New Roman"/>
          <w:sz w:val="28"/>
          <w:szCs w:val="28"/>
        </w:rPr>
        <w:t xml:space="preserve"> благоустр</w:t>
      </w:r>
      <w:r>
        <w:rPr>
          <w:rFonts w:ascii="Times New Roman" w:hAnsi="Times New Roman"/>
          <w:sz w:val="28"/>
          <w:szCs w:val="28"/>
        </w:rPr>
        <w:t>ойству в первоочередном порядке</w:t>
      </w:r>
      <w:r w:rsidRPr="00E60773">
        <w:rPr>
          <w:rFonts w:ascii="Times New Roman" w:hAnsi="Times New Roman"/>
          <w:sz w:val="28"/>
          <w:szCs w:val="28"/>
        </w:rPr>
        <w:t xml:space="preserve"> в 2022 году в г. Коряжме</w:t>
      </w:r>
      <w:r>
        <w:rPr>
          <w:rFonts w:ascii="Times New Roman" w:hAnsi="Times New Roman"/>
          <w:sz w:val="28"/>
          <w:szCs w:val="28"/>
        </w:rPr>
        <w:t xml:space="preserve"> в рамках н</w:t>
      </w:r>
      <w:r w:rsidRPr="000E2E04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«Жиль</w:t>
      </w:r>
      <w:r>
        <w:rPr>
          <w:rFonts w:ascii="Times New Roman" w:hAnsi="Times New Roman"/>
          <w:sz w:val="28"/>
          <w:szCs w:val="28"/>
        </w:rPr>
        <w:t>е</w:t>
      </w:r>
      <w:r w:rsidRPr="000E2E04">
        <w:rPr>
          <w:rFonts w:ascii="Times New Roman" w:hAnsi="Times New Roman"/>
          <w:sz w:val="28"/>
          <w:szCs w:val="28"/>
        </w:rPr>
        <w:t xml:space="preserve"> и городская среда»</w:t>
      </w:r>
      <w:r>
        <w:rPr>
          <w:rFonts w:ascii="Times New Roman" w:hAnsi="Times New Roman"/>
          <w:sz w:val="28"/>
          <w:szCs w:val="28"/>
        </w:rPr>
        <w:t>,</w:t>
      </w:r>
      <w:r w:rsidRPr="000E2E0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.</w:t>
      </w:r>
    </w:p>
    <w:p w:rsidR="0067359D" w:rsidRDefault="0067359D" w:rsidP="00104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свой выбор, выберите одну из трех общественных территорий. </w:t>
      </w:r>
      <w:r w:rsidRPr="00104B1A">
        <w:rPr>
          <w:rFonts w:ascii="Times New Roman" w:hAnsi="Times New Roman"/>
          <w:sz w:val="28"/>
          <w:szCs w:val="28"/>
        </w:rPr>
        <w:t>Именно вы, жители Коряжмы, решаете, какая общественная территория в городе больше всего требует внимания!</w:t>
      </w:r>
    </w:p>
    <w:p w:rsidR="0067359D" w:rsidRDefault="0067359D" w:rsidP="00104B1A">
      <w:pPr>
        <w:ind w:firstLine="0"/>
        <w:rPr>
          <w:rFonts w:ascii="Times New Roman" w:hAnsi="Times New Roman"/>
          <w:sz w:val="28"/>
          <w:szCs w:val="28"/>
        </w:rPr>
      </w:pPr>
      <w:r w:rsidRPr="00F97E6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263.25pt;visibility:visible">
            <v:imagedata r:id="rId5" o:title=""/>
          </v:shape>
        </w:pict>
      </w:r>
    </w:p>
    <w:sectPr w:rsidR="0067359D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C1"/>
    <w:rsid w:val="00000FDB"/>
    <w:rsid w:val="0002763F"/>
    <w:rsid w:val="00084D79"/>
    <w:rsid w:val="000914C2"/>
    <w:rsid w:val="000A17A4"/>
    <w:rsid w:val="000A37D3"/>
    <w:rsid w:val="000D4DB8"/>
    <w:rsid w:val="000E2E04"/>
    <w:rsid w:val="000E33EE"/>
    <w:rsid w:val="00104B1A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A7E8F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71DB9"/>
    <w:rsid w:val="00390985"/>
    <w:rsid w:val="00395BE7"/>
    <w:rsid w:val="003A60B4"/>
    <w:rsid w:val="003B2C5B"/>
    <w:rsid w:val="003B6165"/>
    <w:rsid w:val="003C3A56"/>
    <w:rsid w:val="003E7759"/>
    <w:rsid w:val="003F4F00"/>
    <w:rsid w:val="004027C2"/>
    <w:rsid w:val="004175FE"/>
    <w:rsid w:val="00446AFB"/>
    <w:rsid w:val="00450DE8"/>
    <w:rsid w:val="0046768C"/>
    <w:rsid w:val="00475E05"/>
    <w:rsid w:val="004802B4"/>
    <w:rsid w:val="00485ACF"/>
    <w:rsid w:val="00493036"/>
    <w:rsid w:val="004A3529"/>
    <w:rsid w:val="004B03CA"/>
    <w:rsid w:val="004C4AC5"/>
    <w:rsid w:val="004C4EAE"/>
    <w:rsid w:val="004E2DE5"/>
    <w:rsid w:val="004F6A86"/>
    <w:rsid w:val="00505797"/>
    <w:rsid w:val="00505D43"/>
    <w:rsid w:val="00533F1E"/>
    <w:rsid w:val="005560A7"/>
    <w:rsid w:val="005852A0"/>
    <w:rsid w:val="005C6759"/>
    <w:rsid w:val="005E0D5B"/>
    <w:rsid w:val="00630276"/>
    <w:rsid w:val="00632B9A"/>
    <w:rsid w:val="0067359D"/>
    <w:rsid w:val="00674EEA"/>
    <w:rsid w:val="006C7A24"/>
    <w:rsid w:val="006D0870"/>
    <w:rsid w:val="006F3717"/>
    <w:rsid w:val="00700166"/>
    <w:rsid w:val="00703951"/>
    <w:rsid w:val="00715869"/>
    <w:rsid w:val="00716B70"/>
    <w:rsid w:val="00725648"/>
    <w:rsid w:val="007305A9"/>
    <w:rsid w:val="00751362"/>
    <w:rsid w:val="007664D2"/>
    <w:rsid w:val="007B1E48"/>
    <w:rsid w:val="007C31EA"/>
    <w:rsid w:val="007C412F"/>
    <w:rsid w:val="00812562"/>
    <w:rsid w:val="0082005B"/>
    <w:rsid w:val="00830F71"/>
    <w:rsid w:val="008504EA"/>
    <w:rsid w:val="00853E6E"/>
    <w:rsid w:val="00871528"/>
    <w:rsid w:val="00886573"/>
    <w:rsid w:val="008B5A7D"/>
    <w:rsid w:val="008E3229"/>
    <w:rsid w:val="009250E9"/>
    <w:rsid w:val="00941848"/>
    <w:rsid w:val="00950DAF"/>
    <w:rsid w:val="009848C1"/>
    <w:rsid w:val="00994CC2"/>
    <w:rsid w:val="00995239"/>
    <w:rsid w:val="009C0A93"/>
    <w:rsid w:val="009C18D5"/>
    <w:rsid w:val="009F1375"/>
    <w:rsid w:val="00A057ED"/>
    <w:rsid w:val="00A37766"/>
    <w:rsid w:val="00A379CD"/>
    <w:rsid w:val="00A67D48"/>
    <w:rsid w:val="00A746C9"/>
    <w:rsid w:val="00A75AAA"/>
    <w:rsid w:val="00AA12BE"/>
    <w:rsid w:val="00AB06D3"/>
    <w:rsid w:val="00AB418A"/>
    <w:rsid w:val="00AC357A"/>
    <w:rsid w:val="00AE3079"/>
    <w:rsid w:val="00B04A9E"/>
    <w:rsid w:val="00B151C9"/>
    <w:rsid w:val="00B314CE"/>
    <w:rsid w:val="00B836D2"/>
    <w:rsid w:val="00B9016E"/>
    <w:rsid w:val="00BB5FC1"/>
    <w:rsid w:val="00BD4F05"/>
    <w:rsid w:val="00BE13AA"/>
    <w:rsid w:val="00C0614E"/>
    <w:rsid w:val="00C069B8"/>
    <w:rsid w:val="00C33760"/>
    <w:rsid w:val="00C36EF1"/>
    <w:rsid w:val="00C44200"/>
    <w:rsid w:val="00C73460"/>
    <w:rsid w:val="00C86AA7"/>
    <w:rsid w:val="00CA06B1"/>
    <w:rsid w:val="00CE4848"/>
    <w:rsid w:val="00CF0009"/>
    <w:rsid w:val="00CF6026"/>
    <w:rsid w:val="00D01E68"/>
    <w:rsid w:val="00D06A77"/>
    <w:rsid w:val="00D27D78"/>
    <w:rsid w:val="00D9120A"/>
    <w:rsid w:val="00DB61A7"/>
    <w:rsid w:val="00DC1882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2E3E"/>
    <w:rsid w:val="00E77A2D"/>
    <w:rsid w:val="00EE04C9"/>
    <w:rsid w:val="00EE0B24"/>
    <w:rsid w:val="00F20147"/>
    <w:rsid w:val="00F33450"/>
    <w:rsid w:val="00F47E21"/>
    <w:rsid w:val="00F5362D"/>
    <w:rsid w:val="00F54EB8"/>
    <w:rsid w:val="00F61FCE"/>
    <w:rsid w:val="00F917F4"/>
    <w:rsid w:val="00F97E63"/>
    <w:rsid w:val="00FC6788"/>
    <w:rsid w:val="00FE5187"/>
    <w:rsid w:val="00FF1D9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50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8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848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29.gorodsre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1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tsw</cp:lastModifiedBy>
  <cp:revision>44</cp:revision>
  <dcterms:created xsi:type="dcterms:W3CDTF">2021-03-10T14:42:00Z</dcterms:created>
  <dcterms:modified xsi:type="dcterms:W3CDTF">2021-05-17T11:34:00Z</dcterms:modified>
</cp:coreProperties>
</file>