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37" w:rsidRPr="00F54EB8" w:rsidRDefault="00791D37" w:rsidP="00182F5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Выбирайте территорию, которая будет благоустраиваться в первоочередном порядке в 2022 году</w:t>
      </w:r>
      <w:bookmarkStart w:id="0" w:name="_GoBack"/>
      <w:bookmarkEnd w:id="0"/>
    </w:p>
    <w:p w:rsidR="00791D37" w:rsidRPr="00700166" w:rsidRDefault="00791D37" w:rsidP="00700166">
      <w:pPr>
        <w:rPr>
          <w:rFonts w:ascii="Times New Roman" w:hAnsi="Times New Roman"/>
          <w:sz w:val="28"/>
          <w:szCs w:val="28"/>
        </w:rPr>
      </w:pPr>
    </w:p>
    <w:p w:rsidR="00791D37" w:rsidRDefault="00791D37" w:rsidP="00850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26 апреля по 30 мая </w:t>
      </w:r>
      <w:r w:rsidRPr="0070016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единой площадке</w:t>
      </w:r>
      <w:r w:rsidRPr="0070016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700166">
          <w:rPr>
            <w:rStyle w:val="Hyperlink"/>
            <w:rFonts w:ascii="Times New Roman" w:hAnsi="Times New Roman"/>
            <w:sz w:val="28"/>
            <w:szCs w:val="28"/>
          </w:rPr>
          <w:t>29.gorodsreda.ru</w:t>
        </w:r>
      </w:hyperlink>
      <w:r>
        <w:rPr>
          <w:rFonts w:ascii="Times New Roman" w:hAnsi="Times New Roman"/>
          <w:sz w:val="28"/>
          <w:szCs w:val="28"/>
        </w:rPr>
        <w:t xml:space="preserve"> состоится голосование по отбору общественных территорий, </w:t>
      </w:r>
      <w:r w:rsidRPr="00E60773">
        <w:rPr>
          <w:rFonts w:ascii="Times New Roman" w:hAnsi="Times New Roman"/>
          <w:sz w:val="28"/>
          <w:szCs w:val="28"/>
        </w:rPr>
        <w:t>которые будут благоустраиваться в 2022 году в г. Коряжме</w:t>
      </w:r>
      <w:r>
        <w:rPr>
          <w:rFonts w:ascii="Times New Roman" w:hAnsi="Times New Roman"/>
          <w:sz w:val="28"/>
          <w:szCs w:val="28"/>
        </w:rPr>
        <w:t xml:space="preserve"> в рамках н</w:t>
      </w:r>
      <w:r w:rsidRPr="000E2E04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«Жиль</w:t>
      </w:r>
      <w:r>
        <w:rPr>
          <w:rFonts w:ascii="Times New Roman" w:hAnsi="Times New Roman"/>
          <w:sz w:val="28"/>
          <w:szCs w:val="28"/>
        </w:rPr>
        <w:t>е</w:t>
      </w:r>
      <w:r w:rsidRPr="000E2E04">
        <w:rPr>
          <w:rFonts w:ascii="Times New Roman" w:hAnsi="Times New Roman"/>
          <w:sz w:val="28"/>
          <w:szCs w:val="28"/>
        </w:rPr>
        <w:t xml:space="preserve"> и городская среда»</w:t>
      </w:r>
      <w:r>
        <w:rPr>
          <w:rFonts w:ascii="Times New Roman" w:hAnsi="Times New Roman"/>
          <w:sz w:val="28"/>
          <w:szCs w:val="28"/>
        </w:rPr>
        <w:t>,</w:t>
      </w:r>
      <w:r w:rsidRPr="000E2E0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.</w:t>
      </w:r>
    </w:p>
    <w:p w:rsidR="00791D37" w:rsidRDefault="00791D37" w:rsidP="008504EA">
      <w:pPr>
        <w:rPr>
          <w:rFonts w:ascii="Times New Roman" w:hAnsi="Times New Roman"/>
          <w:sz w:val="28"/>
          <w:szCs w:val="28"/>
        </w:rPr>
      </w:pPr>
    </w:p>
    <w:p w:rsidR="00791D37" w:rsidRDefault="00791D37" w:rsidP="004E2DE5">
      <w:pPr>
        <w:ind w:firstLine="0"/>
        <w:rPr>
          <w:rFonts w:ascii="Times New Roman" w:hAnsi="Times New Roman"/>
          <w:sz w:val="28"/>
          <w:szCs w:val="28"/>
        </w:rPr>
      </w:pPr>
      <w:r w:rsidRPr="00626FA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5pt;height:464.25pt;visibility:visible">
            <v:imagedata r:id="rId5" o:title=""/>
          </v:shape>
        </w:pict>
      </w:r>
    </w:p>
    <w:sectPr w:rsidR="00791D37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C1"/>
    <w:rsid w:val="00000FDB"/>
    <w:rsid w:val="0002763F"/>
    <w:rsid w:val="00084D79"/>
    <w:rsid w:val="000914C2"/>
    <w:rsid w:val="000A17A4"/>
    <w:rsid w:val="000A37D3"/>
    <w:rsid w:val="000D4DB8"/>
    <w:rsid w:val="000E2E04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71DB9"/>
    <w:rsid w:val="00390985"/>
    <w:rsid w:val="00395BE7"/>
    <w:rsid w:val="003A60B4"/>
    <w:rsid w:val="003B6165"/>
    <w:rsid w:val="003C3A56"/>
    <w:rsid w:val="003E7759"/>
    <w:rsid w:val="003F4F00"/>
    <w:rsid w:val="004027C2"/>
    <w:rsid w:val="004175FE"/>
    <w:rsid w:val="00446AFB"/>
    <w:rsid w:val="00450DE8"/>
    <w:rsid w:val="0045292B"/>
    <w:rsid w:val="0046768C"/>
    <w:rsid w:val="00475E05"/>
    <w:rsid w:val="004802B4"/>
    <w:rsid w:val="00485ACF"/>
    <w:rsid w:val="00493036"/>
    <w:rsid w:val="004A3529"/>
    <w:rsid w:val="004B03CA"/>
    <w:rsid w:val="004C4AC5"/>
    <w:rsid w:val="004C4EAE"/>
    <w:rsid w:val="004E2DE5"/>
    <w:rsid w:val="004F6A86"/>
    <w:rsid w:val="00505797"/>
    <w:rsid w:val="00533F1E"/>
    <w:rsid w:val="005560A7"/>
    <w:rsid w:val="005852A0"/>
    <w:rsid w:val="005C6759"/>
    <w:rsid w:val="005E0D5B"/>
    <w:rsid w:val="00626FA2"/>
    <w:rsid w:val="00630276"/>
    <w:rsid w:val="00632B9A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91D37"/>
    <w:rsid w:val="007B1E48"/>
    <w:rsid w:val="007C31EA"/>
    <w:rsid w:val="007C412F"/>
    <w:rsid w:val="00812562"/>
    <w:rsid w:val="0082005B"/>
    <w:rsid w:val="008504EA"/>
    <w:rsid w:val="00853E6E"/>
    <w:rsid w:val="00871528"/>
    <w:rsid w:val="008A1DCF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C357A"/>
    <w:rsid w:val="00B04A9E"/>
    <w:rsid w:val="00B151C9"/>
    <w:rsid w:val="00B314CE"/>
    <w:rsid w:val="00B836D2"/>
    <w:rsid w:val="00B9016E"/>
    <w:rsid w:val="00BB5FC1"/>
    <w:rsid w:val="00BD4F05"/>
    <w:rsid w:val="00BE13AA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6A77"/>
    <w:rsid w:val="00D27D78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7A2D"/>
    <w:rsid w:val="00EE04C9"/>
    <w:rsid w:val="00EE0B24"/>
    <w:rsid w:val="00F20147"/>
    <w:rsid w:val="00F33450"/>
    <w:rsid w:val="00F47E21"/>
    <w:rsid w:val="00F5362D"/>
    <w:rsid w:val="00F53706"/>
    <w:rsid w:val="00F54EB8"/>
    <w:rsid w:val="00F61FCE"/>
    <w:rsid w:val="00F917F4"/>
    <w:rsid w:val="00FC6788"/>
    <w:rsid w:val="00FF1D9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5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8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48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29.gorodsre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38</cp:revision>
  <dcterms:created xsi:type="dcterms:W3CDTF">2021-03-10T14:42:00Z</dcterms:created>
  <dcterms:modified xsi:type="dcterms:W3CDTF">2021-04-19T09:33:00Z</dcterms:modified>
</cp:coreProperties>
</file>