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9B" w:rsidRPr="00F54EB8" w:rsidRDefault="00B84D9B" w:rsidP="00182F5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20B">
        <w:rPr>
          <w:rFonts w:ascii="Times New Roman" w:hAnsi="Times New Roman"/>
          <w:b/>
          <w:bCs/>
          <w:sz w:val="28"/>
          <w:szCs w:val="28"/>
        </w:rPr>
        <w:t>Выбирайте общественные территории, которые будут благоустраиваться в 2022 году в г. Коряжме</w:t>
      </w:r>
    </w:p>
    <w:p w:rsidR="00B84D9B" w:rsidRPr="00700166" w:rsidRDefault="00B84D9B" w:rsidP="00700166">
      <w:pPr>
        <w:rPr>
          <w:rFonts w:ascii="Times New Roman" w:hAnsi="Times New Roman"/>
          <w:sz w:val="28"/>
          <w:szCs w:val="28"/>
        </w:rPr>
      </w:pPr>
    </w:p>
    <w:p w:rsidR="00B84D9B" w:rsidRPr="00B8420B" w:rsidRDefault="00B84D9B" w:rsidP="00B8420B">
      <w:pPr>
        <w:rPr>
          <w:rFonts w:ascii="Times New Roman" w:hAnsi="Times New Roman"/>
          <w:sz w:val="28"/>
          <w:szCs w:val="28"/>
        </w:rPr>
      </w:pPr>
      <w:r w:rsidRPr="00B8420B">
        <w:rPr>
          <w:rFonts w:ascii="Times New Roman" w:hAnsi="Times New Roman"/>
          <w:sz w:val="28"/>
          <w:szCs w:val="28"/>
        </w:rPr>
        <w:t xml:space="preserve">С 26 апреля по 30 мая на </w:t>
      </w:r>
      <w:r>
        <w:rPr>
          <w:rFonts w:ascii="Times New Roman" w:hAnsi="Times New Roman"/>
          <w:sz w:val="28"/>
          <w:szCs w:val="28"/>
        </w:rPr>
        <w:t>федеральной</w:t>
      </w:r>
      <w:r w:rsidRPr="00B8420B">
        <w:rPr>
          <w:rFonts w:ascii="Times New Roman" w:hAnsi="Times New Roman"/>
          <w:sz w:val="28"/>
          <w:szCs w:val="28"/>
        </w:rPr>
        <w:t xml:space="preserve"> площадке </w:t>
      </w:r>
      <w:hyperlink r:id="rId4" w:history="1">
        <w:r w:rsidRPr="00B8420B">
          <w:rPr>
            <w:rStyle w:val="Hyperlink"/>
            <w:rFonts w:ascii="Times New Roman" w:hAnsi="Times New Roman"/>
            <w:sz w:val="28"/>
            <w:szCs w:val="28"/>
          </w:rPr>
          <w:t>29.gorodsreda.ru</w:t>
        </w:r>
      </w:hyperlink>
      <w:r w:rsidRPr="00B84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проходит</w:t>
      </w:r>
      <w:r w:rsidRPr="00B8420B">
        <w:rPr>
          <w:rFonts w:ascii="Times New Roman" w:hAnsi="Times New Roman"/>
          <w:sz w:val="28"/>
          <w:szCs w:val="28"/>
        </w:rPr>
        <w:t xml:space="preserve"> голосование по отбору общественных территорий, которые будут благоустраиваться в</w:t>
      </w:r>
      <w:r>
        <w:rPr>
          <w:rFonts w:ascii="Times New Roman" w:hAnsi="Times New Roman"/>
          <w:sz w:val="28"/>
          <w:szCs w:val="28"/>
        </w:rPr>
        <w:t xml:space="preserve"> первоочередном порядке в </w:t>
      </w:r>
      <w:r w:rsidRPr="00B8420B">
        <w:rPr>
          <w:rFonts w:ascii="Times New Roman" w:hAnsi="Times New Roman"/>
          <w:sz w:val="28"/>
          <w:szCs w:val="28"/>
        </w:rPr>
        <w:t>2022 году в г. Коряжме в рамках национального проекта «Жилье и городская среда», федерального проекта «Формирование комфортной городской среды».</w:t>
      </w:r>
    </w:p>
    <w:p w:rsidR="00B84D9B" w:rsidRPr="00B8420B" w:rsidRDefault="00B84D9B" w:rsidP="00B8420B">
      <w:pPr>
        <w:rPr>
          <w:rFonts w:ascii="Times New Roman" w:hAnsi="Times New Roman"/>
          <w:sz w:val="28"/>
          <w:szCs w:val="28"/>
        </w:rPr>
      </w:pPr>
      <w:r w:rsidRPr="00B8420B">
        <w:rPr>
          <w:rFonts w:ascii="Times New Roman" w:hAnsi="Times New Roman"/>
          <w:sz w:val="28"/>
          <w:szCs w:val="28"/>
        </w:rPr>
        <w:t>По г. Коряжме представлены 3 общественные территории:</w:t>
      </w:r>
    </w:p>
    <w:p w:rsidR="00B84D9B" w:rsidRPr="00B8420B" w:rsidRDefault="00B84D9B" w:rsidP="00B8420B">
      <w:pPr>
        <w:rPr>
          <w:rFonts w:ascii="Times New Roman" w:hAnsi="Times New Roman"/>
          <w:sz w:val="28"/>
          <w:szCs w:val="28"/>
        </w:rPr>
      </w:pPr>
      <w:r w:rsidRPr="00B8420B">
        <w:rPr>
          <w:rFonts w:ascii="Times New Roman" w:hAnsi="Times New Roman"/>
          <w:sz w:val="28"/>
          <w:szCs w:val="28"/>
        </w:rPr>
        <w:t>– территория между МОУ «СОШ № 6» и д. № 22 по ул. имени А. Г. Глейха;</w:t>
      </w:r>
    </w:p>
    <w:p w:rsidR="00B84D9B" w:rsidRPr="00B8420B" w:rsidRDefault="00B84D9B" w:rsidP="00B8420B">
      <w:pPr>
        <w:rPr>
          <w:rFonts w:ascii="Times New Roman" w:hAnsi="Times New Roman"/>
          <w:sz w:val="28"/>
          <w:szCs w:val="28"/>
        </w:rPr>
      </w:pPr>
      <w:r w:rsidRPr="00B8420B">
        <w:rPr>
          <w:rFonts w:ascii="Times New Roman" w:hAnsi="Times New Roman"/>
          <w:sz w:val="28"/>
          <w:szCs w:val="28"/>
        </w:rPr>
        <w:t xml:space="preserve">– сквер по ул. Лермонтова за зданием ФДОД «ДДТ» МОУ «СОШ № </w:t>
      </w:r>
      <w:smartTag w:uri="urn:schemas-microsoft-com:office:smarttags" w:element="metricconverter">
        <w:smartTagPr>
          <w:attr w:name="ProductID" w:val="1 г"/>
        </w:smartTagPr>
        <w:r w:rsidRPr="00B8420B">
          <w:rPr>
            <w:rFonts w:ascii="Times New Roman" w:hAnsi="Times New Roman"/>
            <w:sz w:val="28"/>
            <w:szCs w:val="28"/>
          </w:rPr>
          <w:t>1 г</w:t>
        </w:r>
      </w:smartTag>
      <w:r w:rsidRPr="00B8420B">
        <w:rPr>
          <w:rFonts w:ascii="Times New Roman" w:hAnsi="Times New Roman"/>
          <w:sz w:val="28"/>
          <w:szCs w:val="28"/>
        </w:rPr>
        <w:t>. Коряжмы» (Пионерский парк);</w:t>
      </w:r>
    </w:p>
    <w:p w:rsidR="00B84D9B" w:rsidRPr="00B8420B" w:rsidRDefault="00B84D9B" w:rsidP="00B8420B">
      <w:pPr>
        <w:rPr>
          <w:rFonts w:ascii="Times New Roman" w:hAnsi="Times New Roman"/>
          <w:sz w:val="28"/>
          <w:szCs w:val="28"/>
        </w:rPr>
      </w:pPr>
      <w:r w:rsidRPr="00B8420B">
        <w:rPr>
          <w:rFonts w:ascii="Times New Roman" w:hAnsi="Times New Roman"/>
          <w:sz w:val="28"/>
          <w:szCs w:val="28"/>
        </w:rPr>
        <w:t>– набережная р. Бол. Коряжемка и р. Вычегды от ул. имени М. Х. Сафьяна до ул. Космонавтов (участок от ул. Пушкина до ул. Космонавтов).</w:t>
      </w:r>
    </w:p>
    <w:p w:rsidR="00B84D9B" w:rsidRDefault="00B84D9B" w:rsidP="00485E1E">
      <w:pPr>
        <w:rPr>
          <w:rFonts w:ascii="Times New Roman" w:hAnsi="Times New Roman"/>
          <w:sz w:val="28"/>
          <w:szCs w:val="28"/>
        </w:rPr>
      </w:pPr>
      <w:r w:rsidRPr="00B8420B">
        <w:rPr>
          <w:rFonts w:ascii="Times New Roman" w:hAnsi="Times New Roman"/>
          <w:sz w:val="28"/>
          <w:szCs w:val="28"/>
        </w:rPr>
        <w:t>Именно вы, жители Коряжмы, решаете, какая общественная территория в городе больше всего требует внимания!</w:t>
      </w:r>
      <w:bookmarkStart w:id="0" w:name="_GoBack"/>
      <w:bookmarkEnd w:id="0"/>
    </w:p>
    <w:sectPr w:rsidR="00B84D9B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C1"/>
    <w:rsid w:val="00000FDB"/>
    <w:rsid w:val="0002763F"/>
    <w:rsid w:val="00070512"/>
    <w:rsid w:val="00084D79"/>
    <w:rsid w:val="000914C2"/>
    <w:rsid w:val="000A17A4"/>
    <w:rsid w:val="000A37D3"/>
    <w:rsid w:val="000D4DB8"/>
    <w:rsid w:val="000E2E04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A7E8F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71DB9"/>
    <w:rsid w:val="00390985"/>
    <w:rsid w:val="00395BE7"/>
    <w:rsid w:val="003A60B4"/>
    <w:rsid w:val="003B2C5B"/>
    <w:rsid w:val="003B6165"/>
    <w:rsid w:val="003C3A56"/>
    <w:rsid w:val="003E7759"/>
    <w:rsid w:val="003F4F00"/>
    <w:rsid w:val="004027C2"/>
    <w:rsid w:val="004175FE"/>
    <w:rsid w:val="00446AFB"/>
    <w:rsid w:val="00450DE8"/>
    <w:rsid w:val="0046768C"/>
    <w:rsid w:val="00475E05"/>
    <w:rsid w:val="004802B4"/>
    <w:rsid w:val="00485ACF"/>
    <w:rsid w:val="00485E1E"/>
    <w:rsid w:val="00493036"/>
    <w:rsid w:val="004A18EE"/>
    <w:rsid w:val="004A3529"/>
    <w:rsid w:val="004B03CA"/>
    <w:rsid w:val="004C4AC5"/>
    <w:rsid w:val="004C4EAE"/>
    <w:rsid w:val="004E2DE5"/>
    <w:rsid w:val="004F6A86"/>
    <w:rsid w:val="00505797"/>
    <w:rsid w:val="00533F1E"/>
    <w:rsid w:val="005560A7"/>
    <w:rsid w:val="005852A0"/>
    <w:rsid w:val="005C6759"/>
    <w:rsid w:val="005E0D5B"/>
    <w:rsid w:val="00630276"/>
    <w:rsid w:val="00632B9A"/>
    <w:rsid w:val="00674EEA"/>
    <w:rsid w:val="006C7A24"/>
    <w:rsid w:val="006D0870"/>
    <w:rsid w:val="006F3717"/>
    <w:rsid w:val="00700166"/>
    <w:rsid w:val="00703951"/>
    <w:rsid w:val="00715869"/>
    <w:rsid w:val="00716B70"/>
    <w:rsid w:val="00725648"/>
    <w:rsid w:val="007305A9"/>
    <w:rsid w:val="00751362"/>
    <w:rsid w:val="007664D2"/>
    <w:rsid w:val="007B1E48"/>
    <w:rsid w:val="007C31EA"/>
    <w:rsid w:val="007C412F"/>
    <w:rsid w:val="00812562"/>
    <w:rsid w:val="0082005B"/>
    <w:rsid w:val="008504EA"/>
    <w:rsid w:val="00853E6E"/>
    <w:rsid w:val="00871528"/>
    <w:rsid w:val="008B5A7D"/>
    <w:rsid w:val="008E3229"/>
    <w:rsid w:val="009250E9"/>
    <w:rsid w:val="00941848"/>
    <w:rsid w:val="00950DAF"/>
    <w:rsid w:val="009848C1"/>
    <w:rsid w:val="00994CC2"/>
    <w:rsid w:val="00995239"/>
    <w:rsid w:val="009C0A93"/>
    <w:rsid w:val="009C18D5"/>
    <w:rsid w:val="009F1375"/>
    <w:rsid w:val="00A057ED"/>
    <w:rsid w:val="00A37766"/>
    <w:rsid w:val="00A379CD"/>
    <w:rsid w:val="00A67D48"/>
    <w:rsid w:val="00A746C9"/>
    <w:rsid w:val="00A75AAA"/>
    <w:rsid w:val="00AA12BE"/>
    <w:rsid w:val="00AB06D3"/>
    <w:rsid w:val="00AB3AC1"/>
    <w:rsid w:val="00AC357A"/>
    <w:rsid w:val="00AC5940"/>
    <w:rsid w:val="00B04A9E"/>
    <w:rsid w:val="00B151C9"/>
    <w:rsid w:val="00B314CE"/>
    <w:rsid w:val="00B836D2"/>
    <w:rsid w:val="00B8420B"/>
    <w:rsid w:val="00B84D9B"/>
    <w:rsid w:val="00B9016E"/>
    <w:rsid w:val="00BB5FC1"/>
    <w:rsid w:val="00BD4F05"/>
    <w:rsid w:val="00BE13AA"/>
    <w:rsid w:val="00C0614E"/>
    <w:rsid w:val="00C069B8"/>
    <w:rsid w:val="00C33760"/>
    <w:rsid w:val="00C36EF1"/>
    <w:rsid w:val="00C44200"/>
    <w:rsid w:val="00C73460"/>
    <w:rsid w:val="00C86AA7"/>
    <w:rsid w:val="00CA06B1"/>
    <w:rsid w:val="00CE4848"/>
    <w:rsid w:val="00CF0009"/>
    <w:rsid w:val="00CF6026"/>
    <w:rsid w:val="00D06A77"/>
    <w:rsid w:val="00D27D78"/>
    <w:rsid w:val="00D9120A"/>
    <w:rsid w:val="00DB61A7"/>
    <w:rsid w:val="00DC1882"/>
    <w:rsid w:val="00DC4F73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2E3E"/>
    <w:rsid w:val="00E77A2D"/>
    <w:rsid w:val="00EE04C9"/>
    <w:rsid w:val="00EE0B24"/>
    <w:rsid w:val="00F20147"/>
    <w:rsid w:val="00F33450"/>
    <w:rsid w:val="00F47E21"/>
    <w:rsid w:val="00F5362D"/>
    <w:rsid w:val="00F54EB8"/>
    <w:rsid w:val="00F61FCE"/>
    <w:rsid w:val="00F917F4"/>
    <w:rsid w:val="00FC6788"/>
    <w:rsid w:val="00FF1D9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50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8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848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9.gorodsre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1</Pages>
  <Words>136</Words>
  <Characters>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tsw</cp:lastModifiedBy>
  <cp:revision>43</cp:revision>
  <dcterms:created xsi:type="dcterms:W3CDTF">2021-03-10T14:42:00Z</dcterms:created>
  <dcterms:modified xsi:type="dcterms:W3CDTF">2021-04-27T09:23:00Z</dcterms:modified>
</cp:coreProperties>
</file>