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7A" w:rsidRDefault="003D3EAE">
      <w:pPr>
        <w:jc w:val="center"/>
        <w:rPr>
          <w:sz w:val="48"/>
          <w:lang w:val="en-US"/>
        </w:rPr>
      </w:pPr>
      <w:r>
        <w:rPr>
          <w:noProof/>
          <w:sz w:val="28"/>
        </w:rPr>
        <w:drawing>
          <wp:inline distT="0" distB="0" distL="0" distR="0" wp14:anchorId="5FF88E31" wp14:editId="5D73DA25">
            <wp:extent cx="673100" cy="828040"/>
            <wp:effectExtent l="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97B" w:rsidRPr="002D1398" w:rsidRDefault="0063397B" w:rsidP="0063397B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63397B" w:rsidRPr="002D1398" w:rsidRDefault="0063397B" w:rsidP="0063397B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63397B" w:rsidRPr="0063397B" w:rsidRDefault="0063397B" w:rsidP="0063397B">
      <w:pPr>
        <w:jc w:val="center"/>
        <w:rPr>
          <w:rFonts w:ascii="Arial Narrow" w:hAnsi="Arial Narrow"/>
          <w:sz w:val="28"/>
          <w:szCs w:val="28"/>
        </w:rPr>
      </w:pPr>
      <w:r w:rsidRPr="0063397B">
        <w:rPr>
          <w:rFonts w:ascii="Arial Narrow" w:hAnsi="Arial Narrow"/>
          <w:sz w:val="28"/>
          <w:szCs w:val="28"/>
        </w:rPr>
        <w:t>(Администрация города)</w:t>
      </w:r>
    </w:p>
    <w:p w:rsidR="0024097A" w:rsidRDefault="0024097A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813774" w:rsidRPr="00813774" w:rsidRDefault="00813774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813774" w:rsidTr="00813774">
        <w:trPr>
          <w:trHeight w:val="368"/>
        </w:trPr>
        <w:tc>
          <w:tcPr>
            <w:tcW w:w="534" w:type="dxa"/>
            <w:vAlign w:val="center"/>
          </w:tcPr>
          <w:p w:rsidR="00813774" w:rsidRDefault="00813774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13774" w:rsidRDefault="00813774">
            <w:pPr>
              <w:rPr>
                <w:sz w:val="28"/>
              </w:rPr>
            </w:pPr>
          </w:p>
        </w:tc>
        <w:tc>
          <w:tcPr>
            <w:tcW w:w="741" w:type="dxa"/>
            <w:vAlign w:val="center"/>
          </w:tcPr>
          <w:p w:rsidR="00813774" w:rsidRDefault="00813774" w:rsidP="00813774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813774" w:rsidRDefault="00813774">
            <w:pPr>
              <w:jc w:val="right"/>
              <w:rPr>
                <w:sz w:val="28"/>
              </w:rPr>
            </w:pPr>
          </w:p>
        </w:tc>
      </w:tr>
    </w:tbl>
    <w:p w:rsidR="00813774" w:rsidRPr="00813774" w:rsidRDefault="00813774" w:rsidP="00813774">
      <w:pPr>
        <w:jc w:val="center"/>
      </w:pPr>
    </w:p>
    <w:p w:rsidR="0024097A" w:rsidRPr="0079773F" w:rsidRDefault="00813774" w:rsidP="00813774">
      <w:pPr>
        <w:jc w:val="center"/>
        <w:rPr>
          <w:sz w:val="28"/>
        </w:rPr>
      </w:pPr>
      <w:proofErr w:type="spellStart"/>
      <w:r w:rsidRPr="0079773F">
        <w:rPr>
          <w:sz w:val="28"/>
        </w:rPr>
        <w:t>г</w:t>
      </w:r>
      <w:proofErr w:type="gramStart"/>
      <w:r w:rsidRPr="0079773F">
        <w:rPr>
          <w:sz w:val="28"/>
        </w:rPr>
        <w:t>.К</w:t>
      </w:r>
      <w:proofErr w:type="gramEnd"/>
      <w:r w:rsidRPr="0079773F">
        <w:rPr>
          <w:sz w:val="28"/>
        </w:rPr>
        <w:t>оряжма</w:t>
      </w:r>
      <w:proofErr w:type="spellEnd"/>
    </w:p>
    <w:p w:rsidR="003D3EAE" w:rsidRPr="0079773F" w:rsidRDefault="003D3EAE" w:rsidP="00813774">
      <w:pPr>
        <w:jc w:val="center"/>
        <w:rPr>
          <w:sz w:val="28"/>
        </w:rPr>
      </w:pPr>
    </w:p>
    <w:p w:rsidR="003D3EAE" w:rsidRPr="0079773F" w:rsidRDefault="003D3EAE" w:rsidP="003D3EAE">
      <w:pPr>
        <w:ind w:right="4677"/>
        <w:jc w:val="both"/>
        <w:rPr>
          <w:bCs/>
          <w:sz w:val="28"/>
          <w:szCs w:val="28"/>
        </w:rPr>
      </w:pPr>
      <w:r w:rsidRPr="0079773F">
        <w:rPr>
          <w:sz w:val="28"/>
          <w:szCs w:val="28"/>
        </w:rPr>
        <w:t>Об утверждении Порядка и условий заключения соглашений о защите и поощрении капиталовложений со стороны городского округа Архангельской области «Город Коряжма»</w:t>
      </w:r>
      <w:r w:rsidRPr="0079773F">
        <w:t xml:space="preserve"> </w:t>
      </w:r>
    </w:p>
    <w:p w:rsidR="003D3EAE" w:rsidRPr="0079773F" w:rsidRDefault="003D3EAE" w:rsidP="00813774">
      <w:pPr>
        <w:jc w:val="center"/>
        <w:rPr>
          <w:sz w:val="28"/>
        </w:rPr>
      </w:pPr>
    </w:p>
    <w:p w:rsidR="003D3EAE" w:rsidRPr="0079773F" w:rsidRDefault="00B30ABE" w:rsidP="004042FF">
      <w:pPr>
        <w:pStyle w:val="a3"/>
        <w:ind w:firstLine="709"/>
        <w:rPr>
          <w:szCs w:val="28"/>
        </w:rPr>
      </w:pPr>
      <w:r w:rsidRPr="0079773F">
        <w:t>Руководствуясь</w:t>
      </w:r>
      <w:r w:rsidRPr="0079773F">
        <w:rPr>
          <w:szCs w:val="28"/>
        </w:rPr>
        <w:t xml:space="preserve"> пунктом 8 статьи 4 Федерального закона от 01.04.2020 №</w:t>
      </w:r>
      <w:r w:rsidR="0070633B" w:rsidRPr="0079773F">
        <w:rPr>
          <w:szCs w:val="28"/>
        </w:rPr>
        <w:t> </w:t>
      </w:r>
      <w:r w:rsidRPr="0079773F">
        <w:rPr>
          <w:szCs w:val="28"/>
        </w:rPr>
        <w:t>69-ФЗ «О защите капиталовложений в Российской Федерации»</w:t>
      </w:r>
      <w:r w:rsidR="00E63B1A" w:rsidRPr="0079773F">
        <w:rPr>
          <w:szCs w:val="28"/>
        </w:rPr>
        <w:t xml:space="preserve"> (ред. от 21.11.2022 № 453-ФЗ)</w:t>
      </w:r>
      <w:r w:rsidRPr="0079773F">
        <w:rPr>
          <w:szCs w:val="28"/>
        </w:rPr>
        <w:t>, Федеральным законом от 06.10.2003 №</w:t>
      </w:r>
      <w:r w:rsidR="0070633B" w:rsidRPr="0079773F">
        <w:rPr>
          <w:szCs w:val="28"/>
        </w:rPr>
        <w:t> </w:t>
      </w:r>
      <w:r w:rsidRPr="0079773F">
        <w:rPr>
          <w:szCs w:val="28"/>
        </w:rPr>
        <w:t>131-ФЗ «Об общих принципах организации местного самоуправления в Российской Федерации»</w:t>
      </w:r>
      <w:r w:rsidR="00E63B1A" w:rsidRPr="0079773F">
        <w:rPr>
          <w:szCs w:val="28"/>
        </w:rPr>
        <w:t xml:space="preserve"> (ред. от 23.03.2024)</w:t>
      </w:r>
      <w:r w:rsidRPr="0079773F">
        <w:rPr>
          <w:szCs w:val="28"/>
        </w:rPr>
        <w:t>, постановлением Правительства Российской Федерации от 13.09.2022 №</w:t>
      </w:r>
      <w:r w:rsidR="0070633B" w:rsidRPr="0079773F">
        <w:rPr>
          <w:szCs w:val="28"/>
        </w:rPr>
        <w:t> </w:t>
      </w:r>
      <w:r w:rsidRPr="0079773F">
        <w:rPr>
          <w:szCs w:val="28"/>
        </w:rPr>
        <w:t xml:space="preserve">1602 «О </w:t>
      </w:r>
      <w:proofErr w:type="gramStart"/>
      <w:r w:rsidRPr="0079773F">
        <w:rPr>
          <w:szCs w:val="28"/>
        </w:rPr>
        <w:t>соглашениях</w:t>
      </w:r>
      <w:proofErr w:type="gramEnd"/>
      <w:r w:rsidRPr="0079773F">
        <w:rPr>
          <w:szCs w:val="28"/>
        </w:rPr>
        <w:t xml:space="preserve"> о защите и поощрении капиталовложений», </w:t>
      </w:r>
      <w:r w:rsidR="004042FF" w:rsidRPr="0079773F">
        <w:rPr>
          <w:szCs w:val="28"/>
        </w:rPr>
        <w:t>постановление</w:t>
      </w:r>
      <w:r w:rsidR="00D04F87" w:rsidRPr="0079773F">
        <w:rPr>
          <w:szCs w:val="28"/>
        </w:rPr>
        <w:t>м П</w:t>
      </w:r>
      <w:r w:rsidR="004042FF" w:rsidRPr="0079773F">
        <w:rPr>
          <w:szCs w:val="28"/>
        </w:rPr>
        <w:t xml:space="preserve">равительства Архангельской области </w:t>
      </w:r>
      <w:r w:rsidR="00D04F87" w:rsidRPr="0079773F">
        <w:rPr>
          <w:szCs w:val="28"/>
        </w:rPr>
        <w:t>от 09.11.</w:t>
      </w:r>
      <w:r w:rsidR="004042FF" w:rsidRPr="0079773F">
        <w:rPr>
          <w:szCs w:val="28"/>
        </w:rPr>
        <w:t>2022 № 903-пп «</w:t>
      </w:r>
      <w:r w:rsidR="00D04F87" w:rsidRPr="0079773F">
        <w:rPr>
          <w:szCs w:val="28"/>
        </w:rPr>
        <w:t>О</w:t>
      </w:r>
      <w:r w:rsidR="004042FF" w:rsidRPr="0079773F">
        <w:rPr>
          <w:szCs w:val="28"/>
        </w:rPr>
        <w:t xml:space="preserve"> соглашениях о защите и поощрении капиталовложений»</w:t>
      </w:r>
      <w:r w:rsidR="00E63B1A" w:rsidRPr="0079773F">
        <w:rPr>
          <w:szCs w:val="28"/>
        </w:rPr>
        <w:t xml:space="preserve"> (ред. от 09.01.2024 № 6-пп)</w:t>
      </w:r>
      <w:r w:rsidR="004042FF" w:rsidRPr="0079773F">
        <w:rPr>
          <w:szCs w:val="28"/>
        </w:rPr>
        <w:t xml:space="preserve">, </w:t>
      </w:r>
      <w:r w:rsidR="003D3EAE" w:rsidRPr="0079773F">
        <w:rPr>
          <w:szCs w:val="28"/>
        </w:rPr>
        <w:t>Уставом городского округа Архангельской области «Город Коряжма», администрация города</w:t>
      </w:r>
    </w:p>
    <w:p w:rsidR="003D3EAE" w:rsidRPr="0079773F" w:rsidRDefault="003D3EAE" w:rsidP="003D3EAE">
      <w:pPr>
        <w:jc w:val="both"/>
        <w:rPr>
          <w:sz w:val="28"/>
          <w:szCs w:val="28"/>
        </w:rPr>
      </w:pPr>
    </w:p>
    <w:p w:rsidR="003D3EAE" w:rsidRPr="0079773F" w:rsidRDefault="003D3EAE" w:rsidP="003D3EAE">
      <w:pPr>
        <w:jc w:val="both"/>
        <w:rPr>
          <w:sz w:val="28"/>
          <w:szCs w:val="28"/>
        </w:rPr>
      </w:pPr>
      <w:r w:rsidRPr="0079773F">
        <w:rPr>
          <w:sz w:val="28"/>
          <w:szCs w:val="28"/>
        </w:rPr>
        <w:t>ПОСТАНОВЛЯЕТ:</w:t>
      </w:r>
    </w:p>
    <w:p w:rsidR="003D3EAE" w:rsidRPr="0079773F" w:rsidRDefault="003D3EAE" w:rsidP="003D3EAE">
      <w:pPr>
        <w:ind w:firstLine="709"/>
        <w:jc w:val="both"/>
        <w:rPr>
          <w:sz w:val="28"/>
          <w:szCs w:val="28"/>
        </w:rPr>
      </w:pPr>
    </w:p>
    <w:p w:rsidR="007D3F76" w:rsidRPr="0079773F" w:rsidRDefault="0070633B" w:rsidP="003D3EAE">
      <w:pPr>
        <w:pStyle w:val="a7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9773F">
        <w:rPr>
          <w:sz w:val="28"/>
          <w:szCs w:val="28"/>
        </w:rPr>
        <w:t xml:space="preserve">Утвердить прилагаемый Порядок и условия заключения соглашений о защите и поощрении капиталовложений со стороны </w:t>
      </w:r>
      <w:r w:rsidR="007D3F76" w:rsidRPr="0079773F">
        <w:rPr>
          <w:sz w:val="28"/>
          <w:szCs w:val="28"/>
        </w:rPr>
        <w:t>городского округа Архангельской области «Город Коряжма»</w:t>
      </w:r>
      <w:r w:rsidRPr="0079773F">
        <w:rPr>
          <w:sz w:val="28"/>
          <w:szCs w:val="28"/>
        </w:rPr>
        <w:t>.</w:t>
      </w:r>
    </w:p>
    <w:p w:rsidR="003D3EAE" w:rsidRPr="0079773F" w:rsidRDefault="007D3F76" w:rsidP="003D3EAE">
      <w:pPr>
        <w:pStyle w:val="a7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9773F">
        <w:rPr>
          <w:sz w:val="28"/>
          <w:szCs w:val="28"/>
        </w:rPr>
        <w:t>Настоящее постановление подлежит опубликованию в газете «</w:t>
      </w:r>
      <w:proofErr w:type="spellStart"/>
      <w:r w:rsidRPr="0079773F">
        <w:rPr>
          <w:sz w:val="28"/>
          <w:szCs w:val="28"/>
        </w:rPr>
        <w:t>Коряжемский</w:t>
      </w:r>
      <w:proofErr w:type="spellEnd"/>
      <w:r w:rsidRPr="0079773F">
        <w:rPr>
          <w:sz w:val="28"/>
          <w:szCs w:val="28"/>
        </w:rPr>
        <w:t xml:space="preserve"> муниципальный вестник» и вступает в силу со дня его официального опубликования.</w:t>
      </w:r>
    </w:p>
    <w:p w:rsidR="007D3F76" w:rsidRPr="0079773F" w:rsidRDefault="007D3F76" w:rsidP="007D3F76">
      <w:pPr>
        <w:tabs>
          <w:tab w:val="left" w:pos="1276"/>
        </w:tabs>
        <w:jc w:val="both"/>
        <w:rPr>
          <w:sz w:val="28"/>
          <w:szCs w:val="28"/>
        </w:rPr>
      </w:pPr>
    </w:p>
    <w:p w:rsidR="007D3F76" w:rsidRPr="0079773F" w:rsidRDefault="007D3F76" w:rsidP="007D3F76">
      <w:pPr>
        <w:tabs>
          <w:tab w:val="left" w:pos="1276"/>
        </w:tabs>
        <w:jc w:val="both"/>
        <w:rPr>
          <w:sz w:val="28"/>
          <w:szCs w:val="28"/>
        </w:rPr>
      </w:pPr>
    </w:p>
    <w:p w:rsidR="00B30ABE" w:rsidRPr="0079773F" w:rsidRDefault="00B30ABE" w:rsidP="003D3EAE">
      <w:pPr>
        <w:rPr>
          <w:sz w:val="28"/>
          <w:szCs w:val="28"/>
        </w:rPr>
      </w:pPr>
    </w:p>
    <w:p w:rsidR="003D3EAE" w:rsidRPr="0079773F" w:rsidRDefault="003D3EAE" w:rsidP="00B30ABE">
      <w:pPr>
        <w:tabs>
          <w:tab w:val="left" w:pos="8080"/>
        </w:tabs>
        <w:rPr>
          <w:sz w:val="28"/>
          <w:szCs w:val="28"/>
        </w:rPr>
      </w:pPr>
      <w:r w:rsidRPr="0079773F">
        <w:rPr>
          <w:sz w:val="28"/>
          <w:szCs w:val="28"/>
        </w:rPr>
        <w:t>Глава муниципального образования</w:t>
      </w:r>
      <w:r w:rsidRPr="0079773F">
        <w:rPr>
          <w:sz w:val="28"/>
          <w:szCs w:val="28"/>
        </w:rPr>
        <w:tab/>
        <w:t>А.А. Ткач</w:t>
      </w:r>
    </w:p>
    <w:p w:rsidR="007D3F76" w:rsidRPr="0079773F" w:rsidRDefault="007D3F76">
      <w:pPr>
        <w:rPr>
          <w:sz w:val="28"/>
        </w:rPr>
      </w:pPr>
      <w:r w:rsidRPr="0079773F">
        <w:rPr>
          <w:sz w:val="28"/>
        </w:rPr>
        <w:br w:type="page"/>
      </w:r>
    </w:p>
    <w:p w:rsidR="00597A97" w:rsidRPr="0079773F" w:rsidRDefault="00597A97" w:rsidP="00597A97">
      <w:pPr>
        <w:widowControl w:val="0"/>
        <w:tabs>
          <w:tab w:val="left" w:pos="7655"/>
        </w:tabs>
        <w:autoSpaceDE w:val="0"/>
        <w:autoSpaceDN w:val="0"/>
        <w:adjustRightInd w:val="0"/>
        <w:ind w:left="6521"/>
        <w:jc w:val="both"/>
        <w:rPr>
          <w:bCs/>
          <w:sz w:val="28"/>
          <w:szCs w:val="28"/>
        </w:rPr>
      </w:pPr>
      <w:r w:rsidRPr="0079773F">
        <w:rPr>
          <w:bCs/>
          <w:sz w:val="28"/>
          <w:szCs w:val="28"/>
        </w:rPr>
        <w:lastRenderedPageBreak/>
        <w:t>Утверждён</w:t>
      </w:r>
    </w:p>
    <w:p w:rsidR="00390A31" w:rsidRPr="0079773F" w:rsidRDefault="00390A31" w:rsidP="00597A97">
      <w:pPr>
        <w:widowControl w:val="0"/>
        <w:tabs>
          <w:tab w:val="left" w:pos="7655"/>
        </w:tabs>
        <w:autoSpaceDE w:val="0"/>
        <w:autoSpaceDN w:val="0"/>
        <w:adjustRightInd w:val="0"/>
        <w:ind w:left="6521"/>
        <w:jc w:val="both"/>
        <w:rPr>
          <w:bCs/>
          <w:sz w:val="28"/>
          <w:szCs w:val="28"/>
        </w:rPr>
      </w:pPr>
      <w:r w:rsidRPr="0079773F">
        <w:rPr>
          <w:bCs/>
          <w:sz w:val="28"/>
          <w:szCs w:val="28"/>
        </w:rPr>
        <w:t>постановлени</w:t>
      </w:r>
      <w:r w:rsidR="00597A97" w:rsidRPr="0079773F">
        <w:rPr>
          <w:bCs/>
          <w:sz w:val="28"/>
          <w:szCs w:val="28"/>
        </w:rPr>
        <w:t>ем</w:t>
      </w:r>
      <w:r w:rsidRPr="0079773F">
        <w:rPr>
          <w:bCs/>
          <w:sz w:val="28"/>
          <w:szCs w:val="28"/>
        </w:rPr>
        <w:t xml:space="preserve"> администрации города</w:t>
      </w:r>
      <w:r w:rsidRPr="0079773F">
        <w:rPr>
          <w:bCs/>
          <w:sz w:val="28"/>
          <w:szCs w:val="28"/>
        </w:rPr>
        <w:br/>
      </w:r>
      <w:proofErr w:type="gramStart"/>
      <w:r w:rsidRPr="0079773F">
        <w:rPr>
          <w:bCs/>
          <w:sz w:val="28"/>
          <w:szCs w:val="28"/>
        </w:rPr>
        <w:t>от</w:t>
      </w:r>
      <w:proofErr w:type="gramEnd"/>
      <w:r w:rsidRPr="0079773F">
        <w:rPr>
          <w:bCs/>
          <w:sz w:val="28"/>
          <w:szCs w:val="28"/>
        </w:rPr>
        <w:tab/>
        <w:t xml:space="preserve"> №</w:t>
      </w:r>
    </w:p>
    <w:p w:rsidR="00390A31" w:rsidRPr="0079773F" w:rsidRDefault="00390A31" w:rsidP="00822E3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22E37" w:rsidRPr="0079773F" w:rsidRDefault="00822E37" w:rsidP="00822E3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9773F">
        <w:rPr>
          <w:b/>
          <w:bCs/>
          <w:sz w:val="28"/>
          <w:szCs w:val="28"/>
        </w:rPr>
        <w:t>Порядок и условия заключения соглашений о защите и поощрении капиталовложений со стороны городского округа Архангельской области «Город Коряжма»</w:t>
      </w:r>
    </w:p>
    <w:p w:rsidR="00F127B0" w:rsidRPr="0079773F" w:rsidRDefault="00F127B0" w:rsidP="00822E3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22E37" w:rsidRPr="0079773F" w:rsidRDefault="00F127B0" w:rsidP="00F127B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9773F">
        <w:rPr>
          <w:b/>
          <w:bCs/>
          <w:sz w:val="28"/>
          <w:szCs w:val="28"/>
        </w:rPr>
        <w:t>1. Общие положения</w:t>
      </w:r>
    </w:p>
    <w:p w:rsidR="00F127B0" w:rsidRPr="0079773F" w:rsidRDefault="00F127B0" w:rsidP="00F127B0"/>
    <w:p w:rsidR="00125F8A" w:rsidRPr="0079773F" w:rsidRDefault="00125F8A" w:rsidP="00125F8A">
      <w:pPr>
        <w:ind w:firstLine="709"/>
        <w:jc w:val="both"/>
        <w:rPr>
          <w:sz w:val="28"/>
        </w:rPr>
      </w:pPr>
      <w:r w:rsidRPr="0079773F">
        <w:rPr>
          <w:sz w:val="28"/>
        </w:rPr>
        <w:t xml:space="preserve">1. Настоящее Положение о порядке и условиях заключения соглашений о защите и поощрении капиталовложений со стороны </w:t>
      </w:r>
      <w:r w:rsidR="000D6DAB" w:rsidRPr="0079773F">
        <w:rPr>
          <w:sz w:val="28"/>
        </w:rPr>
        <w:t>городского округа Архангельской области «Город Коряжма»</w:t>
      </w:r>
      <w:r w:rsidRPr="0079773F">
        <w:rPr>
          <w:sz w:val="28"/>
        </w:rPr>
        <w:t xml:space="preserve"> (далее — Положение) разработано в соответствии с частью 8 статьи 4 Федерального закона от 01.04.2020 № 69-ФЗ «О защите и поощрении капиталовложений в Российской Федерации»</w:t>
      </w:r>
      <w:r w:rsidR="000E3BCC" w:rsidRPr="0079773F">
        <w:rPr>
          <w:sz w:val="28"/>
        </w:rPr>
        <w:t>,</w:t>
      </w:r>
      <w:r w:rsidR="000E3BCC" w:rsidRPr="0079773F">
        <w:t xml:space="preserve"> </w:t>
      </w:r>
      <w:r w:rsidR="000E3BCC" w:rsidRPr="0079773F">
        <w:rPr>
          <w:sz w:val="28"/>
        </w:rPr>
        <w:t xml:space="preserve">постановлением Правительства Российской Федерации от 13.09.2022 № 1602 «О </w:t>
      </w:r>
      <w:proofErr w:type="gramStart"/>
      <w:r w:rsidR="000E3BCC" w:rsidRPr="0079773F">
        <w:rPr>
          <w:sz w:val="28"/>
        </w:rPr>
        <w:t>соглашениях</w:t>
      </w:r>
      <w:proofErr w:type="gramEnd"/>
      <w:r w:rsidR="000E3BCC" w:rsidRPr="0079773F">
        <w:rPr>
          <w:sz w:val="28"/>
        </w:rPr>
        <w:t xml:space="preserve"> о защите и поощрении капиталовложений», постановлением Правительства Архангельской области от 09.11.2022 № 903-пп «О </w:t>
      </w:r>
      <w:proofErr w:type="gramStart"/>
      <w:r w:rsidR="000E3BCC" w:rsidRPr="0079773F">
        <w:rPr>
          <w:sz w:val="28"/>
        </w:rPr>
        <w:t>соглашениях</w:t>
      </w:r>
      <w:proofErr w:type="gramEnd"/>
      <w:r w:rsidR="000E3BCC" w:rsidRPr="0079773F">
        <w:rPr>
          <w:sz w:val="28"/>
        </w:rPr>
        <w:t xml:space="preserve"> о защите и поощрении капиталовложений» </w:t>
      </w:r>
      <w:r w:rsidRPr="0079773F">
        <w:rPr>
          <w:sz w:val="28"/>
        </w:rPr>
        <w:t xml:space="preserve">и определяет условия и порядок заключения соглашений о защите и поощрении капиталовложений со стороны </w:t>
      </w:r>
      <w:r w:rsidR="000D6DAB" w:rsidRPr="0079773F">
        <w:rPr>
          <w:sz w:val="28"/>
        </w:rPr>
        <w:t>городского округа Архангельской области «Город Коряжма»</w:t>
      </w:r>
      <w:r w:rsidRPr="0079773F">
        <w:rPr>
          <w:sz w:val="28"/>
        </w:rPr>
        <w:t>.</w:t>
      </w:r>
    </w:p>
    <w:p w:rsidR="002E3ADD" w:rsidRPr="0079773F" w:rsidRDefault="00125F8A" w:rsidP="002E3ADD">
      <w:pPr>
        <w:ind w:firstLine="709"/>
        <w:jc w:val="both"/>
        <w:rPr>
          <w:sz w:val="28"/>
        </w:rPr>
      </w:pPr>
      <w:r w:rsidRPr="0079773F">
        <w:rPr>
          <w:sz w:val="28"/>
        </w:rPr>
        <w:t>2. В настоящем Положении используются следующие основные понятия и сокращения:</w:t>
      </w:r>
    </w:p>
    <w:p w:rsidR="00295D59" w:rsidRPr="0079773F" w:rsidRDefault="00295D59" w:rsidP="00295D59">
      <w:pPr>
        <w:ind w:firstLine="709"/>
        <w:jc w:val="both"/>
        <w:rPr>
          <w:sz w:val="28"/>
        </w:rPr>
      </w:pPr>
      <w:r w:rsidRPr="0079773F">
        <w:rPr>
          <w:sz w:val="28"/>
        </w:rPr>
        <w:t>1) Федеральный закон - Федеральный закон от 01.04.2020 № 69-ФЗ «О защите и поощрении капиталовложений в Российской Федерации».</w:t>
      </w:r>
    </w:p>
    <w:p w:rsidR="00BD1092" w:rsidRPr="0079773F" w:rsidRDefault="00295D59" w:rsidP="00BD1092">
      <w:pPr>
        <w:ind w:firstLine="709"/>
        <w:jc w:val="both"/>
        <w:rPr>
          <w:sz w:val="28"/>
        </w:rPr>
      </w:pPr>
      <w:r w:rsidRPr="0079773F">
        <w:rPr>
          <w:sz w:val="28"/>
        </w:rPr>
        <w:t>2</w:t>
      </w:r>
      <w:r w:rsidR="00BD1092" w:rsidRPr="0079773F">
        <w:rPr>
          <w:sz w:val="28"/>
        </w:rPr>
        <w:t xml:space="preserve">) Правила — правила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капиталовложений, утверждённых постановлением Правительства Российской Федерации от 13.09.2022 № 1602 «О </w:t>
      </w:r>
      <w:proofErr w:type="gramStart"/>
      <w:r w:rsidR="00BD1092" w:rsidRPr="0079773F">
        <w:rPr>
          <w:sz w:val="28"/>
        </w:rPr>
        <w:t>соглашениях</w:t>
      </w:r>
      <w:proofErr w:type="gramEnd"/>
      <w:r w:rsidR="00BD1092" w:rsidRPr="0079773F">
        <w:rPr>
          <w:sz w:val="28"/>
        </w:rPr>
        <w:t xml:space="preserve"> о защите и поощрении капиталовложений»;</w:t>
      </w:r>
    </w:p>
    <w:p w:rsidR="00125F8A" w:rsidRPr="0079773F" w:rsidRDefault="00295D59" w:rsidP="00125F8A">
      <w:pPr>
        <w:ind w:firstLine="709"/>
        <w:jc w:val="both"/>
        <w:rPr>
          <w:sz w:val="28"/>
        </w:rPr>
      </w:pPr>
      <w:r w:rsidRPr="0079773F">
        <w:rPr>
          <w:sz w:val="28"/>
        </w:rPr>
        <w:t>3</w:t>
      </w:r>
      <w:r w:rsidR="00A01229" w:rsidRPr="0079773F">
        <w:rPr>
          <w:sz w:val="28"/>
        </w:rPr>
        <w:t>) Заявитель –</w:t>
      </w:r>
      <w:r w:rsidR="00125F8A" w:rsidRPr="0079773F">
        <w:rPr>
          <w:sz w:val="28"/>
        </w:rPr>
        <w:t xml:space="preserve"> российское</w:t>
      </w:r>
      <w:r w:rsidR="00A01229" w:rsidRPr="0079773F">
        <w:rPr>
          <w:sz w:val="28"/>
        </w:rPr>
        <w:t xml:space="preserve"> </w:t>
      </w:r>
      <w:r w:rsidR="00125F8A" w:rsidRPr="0079773F">
        <w:rPr>
          <w:sz w:val="28"/>
        </w:rPr>
        <w:t>юридическое лицо, отвечающее признакам организации, реализующей проект, установленным пунктом 8 части 1 статьи 2 Федерального закона, которым представлена достоверная информация о себе в соответствии с подпунктом 2) пункта 5 настоящего Положения, и обратившееся с Заявлением в соответствии с Положением;</w:t>
      </w:r>
    </w:p>
    <w:p w:rsidR="00125F8A" w:rsidRPr="0079773F" w:rsidRDefault="00295D59" w:rsidP="00874E01">
      <w:pPr>
        <w:ind w:firstLine="709"/>
        <w:jc w:val="both"/>
        <w:rPr>
          <w:sz w:val="28"/>
        </w:rPr>
      </w:pPr>
      <w:r w:rsidRPr="0079773F">
        <w:rPr>
          <w:sz w:val="28"/>
        </w:rPr>
        <w:t>4</w:t>
      </w:r>
      <w:r w:rsidR="00125F8A" w:rsidRPr="0079773F">
        <w:rPr>
          <w:sz w:val="28"/>
        </w:rPr>
        <w:t>)</w:t>
      </w:r>
      <w:r w:rsidR="00A01229" w:rsidRPr="0079773F">
        <w:rPr>
          <w:sz w:val="28"/>
        </w:rPr>
        <w:t xml:space="preserve"> </w:t>
      </w:r>
      <w:r w:rsidR="00125F8A" w:rsidRPr="0079773F">
        <w:rPr>
          <w:sz w:val="28"/>
        </w:rPr>
        <w:t xml:space="preserve">Заявление </w:t>
      </w:r>
      <w:r w:rsidR="00A01229" w:rsidRPr="0079773F">
        <w:rPr>
          <w:sz w:val="28"/>
        </w:rPr>
        <w:t>–</w:t>
      </w:r>
      <w:r w:rsidR="00125F8A" w:rsidRPr="0079773F">
        <w:rPr>
          <w:sz w:val="28"/>
        </w:rPr>
        <w:t xml:space="preserve"> заявление</w:t>
      </w:r>
      <w:r w:rsidR="00A01229" w:rsidRPr="0079773F">
        <w:rPr>
          <w:sz w:val="28"/>
        </w:rPr>
        <w:t xml:space="preserve"> </w:t>
      </w:r>
      <w:r w:rsidR="00125F8A" w:rsidRPr="0079773F">
        <w:rPr>
          <w:sz w:val="28"/>
        </w:rPr>
        <w:t>на подтверждение согласия главы</w:t>
      </w:r>
      <w:r w:rsidR="00A01229" w:rsidRPr="0079773F">
        <w:rPr>
          <w:sz w:val="28"/>
        </w:rPr>
        <w:t xml:space="preserve"> </w:t>
      </w:r>
      <w:r w:rsidR="000D6DAB" w:rsidRPr="0079773F">
        <w:rPr>
          <w:sz w:val="28"/>
        </w:rPr>
        <w:t>городского округа Архангельской области «Город Коряжма»</w:t>
      </w:r>
      <w:r w:rsidR="00125F8A" w:rsidRPr="0079773F">
        <w:rPr>
          <w:sz w:val="28"/>
        </w:rPr>
        <w:t xml:space="preserve"> на заключение</w:t>
      </w:r>
      <w:r w:rsidR="00A01229" w:rsidRPr="0079773F">
        <w:rPr>
          <w:sz w:val="28"/>
        </w:rPr>
        <w:t xml:space="preserve"> </w:t>
      </w:r>
      <w:r w:rsidR="00125F8A" w:rsidRPr="0079773F">
        <w:rPr>
          <w:sz w:val="28"/>
        </w:rPr>
        <w:t xml:space="preserve">(присоединение) </w:t>
      </w:r>
      <w:r w:rsidR="00A01229" w:rsidRPr="0079773F">
        <w:rPr>
          <w:sz w:val="28"/>
        </w:rPr>
        <w:t>к соглашению о</w:t>
      </w:r>
      <w:r w:rsidR="00125F8A" w:rsidRPr="0079773F">
        <w:rPr>
          <w:sz w:val="28"/>
        </w:rPr>
        <w:t xml:space="preserve"> защите </w:t>
      </w:r>
      <w:r w:rsidR="00A01229" w:rsidRPr="0079773F">
        <w:rPr>
          <w:sz w:val="28"/>
        </w:rPr>
        <w:t>и</w:t>
      </w:r>
      <w:r w:rsidR="00125F8A" w:rsidRPr="0079773F">
        <w:rPr>
          <w:sz w:val="28"/>
        </w:rPr>
        <w:t xml:space="preserve"> поощрении капита</w:t>
      </w:r>
      <w:r w:rsidR="00A01229" w:rsidRPr="0079773F">
        <w:rPr>
          <w:sz w:val="28"/>
        </w:rPr>
        <w:t>л</w:t>
      </w:r>
      <w:r w:rsidR="00125F8A" w:rsidRPr="0079773F">
        <w:rPr>
          <w:sz w:val="28"/>
        </w:rPr>
        <w:t>овложений,</w:t>
      </w:r>
      <w:r w:rsidR="00710EB1" w:rsidRPr="0079773F">
        <w:rPr>
          <w:sz w:val="28"/>
        </w:rPr>
        <w:t xml:space="preserve"> по </w:t>
      </w:r>
      <w:r w:rsidR="00887777" w:rsidRPr="0079773F">
        <w:rPr>
          <w:sz w:val="28"/>
        </w:rPr>
        <w:t xml:space="preserve">типовой </w:t>
      </w:r>
      <w:r w:rsidR="00710EB1" w:rsidRPr="0079773F">
        <w:rPr>
          <w:sz w:val="28"/>
        </w:rPr>
        <w:t xml:space="preserve">форме </w:t>
      </w:r>
      <w:r w:rsidR="00887777" w:rsidRPr="0079773F">
        <w:rPr>
          <w:sz w:val="28"/>
        </w:rPr>
        <w:t>согласно приложению</w:t>
      </w:r>
      <w:r w:rsidR="00710EB1" w:rsidRPr="0079773F">
        <w:rPr>
          <w:sz w:val="28"/>
        </w:rPr>
        <w:t xml:space="preserve"> №1</w:t>
      </w:r>
      <w:r w:rsidR="00887777" w:rsidRPr="0079773F">
        <w:rPr>
          <w:sz w:val="28"/>
        </w:rPr>
        <w:t xml:space="preserve"> к</w:t>
      </w:r>
      <w:r w:rsidR="00710EB1" w:rsidRPr="0079773F">
        <w:rPr>
          <w:sz w:val="28"/>
        </w:rPr>
        <w:t xml:space="preserve"> </w:t>
      </w:r>
      <w:r w:rsidR="00BD1092" w:rsidRPr="0079773F">
        <w:rPr>
          <w:sz w:val="28"/>
        </w:rPr>
        <w:t>П</w:t>
      </w:r>
      <w:r w:rsidR="00874E01" w:rsidRPr="0079773F">
        <w:rPr>
          <w:sz w:val="28"/>
        </w:rPr>
        <w:t>равил</w:t>
      </w:r>
      <w:r w:rsidR="00887777" w:rsidRPr="0079773F">
        <w:rPr>
          <w:sz w:val="28"/>
        </w:rPr>
        <w:t>ам</w:t>
      </w:r>
      <w:r w:rsidR="00125F8A" w:rsidRPr="0079773F">
        <w:rPr>
          <w:sz w:val="28"/>
        </w:rPr>
        <w:t>;</w:t>
      </w:r>
    </w:p>
    <w:p w:rsidR="00125F8A" w:rsidRPr="0079773F" w:rsidRDefault="00295D59" w:rsidP="00125F8A">
      <w:pPr>
        <w:ind w:firstLine="709"/>
        <w:jc w:val="both"/>
        <w:rPr>
          <w:sz w:val="28"/>
        </w:rPr>
      </w:pPr>
      <w:r w:rsidRPr="0079773F">
        <w:rPr>
          <w:sz w:val="28"/>
        </w:rPr>
        <w:t>5</w:t>
      </w:r>
      <w:r w:rsidR="00A01229" w:rsidRPr="0079773F">
        <w:rPr>
          <w:sz w:val="28"/>
        </w:rPr>
        <w:t>) Уполномоченный орган – отдел экономи</w:t>
      </w:r>
      <w:r w:rsidR="00BD1092" w:rsidRPr="0079773F">
        <w:rPr>
          <w:sz w:val="28"/>
        </w:rPr>
        <w:t>ки, прогнозирования и торговли а</w:t>
      </w:r>
      <w:r w:rsidR="00A01229" w:rsidRPr="0079773F">
        <w:rPr>
          <w:sz w:val="28"/>
        </w:rPr>
        <w:t>дминистрации города</w:t>
      </w:r>
      <w:r w:rsidR="00125F8A" w:rsidRPr="0079773F">
        <w:rPr>
          <w:sz w:val="28"/>
        </w:rPr>
        <w:t>;</w:t>
      </w:r>
    </w:p>
    <w:p w:rsidR="00125F8A" w:rsidRPr="0079773F" w:rsidRDefault="00295D59" w:rsidP="00125F8A">
      <w:pPr>
        <w:ind w:firstLine="709"/>
        <w:jc w:val="both"/>
        <w:rPr>
          <w:sz w:val="28"/>
        </w:rPr>
      </w:pPr>
      <w:r w:rsidRPr="0079773F">
        <w:rPr>
          <w:sz w:val="28"/>
        </w:rPr>
        <w:t>6</w:t>
      </w:r>
      <w:r w:rsidR="00A01229" w:rsidRPr="0079773F">
        <w:rPr>
          <w:sz w:val="28"/>
        </w:rPr>
        <w:t>) Соглашение –</w:t>
      </w:r>
      <w:r w:rsidR="00125F8A" w:rsidRPr="0079773F">
        <w:rPr>
          <w:sz w:val="28"/>
        </w:rPr>
        <w:t xml:space="preserve"> соглашение</w:t>
      </w:r>
      <w:r w:rsidR="00A01229" w:rsidRPr="0079773F">
        <w:rPr>
          <w:sz w:val="28"/>
        </w:rPr>
        <w:t xml:space="preserve"> </w:t>
      </w:r>
      <w:r w:rsidR="00125F8A" w:rsidRPr="0079773F">
        <w:rPr>
          <w:sz w:val="28"/>
        </w:rPr>
        <w:t xml:space="preserve">о защите и поощрении капиталовложений, стороной которого выступает </w:t>
      </w:r>
      <w:r w:rsidR="00A01229" w:rsidRPr="0079773F">
        <w:rPr>
          <w:sz w:val="28"/>
        </w:rPr>
        <w:t>городской округ Архангельской области «Город Коряжма»</w:t>
      </w:r>
      <w:r w:rsidR="00125F8A" w:rsidRPr="0079773F">
        <w:rPr>
          <w:sz w:val="28"/>
        </w:rPr>
        <w:t xml:space="preserve"> по типовой форме согласно приложению № 2 </w:t>
      </w:r>
      <w:r w:rsidR="00A01229" w:rsidRPr="0079773F">
        <w:rPr>
          <w:sz w:val="28"/>
        </w:rPr>
        <w:t>к</w:t>
      </w:r>
      <w:r w:rsidR="00125F8A" w:rsidRPr="0079773F">
        <w:rPr>
          <w:sz w:val="28"/>
        </w:rPr>
        <w:t xml:space="preserve"> Правилам;</w:t>
      </w:r>
    </w:p>
    <w:p w:rsidR="002E3ADD" w:rsidRPr="0079773F" w:rsidRDefault="002E3ADD" w:rsidP="002E3ADD">
      <w:pPr>
        <w:ind w:firstLine="709"/>
        <w:jc w:val="both"/>
        <w:rPr>
          <w:sz w:val="28"/>
        </w:rPr>
      </w:pPr>
      <w:r w:rsidRPr="0079773F">
        <w:rPr>
          <w:sz w:val="28"/>
        </w:rPr>
        <w:lastRenderedPageBreak/>
        <w:t>7) Понятие «</w:t>
      </w:r>
      <w:proofErr w:type="spellStart"/>
      <w:r w:rsidRPr="0079773F">
        <w:rPr>
          <w:sz w:val="28"/>
        </w:rPr>
        <w:t>бенефициарный</w:t>
      </w:r>
      <w:proofErr w:type="spellEnd"/>
      <w:r w:rsidRPr="0079773F">
        <w:rPr>
          <w:sz w:val="28"/>
        </w:rPr>
        <w:t xml:space="preserve"> владелец» используется в значении, установленном Федеральным законом от 07.08.2001 № 115-ФЗ «О противодействии легализации (отмыванию) доходов, полученных преступным путем, и финансированию терроризма» (далее – Федеральный закон № 115-ФЗ).</w:t>
      </w:r>
    </w:p>
    <w:p w:rsidR="00125F8A" w:rsidRPr="0079773F" w:rsidRDefault="00125F8A" w:rsidP="00125F8A">
      <w:pPr>
        <w:ind w:firstLine="709"/>
        <w:jc w:val="both"/>
        <w:rPr>
          <w:sz w:val="28"/>
        </w:rPr>
      </w:pPr>
      <w:r w:rsidRPr="0079773F">
        <w:rPr>
          <w:sz w:val="28"/>
        </w:rPr>
        <w:t xml:space="preserve">Иные используемые </w:t>
      </w:r>
      <w:r w:rsidR="00A01229" w:rsidRPr="0079773F">
        <w:rPr>
          <w:sz w:val="28"/>
        </w:rPr>
        <w:t>в</w:t>
      </w:r>
      <w:r w:rsidRPr="0079773F">
        <w:rPr>
          <w:sz w:val="28"/>
        </w:rPr>
        <w:t xml:space="preserve"> </w:t>
      </w:r>
      <w:r w:rsidR="00A01229" w:rsidRPr="0079773F">
        <w:rPr>
          <w:sz w:val="28"/>
        </w:rPr>
        <w:t>н</w:t>
      </w:r>
      <w:r w:rsidRPr="0079773F">
        <w:rPr>
          <w:sz w:val="28"/>
        </w:rPr>
        <w:t xml:space="preserve">астоящем </w:t>
      </w:r>
      <w:r w:rsidR="00A01229" w:rsidRPr="0079773F">
        <w:rPr>
          <w:sz w:val="28"/>
        </w:rPr>
        <w:t>Положении понятия используются в</w:t>
      </w:r>
      <w:r w:rsidRPr="0079773F">
        <w:rPr>
          <w:sz w:val="28"/>
        </w:rPr>
        <w:t xml:space="preserve"> значении, определённом Федеральным законом.</w:t>
      </w:r>
    </w:p>
    <w:p w:rsidR="00F127B0" w:rsidRPr="0079773F" w:rsidRDefault="00F127B0" w:rsidP="00125F8A">
      <w:pPr>
        <w:ind w:firstLine="709"/>
        <w:jc w:val="both"/>
        <w:rPr>
          <w:sz w:val="28"/>
        </w:rPr>
      </w:pPr>
    </w:p>
    <w:p w:rsidR="00F127B0" w:rsidRPr="0079773F" w:rsidRDefault="00F127B0" w:rsidP="00F127B0">
      <w:pPr>
        <w:jc w:val="center"/>
        <w:rPr>
          <w:b/>
          <w:sz w:val="28"/>
        </w:rPr>
      </w:pPr>
      <w:r w:rsidRPr="0079773F">
        <w:rPr>
          <w:b/>
          <w:sz w:val="28"/>
        </w:rPr>
        <w:t>2. Порядок и условия заключения Соглашений</w:t>
      </w:r>
    </w:p>
    <w:p w:rsidR="00F127B0" w:rsidRPr="0079773F" w:rsidRDefault="00F127B0" w:rsidP="00125F8A">
      <w:pPr>
        <w:ind w:firstLine="709"/>
        <w:jc w:val="both"/>
        <w:rPr>
          <w:sz w:val="28"/>
        </w:rPr>
      </w:pPr>
    </w:p>
    <w:p w:rsidR="00F57C4C" w:rsidRPr="0079773F" w:rsidRDefault="00F57C4C" w:rsidP="00F57C4C">
      <w:pPr>
        <w:ind w:firstLine="709"/>
        <w:jc w:val="both"/>
        <w:rPr>
          <w:sz w:val="28"/>
        </w:rPr>
      </w:pPr>
      <w:r w:rsidRPr="0079773F">
        <w:rPr>
          <w:sz w:val="28"/>
        </w:rPr>
        <w:t>3. Соглашение о защите и поощрении капиталовложений заключается не позднее 01 января 2030 года.</w:t>
      </w:r>
    </w:p>
    <w:p w:rsidR="00085AB3" w:rsidRPr="0079773F" w:rsidRDefault="00085AB3" w:rsidP="00085AB3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Pr="0079773F">
        <w:rPr>
          <w:sz w:val="28"/>
        </w:rPr>
        <w:t>. Городской округ Архангельской области «Город Коряжма» может быть стороной Соглашения, в отношении которого выполняются следующие условия:</w:t>
      </w:r>
    </w:p>
    <w:p w:rsidR="00085AB3" w:rsidRPr="0079773F" w:rsidRDefault="00085AB3" w:rsidP="00085AB3">
      <w:pPr>
        <w:ind w:firstLine="709"/>
        <w:jc w:val="both"/>
        <w:rPr>
          <w:sz w:val="28"/>
        </w:rPr>
      </w:pPr>
      <w:r w:rsidRPr="0079773F">
        <w:rPr>
          <w:sz w:val="28"/>
        </w:rPr>
        <w:t>1) если инвестиционный проект реализуется на территории городского округа Архангельской области «Город Коряжма» и одновременно стороной такого Соглашения является Архангельская область;</w:t>
      </w:r>
    </w:p>
    <w:p w:rsidR="00085AB3" w:rsidRPr="0079773F" w:rsidRDefault="00085AB3" w:rsidP="00085AB3">
      <w:pPr>
        <w:ind w:firstLine="709"/>
        <w:jc w:val="both"/>
        <w:rPr>
          <w:sz w:val="28"/>
        </w:rPr>
      </w:pPr>
      <w:proofErr w:type="gramStart"/>
      <w:r w:rsidRPr="0079773F">
        <w:rPr>
          <w:sz w:val="28"/>
        </w:rPr>
        <w:t>2) если инвестиционный проект соответствует условиям, предусмотренным статьёй 6 Федерального закона, и реализуется Заявителем, представившим достоверную информацию о себе, в том числе информацию, соответствующую сведениям, содержащимся в ЕГРЮЛ, включая сведения о том, что Заявитель не находится в процессе ликвидации или в его отношении не принято решение о предстоящем исключении юридического лица из ЕГРЮЛ, в отношении Заявителя не открыто конкурсное производство</w:t>
      </w:r>
      <w:proofErr w:type="gramEnd"/>
      <w:r w:rsidRPr="0079773F">
        <w:rPr>
          <w:sz w:val="28"/>
        </w:rPr>
        <w:t xml:space="preserve"> в соответствии с Федеральным законом от 26.10.2002 № 127-ФЗ «О несостоятельности (банкротстве)».</w:t>
      </w:r>
    </w:p>
    <w:p w:rsidR="00125F8A" w:rsidRPr="0079773F" w:rsidRDefault="00085AB3" w:rsidP="00F57C4C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A01229" w:rsidRPr="0079773F">
        <w:rPr>
          <w:sz w:val="28"/>
        </w:rPr>
        <w:t>.</w:t>
      </w:r>
      <w:r w:rsidR="00F57C4C" w:rsidRPr="0079773F">
        <w:rPr>
          <w:sz w:val="28"/>
        </w:rPr>
        <w:t xml:space="preserve"> Решение о заключении соглашения о защите и поощрении капиталовложений принимается в форме постановления администрации города.</w:t>
      </w:r>
    </w:p>
    <w:p w:rsidR="00125F8A" w:rsidRPr="0079773F" w:rsidRDefault="00085AB3" w:rsidP="00125F8A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795537" w:rsidRPr="0079773F">
        <w:rPr>
          <w:sz w:val="28"/>
        </w:rPr>
        <w:t xml:space="preserve">. </w:t>
      </w:r>
      <w:r w:rsidR="00125F8A" w:rsidRPr="0079773F">
        <w:rPr>
          <w:sz w:val="28"/>
        </w:rPr>
        <w:t>Соглашение заключается в форме электронного документа в</w:t>
      </w:r>
      <w:r w:rsidR="000D6DAB" w:rsidRPr="0079773F">
        <w:rPr>
          <w:sz w:val="28"/>
        </w:rPr>
        <w:t xml:space="preserve"> </w:t>
      </w:r>
      <w:r w:rsidR="00125F8A" w:rsidRPr="0079773F">
        <w:rPr>
          <w:sz w:val="28"/>
        </w:rPr>
        <w:t>государственной информационной системе «Капиталовложения», который</w:t>
      </w:r>
      <w:r w:rsidR="000D6DAB" w:rsidRPr="0079773F">
        <w:rPr>
          <w:sz w:val="28"/>
        </w:rPr>
        <w:t xml:space="preserve"> </w:t>
      </w:r>
      <w:r w:rsidR="00125F8A" w:rsidRPr="0079773F">
        <w:rPr>
          <w:sz w:val="28"/>
        </w:rPr>
        <w:t>должен быть подписан (заверен) усиленной квалифицированной электронной</w:t>
      </w:r>
      <w:r w:rsidR="000D6DAB" w:rsidRPr="0079773F">
        <w:rPr>
          <w:sz w:val="28"/>
        </w:rPr>
        <w:t xml:space="preserve"> </w:t>
      </w:r>
      <w:r w:rsidR="00125F8A" w:rsidRPr="0079773F">
        <w:rPr>
          <w:sz w:val="28"/>
        </w:rPr>
        <w:t>подписью лица, имеющего право действовать от имени Заявителя без</w:t>
      </w:r>
      <w:r w:rsidR="000D6DAB" w:rsidRPr="0079773F">
        <w:rPr>
          <w:sz w:val="28"/>
        </w:rPr>
        <w:t xml:space="preserve"> </w:t>
      </w:r>
      <w:r w:rsidR="00E74919" w:rsidRPr="0079773F">
        <w:rPr>
          <w:sz w:val="28"/>
        </w:rPr>
        <w:t>доверенности в порядке, предусмотренном статьей 7 (частная проектная инициатива) или статьей 8 (публичная проектная инициатива) Федерального закона.</w:t>
      </w:r>
    </w:p>
    <w:p w:rsidR="00085AB3" w:rsidRPr="0079773F" w:rsidRDefault="00085AB3" w:rsidP="00085AB3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79773F">
        <w:rPr>
          <w:sz w:val="28"/>
        </w:rPr>
        <w:t xml:space="preserve">. </w:t>
      </w:r>
      <w:r>
        <w:rPr>
          <w:sz w:val="28"/>
        </w:rPr>
        <w:t>Г</w:t>
      </w:r>
      <w:r w:rsidRPr="0079773F">
        <w:rPr>
          <w:sz w:val="28"/>
        </w:rPr>
        <w:t>ородско</w:t>
      </w:r>
      <w:r>
        <w:rPr>
          <w:sz w:val="28"/>
        </w:rPr>
        <w:t>й</w:t>
      </w:r>
      <w:r w:rsidRPr="0079773F">
        <w:rPr>
          <w:sz w:val="28"/>
        </w:rPr>
        <w:t xml:space="preserve"> округ Архангельской области «Город Коряжма», заключивший Соглашение:</w:t>
      </w:r>
    </w:p>
    <w:p w:rsidR="00085AB3" w:rsidRPr="0079773F" w:rsidRDefault="00085AB3" w:rsidP="00085AB3">
      <w:pPr>
        <w:ind w:firstLine="709"/>
        <w:jc w:val="both"/>
        <w:rPr>
          <w:sz w:val="28"/>
        </w:rPr>
      </w:pPr>
      <w:r w:rsidRPr="0079773F">
        <w:rPr>
          <w:sz w:val="28"/>
        </w:rPr>
        <w:t>1) Обязуется обеспечить организации, реализующей проект</w:t>
      </w:r>
      <w:r>
        <w:rPr>
          <w:sz w:val="28"/>
        </w:rPr>
        <w:t>,</w:t>
      </w:r>
      <w:r w:rsidRPr="0079773F">
        <w:rPr>
          <w:sz w:val="28"/>
        </w:rPr>
        <w:t xml:space="preserve"> неприменение в ее отношении актов (решений) органов местного самоуправления ухудшающих условия ведения предпринимательской и (и</w:t>
      </w:r>
      <w:r w:rsidR="00FD1CA7">
        <w:rPr>
          <w:sz w:val="28"/>
        </w:rPr>
        <w:t xml:space="preserve">ли) иной деятельности, в соответствии </w:t>
      </w:r>
      <w:proofErr w:type="gramStart"/>
      <w:r w:rsidR="00FD1CA7">
        <w:rPr>
          <w:sz w:val="28"/>
        </w:rPr>
        <w:t>с</w:t>
      </w:r>
      <w:proofErr w:type="gramEnd"/>
      <w:r w:rsidR="00FD1CA7">
        <w:rPr>
          <w:sz w:val="28"/>
        </w:rPr>
        <w:t xml:space="preserve"> </w:t>
      </w:r>
      <w:proofErr w:type="gramStart"/>
      <w:r w:rsidR="00FD1CA7" w:rsidRPr="0079773F">
        <w:rPr>
          <w:sz w:val="28"/>
        </w:rPr>
        <w:t>частям</w:t>
      </w:r>
      <w:proofErr w:type="gramEnd"/>
      <w:r w:rsidR="00FD1CA7" w:rsidRPr="0079773F">
        <w:rPr>
          <w:sz w:val="28"/>
        </w:rPr>
        <w:t xml:space="preserve"> 1-3 статьи 9 Федерального закона</w:t>
      </w:r>
      <w:r w:rsidR="00FD1CA7">
        <w:rPr>
          <w:sz w:val="28"/>
        </w:rPr>
        <w:t>.</w:t>
      </w:r>
    </w:p>
    <w:p w:rsidR="00085AB3" w:rsidRPr="0079773F" w:rsidRDefault="00085AB3" w:rsidP="00085AB3">
      <w:pPr>
        <w:ind w:firstLine="709"/>
        <w:jc w:val="both"/>
        <w:rPr>
          <w:sz w:val="28"/>
        </w:rPr>
      </w:pPr>
      <w:r w:rsidRPr="0079773F">
        <w:rPr>
          <w:sz w:val="28"/>
        </w:rPr>
        <w:t xml:space="preserve">При этом организация, реализующая проект, имеет право требовать неприменения таких актов (решений) при реализации инвестиционного проекта от </w:t>
      </w:r>
      <w:r>
        <w:rPr>
          <w:sz w:val="28"/>
        </w:rPr>
        <w:t>городского округа Архангельской области «Город Коряжма»</w:t>
      </w:r>
      <w:r w:rsidRPr="0079773F">
        <w:rPr>
          <w:sz w:val="28"/>
        </w:rPr>
        <w:t>.</w:t>
      </w:r>
    </w:p>
    <w:p w:rsidR="00085AB3" w:rsidRPr="0079773F" w:rsidRDefault="00085AB3" w:rsidP="00085AB3">
      <w:pPr>
        <w:ind w:firstLine="709"/>
        <w:jc w:val="both"/>
        <w:rPr>
          <w:sz w:val="28"/>
        </w:rPr>
      </w:pPr>
      <w:r w:rsidRPr="0079773F">
        <w:rPr>
          <w:sz w:val="28"/>
        </w:rPr>
        <w:lastRenderedPageBreak/>
        <w:t>2)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  <w:bookmarkStart w:id="0" w:name="_GoBack"/>
      <w:bookmarkEnd w:id="0"/>
    </w:p>
    <w:p w:rsidR="00085AB3" w:rsidRPr="0079773F" w:rsidRDefault="00085AB3" w:rsidP="00085AB3">
      <w:pPr>
        <w:ind w:firstLine="709"/>
        <w:jc w:val="both"/>
        <w:rPr>
          <w:sz w:val="28"/>
        </w:rPr>
      </w:pPr>
      <w:r>
        <w:rPr>
          <w:sz w:val="28"/>
        </w:rPr>
        <w:t>8</w:t>
      </w:r>
      <w:r w:rsidRPr="0079773F">
        <w:rPr>
          <w:sz w:val="28"/>
        </w:rPr>
        <w:t>. Администрация города осуществляет мониторинг,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085AB3" w:rsidRPr="0079773F" w:rsidRDefault="00085AB3" w:rsidP="00085AB3">
      <w:pPr>
        <w:ind w:firstLine="709"/>
        <w:jc w:val="both"/>
        <w:rPr>
          <w:sz w:val="28"/>
        </w:rPr>
      </w:pPr>
      <w:r w:rsidRPr="0079773F">
        <w:rPr>
          <w:sz w:val="28"/>
        </w:rPr>
        <w:t xml:space="preserve">По итогам проведенного мониторинга администрация города не позднее 01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формирует отчеты о реализации соответствующего этапа инвестиционного проекта и направляет их </w:t>
      </w:r>
      <w:proofErr w:type="gramStart"/>
      <w:r w:rsidRPr="0079773F">
        <w:rPr>
          <w:sz w:val="28"/>
        </w:rPr>
        <w:t>в</w:t>
      </w:r>
      <w:proofErr w:type="gramEnd"/>
      <w:r w:rsidRPr="0079773F">
        <w:rPr>
          <w:sz w:val="28"/>
        </w:rPr>
        <w:t xml:space="preserve"> </w:t>
      </w:r>
      <w:proofErr w:type="gramStart"/>
      <w:r w:rsidRPr="0079773F">
        <w:rPr>
          <w:sz w:val="28"/>
        </w:rPr>
        <w:t>уполномоченный</w:t>
      </w:r>
      <w:proofErr w:type="gramEnd"/>
      <w:r w:rsidRPr="0079773F">
        <w:rPr>
          <w:sz w:val="28"/>
        </w:rPr>
        <w:t xml:space="preserve"> орган исполнительной власти</w:t>
      </w:r>
      <w:r>
        <w:rPr>
          <w:sz w:val="28"/>
        </w:rPr>
        <w:t xml:space="preserve"> Архангельской области</w:t>
      </w:r>
      <w:r w:rsidRPr="0079773F">
        <w:rPr>
          <w:sz w:val="28"/>
        </w:rPr>
        <w:t>.</w:t>
      </w:r>
    </w:p>
    <w:p w:rsidR="00125F8A" w:rsidRDefault="00597A97" w:rsidP="00125F8A">
      <w:pPr>
        <w:ind w:firstLine="709"/>
        <w:jc w:val="both"/>
        <w:rPr>
          <w:sz w:val="28"/>
        </w:rPr>
      </w:pPr>
      <w:r w:rsidRPr="0079773F">
        <w:rPr>
          <w:sz w:val="28"/>
        </w:rPr>
        <w:t>9</w:t>
      </w:r>
      <w:r w:rsidR="000D6DAB" w:rsidRPr="0079773F">
        <w:rPr>
          <w:sz w:val="28"/>
        </w:rPr>
        <w:t xml:space="preserve">. </w:t>
      </w:r>
      <w:r w:rsidR="00125F8A" w:rsidRPr="0079773F">
        <w:rPr>
          <w:sz w:val="28"/>
        </w:rPr>
        <w:t>В случае если реализация инвестиционного проекта предполагает</w:t>
      </w:r>
      <w:r w:rsidR="000D6DAB" w:rsidRPr="0079773F">
        <w:rPr>
          <w:sz w:val="28"/>
        </w:rPr>
        <w:t xml:space="preserve"> </w:t>
      </w:r>
      <w:r w:rsidR="00125F8A" w:rsidRPr="0079773F">
        <w:rPr>
          <w:sz w:val="28"/>
        </w:rPr>
        <w:t xml:space="preserve">участие в Соглашении </w:t>
      </w:r>
      <w:r w:rsidR="000D6DAB" w:rsidRPr="0079773F">
        <w:rPr>
          <w:sz w:val="28"/>
        </w:rPr>
        <w:t>городского округа Архангельской области «Город Коряжма»</w:t>
      </w:r>
      <w:r w:rsidR="00BD5619" w:rsidRPr="0079773F">
        <w:rPr>
          <w:sz w:val="28"/>
        </w:rPr>
        <w:t xml:space="preserve"> </w:t>
      </w:r>
      <w:r w:rsidR="00125F8A" w:rsidRPr="0079773F">
        <w:rPr>
          <w:sz w:val="28"/>
        </w:rPr>
        <w:t xml:space="preserve">Заявитель обращается в </w:t>
      </w:r>
      <w:r w:rsidR="00BD5619" w:rsidRPr="0079773F">
        <w:rPr>
          <w:sz w:val="28"/>
        </w:rPr>
        <w:t>администрацию города</w:t>
      </w:r>
      <w:r w:rsidR="00125F8A" w:rsidRPr="0079773F">
        <w:rPr>
          <w:sz w:val="28"/>
        </w:rPr>
        <w:t xml:space="preserve"> и представляет нарочно или</w:t>
      </w:r>
      <w:r w:rsidR="00BD5619" w:rsidRPr="0079773F">
        <w:rPr>
          <w:sz w:val="28"/>
        </w:rPr>
        <w:t xml:space="preserve"> заказным </w:t>
      </w:r>
      <w:r w:rsidR="00125F8A" w:rsidRPr="0079773F">
        <w:rPr>
          <w:sz w:val="28"/>
        </w:rPr>
        <w:t xml:space="preserve">письмом Заявление </w:t>
      </w:r>
      <w:r w:rsidR="00BD5619" w:rsidRPr="0079773F">
        <w:rPr>
          <w:sz w:val="28"/>
        </w:rPr>
        <w:t>с</w:t>
      </w:r>
      <w:r w:rsidR="00125F8A" w:rsidRPr="0079773F">
        <w:rPr>
          <w:sz w:val="28"/>
        </w:rPr>
        <w:t xml:space="preserve"> приложением следующих</w:t>
      </w:r>
      <w:r w:rsidR="00BD5619" w:rsidRPr="0079773F">
        <w:rPr>
          <w:sz w:val="28"/>
        </w:rPr>
        <w:t xml:space="preserve"> докум</w:t>
      </w:r>
      <w:r w:rsidR="00125F8A" w:rsidRPr="0079773F">
        <w:rPr>
          <w:sz w:val="28"/>
        </w:rPr>
        <w:t xml:space="preserve">ентов </w:t>
      </w:r>
      <w:r w:rsidR="00BD5619" w:rsidRPr="0079773F">
        <w:rPr>
          <w:sz w:val="28"/>
        </w:rPr>
        <w:t>и</w:t>
      </w:r>
      <w:r w:rsidR="00125F8A" w:rsidRPr="0079773F">
        <w:rPr>
          <w:sz w:val="28"/>
        </w:rPr>
        <w:t xml:space="preserve"> материалов:</w:t>
      </w:r>
    </w:p>
    <w:p w:rsidR="00773B78" w:rsidRPr="0079773F" w:rsidRDefault="00773B78" w:rsidP="00125F8A">
      <w:pPr>
        <w:ind w:firstLine="709"/>
        <w:jc w:val="both"/>
        <w:rPr>
          <w:sz w:val="28"/>
        </w:rPr>
      </w:pPr>
      <w:r>
        <w:rPr>
          <w:sz w:val="28"/>
        </w:rPr>
        <w:t xml:space="preserve">1) проект решения </w:t>
      </w:r>
    </w:p>
    <w:p w:rsidR="00125F8A" w:rsidRPr="0079773F" w:rsidRDefault="00773B78" w:rsidP="00125F8A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BD5619" w:rsidRPr="0079773F">
        <w:rPr>
          <w:sz w:val="28"/>
        </w:rPr>
        <w:t xml:space="preserve">) </w:t>
      </w:r>
      <w:r>
        <w:rPr>
          <w:sz w:val="28"/>
        </w:rPr>
        <w:t>список</w:t>
      </w:r>
      <w:r w:rsidR="00125F8A" w:rsidRPr="0079773F">
        <w:rPr>
          <w:sz w:val="28"/>
        </w:rPr>
        <w:t xml:space="preserve"> актов (решений) публично-правовых образований, которые</w:t>
      </w:r>
      <w:r w:rsidR="00BD5619" w:rsidRPr="0079773F">
        <w:rPr>
          <w:sz w:val="28"/>
        </w:rPr>
        <w:t xml:space="preserve"> </w:t>
      </w:r>
      <w:r w:rsidR="00125F8A" w:rsidRPr="0079773F">
        <w:rPr>
          <w:sz w:val="28"/>
        </w:rPr>
        <w:t>применяются с учётом особенностей, установленных статьей 9 Федерального</w:t>
      </w:r>
      <w:r w:rsidR="00BD5619" w:rsidRPr="0079773F">
        <w:rPr>
          <w:sz w:val="28"/>
        </w:rPr>
        <w:t xml:space="preserve"> </w:t>
      </w:r>
      <w:r w:rsidR="00125F8A" w:rsidRPr="0079773F">
        <w:rPr>
          <w:sz w:val="28"/>
        </w:rPr>
        <w:t>закона, составленного по форме согласно приложению № 5 к Правилам, если</w:t>
      </w:r>
      <w:r w:rsidR="00BD5619" w:rsidRPr="0079773F">
        <w:rPr>
          <w:sz w:val="28"/>
        </w:rPr>
        <w:t xml:space="preserve"> </w:t>
      </w:r>
      <w:proofErr w:type="spellStart"/>
      <w:r w:rsidR="00125F8A" w:rsidRPr="0079773F">
        <w:rPr>
          <w:sz w:val="28"/>
        </w:rPr>
        <w:t>представленнпй</w:t>
      </w:r>
      <w:proofErr w:type="spellEnd"/>
      <w:r w:rsidR="00125F8A" w:rsidRPr="0079773F">
        <w:rPr>
          <w:sz w:val="28"/>
        </w:rPr>
        <w:t xml:space="preserve"> список актов (решений) содержит муниципальные правовые</w:t>
      </w:r>
      <w:r w:rsidR="00BD5619" w:rsidRPr="0079773F">
        <w:rPr>
          <w:sz w:val="28"/>
        </w:rPr>
        <w:t xml:space="preserve"> </w:t>
      </w:r>
      <w:r w:rsidR="00125F8A" w:rsidRPr="0079773F">
        <w:rPr>
          <w:sz w:val="28"/>
        </w:rPr>
        <w:t xml:space="preserve">акты, для его согласования с главой </w:t>
      </w:r>
      <w:r w:rsidR="00BD5619" w:rsidRPr="0079773F">
        <w:rPr>
          <w:sz w:val="28"/>
        </w:rPr>
        <w:t>городского округа Архангельской области «Город Коряжма»</w:t>
      </w:r>
      <w:r w:rsidR="00125F8A" w:rsidRPr="0079773F">
        <w:rPr>
          <w:sz w:val="28"/>
        </w:rPr>
        <w:t>;</w:t>
      </w:r>
    </w:p>
    <w:p w:rsidR="00125F8A" w:rsidRPr="0079773F" w:rsidRDefault="00773B78" w:rsidP="00125F8A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BD5619" w:rsidRPr="0079773F">
        <w:rPr>
          <w:sz w:val="28"/>
        </w:rPr>
        <w:t xml:space="preserve">) </w:t>
      </w:r>
      <w:r w:rsidR="00125F8A" w:rsidRPr="0079773F">
        <w:rPr>
          <w:sz w:val="28"/>
        </w:rPr>
        <w:t xml:space="preserve">в случае </w:t>
      </w:r>
      <w:r w:rsidR="00F57C4C" w:rsidRPr="0079773F">
        <w:rPr>
          <w:sz w:val="28"/>
        </w:rPr>
        <w:t xml:space="preserve">присоединения городского округа Архангельской области «Город Коряжма» </w:t>
      </w:r>
      <w:r w:rsidR="00125F8A" w:rsidRPr="0079773F">
        <w:rPr>
          <w:sz w:val="28"/>
        </w:rPr>
        <w:t>после заключения Соглашения:</w:t>
      </w:r>
    </w:p>
    <w:p w:rsidR="00125F8A" w:rsidRPr="0079773F" w:rsidRDefault="00125F8A" w:rsidP="00125F8A">
      <w:pPr>
        <w:ind w:firstLine="709"/>
        <w:jc w:val="both"/>
        <w:rPr>
          <w:sz w:val="28"/>
        </w:rPr>
      </w:pPr>
      <w:r w:rsidRPr="0079773F">
        <w:rPr>
          <w:sz w:val="28"/>
        </w:rPr>
        <w:t>проекта дополнительного соглашения, составленного по форме согласно приложению № 34 к Правилам, в количестве экземпляров, равном количеству сторон Соглашения, и подписанного уполномоченным лицом организации, реализующей проект;</w:t>
      </w:r>
    </w:p>
    <w:p w:rsidR="00125F8A" w:rsidRPr="0079773F" w:rsidRDefault="00597A97" w:rsidP="00125F8A">
      <w:pPr>
        <w:ind w:firstLine="709"/>
        <w:jc w:val="both"/>
        <w:rPr>
          <w:sz w:val="28"/>
        </w:rPr>
      </w:pPr>
      <w:r w:rsidRPr="0079773F">
        <w:rPr>
          <w:sz w:val="28"/>
        </w:rPr>
        <w:t>10</w:t>
      </w:r>
      <w:r w:rsidR="00125F8A" w:rsidRPr="0079773F">
        <w:rPr>
          <w:sz w:val="28"/>
        </w:rPr>
        <w:t xml:space="preserve">. </w:t>
      </w:r>
      <w:proofErr w:type="gramStart"/>
      <w:r w:rsidR="00125F8A" w:rsidRPr="0079773F">
        <w:rPr>
          <w:sz w:val="28"/>
        </w:rPr>
        <w:t>Заявление и прилагаемые к нему документы рассматриваются Уполномоченным органом в течение 30 календарных дней с даты их поступления в Уполномоченный орган и не позднее срока, установленного</w:t>
      </w:r>
      <w:r w:rsidR="00BD5619" w:rsidRPr="0079773F">
        <w:rPr>
          <w:sz w:val="28"/>
        </w:rPr>
        <w:t xml:space="preserve"> </w:t>
      </w:r>
      <w:r w:rsidR="00125F8A" w:rsidRPr="0079773F">
        <w:rPr>
          <w:sz w:val="28"/>
        </w:rPr>
        <w:t xml:space="preserve">настоящим пунктом Положения принимается решение </w:t>
      </w:r>
      <w:r w:rsidR="00BD5619" w:rsidRPr="0079773F">
        <w:rPr>
          <w:sz w:val="28"/>
        </w:rPr>
        <w:t>и</w:t>
      </w:r>
      <w:r w:rsidR="00125F8A" w:rsidRPr="0079773F">
        <w:rPr>
          <w:sz w:val="28"/>
        </w:rPr>
        <w:t xml:space="preserve"> заказным письмом с уведомлением по почтовому адресу, указанному Заявителем </w:t>
      </w:r>
      <w:r w:rsidR="00BD5619" w:rsidRPr="0079773F">
        <w:rPr>
          <w:sz w:val="28"/>
        </w:rPr>
        <w:t>в Заявлении, либо</w:t>
      </w:r>
      <w:r w:rsidR="00125F8A" w:rsidRPr="0079773F">
        <w:rPr>
          <w:sz w:val="28"/>
        </w:rPr>
        <w:t xml:space="preserve"> по согласованию с ним передаётся его уполномоченному лицу нарочно:</w:t>
      </w:r>
      <w:proofErr w:type="gramEnd"/>
    </w:p>
    <w:p w:rsidR="00125F8A" w:rsidRPr="0079773F" w:rsidRDefault="00BD5619" w:rsidP="00125F8A">
      <w:pPr>
        <w:ind w:firstLine="709"/>
        <w:jc w:val="both"/>
        <w:rPr>
          <w:sz w:val="28"/>
        </w:rPr>
      </w:pPr>
      <w:r w:rsidRPr="0079773F">
        <w:rPr>
          <w:sz w:val="28"/>
        </w:rPr>
        <w:t xml:space="preserve">1) </w:t>
      </w:r>
      <w:r w:rsidR="00125F8A" w:rsidRPr="0079773F">
        <w:rPr>
          <w:sz w:val="28"/>
        </w:rPr>
        <w:t xml:space="preserve">мотивированный отказ в письменной форме в подтверждение согласия главы </w:t>
      </w:r>
      <w:r w:rsidR="000D6DAB" w:rsidRPr="0079773F">
        <w:rPr>
          <w:sz w:val="28"/>
        </w:rPr>
        <w:t>городского округа Архангельской области «Город Коряжма»</w:t>
      </w:r>
      <w:r w:rsidR="00125F8A" w:rsidRPr="0079773F">
        <w:rPr>
          <w:sz w:val="28"/>
        </w:rPr>
        <w:t xml:space="preserve"> на заключение (присоединение) к Соглашению по основаниям, </w:t>
      </w:r>
      <w:r w:rsidR="00125F8A" w:rsidRPr="00400617">
        <w:rPr>
          <w:sz w:val="28"/>
        </w:rPr>
        <w:t>предусмотренным пунктом 1</w:t>
      </w:r>
      <w:r w:rsidR="00400617" w:rsidRPr="00400617">
        <w:rPr>
          <w:sz w:val="28"/>
        </w:rPr>
        <w:t>2</w:t>
      </w:r>
      <w:r w:rsidR="00125F8A" w:rsidRPr="00400617">
        <w:rPr>
          <w:sz w:val="28"/>
        </w:rPr>
        <w:t xml:space="preserve"> настоящего Положения;</w:t>
      </w:r>
    </w:p>
    <w:p w:rsidR="00125F8A" w:rsidRPr="0079773F" w:rsidRDefault="00125F8A" w:rsidP="00125F8A">
      <w:pPr>
        <w:ind w:firstLine="709"/>
        <w:jc w:val="both"/>
        <w:rPr>
          <w:sz w:val="28"/>
        </w:rPr>
      </w:pPr>
      <w:r w:rsidRPr="0079773F">
        <w:rPr>
          <w:sz w:val="28"/>
        </w:rPr>
        <w:t>2)</w:t>
      </w:r>
      <w:r w:rsidR="00BD5619" w:rsidRPr="0079773F">
        <w:rPr>
          <w:sz w:val="28"/>
        </w:rPr>
        <w:t xml:space="preserve"> </w:t>
      </w:r>
      <w:r w:rsidRPr="0079773F">
        <w:rPr>
          <w:sz w:val="28"/>
        </w:rPr>
        <w:t xml:space="preserve">уведомление в подтверждение согласия главы </w:t>
      </w:r>
      <w:r w:rsidR="000D6DAB" w:rsidRPr="0079773F">
        <w:rPr>
          <w:sz w:val="28"/>
        </w:rPr>
        <w:t>городского округа Архангельской области «Город Коряжма»</w:t>
      </w:r>
      <w:r w:rsidRPr="0079773F">
        <w:rPr>
          <w:sz w:val="28"/>
        </w:rPr>
        <w:t xml:space="preserve"> на заключение (присоединение) к Соглашению с приложением </w:t>
      </w:r>
      <w:proofErr w:type="gramStart"/>
      <w:r w:rsidRPr="0079773F">
        <w:rPr>
          <w:sz w:val="28"/>
        </w:rPr>
        <w:t>подписанных</w:t>
      </w:r>
      <w:proofErr w:type="gramEnd"/>
      <w:r w:rsidRPr="0079773F">
        <w:rPr>
          <w:sz w:val="28"/>
        </w:rPr>
        <w:t xml:space="preserve"> со стороны </w:t>
      </w:r>
      <w:r w:rsidR="000D6DAB" w:rsidRPr="0079773F">
        <w:rPr>
          <w:sz w:val="28"/>
        </w:rPr>
        <w:t>городского округа Архангельской области «Город Коряжма»</w:t>
      </w:r>
      <w:r w:rsidRPr="0079773F">
        <w:rPr>
          <w:sz w:val="28"/>
        </w:rPr>
        <w:t>:</w:t>
      </w:r>
    </w:p>
    <w:p w:rsidR="00125F8A" w:rsidRPr="0079773F" w:rsidRDefault="00125F8A" w:rsidP="00125F8A">
      <w:pPr>
        <w:ind w:firstLine="709"/>
        <w:jc w:val="both"/>
        <w:rPr>
          <w:sz w:val="28"/>
        </w:rPr>
      </w:pPr>
      <w:r w:rsidRPr="0079773F">
        <w:rPr>
          <w:sz w:val="28"/>
        </w:rPr>
        <w:t xml:space="preserve">заявления главы </w:t>
      </w:r>
      <w:r w:rsidR="000D6DAB" w:rsidRPr="0079773F">
        <w:rPr>
          <w:sz w:val="28"/>
        </w:rPr>
        <w:t>городского округа Архангельской области «Город Коряжма»</w:t>
      </w:r>
      <w:r w:rsidRPr="0079773F">
        <w:rPr>
          <w:sz w:val="28"/>
        </w:rPr>
        <w:t xml:space="preserve">, составленного по форме, предусмотренной приложением № 8 к </w:t>
      </w:r>
      <w:r w:rsidRPr="0079773F">
        <w:rPr>
          <w:sz w:val="28"/>
        </w:rPr>
        <w:lastRenderedPageBreak/>
        <w:t>Правилам, подтверждающего его согласие на заключение (присоединение) Соглашения;</w:t>
      </w:r>
    </w:p>
    <w:p w:rsidR="00125F8A" w:rsidRPr="0079773F" w:rsidRDefault="00125F8A" w:rsidP="00125F8A">
      <w:pPr>
        <w:ind w:firstLine="709"/>
        <w:jc w:val="both"/>
        <w:rPr>
          <w:sz w:val="28"/>
        </w:rPr>
      </w:pPr>
      <w:r w:rsidRPr="0079773F">
        <w:rPr>
          <w:sz w:val="28"/>
        </w:rPr>
        <w:t xml:space="preserve">согласованного с главой </w:t>
      </w:r>
      <w:r w:rsidR="000D6DAB" w:rsidRPr="0079773F">
        <w:rPr>
          <w:sz w:val="28"/>
        </w:rPr>
        <w:t>городского округа Архангельской области «Город Коряжма»</w:t>
      </w:r>
      <w:r w:rsidRPr="0079773F">
        <w:rPr>
          <w:sz w:val="28"/>
        </w:rPr>
        <w:t xml:space="preserve"> списка актов (решений) публично-правовых образований, которые применяются с учётом особенностей, установленных статьёй 9 Федерального закона, составленного по форме согласно приложению № 5 к Правилам;</w:t>
      </w:r>
    </w:p>
    <w:p w:rsidR="00125F8A" w:rsidRPr="0079773F" w:rsidRDefault="00125F8A" w:rsidP="00125F8A">
      <w:pPr>
        <w:ind w:firstLine="709"/>
        <w:jc w:val="both"/>
        <w:rPr>
          <w:sz w:val="28"/>
        </w:rPr>
      </w:pPr>
      <w:r w:rsidRPr="0079773F">
        <w:rPr>
          <w:sz w:val="28"/>
        </w:rPr>
        <w:t xml:space="preserve">проекта дополнительного соглашения, подписанного главой </w:t>
      </w:r>
      <w:r w:rsidR="000D6DAB" w:rsidRPr="0079773F">
        <w:rPr>
          <w:sz w:val="28"/>
        </w:rPr>
        <w:t>городского округа Архангельской области «Город Коряжма»</w:t>
      </w:r>
      <w:r w:rsidRPr="0079773F">
        <w:rPr>
          <w:sz w:val="28"/>
        </w:rPr>
        <w:t>, по форме согл</w:t>
      </w:r>
      <w:r w:rsidR="00A26C2C" w:rsidRPr="0079773F">
        <w:rPr>
          <w:sz w:val="28"/>
        </w:rPr>
        <w:t>асно приложению № 34 к Правилам.</w:t>
      </w:r>
    </w:p>
    <w:p w:rsidR="00125F8A" w:rsidRPr="0079773F" w:rsidRDefault="00597A97" w:rsidP="00125F8A">
      <w:pPr>
        <w:ind w:firstLine="709"/>
        <w:jc w:val="both"/>
        <w:rPr>
          <w:sz w:val="28"/>
        </w:rPr>
      </w:pPr>
      <w:r w:rsidRPr="0079773F">
        <w:rPr>
          <w:sz w:val="28"/>
        </w:rPr>
        <w:t>11</w:t>
      </w:r>
      <w:r w:rsidR="00125F8A" w:rsidRPr="0079773F">
        <w:rPr>
          <w:sz w:val="28"/>
        </w:rPr>
        <w:t xml:space="preserve">. Уполномоченный орган в течение срока, установленного в пункте </w:t>
      </w:r>
      <w:r w:rsidR="00353986">
        <w:rPr>
          <w:sz w:val="28"/>
        </w:rPr>
        <w:t>10</w:t>
      </w:r>
      <w:r w:rsidR="00125F8A" w:rsidRPr="0079773F">
        <w:rPr>
          <w:sz w:val="28"/>
        </w:rPr>
        <w:t xml:space="preserve"> настоящего Положения, проверяет:</w:t>
      </w:r>
    </w:p>
    <w:p w:rsidR="00125F8A" w:rsidRPr="0079773F" w:rsidRDefault="00B85CB2" w:rsidP="00125F8A">
      <w:pPr>
        <w:ind w:firstLine="709"/>
        <w:jc w:val="both"/>
        <w:rPr>
          <w:sz w:val="28"/>
        </w:rPr>
      </w:pPr>
      <w:r w:rsidRPr="0079773F">
        <w:rPr>
          <w:sz w:val="28"/>
        </w:rPr>
        <w:t xml:space="preserve">1) </w:t>
      </w:r>
      <w:r w:rsidR="00125F8A" w:rsidRPr="0079773F">
        <w:rPr>
          <w:sz w:val="28"/>
        </w:rPr>
        <w:t xml:space="preserve">достоверность информации, представленной о себе Заявителем, а также прилагаемые к нему документы на предмет их комплектности и отсутствия противоречий между Заявлением и (или) документами, </w:t>
      </w:r>
      <w:r w:rsidRPr="0079773F">
        <w:rPr>
          <w:sz w:val="28"/>
        </w:rPr>
        <w:t>Представленными в соответствии с</w:t>
      </w:r>
      <w:r w:rsidR="00125F8A" w:rsidRPr="0079773F">
        <w:rPr>
          <w:sz w:val="28"/>
        </w:rPr>
        <w:t xml:space="preserve"> пункт</w:t>
      </w:r>
      <w:r w:rsidR="00353986">
        <w:rPr>
          <w:sz w:val="28"/>
        </w:rPr>
        <w:t>ом 9</w:t>
      </w:r>
      <w:r w:rsidR="00125F8A" w:rsidRPr="0079773F">
        <w:rPr>
          <w:sz w:val="28"/>
        </w:rPr>
        <w:t xml:space="preserve"> настоящего Положения;</w:t>
      </w:r>
    </w:p>
    <w:p w:rsidR="00125F8A" w:rsidRPr="0079773F" w:rsidRDefault="00B85CB2" w:rsidP="00125F8A">
      <w:pPr>
        <w:ind w:firstLine="709"/>
        <w:jc w:val="both"/>
        <w:rPr>
          <w:sz w:val="28"/>
        </w:rPr>
      </w:pPr>
      <w:r w:rsidRPr="0079773F">
        <w:rPr>
          <w:sz w:val="28"/>
        </w:rPr>
        <w:t xml:space="preserve">2) </w:t>
      </w:r>
      <w:r w:rsidR="00125F8A" w:rsidRPr="0079773F">
        <w:rPr>
          <w:sz w:val="28"/>
        </w:rPr>
        <w:t>соответствие проекта дополнительного соглашения форме согласно прило</w:t>
      </w:r>
      <w:r w:rsidR="00A26C2C" w:rsidRPr="0079773F">
        <w:rPr>
          <w:sz w:val="28"/>
        </w:rPr>
        <w:t>жению № 34 к Правилам</w:t>
      </w:r>
      <w:r w:rsidR="00125F8A" w:rsidRPr="0079773F">
        <w:rPr>
          <w:sz w:val="28"/>
        </w:rPr>
        <w:t>;</w:t>
      </w:r>
    </w:p>
    <w:p w:rsidR="00125F8A" w:rsidRPr="0079773F" w:rsidRDefault="003B3DF5" w:rsidP="00125F8A">
      <w:pPr>
        <w:ind w:firstLine="709"/>
        <w:jc w:val="both"/>
        <w:rPr>
          <w:sz w:val="28"/>
        </w:rPr>
      </w:pPr>
      <w:r w:rsidRPr="0079773F">
        <w:rPr>
          <w:sz w:val="28"/>
        </w:rPr>
        <w:t xml:space="preserve">3) </w:t>
      </w:r>
      <w:r w:rsidR="00125F8A" w:rsidRPr="0079773F">
        <w:rPr>
          <w:sz w:val="28"/>
        </w:rPr>
        <w:t>со</w:t>
      </w:r>
      <w:r w:rsidR="00B85CB2" w:rsidRPr="0079773F">
        <w:rPr>
          <w:sz w:val="28"/>
        </w:rPr>
        <w:t>о</w:t>
      </w:r>
      <w:r w:rsidR="00125F8A" w:rsidRPr="0079773F">
        <w:rPr>
          <w:sz w:val="28"/>
        </w:rPr>
        <w:t xml:space="preserve">тветствие представленного Заявителем списка актов (решений) на соответствие форме согласно приложению № 5 к Правилам, наличия в нём муниципальных правовых актов </w:t>
      </w:r>
      <w:r w:rsidR="00B85CB2" w:rsidRPr="0079773F">
        <w:rPr>
          <w:sz w:val="28"/>
        </w:rPr>
        <w:t>городского округа Архангельской области «Город Коряжма»</w:t>
      </w:r>
      <w:r w:rsidR="00125F8A" w:rsidRPr="0079773F">
        <w:rPr>
          <w:sz w:val="28"/>
        </w:rPr>
        <w:t>, а также соответствия списка актов (решений) частям 1-3 статьи 9 Федерального закона;</w:t>
      </w:r>
    </w:p>
    <w:p w:rsidR="00125F8A" w:rsidRPr="0079773F" w:rsidRDefault="00125F8A" w:rsidP="00125F8A">
      <w:pPr>
        <w:ind w:firstLine="709"/>
        <w:jc w:val="both"/>
        <w:rPr>
          <w:sz w:val="28"/>
        </w:rPr>
      </w:pPr>
      <w:proofErr w:type="gramStart"/>
      <w:r w:rsidRPr="0079773F">
        <w:rPr>
          <w:sz w:val="28"/>
        </w:rPr>
        <w:t>4)</w:t>
      </w:r>
      <w:r w:rsidR="003B3DF5" w:rsidRPr="0079773F">
        <w:rPr>
          <w:sz w:val="28"/>
        </w:rPr>
        <w:t xml:space="preserve"> </w:t>
      </w:r>
      <w:r w:rsidRPr="0079773F">
        <w:rPr>
          <w:sz w:val="28"/>
        </w:rPr>
        <w:t>нахождение Заявителя в процессе ликвидации, информацию о</w:t>
      </w:r>
      <w:r w:rsidR="003B3DF5" w:rsidRPr="0079773F">
        <w:rPr>
          <w:sz w:val="28"/>
        </w:rPr>
        <w:t xml:space="preserve"> </w:t>
      </w:r>
      <w:r w:rsidRPr="0079773F">
        <w:rPr>
          <w:sz w:val="28"/>
        </w:rPr>
        <w:t>принятии решения о предстоящем исключении Заявителя из ЕГРЮЛ,</w:t>
      </w:r>
      <w:r w:rsidR="003B3DF5" w:rsidRPr="0079773F">
        <w:rPr>
          <w:sz w:val="28"/>
        </w:rPr>
        <w:t xml:space="preserve"> </w:t>
      </w:r>
      <w:r w:rsidRPr="0079773F">
        <w:rPr>
          <w:sz w:val="28"/>
        </w:rPr>
        <w:t>открытие в отношении Заявителя конкурсного производства в соответствии</w:t>
      </w:r>
      <w:r w:rsidR="003B3DF5" w:rsidRPr="0079773F">
        <w:rPr>
          <w:sz w:val="28"/>
        </w:rPr>
        <w:t xml:space="preserve"> </w:t>
      </w:r>
      <w:r w:rsidRPr="0079773F">
        <w:rPr>
          <w:sz w:val="28"/>
        </w:rPr>
        <w:t>с Федеральным законом от 26.10.2002 № 127-ФЗ «О несостоятельности</w:t>
      </w:r>
      <w:r w:rsidR="003B3DF5" w:rsidRPr="0079773F">
        <w:rPr>
          <w:sz w:val="28"/>
        </w:rPr>
        <w:t xml:space="preserve"> </w:t>
      </w:r>
      <w:r w:rsidRPr="0079773F">
        <w:rPr>
          <w:sz w:val="28"/>
        </w:rPr>
        <w:t>(банкротстве)», соответствие его признакам, установленным пунктом 8</w:t>
      </w:r>
      <w:r w:rsidR="003B3DF5" w:rsidRPr="0079773F">
        <w:rPr>
          <w:sz w:val="28"/>
        </w:rPr>
        <w:t xml:space="preserve"> </w:t>
      </w:r>
      <w:r w:rsidRPr="0079773F">
        <w:rPr>
          <w:sz w:val="28"/>
        </w:rPr>
        <w:t>части 1 статьи 2 Федерального закона, путём запроса выписки из</w:t>
      </w:r>
      <w:r w:rsidR="003B3DF5" w:rsidRPr="0079773F">
        <w:rPr>
          <w:sz w:val="28"/>
        </w:rPr>
        <w:t xml:space="preserve"> </w:t>
      </w:r>
      <w:r w:rsidRPr="0079773F">
        <w:rPr>
          <w:sz w:val="28"/>
        </w:rPr>
        <w:t>ЕГРЮЛ с официального сайта Федеральной налоговой службы,</w:t>
      </w:r>
      <w:r w:rsidR="003B3DF5" w:rsidRPr="0079773F">
        <w:rPr>
          <w:sz w:val="28"/>
        </w:rPr>
        <w:t xml:space="preserve"> </w:t>
      </w:r>
      <w:r w:rsidRPr="0079773F">
        <w:rPr>
          <w:sz w:val="28"/>
        </w:rPr>
        <w:t>информации о наличии (отсутствии</w:t>
      </w:r>
      <w:proofErr w:type="gramEnd"/>
      <w:r w:rsidRPr="0079773F">
        <w:rPr>
          <w:sz w:val="28"/>
        </w:rPr>
        <w:t>) сведений о Заявителе в Едином</w:t>
      </w:r>
      <w:r w:rsidR="003B3DF5" w:rsidRPr="0079773F">
        <w:rPr>
          <w:sz w:val="28"/>
        </w:rPr>
        <w:t xml:space="preserve"> </w:t>
      </w:r>
      <w:r w:rsidRPr="0079773F">
        <w:rPr>
          <w:sz w:val="28"/>
        </w:rPr>
        <w:t>федеральном реестре сведений о банкротстве (</w:t>
      </w:r>
      <w:proofErr w:type="spellStart"/>
      <w:r w:rsidRPr="0079773F">
        <w:rPr>
          <w:sz w:val="28"/>
        </w:rPr>
        <w:t>nttps</w:t>
      </w:r>
      <w:proofErr w:type="spellEnd"/>
      <w:r w:rsidRPr="0079773F">
        <w:rPr>
          <w:sz w:val="28"/>
        </w:rPr>
        <w:t>://bankrot.fedresurs.ru) в</w:t>
      </w:r>
      <w:r w:rsidR="003B3DF5" w:rsidRPr="0079773F">
        <w:rPr>
          <w:sz w:val="28"/>
        </w:rPr>
        <w:t xml:space="preserve"> </w:t>
      </w:r>
      <w:r w:rsidRPr="0079773F">
        <w:rPr>
          <w:sz w:val="28"/>
        </w:rPr>
        <w:t>информационно-телекоммуникационной сети Интернет, сформированных в</w:t>
      </w:r>
      <w:r w:rsidR="003B3DF5" w:rsidRPr="0079773F">
        <w:rPr>
          <w:sz w:val="28"/>
        </w:rPr>
        <w:t xml:space="preserve"> </w:t>
      </w:r>
      <w:r w:rsidRPr="0079773F">
        <w:rPr>
          <w:sz w:val="28"/>
        </w:rPr>
        <w:t>течение срока, указанного в пункте 7 настоящего Положения;</w:t>
      </w:r>
    </w:p>
    <w:p w:rsidR="00125F8A" w:rsidRPr="0079773F" w:rsidRDefault="00125F8A" w:rsidP="00125F8A">
      <w:pPr>
        <w:ind w:firstLine="709"/>
        <w:jc w:val="both"/>
        <w:rPr>
          <w:sz w:val="28"/>
        </w:rPr>
      </w:pPr>
      <w:r w:rsidRPr="0079773F">
        <w:rPr>
          <w:sz w:val="28"/>
        </w:rPr>
        <w:t>5)</w:t>
      </w:r>
      <w:r w:rsidR="003B3DF5" w:rsidRPr="0079773F">
        <w:rPr>
          <w:sz w:val="28"/>
        </w:rPr>
        <w:t xml:space="preserve"> </w:t>
      </w:r>
      <w:r w:rsidRPr="0079773F">
        <w:rPr>
          <w:sz w:val="28"/>
        </w:rPr>
        <w:t>соответствие инвестиционного проекта требованиям Федерального</w:t>
      </w:r>
      <w:r w:rsidR="003B3DF5" w:rsidRPr="0079773F">
        <w:rPr>
          <w:sz w:val="28"/>
        </w:rPr>
        <w:t xml:space="preserve"> </w:t>
      </w:r>
      <w:r w:rsidRPr="0079773F">
        <w:rPr>
          <w:sz w:val="28"/>
        </w:rPr>
        <w:t>закона на основании информации, указанной в Заявлении, за исключением</w:t>
      </w:r>
      <w:r w:rsidR="003B3DF5" w:rsidRPr="0079773F">
        <w:rPr>
          <w:sz w:val="28"/>
        </w:rPr>
        <w:t xml:space="preserve"> </w:t>
      </w:r>
      <w:r w:rsidRPr="0079773F">
        <w:rPr>
          <w:sz w:val="28"/>
        </w:rPr>
        <w:t xml:space="preserve">случая присоединения </w:t>
      </w:r>
      <w:r w:rsidR="000D6DAB" w:rsidRPr="0079773F">
        <w:rPr>
          <w:sz w:val="28"/>
        </w:rPr>
        <w:t>городского округа Архангельской области «Город Коряжма»</w:t>
      </w:r>
      <w:r w:rsidRPr="0079773F">
        <w:rPr>
          <w:sz w:val="28"/>
        </w:rPr>
        <w:t xml:space="preserve"> после</w:t>
      </w:r>
      <w:r w:rsidR="003B3DF5" w:rsidRPr="0079773F">
        <w:rPr>
          <w:sz w:val="28"/>
        </w:rPr>
        <w:t xml:space="preserve"> </w:t>
      </w:r>
      <w:r w:rsidRPr="0079773F">
        <w:rPr>
          <w:sz w:val="28"/>
        </w:rPr>
        <w:t>заключения Соглашения.</w:t>
      </w:r>
    </w:p>
    <w:p w:rsidR="00125F8A" w:rsidRPr="0079773F" w:rsidRDefault="00125F8A" w:rsidP="00125F8A">
      <w:pPr>
        <w:ind w:firstLine="709"/>
        <w:jc w:val="both"/>
        <w:rPr>
          <w:sz w:val="28"/>
        </w:rPr>
      </w:pPr>
      <w:r w:rsidRPr="0079773F">
        <w:rPr>
          <w:sz w:val="28"/>
        </w:rPr>
        <w:t>1</w:t>
      </w:r>
      <w:r w:rsidR="00597A97" w:rsidRPr="0079773F">
        <w:rPr>
          <w:sz w:val="28"/>
        </w:rPr>
        <w:t>2</w:t>
      </w:r>
      <w:r w:rsidRPr="0079773F">
        <w:rPr>
          <w:sz w:val="28"/>
        </w:rPr>
        <w:t>.</w:t>
      </w:r>
      <w:r w:rsidRPr="0079773F">
        <w:rPr>
          <w:sz w:val="28"/>
        </w:rPr>
        <w:tab/>
        <w:t>Основаниями для отказа в подтверждении согласия главы</w:t>
      </w:r>
      <w:r w:rsidR="003B3DF5" w:rsidRPr="0079773F">
        <w:rPr>
          <w:sz w:val="28"/>
        </w:rPr>
        <w:t xml:space="preserve"> </w:t>
      </w:r>
      <w:r w:rsidR="000D6DAB" w:rsidRPr="0079773F">
        <w:rPr>
          <w:sz w:val="28"/>
        </w:rPr>
        <w:t>городского округа Архангельской области «Город Коряжма»</w:t>
      </w:r>
      <w:r w:rsidRPr="0079773F">
        <w:rPr>
          <w:sz w:val="28"/>
        </w:rPr>
        <w:t xml:space="preserve"> на заключение</w:t>
      </w:r>
      <w:r w:rsidR="003B3DF5" w:rsidRPr="0079773F">
        <w:rPr>
          <w:sz w:val="28"/>
        </w:rPr>
        <w:t xml:space="preserve"> </w:t>
      </w:r>
      <w:r w:rsidRPr="0079773F">
        <w:rPr>
          <w:sz w:val="28"/>
        </w:rPr>
        <w:t>(присоединение) к Соглашению является одно из следующих обстоятельств:</w:t>
      </w:r>
    </w:p>
    <w:p w:rsidR="00125F8A" w:rsidRPr="0079773F" w:rsidRDefault="00125F8A" w:rsidP="00125F8A">
      <w:pPr>
        <w:ind w:firstLine="709"/>
        <w:jc w:val="both"/>
        <w:rPr>
          <w:sz w:val="28"/>
        </w:rPr>
      </w:pPr>
      <w:r w:rsidRPr="0079773F">
        <w:rPr>
          <w:sz w:val="28"/>
        </w:rPr>
        <w:t xml:space="preserve">1) Заявление не содержит информацию и сведения, предусмотренные пунктом </w:t>
      </w:r>
      <w:r w:rsidR="00B94B30">
        <w:rPr>
          <w:sz w:val="28"/>
        </w:rPr>
        <w:t>9</w:t>
      </w:r>
      <w:r w:rsidRPr="0079773F">
        <w:rPr>
          <w:sz w:val="28"/>
        </w:rPr>
        <w:t xml:space="preserve"> настоящего Положения, установлена недостоверность информации, представленной о себе Заявителем, установлена некомплектность приложенных к Заявлению документов, наличие противоречий между Заявлением и (или) представленными документами;</w:t>
      </w:r>
    </w:p>
    <w:p w:rsidR="00125F8A" w:rsidRPr="0079773F" w:rsidRDefault="003B3DF5" w:rsidP="00125F8A">
      <w:pPr>
        <w:ind w:firstLine="709"/>
        <w:jc w:val="both"/>
        <w:rPr>
          <w:sz w:val="28"/>
        </w:rPr>
      </w:pPr>
      <w:r w:rsidRPr="0079773F">
        <w:rPr>
          <w:sz w:val="28"/>
        </w:rPr>
        <w:t xml:space="preserve">2) </w:t>
      </w:r>
      <w:r w:rsidR="00125F8A" w:rsidRPr="0079773F">
        <w:rPr>
          <w:sz w:val="28"/>
        </w:rPr>
        <w:t>несоответствие проекта дополнительного соглашения форме согласно приложению № 34 к Правилам;</w:t>
      </w:r>
    </w:p>
    <w:p w:rsidR="00125F8A" w:rsidRPr="0079773F" w:rsidRDefault="001311CE" w:rsidP="00125F8A">
      <w:pPr>
        <w:ind w:firstLine="709"/>
        <w:jc w:val="both"/>
        <w:rPr>
          <w:sz w:val="28"/>
        </w:rPr>
      </w:pPr>
      <w:r w:rsidRPr="0079773F">
        <w:rPr>
          <w:sz w:val="28"/>
        </w:rPr>
        <w:lastRenderedPageBreak/>
        <w:t xml:space="preserve">3) </w:t>
      </w:r>
      <w:r w:rsidR="00125F8A" w:rsidRPr="0079773F">
        <w:rPr>
          <w:sz w:val="28"/>
        </w:rPr>
        <w:t xml:space="preserve">несоответствие представленного Заявителем списка актов (решений) согласно приложению № 5 к Правилам, отсутствие в нём муниципальных правовых актов </w:t>
      </w:r>
      <w:r w:rsidR="000D6DAB" w:rsidRPr="0079773F">
        <w:rPr>
          <w:sz w:val="28"/>
        </w:rPr>
        <w:t>городского округа Архангельской области «Город Коряжма»</w:t>
      </w:r>
      <w:r w:rsidR="00125F8A" w:rsidRPr="0079773F">
        <w:rPr>
          <w:sz w:val="28"/>
        </w:rPr>
        <w:t>, несоответствие списка актов (решений) частям 1-3 статьи 9 Федерального закона;</w:t>
      </w:r>
    </w:p>
    <w:p w:rsidR="00125F8A" w:rsidRPr="0079773F" w:rsidRDefault="00125F8A" w:rsidP="00125F8A">
      <w:pPr>
        <w:ind w:firstLine="709"/>
        <w:jc w:val="both"/>
        <w:rPr>
          <w:sz w:val="28"/>
        </w:rPr>
      </w:pPr>
      <w:r w:rsidRPr="0079773F">
        <w:rPr>
          <w:sz w:val="28"/>
        </w:rPr>
        <w:t>4)</w:t>
      </w:r>
      <w:r w:rsidR="001311CE" w:rsidRPr="0079773F">
        <w:rPr>
          <w:sz w:val="28"/>
        </w:rPr>
        <w:t xml:space="preserve"> </w:t>
      </w:r>
      <w:r w:rsidRPr="0079773F">
        <w:rPr>
          <w:sz w:val="28"/>
        </w:rPr>
        <w:t>нахождение Заявителя в процессе ликвидации, принятии в отношении него решения о предстоящем исключении из ЕГРЮЛ, открытие в отношении Заявителя конкурсного производства в соответствии с Федеральным законом от 26.10.2002 № 127-ФЗ «О несостоятельности (банкротстве)», несоответствие Заявителя признакам, установленным пунктом 8 части 1 статьи 2 Федерального закона;</w:t>
      </w:r>
    </w:p>
    <w:p w:rsidR="00125F8A" w:rsidRPr="0079773F" w:rsidRDefault="00ED02CD" w:rsidP="00125F8A">
      <w:pPr>
        <w:ind w:firstLine="709"/>
        <w:jc w:val="both"/>
        <w:rPr>
          <w:sz w:val="28"/>
        </w:rPr>
      </w:pPr>
      <w:r w:rsidRPr="0079773F">
        <w:rPr>
          <w:sz w:val="28"/>
        </w:rPr>
        <w:t>5</w:t>
      </w:r>
      <w:r w:rsidR="00125F8A" w:rsidRPr="0079773F">
        <w:rPr>
          <w:sz w:val="28"/>
        </w:rPr>
        <w:t>)</w:t>
      </w:r>
      <w:r w:rsidR="001311CE" w:rsidRPr="0079773F">
        <w:rPr>
          <w:sz w:val="28"/>
        </w:rPr>
        <w:t xml:space="preserve"> </w:t>
      </w:r>
      <w:r w:rsidR="00125F8A" w:rsidRPr="0079773F">
        <w:rPr>
          <w:sz w:val="28"/>
        </w:rPr>
        <w:t xml:space="preserve">несоответствие инвестиционного проекта требованиям Федерального закона, за исключением случая присоединения </w:t>
      </w:r>
      <w:r w:rsidR="000D6DAB" w:rsidRPr="0079773F">
        <w:rPr>
          <w:sz w:val="28"/>
        </w:rPr>
        <w:t>городского округа Архангельской области «Город Коряжма»</w:t>
      </w:r>
      <w:r w:rsidR="00125F8A" w:rsidRPr="0079773F">
        <w:rPr>
          <w:sz w:val="28"/>
        </w:rPr>
        <w:t xml:space="preserve"> после заключения Соглашения.</w:t>
      </w:r>
    </w:p>
    <w:p w:rsidR="003D3EAE" w:rsidRPr="0079773F" w:rsidRDefault="00125F8A" w:rsidP="00125F8A">
      <w:pPr>
        <w:ind w:firstLine="709"/>
        <w:jc w:val="both"/>
        <w:rPr>
          <w:sz w:val="28"/>
        </w:rPr>
      </w:pPr>
      <w:r w:rsidRPr="0079773F">
        <w:rPr>
          <w:sz w:val="28"/>
        </w:rPr>
        <w:t>1</w:t>
      </w:r>
      <w:r w:rsidR="00597A97" w:rsidRPr="0079773F">
        <w:rPr>
          <w:sz w:val="28"/>
        </w:rPr>
        <w:t>3</w:t>
      </w:r>
      <w:r w:rsidRPr="0079773F">
        <w:rPr>
          <w:sz w:val="28"/>
        </w:rPr>
        <w:t xml:space="preserve">. После устранения обстоятельств, послуживших основаниями для отказа в подтверждении согласия главы </w:t>
      </w:r>
      <w:r w:rsidR="000D6DAB" w:rsidRPr="0079773F">
        <w:rPr>
          <w:sz w:val="28"/>
        </w:rPr>
        <w:t>городского округа Архангельской области «Город Коряжма»</w:t>
      </w:r>
      <w:r w:rsidRPr="0079773F">
        <w:rPr>
          <w:sz w:val="28"/>
        </w:rPr>
        <w:t xml:space="preserve"> на заключение (присоединение) к Соглашению, предусмотренных пунктом 1</w:t>
      </w:r>
      <w:r w:rsidR="00B94B30">
        <w:rPr>
          <w:sz w:val="28"/>
        </w:rPr>
        <w:t>2</w:t>
      </w:r>
      <w:r w:rsidRPr="0079773F">
        <w:rPr>
          <w:sz w:val="28"/>
        </w:rPr>
        <w:t xml:space="preserve"> настоящего Положения, Заявитель вправе обратиться с Заявлением в </w:t>
      </w:r>
      <w:r w:rsidR="00B94B30">
        <w:rPr>
          <w:sz w:val="28"/>
        </w:rPr>
        <w:t>администрацию города</w:t>
      </w:r>
      <w:r w:rsidRPr="0079773F">
        <w:rPr>
          <w:sz w:val="28"/>
        </w:rPr>
        <w:t xml:space="preserve"> повторно в соответствии с настоящим Положением.</w:t>
      </w:r>
    </w:p>
    <w:sectPr w:rsidR="003D3EAE" w:rsidRPr="0079773F">
      <w:pgSz w:w="11907" w:h="16840"/>
      <w:pgMar w:top="426" w:right="851" w:bottom="851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93F42"/>
    <w:multiLevelType w:val="hybridMultilevel"/>
    <w:tmpl w:val="9E281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71E6B"/>
    <w:multiLevelType w:val="hybridMultilevel"/>
    <w:tmpl w:val="BA8862C4"/>
    <w:lvl w:ilvl="0" w:tplc="C890EABC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F30BE1"/>
    <w:multiLevelType w:val="hybridMultilevel"/>
    <w:tmpl w:val="D9EE3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754185"/>
    <w:multiLevelType w:val="hybridMultilevel"/>
    <w:tmpl w:val="99C6B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AE"/>
    <w:rsid w:val="0005376F"/>
    <w:rsid w:val="00060587"/>
    <w:rsid w:val="00085AB3"/>
    <w:rsid w:val="000D6DAB"/>
    <w:rsid w:val="000E3BCC"/>
    <w:rsid w:val="00125F8A"/>
    <w:rsid w:val="001311CE"/>
    <w:rsid w:val="0024097A"/>
    <w:rsid w:val="00257464"/>
    <w:rsid w:val="00295D59"/>
    <w:rsid w:val="002E3ADD"/>
    <w:rsid w:val="00353986"/>
    <w:rsid w:val="00390A31"/>
    <w:rsid w:val="003B3DF5"/>
    <w:rsid w:val="003D3EAE"/>
    <w:rsid w:val="00400617"/>
    <w:rsid w:val="004042FF"/>
    <w:rsid w:val="004A2BC5"/>
    <w:rsid w:val="004D7691"/>
    <w:rsid w:val="00597A97"/>
    <w:rsid w:val="005D7488"/>
    <w:rsid w:val="0063397B"/>
    <w:rsid w:val="0070633B"/>
    <w:rsid w:val="00710EB1"/>
    <w:rsid w:val="00773B78"/>
    <w:rsid w:val="00795537"/>
    <w:rsid w:val="0079773F"/>
    <w:rsid w:val="007D3F76"/>
    <w:rsid w:val="007D7B5F"/>
    <w:rsid w:val="00813774"/>
    <w:rsid w:val="00822E37"/>
    <w:rsid w:val="00824895"/>
    <w:rsid w:val="00850AD0"/>
    <w:rsid w:val="00874E01"/>
    <w:rsid w:val="00887777"/>
    <w:rsid w:val="008E28DF"/>
    <w:rsid w:val="00942FB6"/>
    <w:rsid w:val="00A01229"/>
    <w:rsid w:val="00A26C2C"/>
    <w:rsid w:val="00A70917"/>
    <w:rsid w:val="00B25058"/>
    <w:rsid w:val="00B30ABE"/>
    <w:rsid w:val="00B85CB2"/>
    <w:rsid w:val="00B94B30"/>
    <w:rsid w:val="00BD1092"/>
    <w:rsid w:val="00BD5619"/>
    <w:rsid w:val="00C00184"/>
    <w:rsid w:val="00C61DE9"/>
    <w:rsid w:val="00D04F87"/>
    <w:rsid w:val="00D47974"/>
    <w:rsid w:val="00D74544"/>
    <w:rsid w:val="00E03694"/>
    <w:rsid w:val="00E36477"/>
    <w:rsid w:val="00E63B1A"/>
    <w:rsid w:val="00E74919"/>
    <w:rsid w:val="00ED02CD"/>
    <w:rsid w:val="00F127B0"/>
    <w:rsid w:val="00F57C4C"/>
    <w:rsid w:val="00FC005A"/>
    <w:rsid w:val="00FD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3EA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D3EAE"/>
    <w:rPr>
      <w:sz w:val="28"/>
    </w:rPr>
  </w:style>
  <w:style w:type="paragraph" w:styleId="a5">
    <w:name w:val="Balloon Text"/>
    <w:basedOn w:val="a"/>
    <w:link w:val="a6"/>
    <w:rsid w:val="00B30A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30AB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0633B"/>
    <w:pPr>
      <w:ind w:left="720"/>
      <w:contextualSpacing/>
    </w:pPr>
  </w:style>
  <w:style w:type="paragraph" w:customStyle="1" w:styleId="ConsPlusNormal">
    <w:name w:val="ConsPlusNormal"/>
    <w:rsid w:val="00822E37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3EA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D3EAE"/>
    <w:rPr>
      <w:sz w:val="28"/>
    </w:rPr>
  </w:style>
  <w:style w:type="paragraph" w:styleId="a5">
    <w:name w:val="Balloon Text"/>
    <w:basedOn w:val="a"/>
    <w:link w:val="a6"/>
    <w:rsid w:val="00B30A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30AB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0633B"/>
    <w:pPr>
      <w:ind w:left="720"/>
      <w:contextualSpacing/>
    </w:pPr>
  </w:style>
  <w:style w:type="paragraph" w:customStyle="1" w:styleId="ConsPlusNormal">
    <w:name w:val="ConsPlusNormal"/>
    <w:rsid w:val="00822E37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5;&#1086;&#1089;&#1090;&#1072;&#1085;&#1086;&#1074;&#1083;&#1077;&#1085;&#1080;&#1077;%20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_Постановление Администрация.dot</Template>
  <TotalTime>428</TotalTime>
  <Pages>6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13120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economic2</dc:creator>
  <cp:lastModifiedBy>economic2</cp:lastModifiedBy>
  <cp:revision>34</cp:revision>
  <cp:lastPrinted>2024-05-06T12:14:00Z</cp:lastPrinted>
  <dcterms:created xsi:type="dcterms:W3CDTF">2024-05-03T09:32:00Z</dcterms:created>
  <dcterms:modified xsi:type="dcterms:W3CDTF">2024-05-06T13:28:00Z</dcterms:modified>
</cp:coreProperties>
</file>