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7D16CD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B02C0" w:rsidRPr="002D1398" w:rsidRDefault="00EB02C0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B02C0" w:rsidRPr="00EB02C0" w:rsidRDefault="00EB02C0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474FA" w:rsidRDefault="0083290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303ECD" w:rsidRPr="00303ECD" w:rsidRDefault="00303EC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983306" w:rsidTr="00983306">
        <w:trPr>
          <w:trHeight w:val="368"/>
        </w:trPr>
        <w:tc>
          <w:tcPr>
            <w:tcW w:w="534" w:type="dxa"/>
            <w:vAlign w:val="center"/>
          </w:tcPr>
          <w:p w:rsidR="00983306" w:rsidRDefault="0098330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3306" w:rsidRDefault="007424C0" w:rsidP="00983306">
            <w:pPr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</w:tc>
        <w:tc>
          <w:tcPr>
            <w:tcW w:w="741" w:type="dxa"/>
            <w:vAlign w:val="center"/>
          </w:tcPr>
          <w:p w:rsidR="00983306" w:rsidRDefault="0098330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983306" w:rsidRDefault="007424C0" w:rsidP="007424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1195</w:t>
            </w:r>
          </w:p>
        </w:tc>
      </w:tr>
    </w:tbl>
    <w:p w:rsidR="00983306" w:rsidRPr="00813774" w:rsidRDefault="00983306" w:rsidP="00983306">
      <w:pPr>
        <w:jc w:val="center"/>
      </w:pPr>
    </w:p>
    <w:p w:rsidR="00983306" w:rsidRDefault="00983306" w:rsidP="00983306">
      <w:pPr>
        <w:jc w:val="center"/>
        <w:rPr>
          <w:sz w:val="28"/>
        </w:rPr>
      </w:pPr>
      <w:r>
        <w:rPr>
          <w:sz w:val="28"/>
        </w:rPr>
        <w:t>г.</w:t>
      </w:r>
      <w:r w:rsidR="00130D5B">
        <w:rPr>
          <w:sz w:val="28"/>
        </w:rPr>
        <w:t xml:space="preserve"> </w:t>
      </w:r>
      <w:r>
        <w:rPr>
          <w:sz w:val="28"/>
        </w:rPr>
        <w:t>Коряжма</w:t>
      </w:r>
    </w:p>
    <w:p w:rsidR="007D16CD" w:rsidRPr="00130D5B" w:rsidRDefault="00130D5B" w:rsidP="00130D5B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</w:t>
      </w:r>
      <w:r w:rsidR="007D16CD" w:rsidRPr="00130D5B">
        <w:rPr>
          <w:bCs/>
          <w:sz w:val="24"/>
          <w:szCs w:val="24"/>
        </w:rPr>
        <w:t>Положени</w:t>
      </w:r>
      <w:r>
        <w:rPr>
          <w:bCs/>
          <w:sz w:val="24"/>
          <w:szCs w:val="24"/>
        </w:rPr>
        <w:t>я</w:t>
      </w:r>
    </w:p>
    <w:p w:rsidR="00130D5B" w:rsidRDefault="007D16CD" w:rsidP="00130D5B">
      <w:pPr>
        <w:autoSpaceDE w:val="0"/>
        <w:autoSpaceDN w:val="0"/>
        <w:adjustRightInd w:val="0"/>
        <w:rPr>
          <w:bCs/>
          <w:sz w:val="24"/>
          <w:szCs w:val="24"/>
        </w:rPr>
      </w:pPr>
      <w:r w:rsidRPr="00130D5B">
        <w:rPr>
          <w:bCs/>
          <w:sz w:val="24"/>
          <w:szCs w:val="24"/>
        </w:rPr>
        <w:t xml:space="preserve">о квотировании рабочих мест </w:t>
      </w:r>
    </w:p>
    <w:p w:rsidR="00130D5B" w:rsidRDefault="007D16CD" w:rsidP="00130D5B">
      <w:pPr>
        <w:autoSpaceDE w:val="0"/>
        <w:autoSpaceDN w:val="0"/>
        <w:adjustRightInd w:val="0"/>
        <w:rPr>
          <w:bCs/>
          <w:sz w:val="24"/>
          <w:szCs w:val="24"/>
        </w:rPr>
      </w:pPr>
      <w:r w:rsidRPr="00130D5B">
        <w:rPr>
          <w:bCs/>
          <w:sz w:val="24"/>
          <w:szCs w:val="24"/>
        </w:rPr>
        <w:t>для инвалидов</w:t>
      </w:r>
      <w:r w:rsidR="00130D5B">
        <w:rPr>
          <w:bCs/>
          <w:sz w:val="24"/>
          <w:szCs w:val="24"/>
        </w:rPr>
        <w:t xml:space="preserve"> в администрации </w:t>
      </w:r>
    </w:p>
    <w:p w:rsidR="00130D5B" w:rsidRDefault="00130D5B" w:rsidP="00130D5B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Архангельской </w:t>
      </w:r>
    </w:p>
    <w:p w:rsidR="00130D5B" w:rsidRDefault="00130D5B" w:rsidP="00130D5B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области «Город Коряжма»</w:t>
      </w:r>
    </w:p>
    <w:p w:rsidR="00130D5B" w:rsidRDefault="00130D5B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D5B" w:rsidRDefault="00130D5B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D5B" w:rsidRDefault="00130D5B" w:rsidP="00130D5B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proofErr w:type="gramStart"/>
      <w:r w:rsidRPr="00E85A9F">
        <w:rPr>
          <w:rFonts w:eastAsia="Calibri"/>
          <w:sz w:val="24"/>
          <w:szCs w:val="24"/>
          <w:lang w:eastAsia="en-US"/>
        </w:rPr>
        <w:t xml:space="preserve">Руководствуясь Трудовым </w:t>
      </w:r>
      <w:hyperlink r:id="rId6" w:history="1">
        <w:r w:rsidRPr="00E85A9F">
          <w:rPr>
            <w:rFonts w:eastAsia="Calibri"/>
            <w:sz w:val="24"/>
            <w:szCs w:val="24"/>
            <w:lang w:eastAsia="en-US"/>
          </w:rPr>
          <w:t>кодексом</w:t>
        </w:r>
      </w:hyperlink>
      <w:r w:rsidRPr="00E85A9F">
        <w:rPr>
          <w:rFonts w:eastAsia="Calibri"/>
          <w:sz w:val="24"/>
          <w:szCs w:val="24"/>
          <w:lang w:eastAsia="en-US"/>
        </w:rPr>
        <w:t xml:space="preserve"> Российской Федерации, Федеральным </w:t>
      </w:r>
      <w:hyperlink r:id="rId7" w:history="1">
        <w:r w:rsidRPr="00E85A9F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E85A9F">
        <w:rPr>
          <w:rFonts w:eastAsia="Calibri"/>
          <w:sz w:val="24"/>
          <w:szCs w:val="24"/>
          <w:lang w:eastAsia="en-US"/>
        </w:rPr>
        <w:t xml:space="preserve"> от 12.12.2023 N 565-ФЗ «О занятости населения в Российской Федерации», </w:t>
      </w:r>
      <w:hyperlink r:id="rId8" w:history="1">
        <w:r w:rsidRPr="00E85A9F">
          <w:rPr>
            <w:rFonts w:eastAsia="Calibri"/>
            <w:sz w:val="24"/>
            <w:szCs w:val="24"/>
            <w:lang w:eastAsia="en-US"/>
          </w:rPr>
          <w:t>Постановлением</w:t>
        </w:r>
      </w:hyperlink>
      <w:r w:rsidRPr="00E85A9F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30.05.2024 N 709 «О порядке выполнения работодателями квоты для приема на работу инвалидов»</w:t>
      </w:r>
      <w:r>
        <w:rPr>
          <w:rFonts w:eastAsia="Calibri"/>
          <w:sz w:val="24"/>
          <w:szCs w:val="24"/>
          <w:lang w:eastAsia="en-US"/>
        </w:rPr>
        <w:t xml:space="preserve">, </w:t>
      </w:r>
      <w:hyperlink r:id="rId9" w:history="1">
        <w:r w:rsidRPr="00E85A9F">
          <w:rPr>
            <w:rFonts w:eastAsia="Calibri"/>
            <w:sz w:val="24"/>
            <w:szCs w:val="24"/>
            <w:lang w:eastAsia="en-US"/>
          </w:rPr>
          <w:t>Постановлением</w:t>
        </w:r>
      </w:hyperlink>
      <w:r w:rsidRPr="00E85A9F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</w:t>
      </w:r>
      <w:r>
        <w:rPr>
          <w:rFonts w:eastAsia="Calibri"/>
          <w:sz w:val="24"/>
          <w:szCs w:val="24"/>
          <w:lang w:eastAsia="en-US"/>
        </w:rPr>
        <w:t>14.03.2022</w:t>
      </w:r>
      <w:r w:rsidRPr="00E85A9F">
        <w:rPr>
          <w:rFonts w:eastAsia="Calibri"/>
          <w:sz w:val="24"/>
          <w:szCs w:val="24"/>
          <w:lang w:eastAsia="en-US"/>
        </w:rPr>
        <w:t xml:space="preserve"> N </w:t>
      </w:r>
      <w:r>
        <w:rPr>
          <w:rFonts w:eastAsia="Calibri"/>
          <w:sz w:val="24"/>
          <w:szCs w:val="24"/>
          <w:lang w:eastAsia="en-US"/>
        </w:rPr>
        <w:t>366</w:t>
      </w:r>
      <w:r w:rsidRPr="00E85A9F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Об утверждении п</w:t>
      </w:r>
      <w:r w:rsidRPr="00E85A9F">
        <w:rPr>
          <w:rFonts w:eastAsia="Calibri"/>
          <w:sz w:val="24"/>
          <w:szCs w:val="24"/>
          <w:lang w:eastAsia="en-US"/>
        </w:rPr>
        <w:t>равил выполнения работодателем квоты для приема на работу инвалидов</w:t>
      </w:r>
      <w:r>
        <w:rPr>
          <w:rFonts w:eastAsia="Calibri"/>
          <w:sz w:val="24"/>
          <w:szCs w:val="24"/>
          <w:lang w:eastAsia="en-US"/>
        </w:rPr>
        <w:t xml:space="preserve"> при оформлении трудовых отношений с инвалидом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 любое рабочее место</w:t>
      </w:r>
      <w:r w:rsidRPr="00E85A9F">
        <w:rPr>
          <w:rFonts w:eastAsia="Calibri"/>
          <w:sz w:val="24"/>
          <w:szCs w:val="24"/>
          <w:lang w:eastAsia="en-US"/>
        </w:rPr>
        <w:t xml:space="preserve">», </w:t>
      </w:r>
      <w:r w:rsidR="00832902">
        <w:rPr>
          <w:rFonts w:eastAsia="Calibri"/>
          <w:sz w:val="24"/>
          <w:szCs w:val="24"/>
          <w:lang w:eastAsia="en-US"/>
        </w:rPr>
        <w:t>з</w:t>
      </w:r>
      <w:r w:rsidR="00832902" w:rsidRPr="00832902">
        <w:rPr>
          <w:sz w:val="24"/>
          <w:szCs w:val="24"/>
          <w:lang w:eastAsia="en-US"/>
        </w:rPr>
        <w:t>акон</w:t>
      </w:r>
      <w:r w:rsidR="00832902">
        <w:rPr>
          <w:sz w:val="24"/>
          <w:szCs w:val="24"/>
          <w:lang w:eastAsia="en-US"/>
        </w:rPr>
        <w:t>ом</w:t>
      </w:r>
      <w:r w:rsidR="00832902" w:rsidRPr="00832902">
        <w:rPr>
          <w:sz w:val="24"/>
          <w:szCs w:val="24"/>
          <w:lang w:eastAsia="en-US"/>
        </w:rPr>
        <w:t xml:space="preserve"> Архангельской области от 27.05.1998 N 74-16-ОЗ </w:t>
      </w:r>
      <w:r w:rsidR="00832902">
        <w:rPr>
          <w:sz w:val="24"/>
          <w:szCs w:val="24"/>
          <w:lang w:eastAsia="en-US"/>
        </w:rPr>
        <w:t>«</w:t>
      </w:r>
      <w:r w:rsidR="00832902" w:rsidRPr="00832902">
        <w:rPr>
          <w:sz w:val="24"/>
          <w:szCs w:val="24"/>
          <w:lang w:eastAsia="en-US"/>
        </w:rPr>
        <w:t>"О государственных гарантиях трудовой занятости инвалидов на территории Архангельской области</w:t>
      </w:r>
      <w:r w:rsidR="00832902">
        <w:rPr>
          <w:sz w:val="24"/>
          <w:szCs w:val="24"/>
          <w:lang w:eastAsia="en-US"/>
        </w:rPr>
        <w:t>», администрация города</w:t>
      </w:r>
    </w:p>
    <w:p w:rsidR="00832902" w:rsidRDefault="00832902" w:rsidP="00130D5B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</w:p>
    <w:p w:rsidR="00832902" w:rsidRDefault="00832902" w:rsidP="00130D5B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ПОСТАНОВЛЯЕТ</w:t>
      </w:r>
    </w:p>
    <w:p w:rsidR="00832902" w:rsidRPr="00E85A9F" w:rsidRDefault="00832902" w:rsidP="00130D5B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</w:p>
    <w:p w:rsidR="00130D5B" w:rsidRPr="00E85A9F" w:rsidRDefault="00130D5B" w:rsidP="00130D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1.</w:t>
      </w:r>
      <w:r>
        <w:rPr>
          <w:rFonts w:eastAsiaTheme="minorEastAsia"/>
          <w:sz w:val="24"/>
          <w:szCs w:val="24"/>
        </w:rPr>
        <w:tab/>
      </w:r>
      <w:r w:rsidRPr="00E85A9F">
        <w:rPr>
          <w:sz w:val="24"/>
          <w:szCs w:val="24"/>
        </w:rPr>
        <w:t xml:space="preserve">Утвердить </w:t>
      </w:r>
      <w:r w:rsidRPr="00E85A9F">
        <w:rPr>
          <w:rFonts w:eastAsiaTheme="minorEastAsia"/>
          <w:sz w:val="24"/>
          <w:szCs w:val="24"/>
        </w:rPr>
        <w:t xml:space="preserve">Положение о </w:t>
      </w:r>
      <w:r w:rsidRPr="00130D5B">
        <w:rPr>
          <w:bCs/>
          <w:sz w:val="24"/>
          <w:szCs w:val="24"/>
        </w:rPr>
        <w:t>квотировании рабочих мест для инвалидов</w:t>
      </w:r>
      <w:r>
        <w:rPr>
          <w:bCs/>
          <w:sz w:val="24"/>
          <w:szCs w:val="24"/>
        </w:rPr>
        <w:t xml:space="preserve"> </w:t>
      </w:r>
      <w:r w:rsidRPr="00E85A9F">
        <w:rPr>
          <w:rFonts w:eastAsiaTheme="minorEastAsia"/>
          <w:sz w:val="24"/>
          <w:szCs w:val="24"/>
        </w:rPr>
        <w:t xml:space="preserve">в </w:t>
      </w:r>
      <w:r>
        <w:rPr>
          <w:rFonts w:eastAsiaTheme="minorEastAsia"/>
          <w:sz w:val="24"/>
          <w:szCs w:val="24"/>
        </w:rPr>
        <w:t xml:space="preserve">администрации городского округа Архангельской области «Город Коряжма» </w:t>
      </w:r>
      <w:r w:rsidRPr="00E85A9F">
        <w:rPr>
          <w:sz w:val="24"/>
          <w:szCs w:val="24"/>
        </w:rPr>
        <w:t>(приложение).</w:t>
      </w:r>
    </w:p>
    <w:p w:rsidR="00130D5B" w:rsidRPr="00E85A9F" w:rsidRDefault="00130D5B" w:rsidP="00130D5B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E85A9F">
        <w:rPr>
          <w:rFonts w:eastAsia="Calibri"/>
          <w:sz w:val="24"/>
          <w:szCs w:val="24"/>
          <w:lang w:eastAsia="en-US"/>
        </w:rPr>
        <w:t>.</w:t>
      </w:r>
      <w:r w:rsidRPr="00E85A9F">
        <w:rPr>
          <w:rFonts w:eastAsia="Calibri"/>
          <w:sz w:val="24"/>
          <w:szCs w:val="24"/>
          <w:lang w:eastAsia="en-US"/>
        </w:rPr>
        <w:tab/>
        <w:t xml:space="preserve">Контроль исполнения настоящего </w:t>
      </w:r>
      <w:r w:rsidR="00832902">
        <w:rPr>
          <w:rFonts w:eastAsia="Calibri"/>
          <w:sz w:val="24"/>
          <w:szCs w:val="24"/>
          <w:lang w:eastAsia="en-US"/>
        </w:rPr>
        <w:t>постановления</w:t>
      </w:r>
      <w:r w:rsidRPr="00E85A9F">
        <w:rPr>
          <w:rFonts w:eastAsia="Calibri"/>
          <w:sz w:val="24"/>
          <w:szCs w:val="24"/>
          <w:lang w:eastAsia="en-US"/>
        </w:rPr>
        <w:t xml:space="preserve"> возложить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 О.В. Заборского </w:t>
      </w:r>
    </w:p>
    <w:p w:rsidR="00130D5B" w:rsidRPr="00E85A9F" w:rsidRDefault="00130D5B" w:rsidP="00130D5B">
      <w:pPr>
        <w:rPr>
          <w:sz w:val="24"/>
          <w:szCs w:val="24"/>
        </w:rPr>
      </w:pPr>
    </w:p>
    <w:p w:rsidR="00130D5B" w:rsidRPr="00E85A9F" w:rsidRDefault="00130D5B" w:rsidP="00130D5B">
      <w:pPr>
        <w:rPr>
          <w:sz w:val="24"/>
          <w:szCs w:val="24"/>
        </w:rPr>
      </w:pPr>
    </w:p>
    <w:p w:rsidR="00130D5B" w:rsidRPr="00E85A9F" w:rsidRDefault="00130D5B" w:rsidP="00130D5B">
      <w:pPr>
        <w:rPr>
          <w:sz w:val="24"/>
          <w:szCs w:val="24"/>
        </w:rPr>
      </w:pPr>
      <w:r w:rsidRPr="00E85A9F">
        <w:rPr>
          <w:sz w:val="24"/>
          <w:szCs w:val="24"/>
        </w:rPr>
        <w:t>Глава муниципального образования</w:t>
      </w:r>
      <w:r w:rsidRPr="00E85A9F">
        <w:rPr>
          <w:sz w:val="24"/>
          <w:szCs w:val="24"/>
        </w:rPr>
        <w:tab/>
      </w:r>
      <w:r w:rsidRPr="00E85A9F">
        <w:rPr>
          <w:sz w:val="24"/>
          <w:szCs w:val="24"/>
        </w:rPr>
        <w:tab/>
        <w:t xml:space="preserve"> </w:t>
      </w:r>
      <w:r w:rsidRPr="00E85A9F">
        <w:rPr>
          <w:sz w:val="24"/>
          <w:szCs w:val="24"/>
        </w:rPr>
        <w:tab/>
      </w:r>
      <w:r w:rsidRPr="00E85A9F">
        <w:rPr>
          <w:sz w:val="24"/>
          <w:szCs w:val="24"/>
        </w:rPr>
        <w:tab/>
      </w:r>
      <w:r w:rsidRPr="00E85A9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</w:t>
      </w:r>
      <w:r w:rsidRPr="00E85A9F">
        <w:rPr>
          <w:sz w:val="24"/>
          <w:szCs w:val="24"/>
        </w:rPr>
        <w:t xml:space="preserve"> А.А. Ткач</w:t>
      </w:r>
    </w:p>
    <w:p w:rsidR="00130D5B" w:rsidRPr="00E85A9F" w:rsidRDefault="00130D5B" w:rsidP="00130D5B">
      <w:pPr>
        <w:rPr>
          <w:sz w:val="24"/>
          <w:szCs w:val="24"/>
        </w:rPr>
      </w:pPr>
    </w:p>
    <w:p w:rsidR="00130D5B" w:rsidRDefault="00130D5B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D5B" w:rsidRDefault="00130D5B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D5B" w:rsidRDefault="00130D5B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Default="00E90328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Default="00E90328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Default="00E90328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Default="00E90328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Default="00E90328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Default="00E90328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Default="00E90328" w:rsidP="00130D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0328" w:rsidRPr="00E85A9F" w:rsidRDefault="00E90328" w:rsidP="00E90328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E85A9F">
        <w:rPr>
          <w:sz w:val="24"/>
          <w:szCs w:val="24"/>
        </w:rPr>
        <w:lastRenderedPageBreak/>
        <w:t xml:space="preserve">Приложение </w:t>
      </w:r>
    </w:p>
    <w:p w:rsidR="00E90328" w:rsidRDefault="00E90328" w:rsidP="00E90328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E85A9F">
        <w:rPr>
          <w:sz w:val="24"/>
          <w:szCs w:val="24"/>
        </w:rPr>
        <w:t xml:space="preserve">к </w:t>
      </w:r>
      <w:r w:rsidR="00832902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</w:t>
      </w:r>
    </w:p>
    <w:p w:rsidR="00E90328" w:rsidRDefault="00E90328" w:rsidP="00E90328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</w:p>
    <w:p w:rsidR="00E90328" w:rsidRPr="00E85A9F" w:rsidRDefault="00E90328" w:rsidP="00A01439">
      <w:pPr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bookmarkStart w:id="0" w:name="_GoBack"/>
      <w:bookmarkEnd w:id="0"/>
      <w:r w:rsidRPr="00E85A9F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A01439">
        <w:rPr>
          <w:sz w:val="24"/>
          <w:szCs w:val="24"/>
        </w:rPr>
        <w:t>25</w:t>
      </w:r>
      <w:r>
        <w:rPr>
          <w:sz w:val="24"/>
          <w:szCs w:val="24"/>
        </w:rPr>
        <w:t>»</w:t>
      </w:r>
      <w:r w:rsidR="00A01439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>2024 года</w:t>
      </w:r>
      <w:r w:rsidRPr="00E85A9F">
        <w:rPr>
          <w:sz w:val="24"/>
          <w:szCs w:val="24"/>
        </w:rPr>
        <w:t xml:space="preserve"> №</w:t>
      </w:r>
      <w:r w:rsidR="00A01439">
        <w:rPr>
          <w:sz w:val="24"/>
          <w:szCs w:val="24"/>
        </w:rPr>
        <w:t>1195</w:t>
      </w:r>
    </w:p>
    <w:p w:rsidR="00E90328" w:rsidRDefault="00E90328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2902" w:rsidRDefault="00832902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16CD" w:rsidRPr="007D16CD" w:rsidRDefault="007D16CD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6CD">
        <w:rPr>
          <w:sz w:val="24"/>
          <w:szCs w:val="24"/>
        </w:rPr>
        <w:t>1. Общие положения</w:t>
      </w:r>
    </w:p>
    <w:p w:rsidR="007D16CD" w:rsidRPr="007D16CD" w:rsidRDefault="007D16CD" w:rsidP="007D16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D16CD" w:rsidRPr="007D16CD" w:rsidRDefault="007D16CD" w:rsidP="00E9032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1.1.</w:t>
      </w:r>
      <w:r w:rsidR="00E90328">
        <w:rPr>
          <w:sz w:val="24"/>
          <w:szCs w:val="24"/>
        </w:rPr>
        <w:tab/>
      </w:r>
      <w:proofErr w:type="gramStart"/>
      <w:r w:rsidRPr="007D16CD">
        <w:rPr>
          <w:sz w:val="24"/>
          <w:szCs w:val="24"/>
          <w:lang w:eastAsia="en-US"/>
        </w:rPr>
        <w:t xml:space="preserve">Настоящее Положение разработано в соответствии с Федеральным законом от 24.11.1995 N 181-ФЗ </w:t>
      </w:r>
      <w:r w:rsidR="00832902">
        <w:rPr>
          <w:sz w:val="24"/>
          <w:szCs w:val="24"/>
          <w:lang w:eastAsia="en-US"/>
        </w:rPr>
        <w:t>«</w:t>
      </w:r>
      <w:r w:rsidRPr="007D16CD">
        <w:rPr>
          <w:sz w:val="24"/>
          <w:szCs w:val="24"/>
          <w:lang w:eastAsia="en-US"/>
        </w:rPr>
        <w:t>О социальной защите инвалидов в Российской Федерации</w:t>
      </w:r>
      <w:r w:rsidR="00832902">
        <w:rPr>
          <w:sz w:val="24"/>
          <w:szCs w:val="24"/>
          <w:lang w:eastAsia="en-US"/>
        </w:rPr>
        <w:t>»</w:t>
      </w:r>
      <w:r w:rsidRPr="007D16CD">
        <w:rPr>
          <w:sz w:val="24"/>
          <w:szCs w:val="24"/>
          <w:lang w:eastAsia="en-US"/>
        </w:rPr>
        <w:t>, Законом Российской Федерации от 19.04.1991 N 1032-1 "О занятости населения в Российской Федерации", Приказом Минтруда России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</w:t>
      </w:r>
      <w:proofErr w:type="gramEnd"/>
      <w:r w:rsidRPr="007D16CD">
        <w:rPr>
          <w:sz w:val="24"/>
          <w:szCs w:val="24"/>
          <w:lang w:eastAsia="en-US"/>
        </w:rPr>
        <w:t xml:space="preserve">", </w:t>
      </w:r>
      <w:proofErr w:type="gramStart"/>
      <w:r w:rsidRPr="007D16CD">
        <w:rPr>
          <w:sz w:val="24"/>
          <w:szCs w:val="24"/>
          <w:lang w:eastAsia="en-US"/>
        </w:rPr>
        <w:t xml:space="preserve">Постановления Правительства РФ от 14.03.2022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место", Трудовым кодексом Российской Федерации, а </w:t>
      </w:r>
      <w:r w:rsidRPr="00832902">
        <w:rPr>
          <w:sz w:val="24"/>
          <w:szCs w:val="24"/>
          <w:lang w:eastAsia="en-US"/>
        </w:rPr>
        <w:t>также Закон Архангельской области от 27.05.1998 N 74-16-ОЗ "О государственных гарантиях трудовой занятости инвалидов на территории Архангельской области" (принят Архангельским областным Собранием депутатов 27.05.1998)</w:t>
      </w:r>
      <w:r w:rsidRPr="007D16CD">
        <w:rPr>
          <w:sz w:val="24"/>
          <w:szCs w:val="24"/>
          <w:lang w:eastAsia="en-US"/>
        </w:rPr>
        <w:t xml:space="preserve"> в целях реализации</w:t>
      </w:r>
      <w:proofErr w:type="gramEnd"/>
      <w:r w:rsidRPr="007D16CD">
        <w:rPr>
          <w:sz w:val="24"/>
          <w:szCs w:val="24"/>
          <w:lang w:eastAsia="en-US"/>
        </w:rPr>
        <w:t xml:space="preserve"> вышеуказанных законов в </w:t>
      </w:r>
      <w:r w:rsidR="000170A2">
        <w:rPr>
          <w:sz w:val="24"/>
          <w:szCs w:val="24"/>
          <w:lang w:eastAsia="en-US"/>
        </w:rPr>
        <w:t>администрации городского округа Архангельской области «Город Коряжма»</w:t>
      </w:r>
      <w:r w:rsidRPr="007D16CD">
        <w:rPr>
          <w:sz w:val="24"/>
          <w:szCs w:val="24"/>
          <w:lang w:eastAsia="en-US"/>
        </w:rPr>
        <w:t xml:space="preserve"> (далее </w:t>
      </w:r>
      <w:r w:rsidR="000170A2">
        <w:rPr>
          <w:sz w:val="24"/>
          <w:szCs w:val="24"/>
          <w:lang w:eastAsia="en-US"/>
        </w:rPr>
        <w:t>–</w:t>
      </w:r>
      <w:r w:rsidRPr="007D16CD">
        <w:rPr>
          <w:sz w:val="24"/>
          <w:szCs w:val="24"/>
          <w:lang w:eastAsia="en-US"/>
        </w:rPr>
        <w:t xml:space="preserve"> </w:t>
      </w:r>
      <w:r w:rsidR="000170A2">
        <w:rPr>
          <w:sz w:val="24"/>
          <w:szCs w:val="24"/>
          <w:lang w:eastAsia="en-US"/>
        </w:rPr>
        <w:t>Администрация города</w:t>
      </w:r>
      <w:r w:rsidRPr="007D16CD">
        <w:rPr>
          <w:sz w:val="24"/>
          <w:szCs w:val="24"/>
          <w:lang w:eastAsia="en-US"/>
        </w:rPr>
        <w:t xml:space="preserve"> и Работодатель соответственно).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1.2.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  <w:lang w:eastAsia="en-US"/>
        </w:rPr>
        <w:t>В целях настоящего Положения под квотой для приема на работу инвалидов понимается минимальное количество рабочих мест, на которые Работодатель обязан трудоустроить инвалидов, включая количество рабочих мест, на которых уже работают инвалиды</w:t>
      </w:r>
      <w:r w:rsidRPr="007D16CD">
        <w:rPr>
          <w:sz w:val="24"/>
          <w:szCs w:val="24"/>
        </w:rPr>
        <w:t>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1.3.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 xml:space="preserve">К инвалидам, для которых осуществляется квотирование рабочих мест </w:t>
      </w:r>
      <w:r w:rsidRPr="007D16CD">
        <w:rPr>
          <w:sz w:val="24"/>
          <w:szCs w:val="24"/>
          <w:lang w:eastAsia="en-US"/>
        </w:rPr>
        <w:t xml:space="preserve">в </w:t>
      </w:r>
      <w:r w:rsidR="000170A2">
        <w:rPr>
          <w:sz w:val="24"/>
          <w:szCs w:val="24"/>
          <w:lang w:eastAsia="en-US"/>
        </w:rPr>
        <w:t>Администрации города</w:t>
      </w:r>
      <w:r w:rsidRPr="007D16CD">
        <w:rPr>
          <w:sz w:val="24"/>
          <w:szCs w:val="24"/>
        </w:rPr>
        <w:t xml:space="preserve">, относятся граждане Российской Федерации и лица без гражданства, постоянно проживающие на территории </w:t>
      </w:r>
      <w:r w:rsidR="000170A2">
        <w:rPr>
          <w:sz w:val="24"/>
          <w:szCs w:val="24"/>
        </w:rPr>
        <w:t>Архангельской области</w:t>
      </w:r>
      <w:r w:rsidRPr="007D16CD">
        <w:rPr>
          <w:color w:val="000000"/>
          <w:sz w:val="24"/>
          <w:szCs w:val="24"/>
        </w:rPr>
        <w:t>, признанные в установленном порядке инвалидами, имеющие в соответствии с индивидуальной программой реабилитации инвалида рекомендации к труду.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1.4.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 xml:space="preserve">Квота для приема на работу составляет </w:t>
      </w:r>
      <w:r w:rsidR="00D70C0A">
        <w:rPr>
          <w:sz w:val="24"/>
          <w:szCs w:val="24"/>
        </w:rPr>
        <w:t>3</w:t>
      </w:r>
      <w:r w:rsidR="000170A2">
        <w:rPr>
          <w:sz w:val="24"/>
          <w:szCs w:val="24"/>
        </w:rPr>
        <w:t xml:space="preserve"> </w:t>
      </w:r>
      <w:r w:rsidRPr="007D16CD">
        <w:rPr>
          <w:sz w:val="24"/>
          <w:szCs w:val="24"/>
        </w:rPr>
        <w:t xml:space="preserve">% от среднесписочной численности работников </w:t>
      </w:r>
      <w:r w:rsidR="000170A2">
        <w:rPr>
          <w:sz w:val="24"/>
          <w:szCs w:val="24"/>
        </w:rPr>
        <w:t>Администрации города</w:t>
      </w:r>
      <w:r w:rsidRPr="007D16CD">
        <w:rPr>
          <w:sz w:val="24"/>
          <w:szCs w:val="24"/>
        </w:rPr>
        <w:t>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1.5.</w:t>
      </w:r>
      <w:r w:rsidR="000170A2">
        <w:rPr>
          <w:sz w:val="24"/>
          <w:szCs w:val="24"/>
        </w:rPr>
        <w:tab/>
      </w:r>
      <w:proofErr w:type="gramStart"/>
      <w:r w:rsidRPr="007D16CD">
        <w:rPr>
          <w:sz w:val="24"/>
          <w:szCs w:val="24"/>
        </w:rPr>
        <w:t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труда, а также внешние совместители и лица, выполняющие работы или оказывающие услуги по гражданско-правовым договорам.</w:t>
      </w:r>
      <w:proofErr w:type="gramEnd"/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1.6.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Работодатель в соответствии с установленной квотой для приема на работу инвалидов обязан: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1)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2)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создавать инвалидам условия труда в соответствии с индивидуальной программой реабилитации или абилитации инвалида;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3)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предоставлять в установленном порядке информацию, необходимую для организации занятости инвалидов.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1.7.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 xml:space="preserve">Количество и перечень рабочих мест для трудоустройства инвалидов, выделенных в счет установленной квоты, утверждаются </w:t>
      </w:r>
      <w:r w:rsidR="000170A2">
        <w:rPr>
          <w:sz w:val="24"/>
          <w:szCs w:val="24"/>
        </w:rPr>
        <w:t>распоряжением администрации города</w:t>
      </w:r>
      <w:r w:rsidRPr="007D16CD">
        <w:rPr>
          <w:sz w:val="24"/>
          <w:szCs w:val="24"/>
        </w:rPr>
        <w:t>.</w:t>
      </w:r>
    </w:p>
    <w:p w:rsidR="00832902" w:rsidRDefault="00832902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16CD" w:rsidRPr="007D16CD" w:rsidRDefault="007D16CD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6CD">
        <w:rPr>
          <w:sz w:val="24"/>
          <w:szCs w:val="24"/>
        </w:rPr>
        <w:lastRenderedPageBreak/>
        <w:t xml:space="preserve">2. Обязанности и права </w:t>
      </w:r>
      <w:r w:rsidR="000170A2">
        <w:rPr>
          <w:sz w:val="24"/>
          <w:szCs w:val="24"/>
        </w:rPr>
        <w:t>Администрации города</w:t>
      </w:r>
    </w:p>
    <w:p w:rsidR="007D16CD" w:rsidRPr="007D16CD" w:rsidRDefault="007D16CD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6CD">
        <w:rPr>
          <w:sz w:val="24"/>
          <w:szCs w:val="24"/>
        </w:rPr>
        <w:t>в части квотирования рабочих мест</w:t>
      </w:r>
    </w:p>
    <w:p w:rsidR="007D16CD" w:rsidRPr="007D16CD" w:rsidRDefault="007D16CD" w:rsidP="007D16C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2.1.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Трудоустройство инвалидов в счет установленной квоты Работодатель осуществляет как по направлениям центра занятости населения, так и самостоятельно.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2.2.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 xml:space="preserve">Ответственным за надлежащее исполнение настоящего Положения является </w:t>
      </w:r>
      <w:r w:rsidR="000170A2">
        <w:rPr>
          <w:sz w:val="24"/>
          <w:szCs w:val="24"/>
        </w:rPr>
        <w:t>управление организационно-правовой и кадровой работы</w:t>
      </w:r>
      <w:r w:rsidRPr="007D16CD">
        <w:rPr>
          <w:sz w:val="24"/>
          <w:szCs w:val="24"/>
        </w:rPr>
        <w:t xml:space="preserve"> (далее - Ответственное лицо).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2.3.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Ответственное лицо ежемесячно готовит для предоставления в органы службы занятости следующую информацию, касающуюся труда инвалидов: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-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сведения, необходимые для осуществления деятельности по профессиональной реабилитации и содействию занятости инвалидов;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-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сведения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местах;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-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сведения о выполнении квоты для приема на работу инвалидов.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2.4.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  <w:lang w:eastAsia="en-US"/>
        </w:rPr>
        <w:t xml:space="preserve">Ответственное лицо ежегодно, не позднее 1 февраля, готовит расчет </w:t>
      </w:r>
      <w:proofErr w:type="gramStart"/>
      <w:r w:rsidRPr="007D16CD">
        <w:rPr>
          <w:sz w:val="24"/>
          <w:szCs w:val="24"/>
          <w:lang w:eastAsia="en-US"/>
        </w:rPr>
        <w:t>квоты</w:t>
      </w:r>
      <w:proofErr w:type="gramEnd"/>
      <w:r w:rsidRPr="007D16CD">
        <w:rPr>
          <w:sz w:val="24"/>
          <w:szCs w:val="24"/>
          <w:lang w:eastAsia="en-US"/>
        </w:rPr>
        <w:t xml:space="preserve"> по трудоустройству инвалидов исходя из среднесписочной численности работников за IV квартал предыдущего года.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2.5.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  <w:lang w:eastAsia="en-US"/>
        </w:rPr>
        <w:t xml:space="preserve">Ежемесячно, до 10 числа месяца, следующего </w:t>
      </w:r>
      <w:proofErr w:type="gramStart"/>
      <w:r w:rsidRPr="007D16CD">
        <w:rPr>
          <w:sz w:val="24"/>
          <w:szCs w:val="24"/>
          <w:lang w:eastAsia="en-US"/>
        </w:rPr>
        <w:t>за</w:t>
      </w:r>
      <w:proofErr w:type="gramEnd"/>
      <w:r w:rsidRPr="007D16CD">
        <w:rPr>
          <w:sz w:val="24"/>
          <w:szCs w:val="24"/>
          <w:lang w:eastAsia="en-US"/>
        </w:rPr>
        <w:t xml:space="preserve"> </w:t>
      </w:r>
      <w:proofErr w:type="gramStart"/>
      <w:r w:rsidRPr="007D16CD">
        <w:rPr>
          <w:sz w:val="24"/>
          <w:szCs w:val="24"/>
          <w:lang w:eastAsia="en-US"/>
        </w:rPr>
        <w:t>отчетным</w:t>
      </w:r>
      <w:proofErr w:type="gramEnd"/>
      <w:r w:rsidRPr="007D16CD">
        <w:rPr>
          <w:sz w:val="24"/>
          <w:szCs w:val="24"/>
          <w:lang w:eastAsia="en-US"/>
        </w:rPr>
        <w:t xml:space="preserve">, </w:t>
      </w:r>
      <w:r w:rsidR="00832902">
        <w:rPr>
          <w:sz w:val="24"/>
          <w:szCs w:val="24"/>
          <w:lang w:eastAsia="en-US"/>
        </w:rPr>
        <w:t>Ответственное лицо</w:t>
      </w:r>
      <w:r w:rsidR="000170A2">
        <w:rPr>
          <w:sz w:val="24"/>
          <w:szCs w:val="24"/>
          <w:lang w:eastAsia="en-US"/>
        </w:rPr>
        <w:t xml:space="preserve"> </w:t>
      </w:r>
      <w:r w:rsidRPr="007D16CD">
        <w:rPr>
          <w:sz w:val="24"/>
          <w:szCs w:val="24"/>
          <w:lang w:eastAsia="en-US"/>
        </w:rPr>
        <w:t>предоставляет информацию в центр занятости населения по выполнению установленной квоты</w:t>
      </w:r>
      <w:r w:rsidRPr="007D16CD">
        <w:rPr>
          <w:sz w:val="24"/>
          <w:szCs w:val="24"/>
        </w:rPr>
        <w:t>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2.6.</w:t>
      </w:r>
      <w:r w:rsidR="000170A2">
        <w:rPr>
          <w:sz w:val="24"/>
          <w:szCs w:val="24"/>
        </w:rPr>
        <w:tab/>
        <w:t>Администрация города</w:t>
      </w:r>
      <w:r w:rsidRPr="007D16CD">
        <w:rPr>
          <w:sz w:val="24"/>
          <w:szCs w:val="24"/>
        </w:rPr>
        <w:t xml:space="preserve"> имеет право запрашивать и получать от центра занятости населения и других органов информацию, необходимую при осуществлении мероприятий по квотированию рабочих мест для приема на работу граждан льготных категорий. В целях реализации данного права Ответственное лицо направляет соответствующие запросы.</w:t>
      </w:r>
    </w:p>
    <w:p w:rsidR="007D16CD" w:rsidRPr="007D16CD" w:rsidRDefault="007D16CD" w:rsidP="007D16C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7D16CD" w:rsidRPr="007D16CD" w:rsidRDefault="007D16CD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6CD">
        <w:rPr>
          <w:sz w:val="24"/>
          <w:szCs w:val="24"/>
        </w:rPr>
        <w:t>3. Трудоустройство инвалидов в счет квоты</w:t>
      </w:r>
    </w:p>
    <w:p w:rsidR="007D16CD" w:rsidRPr="007D16CD" w:rsidRDefault="007D16CD" w:rsidP="007D16C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7D16CD" w:rsidRPr="007D16CD" w:rsidRDefault="007D16CD" w:rsidP="0054722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3.1.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Трудоустройство граждан льготных категорий на квотируемые рабочие места осуществляется в порядке, предусмотренном действующим трудовым законодательством.</w:t>
      </w:r>
    </w:p>
    <w:p w:rsidR="007D16CD" w:rsidRPr="007D16CD" w:rsidRDefault="007D16CD" w:rsidP="0054722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3.2.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Работодателем из числа работников и с их согласия могут быть определены наставники, которые в целях осуществления сопровождения при содействии занятости инвалида:</w:t>
      </w:r>
    </w:p>
    <w:p w:rsidR="007D16CD" w:rsidRPr="007D16CD" w:rsidRDefault="007D16CD" w:rsidP="0054722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1)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содействуют ему в освоении трудовых обязанностей;</w:t>
      </w:r>
    </w:p>
    <w:p w:rsidR="007D16CD" w:rsidRPr="007D16CD" w:rsidRDefault="007D16CD" w:rsidP="0054722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2)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вносят Работодателю предложения по вопросам, связанным с созданием инвалиду условий для доступа к рабочему месту и с дополнительным оборудованием (оснащением) его рабочего места.</w:t>
      </w:r>
    </w:p>
    <w:p w:rsidR="007D16CD" w:rsidRPr="007D16CD" w:rsidRDefault="007D16CD" w:rsidP="0054722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3.3.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Не допускается установление в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7D16CD" w:rsidRPr="007D16CD" w:rsidRDefault="007D16CD" w:rsidP="0054722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3.4.</w:t>
      </w:r>
      <w:r w:rsidR="000170A2">
        <w:rPr>
          <w:sz w:val="24"/>
          <w:szCs w:val="24"/>
        </w:rPr>
        <w:tab/>
      </w:r>
      <w:proofErr w:type="gramStart"/>
      <w:r w:rsidRPr="007D16CD">
        <w:rPr>
          <w:sz w:val="24"/>
          <w:szCs w:val="24"/>
        </w:rPr>
        <w:t>В случае необходимости для инвалидов оборудуются (оснащаются) специальные рабочие места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lastRenderedPageBreak/>
        <w:t>3.5.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 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7D16CD" w:rsidRPr="007D16CD" w:rsidRDefault="007D16CD" w:rsidP="000170A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3.6.</w:t>
      </w:r>
      <w:r w:rsidR="000170A2">
        <w:rPr>
          <w:sz w:val="24"/>
          <w:szCs w:val="24"/>
        </w:rPr>
        <w:tab/>
      </w:r>
      <w:r w:rsidRPr="007D16CD">
        <w:rPr>
          <w:sz w:val="24"/>
          <w:szCs w:val="24"/>
        </w:rPr>
        <w:t xml:space="preserve">Инвалидам предоставляется ежегодный отпуск не менее 30 календарных дней, </w:t>
      </w:r>
      <w:r w:rsidR="000170A2">
        <w:rPr>
          <w:sz w:val="24"/>
          <w:szCs w:val="24"/>
        </w:rPr>
        <w:t xml:space="preserve">дополнительный отпуск за работу в местностях, приравненных к районам Крайнего Севера в количестве 16 календарных дней, </w:t>
      </w:r>
      <w:r w:rsidRPr="007D16CD">
        <w:rPr>
          <w:sz w:val="24"/>
          <w:szCs w:val="24"/>
        </w:rPr>
        <w:t>а также, на основании письменного заявления, отпуск без сохранения зарплаты до 60 календарных дней в году.</w:t>
      </w:r>
    </w:p>
    <w:p w:rsidR="00A66542" w:rsidRPr="00E85A9F" w:rsidRDefault="00A66542" w:rsidP="00A6654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85A9F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E85A9F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E85A9F">
        <w:rPr>
          <w:sz w:val="24"/>
          <w:szCs w:val="24"/>
        </w:rPr>
        <w:t>Отка</w:t>
      </w:r>
      <w:r>
        <w:rPr>
          <w:sz w:val="24"/>
          <w:szCs w:val="24"/>
        </w:rPr>
        <w:t>з</w:t>
      </w:r>
      <w:r w:rsidRPr="00E85A9F">
        <w:rPr>
          <w:sz w:val="24"/>
          <w:szCs w:val="24"/>
        </w:rPr>
        <w:t xml:space="preserve"> в приеме на работу инвалида не допускается, кроме случаев, установленных действующим законодательством.</w:t>
      </w:r>
    </w:p>
    <w:p w:rsidR="00A66542" w:rsidRPr="00E85A9F" w:rsidRDefault="00A66542" w:rsidP="00A6654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5A9F">
        <w:rPr>
          <w:sz w:val="24"/>
          <w:szCs w:val="24"/>
        </w:rPr>
        <w:t xml:space="preserve">В случае отказа в приеме на работу инвалида, направленного центром занятости населения, </w:t>
      </w:r>
      <w:r>
        <w:rPr>
          <w:sz w:val="24"/>
          <w:szCs w:val="24"/>
        </w:rPr>
        <w:t>управление организационно-правовой и кадровой работы</w:t>
      </w:r>
      <w:r w:rsidRPr="00E85A9F">
        <w:rPr>
          <w:sz w:val="24"/>
          <w:szCs w:val="24"/>
        </w:rPr>
        <w:t xml:space="preserve"> делает в направлении центра занятости отметку о дне явки инвалида, и причине отказа в приеме на работу и возвращает направление инвалиду в день посещения им </w:t>
      </w:r>
      <w:r>
        <w:rPr>
          <w:sz w:val="24"/>
          <w:szCs w:val="24"/>
        </w:rPr>
        <w:t>администрации города</w:t>
      </w:r>
      <w:r w:rsidRPr="00E85A9F">
        <w:rPr>
          <w:sz w:val="24"/>
          <w:szCs w:val="24"/>
        </w:rPr>
        <w:t>.</w:t>
      </w:r>
    </w:p>
    <w:p w:rsidR="00A66542" w:rsidRPr="00E85A9F" w:rsidRDefault="00A66542" w:rsidP="00A6654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7D16CD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7D16CD">
        <w:rPr>
          <w:sz w:val="24"/>
          <w:szCs w:val="24"/>
        </w:rPr>
        <w:t xml:space="preserve">Квота считается выполненной </w:t>
      </w:r>
      <w:r>
        <w:rPr>
          <w:sz w:val="24"/>
          <w:szCs w:val="24"/>
          <w:lang w:eastAsia="en-US"/>
        </w:rPr>
        <w:t>Администрацией города</w:t>
      </w:r>
      <w:r w:rsidRPr="007D16CD">
        <w:rPr>
          <w:sz w:val="24"/>
          <w:szCs w:val="24"/>
        </w:rPr>
        <w:t>, если на все выделенные (зарезервированные) или созданные в счет установленной квоты рабочие места инвалиды трудоустроены в соответствии с трудовым законодательством Российской Федерации.</w:t>
      </w:r>
    </w:p>
    <w:p w:rsidR="007D16CD" w:rsidRPr="007D16CD" w:rsidRDefault="007D16CD" w:rsidP="007D16C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7D16CD" w:rsidRPr="007D16CD" w:rsidRDefault="007D16CD" w:rsidP="007D16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6CD">
        <w:rPr>
          <w:sz w:val="24"/>
          <w:szCs w:val="24"/>
        </w:rPr>
        <w:t>4. Ответственность</w:t>
      </w:r>
    </w:p>
    <w:p w:rsidR="007D16CD" w:rsidRPr="007D16CD" w:rsidRDefault="007D16CD" w:rsidP="007D16CD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7D16CD" w:rsidRPr="007D16CD" w:rsidRDefault="007D16CD" w:rsidP="00D70C0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4.1.</w:t>
      </w:r>
      <w:r w:rsidR="00D70C0A">
        <w:rPr>
          <w:sz w:val="24"/>
          <w:szCs w:val="24"/>
        </w:rPr>
        <w:tab/>
      </w:r>
      <w:r w:rsidRPr="007D16CD">
        <w:rPr>
          <w:sz w:val="24"/>
          <w:szCs w:val="24"/>
        </w:rPr>
        <w:t xml:space="preserve">За непредставление или несвоевременное представление информации, отказ в приеме на работу инвалидов в пределах установленной квоты, за необеспечение надлежащих условий труда на рабочих местах, созданных для инвалидов, </w:t>
      </w:r>
      <w:r w:rsidR="00D70C0A">
        <w:rPr>
          <w:sz w:val="24"/>
          <w:szCs w:val="24"/>
        </w:rPr>
        <w:t>Администрация города</w:t>
      </w:r>
      <w:r w:rsidRPr="007D16CD">
        <w:rPr>
          <w:sz w:val="24"/>
          <w:szCs w:val="24"/>
        </w:rPr>
        <w:t xml:space="preserve"> несет административную ответственность в соответствии с действующим законодательством Российской Федерации.</w:t>
      </w:r>
    </w:p>
    <w:p w:rsidR="007D16CD" w:rsidRPr="007D16CD" w:rsidRDefault="007D16CD" w:rsidP="00D70C0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16CD">
        <w:rPr>
          <w:sz w:val="24"/>
          <w:szCs w:val="24"/>
        </w:rPr>
        <w:t>4.2.</w:t>
      </w:r>
      <w:r w:rsidR="00D70C0A">
        <w:rPr>
          <w:sz w:val="24"/>
          <w:szCs w:val="24"/>
        </w:rPr>
        <w:tab/>
      </w:r>
      <w:r w:rsidRPr="007D16CD">
        <w:rPr>
          <w:sz w:val="24"/>
          <w:szCs w:val="24"/>
        </w:rPr>
        <w:t>Граждане и должностные лица, виновные в нарушении прав и свобод инвалидов, несут ответственность в соответствии с законодательством Российской Федерации.</w:t>
      </w:r>
    </w:p>
    <w:p w:rsidR="007D16CD" w:rsidRPr="007D16CD" w:rsidRDefault="007D16CD" w:rsidP="007D16C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sectPr w:rsidR="007D16CD" w:rsidRPr="007D16CD" w:rsidSect="00E90328">
      <w:pgSz w:w="11907" w:h="16840"/>
      <w:pgMar w:top="1134" w:right="851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CD"/>
    <w:rsid w:val="000170A2"/>
    <w:rsid w:val="00130D5B"/>
    <w:rsid w:val="00303ECD"/>
    <w:rsid w:val="0041107C"/>
    <w:rsid w:val="00547227"/>
    <w:rsid w:val="005474FA"/>
    <w:rsid w:val="005D0DC5"/>
    <w:rsid w:val="006D65D2"/>
    <w:rsid w:val="007424C0"/>
    <w:rsid w:val="007D16CD"/>
    <w:rsid w:val="00832902"/>
    <w:rsid w:val="00983306"/>
    <w:rsid w:val="00A01439"/>
    <w:rsid w:val="00A44E0F"/>
    <w:rsid w:val="00A66542"/>
    <w:rsid w:val="00D70C0A"/>
    <w:rsid w:val="00E90328"/>
    <w:rsid w:val="00E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3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3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5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93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7</cp:revision>
  <dcterms:created xsi:type="dcterms:W3CDTF">2024-09-24T06:59:00Z</dcterms:created>
  <dcterms:modified xsi:type="dcterms:W3CDTF">2024-09-26T13:27:00Z</dcterms:modified>
</cp:coreProperties>
</file>