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7" w:type="dxa"/>
        <w:tblInd w:w="-332" w:type="dxa"/>
        <w:tblLook w:val="01E0"/>
      </w:tblPr>
      <w:tblGrid>
        <w:gridCol w:w="247"/>
        <w:gridCol w:w="533"/>
        <w:gridCol w:w="46"/>
        <w:gridCol w:w="362"/>
        <w:gridCol w:w="42"/>
        <w:gridCol w:w="367"/>
        <w:gridCol w:w="39"/>
        <w:gridCol w:w="371"/>
        <w:gridCol w:w="36"/>
        <w:gridCol w:w="373"/>
        <w:gridCol w:w="35"/>
        <w:gridCol w:w="375"/>
        <w:gridCol w:w="32"/>
        <w:gridCol w:w="378"/>
        <w:gridCol w:w="32"/>
        <w:gridCol w:w="377"/>
        <w:gridCol w:w="30"/>
        <w:gridCol w:w="380"/>
        <w:gridCol w:w="28"/>
        <w:gridCol w:w="382"/>
        <w:gridCol w:w="26"/>
        <w:gridCol w:w="383"/>
        <w:gridCol w:w="25"/>
        <w:gridCol w:w="385"/>
        <w:gridCol w:w="23"/>
        <w:gridCol w:w="387"/>
        <w:gridCol w:w="22"/>
        <w:gridCol w:w="389"/>
        <w:gridCol w:w="20"/>
        <w:gridCol w:w="390"/>
        <w:gridCol w:w="19"/>
        <w:gridCol w:w="392"/>
        <w:gridCol w:w="17"/>
        <w:gridCol w:w="394"/>
        <w:gridCol w:w="15"/>
        <w:gridCol w:w="395"/>
        <w:gridCol w:w="13"/>
        <w:gridCol w:w="397"/>
        <w:gridCol w:w="11"/>
        <w:gridCol w:w="399"/>
        <w:gridCol w:w="8"/>
        <w:gridCol w:w="401"/>
        <w:gridCol w:w="7"/>
        <w:gridCol w:w="414"/>
        <w:gridCol w:w="417"/>
        <w:gridCol w:w="354"/>
        <w:gridCol w:w="159"/>
        <w:gridCol w:w="230"/>
      </w:tblGrid>
      <w:tr w:rsidR="00876055" w:rsidRPr="00327943" w:rsidTr="00EC1DC7">
        <w:trPr>
          <w:gridAfter w:val="1"/>
          <w:wAfter w:w="230" w:type="dxa"/>
          <w:cantSplit/>
          <w:trHeight w:val="279"/>
        </w:trPr>
        <w:tc>
          <w:tcPr>
            <w:tcW w:w="247" w:type="dxa"/>
          </w:tcPr>
          <w:p w:rsidR="00876055" w:rsidRPr="00327943" w:rsidRDefault="00876055" w:rsidP="003263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80" w:type="dxa"/>
            <w:gridSpan w:val="46"/>
          </w:tcPr>
          <w:p w:rsidR="00876055" w:rsidRPr="00327943" w:rsidRDefault="00876055" w:rsidP="008C0D72">
            <w:pPr>
              <w:spacing w:after="0" w:line="240" w:lineRule="atLeast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327943">
              <w:rPr>
                <w:rFonts w:ascii="Times New Roman" w:hAnsi="Times New Roman"/>
                <w:sz w:val="24"/>
                <w:szCs w:val="26"/>
              </w:rPr>
              <w:t>Руководителю __________________________________</w:t>
            </w:r>
            <w:r w:rsidRPr="00327943">
              <w:rPr>
                <w:rFonts w:ascii="Times New Roman" w:hAnsi="Times New Roman"/>
                <w:sz w:val="24"/>
                <w:szCs w:val="26"/>
                <w:lang w:val="en-US"/>
              </w:rPr>
              <w:t>______________________________</w:t>
            </w:r>
          </w:p>
          <w:p w:rsidR="00876055" w:rsidRPr="00327943" w:rsidRDefault="00876055" w:rsidP="00700EA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2794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                      </w:t>
            </w:r>
            <w:r w:rsidRPr="00327943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(наименование образовательной организации)</w:t>
            </w:r>
          </w:p>
        </w:tc>
      </w:tr>
      <w:tr w:rsidR="00876055" w:rsidRPr="00327943" w:rsidTr="00EC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9" w:type="dxa"/>
          <w:trHeight w:hRule="exact" w:val="891"/>
        </w:trPr>
        <w:tc>
          <w:tcPr>
            <w:tcW w:w="1016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876055" w:rsidRPr="00327943" w:rsidRDefault="00876055" w:rsidP="00327943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2794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Заявление на участие в ГИА – 9</w:t>
            </w:r>
          </w:p>
          <w:p w:rsidR="00876055" w:rsidRPr="00327943" w:rsidRDefault="00876055" w:rsidP="00327943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76055" w:rsidRPr="00327943" w:rsidRDefault="00876055" w:rsidP="00327943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76055" w:rsidRPr="00327943" w:rsidRDefault="00876055" w:rsidP="00327943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76055" w:rsidRPr="00327943" w:rsidRDefault="00876055" w:rsidP="00327943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76055" w:rsidRPr="00327943" w:rsidRDefault="00876055" w:rsidP="00327943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76055" w:rsidRPr="00327943" w:rsidRDefault="00876055" w:rsidP="00327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76055" w:rsidRPr="00327943" w:rsidRDefault="00876055" w:rsidP="00327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76055" w:rsidRPr="00327943" w:rsidRDefault="00876055" w:rsidP="00327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76055" w:rsidRPr="00327943" w:rsidRDefault="00876055" w:rsidP="00327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76055" w:rsidRPr="00327943" w:rsidTr="00EC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43" w:type="dxa"/>
          <w:trHeight w:hRule="exact" w:val="322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3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76055" w:rsidRPr="00327943" w:rsidTr="00EC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43" w:type="dxa"/>
          <w:trHeight w:hRule="exact" w:val="322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Я,</w:t>
            </w: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76055" w:rsidRPr="00327943" w:rsidTr="00EC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9" w:type="dxa"/>
          <w:trHeight w:hRule="exact" w:val="221"/>
        </w:trPr>
        <w:tc>
          <w:tcPr>
            <w:tcW w:w="1016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327943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76055" w:rsidRPr="00327943" w:rsidTr="00EC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9" w:type="dxa"/>
          <w:trHeight w:hRule="exact" w:val="322"/>
        </w:trPr>
        <w:tc>
          <w:tcPr>
            <w:tcW w:w="826" w:type="dxa"/>
            <w:gridSpan w:val="3"/>
            <w:tcBorders>
              <w:top w:val="nil"/>
              <w:left w:val="nil"/>
              <w:bottom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4" w:type="dxa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76055" w:rsidRPr="00327943" w:rsidTr="00EC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03"/>
        </w:trPr>
        <w:tc>
          <w:tcPr>
            <w:tcW w:w="10557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327943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имя</w:t>
            </w:r>
          </w:p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76055" w:rsidRPr="00327943" w:rsidTr="00EC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43" w:type="dxa"/>
          <w:trHeight w:hRule="exact" w:val="322"/>
        </w:trPr>
        <w:tc>
          <w:tcPr>
            <w:tcW w:w="826" w:type="dxa"/>
            <w:gridSpan w:val="3"/>
            <w:tcBorders>
              <w:top w:val="nil"/>
              <w:left w:val="nil"/>
              <w:bottom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4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0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4" w:type="dxa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76055" w:rsidRPr="00327943" w:rsidTr="00EC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9" w:type="dxa"/>
          <w:trHeight w:hRule="exact" w:val="197"/>
        </w:trPr>
        <w:tc>
          <w:tcPr>
            <w:tcW w:w="1016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</w:tc>
      </w:tr>
    </w:tbl>
    <w:tbl>
      <w:tblPr>
        <w:tblpPr w:leftFromText="180" w:rightFromText="180" w:vertAnchor="text" w:horzAnchor="margin" w:tblpY="80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9"/>
        <w:gridCol w:w="354"/>
        <w:gridCol w:w="354"/>
        <w:gridCol w:w="286"/>
        <w:gridCol w:w="390"/>
        <w:gridCol w:w="390"/>
        <w:gridCol w:w="287"/>
        <w:gridCol w:w="316"/>
        <w:gridCol w:w="316"/>
        <w:gridCol w:w="316"/>
        <w:gridCol w:w="316"/>
        <w:gridCol w:w="357"/>
        <w:gridCol w:w="462"/>
        <w:gridCol w:w="357"/>
        <w:gridCol w:w="981"/>
        <w:gridCol w:w="357"/>
        <w:gridCol w:w="357"/>
        <w:gridCol w:w="1462"/>
      </w:tblGrid>
      <w:tr w:rsidR="00876055" w:rsidRPr="00327943" w:rsidTr="00327943">
        <w:trPr>
          <w:trHeight w:hRule="exact" w:val="340"/>
        </w:trPr>
        <w:tc>
          <w:tcPr>
            <w:tcW w:w="1072" w:type="pct"/>
            <w:tcBorders>
              <w:top w:val="nil"/>
              <w:left w:val="nil"/>
              <w:bottom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327943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82" w:type="pct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82" w:type="pct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47" w:type="pct"/>
            <w:tcBorders>
              <w:top w:val="nil"/>
              <w:bottom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0" w:type="pct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00" w:type="pct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47" w:type="pct"/>
            <w:tcBorders>
              <w:top w:val="nil"/>
              <w:bottom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2" w:type="pct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62" w:type="pct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106" w:type="pct"/>
            <w:gridSpan w:val="4"/>
            <w:tcBorders>
              <w:top w:val="nil"/>
              <w:bottom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</w:tr>
      <w:tr w:rsidR="00876055" w:rsidRPr="00327943" w:rsidTr="00327943">
        <w:trPr>
          <w:trHeight w:hRule="exact" w:val="340"/>
        </w:trPr>
        <w:tc>
          <w:tcPr>
            <w:tcW w:w="2778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b/>
                <w:sz w:val="24"/>
                <w:szCs w:val="26"/>
              </w:rPr>
              <w:t xml:space="preserve">Наименование документа, удостоверяющего </w:t>
            </w:r>
            <w:r w:rsidRPr="00327943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>kbxyjcnm</w:t>
            </w:r>
            <w:r w:rsidRPr="00327943">
              <w:rPr>
                <w:rFonts w:ascii="Times New Roman" w:hAnsi="Times New Roman"/>
                <w:b/>
                <w:sz w:val="24"/>
                <w:szCs w:val="26"/>
              </w:rPr>
              <w:t>личность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76055" w:rsidRPr="00370357" w:rsidRDefault="00876055" w:rsidP="00641BF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</w:t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876055" w:rsidRPr="00327943" w:rsidTr="0032794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76055" w:rsidRPr="00327943" w:rsidRDefault="00876055" w:rsidP="00327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876055" w:rsidRPr="00327943" w:rsidRDefault="00876055" w:rsidP="00327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76055" w:rsidRPr="00327943" w:rsidTr="00327943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76055" w:rsidRPr="00327943" w:rsidTr="00327943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lef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876055" w:rsidRPr="00327943" w:rsidRDefault="00876055" w:rsidP="0032794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876055" w:rsidRPr="00327943" w:rsidRDefault="00876055" w:rsidP="0032794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876055" w:rsidRPr="00327943" w:rsidRDefault="00876055" w:rsidP="0032794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876055" w:rsidRPr="00327943" w:rsidRDefault="00876055" w:rsidP="0032794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876055" w:rsidRPr="00327943" w:rsidRDefault="00876055" w:rsidP="0032794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876055" w:rsidRPr="00327943" w:rsidRDefault="00876055" w:rsidP="0032794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876055" w:rsidRPr="00327943" w:rsidRDefault="00876055" w:rsidP="0032794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left w:val="nil"/>
            </w:tcBorders>
          </w:tcPr>
          <w:p w:rsidR="00876055" w:rsidRPr="00327943" w:rsidRDefault="00876055" w:rsidP="0032794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876055" w:rsidRPr="00327943" w:rsidRDefault="00876055" w:rsidP="0032794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876055" w:rsidRPr="00327943" w:rsidRDefault="00876055" w:rsidP="0032794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76055" w:rsidRPr="00327943" w:rsidTr="00327943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76055" w:rsidRPr="00327943" w:rsidRDefault="00876055" w:rsidP="0032794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 w:rsidRPr="00327943">
              <w:rPr>
                <w:rFonts w:ascii="Times New Roman" w:hAnsi="Times New Roman"/>
                <w:i/>
                <w:sz w:val="16"/>
                <w:szCs w:val="26"/>
                <w:lang w:eastAsia="ru-RU"/>
              </w:rPr>
              <w:t xml:space="preserve">                                                                                   (при наличии)</w:t>
            </w:r>
          </w:p>
        </w:tc>
      </w:tr>
    </w:tbl>
    <w:p w:rsidR="00876055" w:rsidRPr="004C0BAD" w:rsidRDefault="00876055" w:rsidP="00700EA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76055" w:rsidRDefault="00876055" w:rsidP="00700EA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76055" w:rsidRDefault="00876055" w:rsidP="00700EAE">
      <w:pPr>
        <w:spacing w:after="0" w:line="240" w:lineRule="auto"/>
        <w:contextualSpacing/>
        <w:rPr>
          <w:rFonts w:ascii="Times New Roman" w:hAnsi="Times New Roman"/>
          <w:spacing w:val="-18"/>
          <w:sz w:val="24"/>
          <w:szCs w:val="26"/>
        </w:rPr>
      </w:pPr>
      <w:r>
        <w:rPr>
          <w:rFonts w:ascii="Times New Roman" w:hAnsi="Times New Roman"/>
          <w:sz w:val="26"/>
          <w:szCs w:val="26"/>
        </w:rPr>
        <w:br/>
      </w:r>
    </w:p>
    <w:tbl>
      <w:tblPr>
        <w:tblW w:w="992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5"/>
        <w:gridCol w:w="1347"/>
        <w:gridCol w:w="281"/>
        <w:gridCol w:w="2127"/>
        <w:gridCol w:w="1134"/>
        <w:gridCol w:w="567"/>
        <w:gridCol w:w="997"/>
      </w:tblGrid>
      <w:tr w:rsidR="00876055" w:rsidRPr="00327943" w:rsidTr="00327943">
        <w:trPr>
          <w:trHeight w:val="630"/>
        </w:trPr>
        <w:tc>
          <w:tcPr>
            <w:tcW w:w="992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76055" w:rsidRPr="00327943" w:rsidRDefault="00876055" w:rsidP="00327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43">
              <w:rPr>
                <w:rFonts w:ascii="Times New Roman" w:hAnsi="Times New Roman"/>
                <w:sz w:val="24"/>
                <w:szCs w:val="24"/>
              </w:rPr>
              <w:t xml:space="preserve">прошу зарегистрировать меня для участия в государственной итоговой аттестации </w:t>
            </w:r>
            <w:r w:rsidRPr="00327943">
              <w:rPr>
                <w:rFonts w:ascii="Times New Roman" w:hAnsi="Times New Roman"/>
                <w:sz w:val="24"/>
                <w:szCs w:val="24"/>
              </w:rPr>
              <w:br/>
            </w:r>
            <w:r w:rsidRPr="00327943">
              <w:rPr>
                <w:rFonts w:ascii="Times New Roman" w:hAnsi="Times New Roman"/>
                <w:color w:val="000000"/>
                <w:sz w:val="24"/>
                <w:szCs w:val="24"/>
              </w:rPr>
              <w:t>по образовательным программам основного общего образования</w:t>
            </w:r>
            <w:r w:rsidRPr="00327943">
              <w:rPr>
                <w:rFonts w:ascii="Times New Roman" w:hAnsi="Times New Roman"/>
                <w:sz w:val="24"/>
                <w:szCs w:val="24"/>
              </w:rPr>
              <w:t xml:space="preserve"> по следующим учебным предметам:</w:t>
            </w:r>
          </w:p>
          <w:p w:rsidR="00876055" w:rsidRPr="00327943" w:rsidRDefault="00876055" w:rsidP="00327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76055" w:rsidRPr="00327943" w:rsidTr="00327943">
        <w:trPr>
          <w:trHeight w:val="310"/>
        </w:trPr>
        <w:tc>
          <w:tcPr>
            <w:tcW w:w="3475" w:type="dxa"/>
            <w:vMerge w:val="restart"/>
            <w:vAlign w:val="center"/>
          </w:tcPr>
          <w:p w:rsidR="00876055" w:rsidRPr="00327943" w:rsidRDefault="00876055" w:rsidP="003279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7943">
              <w:rPr>
                <w:rFonts w:ascii="Times New Roman" w:hAnsi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1347" w:type="dxa"/>
            <w:vMerge w:val="restart"/>
            <w:vAlign w:val="center"/>
          </w:tcPr>
          <w:p w:rsidR="00876055" w:rsidRPr="00327943" w:rsidRDefault="00876055" w:rsidP="003279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7943">
              <w:rPr>
                <w:rFonts w:ascii="Times New Roman" w:hAnsi="Times New Roman"/>
                <w:b/>
                <w:lang w:eastAsia="ru-RU"/>
              </w:rPr>
              <w:t>форма ОГЭ</w:t>
            </w:r>
          </w:p>
        </w:tc>
        <w:tc>
          <w:tcPr>
            <w:tcW w:w="281" w:type="dxa"/>
            <w:vMerge w:val="restart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76055" w:rsidRPr="00327943" w:rsidRDefault="00876055" w:rsidP="003279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7943">
              <w:rPr>
                <w:rFonts w:ascii="Times New Roman" w:hAnsi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2698" w:type="dxa"/>
            <w:gridSpan w:val="3"/>
            <w:vAlign w:val="center"/>
          </w:tcPr>
          <w:p w:rsidR="00876055" w:rsidRPr="00327943" w:rsidRDefault="00876055" w:rsidP="003279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27943">
              <w:rPr>
                <w:rFonts w:ascii="Times New Roman" w:hAnsi="Times New Roman"/>
                <w:b/>
                <w:lang w:eastAsia="ru-RU"/>
              </w:rPr>
              <w:t>форма ГВЭ</w:t>
            </w:r>
          </w:p>
        </w:tc>
      </w:tr>
      <w:tr w:rsidR="00876055" w:rsidRPr="00327943" w:rsidTr="00327943">
        <w:trPr>
          <w:trHeight w:val="310"/>
        </w:trPr>
        <w:tc>
          <w:tcPr>
            <w:tcW w:w="3475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6055" w:rsidRPr="00327943" w:rsidRDefault="00876055" w:rsidP="00327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pacing w:val="-4"/>
              </w:rPr>
            </w:pPr>
            <w:r w:rsidRPr="00327943">
              <w:rPr>
                <w:rFonts w:ascii="Times New Roman" w:hAnsi="Times New Roman"/>
                <w:b/>
                <w:i/>
                <w:spacing w:val="-4"/>
              </w:rPr>
              <w:t>письменная форма</w:t>
            </w:r>
          </w:p>
        </w:tc>
        <w:tc>
          <w:tcPr>
            <w:tcW w:w="99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pacing w:val="-4"/>
              </w:rPr>
            </w:pPr>
            <w:r w:rsidRPr="00327943">
              <w:rPr>
                <w:rFonts w:ascii="Times New Roman" w:hAnsi="Times New Roman"/>
                <w:b/>
                <w:i/>
                <w:spacing w:val="-4"/>
              </w:rPr>
              <w:t>устная форма</w:t>
            </w:r>
          </w:p>
        </w:tc>
      </w:tr>
      <w:tr w:rsidR="00876055" w:rsidRPr="00327943" w:rsidTr="00327943">
        <w:trPr>
          <w:trHeight w:val="324"/>
        </w:trPr>
        <w:tc>
          <w:tcPr>
            <w:tcW w:w="3475" w:type="dxa"/>
            <w:vMerge w:val="restart"/>
            <w:vAlign w:val="center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327943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1347" w:type="dxa"/>
            <w:vMerge w:val="restart"/>
            <w:vAlign w:val="center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876055" w:rsidRPr="00327943" w:rsidRDefault="00876055" w:rsidP="00327943">
            <w:pPr>
              <w:spacing w:after="0" w:line="360" w:lineRule="auto"/>
              <w:contextualSpacing/>
              <w:rPr>
                <w:rFonts w:ascii="Times New Roman" w:hAnsi="Times New Roman"/>
                <w:i/>
                <w:strike/>
                <w:spacing w:val="-4"/>
                <w:sz w:val="16"/>
                <w:szCs w:val="16"/>
              </w:rPr>
            </w:pPr>
            <w:r w:rsidRPr="00327943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Изложение</w:t>
            </w:r>
            <w:r w:rsidRPr="00327943">
              <w:rPr>
                <w:rFonts w:ascii="Times New Roman" w:hAnsi="Times New Roman"/>
                <w:i/>
                <w:strike/>
                <w:spacing w:val="-4"/>
                <w:sz w:val="16"/>
                <w:szCs w:val="16"/>
                <w:highlight w:val="red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876055" w:rsidRPr="00327943" w:rsidRDefault="00876055" w:rsidP="00327943">
            <w:pPr>
              <w:spacing w:after="0" w:line="360" w:lineRule="auto"/>
              <w:contextualSpacing/>
              <w:rPr>
                <w:rFonts w:ascii="Times New Roman" w:hAnsi="Times New Roman"/>
                <w:i/>
                <w:spacing w:val="-4"/>
                <w:sz w:val="15"/>
                <w:szCs w:val="15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6" type="#_x0000_t75" style="position:absolute;margin-left:0;margin-top:-.2pt;width:15.05pt;height:13.5pt;z-index:251658240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997" w:type="dxa"/>
            <w:vMerge w:val="restart"/>
          </w:tcPr>
          <w:p w:rsidR="00876055" w:rsidRPr="00327943" w:rsidRDefault="00876055" w:rsidP="00327943">
            <w:pPr>
              <w:spacing w:after="0" w:line="360" w:lineRule="auto"/>
              <w:contextualSpacing/>
              <w:rPr>
                <w:rFonts w:ascii="Times New Roman" w:hAnsi="Times New Roman"/>
                <w:i/>
                <w:spacing w:val="-4"/>
                <w:sz w:val="16"/>
                <w:szCs w:val="26"/>
              </w:rPr>
            </w:pPr>
          </w:p>
        </w:tc>
      </w:tr>
      <w:tr w:rsidR="00876055" w:rsidRPr="00327943" w:rsidTr="00327943">
        <w:trPr>
          <w:trHeight w:val="420"/>
        </w:trPr>
        <w:tc>
          <w:tcPr>
            <w:tcW w:w="3475" w:type="dxa"/>
            <w:vMerge/>
            <w:vAlign w:val="center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Merge/>
            <w:vAlign w:val="center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876055" w:rsidRPr="00327943" w:rsidRDefault="00876055" w:rsidP="00327943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16"/>
                <w:szCs w:val="16"/>
              </w:rPr>
            </w:pPr>
            <w:r w:rsidRPr="00327943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Осложненное списывание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76055" w:rsidRPr="00327943" w:rsidRDefault="00876055" w:rsidP="00327943">
            <w:pPr>
              <w:spacing w:after="0" w:line="360" w:lineRule="auto"/>
              <w:contextualSpacing/>
              <w:rPr>
                <w:rFonts w:ascii="Times New Roman" w:hAnsi="Times New Roman"/>
                <w:i/>
                <w:spacing w:val="-4"/>
                <w:sz w:val="15"/>
                <w:szCs w:val="15"/>
              </w:rPr>
            </w:pPr>
            <w:r>
              <w:rPr>
                <w:noProof/>
                <w:lang w:eastAsia="ru-RU"/>
              </w:rPr>
              <w:pict>
                <v:shape id="Рисунок 5" o:spid="_x0000_s1027" type="#_x0000_t75" style="position:absolute;margin-left:.15pt;margin-top:-.4pt;width:15.05pt;height:13.45pt;z-index:251659264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997" w:type="dxa"/>
            <w:vMerge/>
          </w:tcPr>
          <w:p w:rsidR="00876055" w:rsidRPr="00327943" w:rsidRDefault="00876055" w:rsidP="00327943">
            <w:pPr>
              <w:spacing w:after="0" w:line="360" w:lineRule="auto"/>
              <w:contextualSpacing/>
              <w:rPr>
                <w:rFonts w:ascii="Times New Roman" w:hAnsi="Times New Roman"/>
                <w:i/>
                <w:spacing w:val="-4"/>
                <w:sz w:val="16"/>
                <w:szCs w:val="26"/>
              </w:rPr>
            </w:pPr>
          </w:p>
        </w:tc>
      </w:tr>
      <w:tr w:rsidR="00876055" w:rsidRPr="00327943" w:rsidTr="00327943">
        <w:trPr>
          <w:trHeight w:val="425"/>
        </w:trPr>
        <w:tc>
          <w:tcPr>
            <w:tcW w:w="3475" w:type="dxa"/>
            <w:vMerge/>
            <w:vAlign w:val="center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Merge/>
            <w:vAlign w:val="center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876055" w:rsidRPr="00327943" w:rsidRDefault="00876055" w:rsidP="00327943">
            <w:pPr>
              <w:spacing w:after="0" w:line="360" w:lineRule="auto"/>
              <w:contextualSpacing/>
              <w:rPr>
                <w:rFonts w:ascii="Times New Roman" w:hAnsi="Times New Roman"/>
                <w:i/>
                <w:spacing w:val="-4"/>
                <w:sz w:val="16"/>
                <w:szCs w:val="16"/>
              </w:rPr>
            </w:pPr>
            <w:r w:rsidRPr="00327943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Диктант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876055" w:rsidRPr="00327943" w:rsidRDefault="00876055" w:rsidP="00327943">
            <w:pPr>
              <w:spacing w:after="0" w:line="360" w:lineRule="auto"/>
              <w:contextualSpacing/>
              <w:rPr>
                <w:rFonts w:ascii="Times New Roman" w:hAnsi="Times New Roman"/>
                <w:i/>
                <w:spacing w:val="-4"/>
                <w:sz w:val="15"/>
                <w:szCs w:val="15"/>
              </w:rPr>
            </w:pPr>
            <w:r>
              <w:rPr>
                <w:noProof/>
                <w:lang w:eastAsia="ru-RU"/>
              </w:rPr>
              <w:pict>
                <v:shape id="Рисунок 4" o:spid="_x0000_s1028" type="#_x0000_t75" style="position:absolute;margin-left:.15pt;margin-top:-.05pt;width:15.75pt;height:14.1pt;z-index:251660288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997" w:type="dxa"/>
            <w:vMerge/>
          </w:tcPr>
          <w:p w:rsidR="00876055" w:rsidRPr="00327943" w:rsidRDefault="00876055" w:rsidP="00327943">
            <w:pPr>
              <w:spacing w:after="0" w:line="360" w:lineRule="auto"/>
              <w:contextualSpacing/>
              <w:rPr>
                <w:rFonts w:ascii="Times New Roman" w:hAnsi="Times New Roman"/>
                <w:i/>
                <w:spacing w:val="-4"/>
                <w:sz w:val="16"/>
                <w:szCs w:val="26"/>
              </w:rPr>
            </w:pPr>
          </w:p>
        </w:tc>
      </w:tr>
      <w:tr w:rsidR="00876055" w:rsidRPr="00327943" w:rsidTr="00327943">
        <w:trPr>
          <w:trHeight w:hRule="exact" w:val="397"/>
        </w:trPr>
        <w:tc>
          <w:tcPr>
            <w:tcW w:w="3475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943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34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876055" w:rsidRPr="00327943" w:rsidRDefault="00876055" w:rsidP="00327943">
            <w:pPr>
              <w:spacing w:after="0" w:line="360" w:lineRule="auto"/>
              <w:contextualSpacing/>
              <w:rPr>
                <w:rFonts w:ascii="Times New Roman" w:hAnsi="Times New Roman"/>
                <w:i/>
                <w:spacing w:val="-4"/>
                <w:sz w:val="15"/>
                <w:szCs w:val="15"/>
              </w:rPr>
            </w:pPr>
          </w:p>
        </w:tc>
        <w:tc>
          <w:tcPr>
            <w:tcW w:w="997" w:type="dxa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6055" w:rsidRPr="00327943" w:rsidTr="00327943">
        <w:trPr>
          <w:trHeight w:hRule="exact" w:val="397"/>
        </w:trPr>
        <w:tc>
          <w:tcPr>
            <w:tcW w:w="3475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943"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134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Физика</w:t>
            </w:r>
          </w:p>
        </w:tc>
        <w:tc>
          <w:tcPr>
            <w:tcW w:w="170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6055" w:rsidRPr="00327943" w:rsidTr="00327943">
        <w:trPr>
          <w:trHeight w:hRule="exact" w:val="397"/>
        </w:trPr>
        <w:tc>
          <w:tcPr>
            <w:tcW w:w="3475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943">
              <w:rPr>
                <w:rFonts w:ascii="Times New Roman" w:hAnsi="Times New Roman"/>
                <w:lang w:eastAsia="ru-RU"/>
              </w:rPr>
              <w:t>Химия</w:t>
            </w:r>
          </w:p>
        </w:tc>
        <w:tc>
          <w:tcPr>
            <w:tcW w:w="134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Химия</w:t>
            </w:r>
          </w:p>
        </w:tc>
        <w:tc>
          <w:tcPr>
            <w:tcW w:w="170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6055" w:rsidRPr="00327943" w:rsidTr="00327943">
        <w:trPr>
          <w:trHeight w:hRule="exact" w:val="397"/>
        </w:trPr>
        <w:tc>
          <w:tcPr>
            <w:tcW w:w="3475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943">
              <w:rPr>
                <w:rFonts w:ascii="Times New Roman" w:hAnsi="Times New Roman"/>
                <w:lang w:eastAsia="ru-RU"/>
              </w:rPr>
              <w:t xml:space="preserve">Информатика </w:t>
            </w:r>
          </w:p>
        </w:tc>
        <w:tc>
          <w:tcPr>
            <w:tcW w:w="134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 xml:space="preserve">Информатика </w:t>
            </w:r>
          </w:p>
        </w:tc>
        <w:tc>
          <w:tcPr>
            <w:tcW w:w="170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876055" w:rsidRPr="00327943" w:rsidRDefault="00876055" w:rsidP="003279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6055" w:rsidRPr="00327943" w:rsidTr="00327943">
        <w:trPr>
          <w:trHeight w:hRule="exact" w:val="397"/>
        </w:trPr>
        <w:tc>
          <w:tcPr>
            <w:tcW w:w="3475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134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6055" w:rsidRPr="00327943" w:rsidTr="00327943">
        <w:trPr>
          <w:trHeight w:hRule="exact" w:val="397"/>
        </w:trPr>
        <w:tc>
          <w:tcPr>
            <w:tcW w:w="3475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История</w:t>
            </w:r>
          </w:p>
        </w:tc>
        <w:tc>
          <w:tcPr>
            <w:tcW w:w="134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6055" w:rsidRPr="00327943" w:rsidTr="00327943">
        <w:trPr>
          <w:trHeight w:hRule="exact" w:val="397"/>
        </w:trPr>
        <w:tc>
          <w:tcPr>
            <w:tcW w:w="3475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134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6055" w:rsidRPr="00327943" w:rsidTr="00327943">
        <w:trPr>
          <w:trHeight w:hRule="exact" w:val="397"/>
        </w:trPr>
        <w:tc>
          <w:tcPr>
            <w:tcW w:w="3475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134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170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876055" w:rsidRPr="00327943" w:rsidTr="00327943">
        <w:trPr>
          <w:trHeight w:val="283"/>
        </w:trPr>
        <w:tc>
          <w:tcPr>
            <w:tcW w:w="3475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134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170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876055" w:rsidRPr="00327943" w:rsidTr="00327943">
        <w:trPr>
          <w:trHeight w:val="567"/>
        </w:trPr>
        <w:tc>
          <w:tcPr>
            <w:tcW w:w="3475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 xml:space="preserve">Английский язык </w:t>
            </w:r>
            <w:r w:rsidRPr="00327943">
              <w:rPr>
                <w:rFonts w:ascii="Times New Roman" w:hAnsi="Times New Roman"/>
                <w:spacing w:val="-6"/>
              </w:rPr>
              <w:t>(письменная и устная часть)</w:t>
            </w:r>
          </w:p>
        </w:tc>
        <w:tc>
          <w:tcPr>
            <w:tcW w:w="134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Английский язык</w:t>
            </w:r>
          </w:p>
        </w:tc>
        <w:tc>
          <w:tcPr>
            <w:tcW w:w="170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876055" w:rsidRPr="00327943" w:rsidTr="00327943">
        <w:trPr>
          <w:trHeight w:val="567"/>
        </w:trPr>
        <w:tc>
          <w:tcPr>
            <w:tcW w:w="3475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 xml:space="preserve">Немецкий язык </w:t>
            </w:r>
            <w:r w:rsidRPr="00327943">
              <w:rPr>
                <w:rFonts w:ascii="Times New Roman" w:hAnsi="Times New Roman"/>
                <w:spacing w:val="-6"/>
              </w:rPr>
              <w:t xml:space="preserve">(письменная и устная часть) </w:t>
            </w:r>
          </w:p>
        </w:tc>
        <w:tc>
          <w:tcPr>
            <w:tcW w:w="134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Немецкий язык</w:t>
            </w:r>
          </w:p>
        </w:tc>
        <w:tc>
          <w:tcPr>
            <w:tcW w:w="170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876055" w:rsidRPr="00327943" w:rsidTr="00327943">
        <w:trPr>
          <w:trHeight w:val="567"/>
        </w:trPr>
        <w:tc>
          <w:tcPr>
            <w:tcW w:w="3475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4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 xml:space="preserve">Французский язык </w:t>
            </w:r>
            <w:r w:rsidRPr="00327943">
              <w:rPr>
                <w:rFonts w:ascii="Times New Roman" w:hAnsi="Times New Roman"/>
                <w:spacing w:val="-6"/>
              </w:rPr>
              <w:t>(письменная и устная часть)</w:t>
            </w:r>
          </w:p>
        </w:tc>
        <w:tc>
          <w:tcPr>
            <w:tcW w:w="134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vMerge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6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lang w:eastAsia="ru-RU"/>
              </w:rPr>
              <w:t>Французский язык</w:t>
            </w:r>
          </w:p>
        </w:tc>
        <w:tc>
          <w:tcPr>
            <w:tcW w:w="1701" w:type="dxa"/>
            <w:gridSpan w:val="2"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876055" w:rsidRPr="00327943" w:rsidRDefault="00876055" w:rsidP="00327943">
            <w:pPr>
              <w:spacing w:after="0" w:line="36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876055" w:rsidRPr="00327943" w:rsidTr="00327943">
        <w:trPr>
          <w:trHeight w:val="293"/>
        </w:trPr>
        <w:tc>
          <w:tcPr>
            <w:tcW w:w="992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876055" w:rsidRPr="00327943" w:rsidRDefault="00876055" w:rsidP="00327943">
            <w:pPr>
              <w:spacing w:before="120"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32794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Изменить (дополнить) перечень указанных в заявлении предметов можно не позднее чем за две недели до начала соответствующего экзамена при наличии уважительных причин (болезни </w:t>
            </w:r>
            <w:r w:rsidRPr="0032794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или иных обстоятельств), подтвержденных документально.</w:t>
            </w:r>
          </w:p>
        </w:tc>
      </w:tr>
    </w:tbl>
    <w:p w:rsidR="00876055" w:rsidRPr="00E72DF7" w:rsidRDefault="00876055" w:rsidP="00CC490A">
      <w:pPr>
        <w:overflowPunct w:val="0"/>
        <w:autoSpaceDE w:val="0"/>
        <w:autoSpaceDN w:val="0"/>
        <w:adjustRightInd w:val="0"/>
        <w:spacing w:after="60" w:line="320" w:lineRule="atLeast"/>
        <w:jc w:val="both"/>
        <w:textAlignment w:val="baseline"/>
        <w:rPr>
          <w:rFonts w:ascii="Times New Roman" w:hAnsi="Times New Roman"/>
          <w:i/>
        </w:rPr>
      </w:pPr>
      <w:r w:rsidRPr="00E72DF7">
        <w:rPr>
          <w:rFonts w:ascii="Times New Roman" w:hAnsi="Times New Roman"/>
          <w:i/>
        </w:rPr>
        <w:t xml:space="preserve">Прошу создать условия, учитывающие состояние здоровья, особенности психофизического развития, для сдачи ОГЭ/ГВЭ подтверждаемого: </w:t>
      </w:r>
    </w:p>
    <w:p w:rsidR="00876055" w:rsidRDefault="00876055" w:rsidP="009138A5">
      <w:pPr>
        <w:spacing w:after="0" w:line="320" w:lineRule="atLeast"/>
        <w:jc w:val="both"/>
        <w:rPr>
          <w:rFonts w:ascii="Times New Roman" w:hAnsi="Times New Roman"/>
        </w:rPr>
      </w:pPr>
      <w:r>
        <w:rPr>
          <w:noProof/>
          <w:lang w:eastAsia="ru-RU"/>
        </w:rPr>
        <w:pict>
          <v:rect id="Прямоугольник 3" o:spid="_x0000_s1029" style="position:absolute;left:0;text-align:left;margin-left:0;margin-top:-1.4pt;width:16.85pt;height:16.85pt;z-index:-25165516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MlZm5twAAAAFAQAADwAAAAAAAAAAAAAAAAC4BAAAZHJzL2Rvd25y&#10;ZXYueG1sUEsFBgAAAAAEAAQA8wAAAMEFAAAAAA==&#10;" fillcolor="window" strokecolor="windowText" strokeweight=".25pt">
            <v:path arrowok="t"/>
            <w10:wrap anchorx="margin"/>
          </v:rect>
        </w:pict>
      </w:r>
      <w:r w:rsidRPr="008F0104">
        <w:rPr>
          <w:rFonts w:ascii="Times New Roman" w:hAnsi="Times New Roman"/>
        </w:rPr>
        <w:t xml:space="preserve">        </w:t>
      </w:r>
      <w:r w:rsidRPr="000F12EF">
        <w:rPr>
          <w:rFonts w:ascii="Times New Roman" w:hAnsi="Times New Roman"/>
          <w:sz w:val="24"/>
          <w:szCs w:val="24"/>
        </w:rPr>
        <w:t>оригиналом или надлежащим образом заверенной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104">
        <w:rPr>
          <w:rFonts w:ascii="Times New Roman" w:hAnsi="Times New Roman"/>
        </w:rPr>
        <w:t>копией рекомендаций психолого-</w:t>
      </w:r>
      <w:r>
        <w:rPr>
          <w:rFonts w:ascii="Times New Roman" w:hAnsi="Times New Roman"/>
        </w:rPr>
        <w:t xml:space="preserve">    </w:t>
      </w:r>
      <w:r w:rsidRPr="008F0104">
        <w:rPr>
          <w:rFonts w:ascii="Times New Roman" w:hAnsi="Times New Roman"/>
        </w:rPr>
        <w:t>медико-педагогической комиссии</w:t>
      </w:r>
    </w:p>
    <w:p w:rsidR="00876055" w:rsidRPr="004B1FFC" w:rsidRDefault="00876055" w:rsidP="009138A5">
      <w:pPr>
        <w:spacing w:after="0" w:line="3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030" style="position:absolute;left:0;text-align:left;margin-left:0;margin-top:1.25pt;width:16.9pt;height:16.9pt;z-index:-25165414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" fillcolor="window" strokecolor="windowText" strokeweight=".25pt">
            <v:path arrowok="t"/>
            <w10:wrap anchorx="margin"/>
          </v:rect>
        </w:pict>
      </w:r>
      <w:r w:rsidRPr="004B1FFC">
        <w:rPr>
          <w:rFonts w:ascii="Times New Roman" w:hAnsi="Times New Roman"/>
          <w:sz w:val="24"/>
          <w:szCs w:val="24"/>
        </w:rPr>
        <w:t xml:space="preserve">оригиналом или </w:t>
      </w:r>
      <w:bookmarkStart w:id="0" w:name="_Hlk147840038"/>
      <w:r w:rsidRPr="004B1FFC">
        <w:rPr>
          <w:rFonts w:ascii="Times New Roman" w:hAnsi="Times New Roman"/>
          <w:sz w:val="24"/>
          <w:szCs w:val="24"/>
        </w:rPr>
        <w:t>надлежащим образом заверенной</w:t>
      </w:r>
      <w:bookmarkEnd w:id="0"/>
      <w:r w:rsidRPr="004B1FFC">
        <w:rPr>
          <w:rFonts w:ascii="Times New Roman" w:hAnsi="Times New Roman"/>
          <w:sz w:val="24"/>
          <w:szCs w:val="24"/>
        </w:rPr>
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76055" w:rsidRPr="004B1FFC" w:rsidRDefault="00876055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8F0104">
        <w:rPr>
          <w:rFonts w:ascii="Times New Roman" w:hAnsi="Times New Roman"/>
        </w:rPr>
        <w:t xml:space="preserve">    </w:t>
      </w:r>
      <w:r>
        <w:rPr>
          <w:noProof/>
          <w:lang w:eastAsia="ru-RU"/>
        </w:rPr>
        <w:pict>
          <v:rect id="Прямоугольник 2" o:spid="_x0000_s1031" style="position:absolute;left:0;text-align:left;margin-left:0;margin-top:-.05pt;width:16.85pt;height:16.85pt;z-index:-251653120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" fillcolor="window" strokecolor="windowText" strokeweight=".25pt">
            <v:path arrowok="t"/>
            <w10:wrap anchorx="margin"/>
          </v:rect>
        </w:pict>
      </w:r>
      <w:r w:rsidRPr="008F0104">
        <w:rPr>
          <w:rFonts w:ascii="Times New Roman" w:hAnsi="Times New Roman"/>
        </w:rPr>
        <w:t xml:space="preserve">    </w:t>
      </w:r>
      <w:r w:rsidRPr="004B1FFC">
        <w:rPr>
          <w:rFonts w:ascii="Times New Roman" w:hAnsi="Times New Roman"/>
          <w:sz w:val="24"/>
          <w:szCs w:val="24"/>
        </w:rPr>
        <w:t>заключение медицинской организации (в случае организации ППЭ на дому или</w:t>
      </w:r>
      <w:r>
        <w:rPr>
          <w:rFonts w:ascii="Times New Roman" w:hAnsi="Times New Roman"/>
          <w:sz w:val="24"/>
          <w:szCs w:val="24"/>
        </w:rPr>
        <w:t> </w:t>
      </w:r>
      <w:r w:rsidRPr="004B1FFC">
        <w:rPr>
          <w:rFonts w:ascii="Times New Roman" w:hAnsi="Times New Roman"/>
          <w:sz w:val="24"/>
          <w:szCs w:val="24"/>
        </w:rPr>
        <w:t>медицинской организации)</w:t>
      </w:r>
    </w:p>
    <w:p w:rsidR="00876055" w:rsidRDefault="00876055" w:rsidP="00970127">
      <w:pPr>
        <w:spacing w:after="0" w:line="320" w:lineRule="atLeast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Указать условия, учитывающие состояние здоровья, особенности психофизического развития</w:t>
      </w:r>
    </w:p>
    <w:p w:rsidR="00876055" w:rsidRDefault="00876055" w:rsidP="00DC3AD0">
      <w:pPr>
        <w:spacing w:after="0" w:line="320" w:lineRule="atLeast"/>
        <w:rPr>
          <w:rFonts w:ascii="Times New Roman" w:hAnsi="Times New Roman"/>
          <w:i/>
          <w:sz w:val="20"/>
        </w:rPr>
      </w:pPr>
    </w:p>
    <w:tbl>
      <w:tblPr>
        <w:tblW w:w="0" w:type="auto"/>
        <w:tblLook w:val="00A0"/>
      </w:tblPr>
      <w:tblGrid>
        <w:gridCol w:w="340"/>
        <w:gridCol w:w="8924"/>
      </w:tblGrid>
      <w:tr w:rsidR="00876055" w:rsidRPr="00327943" w:rsidTr="0032794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55" w:rsidRPr="00327943" w:rsidRDefault="00876055" w:rsidP="00327943">
            <w:pPr>
              <w:spacing w:after="0" w:line="32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7943">
              <w:rPr>
                <w:rFonts w:ascii="Times New Roman" w:hAnsi="Times New Roman"/>
                <w:sz w:val="24"/>
                <w:szCs w:val="24"/>
              </w:rPr>
              <w:t>увеличение продолжительности экзамена на 1,5 часа</w:t>
            </w:r>
          </w:p>
        </w:tc>
      </w:tr>
      <w:tr w:rsidR="00876055" w:rsidRPr="00327943" w:rsidTr="00327943">
        <w:trPr>
          <w:trHeight w:hRule="exact" w:val="113"/>
        </w:trPr>
        <w:tc>
          <w:tcPr>
            <w:tcW w:w="113" w:type="dxa"/>
            <w:tcBorders>
              <w:top w:val="single" w:sz="4" w:space="0" w:color="auto"/>
              <w:bottom w:val="single" w:sz="4" w:space="0" w:color="auto"/>
            </w:tcBorders>
          </w:tcPr>
          <w:p w:rsidR="00876055" w:rsidRPr="00327943" w:rsidRDefault="00876055" w:rsidP="00327943">
            <w:pPr>
              <w:spacing w:after="0" w:line="32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6055" w:rsidRPr="00327943" w:rsidTr="00327943"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55" w:rsidRPr="00327943" w:rsidRDefault="00876055" w:rsidP="00327943">
            <w:pPr>
              <w:spacing w:after="0" w:line="32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924" w:type="dxa"/>
            <w:vMerge w:val="restart"/>
            <w:tcBorders>
              <w:left w:val="single" w:sz="4" w:space="0" w:color="auto"/>
            </w:tcBorders>
          </w:tcPr>
          <w:p w:rsidR="00876055" w:rsidRPr="00327943" w:rsidRDefault="00876055" w:rsidP="003279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27943">
              <w:rPr>
                <w:rFonts w:ascii="Times New Roman" w:hAnsi="Times New Roman"/>
                <w:sz w:val="24"/>
                <w:szCs w:val="24"/>
              </w:rPr>
              <w:t>увеличение продолжительности выполнения заданий КИМ ОГЭ по иностранным языкам, требующих предоставления устных ответов, на 30 минут</w:t>
            </w:r>
          </w:p>
        </w:tc>
      </w:tr>
      <w:tr w:rsidR="00876055" w:rsidRPr="00327943" w:rsidTr="00327943">
        <w:tc>
          <w:tcPr>
            <w:tcW w:w="113" w:type="dxa"/>
            <w:tcBorders>
              <w:top w:val="single" w:sz="4" w:space="0" w:color="auto"/>
              <w:bottom w:val="single" w:sz="4" w:space="0" w:color="auto"/>
            </w:tcBorders>
          </w:tcPr>
          <w:p w:rsidR="00876055" w:rsidRPr="00327943" w:rsidRDefault="00876055" w:rsidP="00327943">
            <w:pPr>
              <w:spacing w:after="0" w:line="32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924" w:type="dxa"/>
            <w:vMerge/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76055" w:rsidRPr="00327943" w:rsidTr="00327943"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55" w:rsidRPr="00327943" w:rsidRDefault="00876055" w:rsidP="00327943">
            <w:pPr>
              <w:spacing w:after="0" w:line="32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:rsidR="00876055" w:rsidRPr="00327943" w:rsidRDefault="00876055" w:rsidP="0032794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7943">
              <w:rPr>
                <w:rFonts w:ascii="Times New Roman" w:hAnsi="Times New Roman"/>
                <w:sz w:val="24"/>
                <w:szCs w:val="24"/>
              </w:rPr>
              <w:t>специализированная (отдельная) аудитория</w:t>
            </w:r>
          </w:p>
        </w:tc>
      </w:tr>
    </w:tbl>
    <w:p w:rsidR="00876055" w:rsidRDefault="00876055" w:rsidP="00DC3AD0">
      <w:pPr>
        <w:spacing w:after="0" w:line="320" w:lineRule="atLeast"/>
        <w:rPr>
          <w:rFonts w:ascii="Times New Roman" w:hAnsi="Times New Roman"/>
          <w:i/>
          <w:sz w:val="20"/>
        </w:rPr>
      </w:pPr>
    </w:p>
    <w:p w:rsidR="00876055" w:rsidRDefault="00876055" w:rsidP="00370357">
      <w:pPr>
        <w:spacing w:after="0" w:line="320" w:lineRule="atLeast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055" w:rsidRDefault="00876055" w:rsidP="00370357">
      <w:pPr>
        <w:spacing w:after="0" w:line="320" w:lineRule="atLeast"/>
        <w:rPr>
          <w:rFonts w:ascii="Times New Roman" w:hAnsi="Times New Roman"/>
          <w:i/>
          <w:sz w:val="20"/>
        </w:rPr>
      </w:pPr>
      <w:r>
        <w:rPr>
          <w:i/>
          <w:sz w:val="20"/>
        </w:rPr>
        <w:t>(</w:t>
      </w:r>
      <w:r>
        <w:rPr>
          <w:rFonts w:ascii="Times New Roman" w:hAnsi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876055" w:rsidRPr="002B10FB" w:rsidRDefault="00876055" w:rsidP="00B702F0">
      <w:pPr>
        <w:spacing w:after="0" w:line="320" w:lineRule="atLeast"/>
        <w:jc w:val="both"/>
        <w:rPr>
          <w:rFonts w:ascii="Times New Roman" w:hAnsi="Times New Roman"/>
          <w:i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Я ознакомлен(а) с Порядком проведения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DF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 </w:t>
      </w:r>
      <w:r w:rsidRPr="00E72DF7">
        <w:rPr>
          <w:rFonts w:ascii="Times New Roman" w:hAnsi="Times New Roman"/>
          <w:sz w:val="24"/>
          <w:szCs w:val="24"/>
        </w:rPr>
        <w:t>образовательным программам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9252C">
        <w:rPr>
          <w:rFonts w:ascii="Times New Roman" w:hAnsi="Times New Roman"/>
          <w:sz w:val="24"/>
          <w:szCs w:val="24"/>
        </w:rPr>
        <w:t>памяткой о правилах проведения ГИА.</w:t>
      </w:r>
    </w:p>
    <w:p w:rsidR="00876055" w:rsidRDefault="00876055" w:rsidP="00370357">
      <w:pPr>
        <w:spacing w:after="0" w:line="320" w:lineRule="atLeast"/>
        <w:contextualSpacing/>
        <w:rPr>
          <w:rFonts w:ascii="Times New Roman" w:hAnsi="Times New Roman"/>
        </w:rPr>
      </w:pPr>
    </w:p>
    <w:p w:rsidR="00876055" w:rsidRPr="00E460D6" w:rsidRDefault="00876055" w:rsidP="00CC490A">
      <w:pPr>
        <w:spacing w:after="0" w:line="320" w:lineRule="atLeast"/>
        <w:rPr>
          <w:rFonts w:ascii="Times New Roman" w:hAnsi="Times New Roman"/>
        </w:rPr>
      </w:pPr>
      <w:bookmarkStart w:id="1" w:name="_Hlk533150607"/>
      <w:r w:rsidRPr="006A2593">
        <w:rPr>
          <w:rFonts w:ascii="Times New Roman" w:hAnsi="Times New Roman"/>
          <w:sz w:val="24"/>
          <w:szCs w:val="24"/>
        </w:rPr>
        <w:t>«____» __________</w:t>
      </w:r>
      <w:r>
        <w:rPr>
          <w:rFonts w:ascii="Times New Roman" w:hAnsi="Times New Roman"/>
          <w:sz w:val="24"/>
          <w:szCs w:val="24"/>
        </w:rPr>
        <w:t>__</w:t>
      </w:r>
      <w:r w:rsidRPr="006A2593">
        <w:rPr>
          <w:rFonts w:ascii="Times New Roman" w:hAnsi="Times New Roman"/>
          <w:sz w:val="24"/>
          <w:szCs w:val="24"/>
        </w:rPr>
        <w:t>___ 20___</w:t>
      </w:r>
      <w:r>
        <w:rPr>
          <w:rFonts w:ascii="Times New Roman" w:hAnsi="Times New Roman"/>
          <w:sz w:val="24"/>
          <w:szCs w:val="24"/>
        </w:rPr>
        <w:t>__</w:t>
      </w:r>
      <w:r w:rsidRPr="006A2593">
        <w:rPr>
          <w:rFonts w:ascii="Times New Roman" w:hAnsi="Times New Roman"/>
          <w:sz w:val="24"/>
          <w:szCs w:val="24"/>
        </w:rPr>
        <w:t xml:space="preserve"> г.</w:t>
      </w:r>
      <w:r w:rsidRPr="009F7F9E">
        <w:t xml:space="preserve"> </w:t>
      </w:r>
      <w:r w:rsidRPr="009F7F9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</w:t>
      </w:r>
      <w:r w:rsidRPr="009F7F9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F7F9E">
        <w:rPr>
          <w:rFonts w:ascii="Times New Roman" w:hAnsi="Times New Roman"/>
          <w:sz w:val="24"/>
          <w:szCs w:val="24"/>
        </w:rPr>
        <w:t>_____/_____</w:t>
      </w:r>
      <w:r>
        <w:rPr>
          <w:rFonts w:ascii="Times New Roman" w:hAnsi="Times New Roman"/>
          <w:sz w:val="24"/>
          <w:szCs w:val="24"/>
        </w:rPr>
        <w:t>____________</w:t>
      </w:r>
      <w:r w:rsidRPr="009F7F9E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/</w:t>
      </w:r>
    </w:p>
    <w:p w:rsidR="00876055" w:rsidRPr="00C05793" w:rsidRDefault="00876055" w:rsidP="00CC490A">
      <w:pPr>
        <w:spacing w:after="0" w:line="320" w:lineRule="atLeast"/>
        <w:contextualSpacing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Pr="00C05793">
        <w:rPr>
          <w:rFonts w:ascii="Times New Roman" w:hAnsi="Times New Roman"/>
          <w:i/>
          <w:sz w:val="20"/>
          <w:szCs w:val="20"/>
        </w:rPr>
        <w:t xml:space="preserve">подпись </w:t>
      </w:r>
      <w:r w:rsidRPr="001D03C3">
        <w:rPr>
          <w:rFonts w:ascii="Times New Roman" w:hAnsi="Times New Roman"/>
          <w:i/>
          <w:sz w:val="20"/>
          <w:szCs w:val="20"/>
        </w:rPr>
        <w:t>участника ГИА</w:t>
      </w:r>
      <w:r>
        <w:rPr>
          <w:rFonts w:ascii="Times New Roman" w:hAnsi="Times New Roman"/>
          <w:i/>
          <w:sz w:val="20"/>
          <w:szCs w:val="20"/>
        </w:rPr>
        <w:tab/>
      </w:r>
      <w:r w:rsidRPr="00C05793">
        <w:rPr>
          <w:rFonts w:ascii="Times New Roman" w:hAnsi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/>
          <w:i/>
          <w:sz w:val="20"/>
          <w:szCs w:val="20"/>
        </w:rPr>
        <w:tab/>
      </w:r>
      <w:r w:rsidRPr="00C05793">
        <w:rPr>
          <w:rFonts w:ascii="Times New Roman" w:hAnsi="Times New Roman"/>
          <w:i/>
          <w:sz w:val="20"/>
          <w:szCs w:val="20"/>
        </w:rPr>
        <w:tab/>
        <w:t>расшифровка подписи</w:t>
      </w:r>
    </w:p>
    <w:p w:rsidR="00876055" w:rsidRDefault="00876055" w:rsidP="00370357">
      <w:pPr>
        <w:spacing w:after="0" w:line="320" w:lineRule="atLeast"/>
        <w:contextualSpacing/>
        <w:rPr>
          <w:rFonts w:ascii="Times New Roman" w:hAnsi="Times New Roman"/>
        </w:rPr>
      </w:pPr>
    </w:p>
    <w:p w:rsidR="00876055" w:rsidRPr="00E460D6" w:rsidRDefault="00876055" w:rsidP="00CC490A">
      <w:pPr>
        <w:spacing w:after="0" w:line="320" w:lineRule="atLeast"/>
        <w:rPr>
          <w:rFonts w:ascii="Times New Roman" w:hAnsi="Times New Roman"/>
        </w:rPr>
      </w:pPr>
      <w:r w:rsidRPr="006A2593">
        <w:rPr>
          <w:rFonts w:ascii="Times New Roman" w:hAnsi="Times New Roman"/>
          <w:sz w:val="24"/>
          <w:szCs w:val="24"/>
        </w:rPr>
        <w:t>«____» __________</w:t>
      </w:r>
      <w:r>
        <w:rPr>
          <w:rFonts w:ascii="Times New Roman" w:hAnsi="Times New Roman"/>
          <w:sz w:val="24"/>
          <w:szCs w:val="24"/>
        </w:rPr>
        <w:t>__</w:t>
      </w:r>
      <w:r w:rsidRPr="006A2593">
        <w:rPr>
          <w:rFonts w:ascii="Times New Roman" w:hAnsi="Times New Roman"/>
          <w:sz w:val="24"/>
          <w:szCs w:val="24"/>
        </w:rPr>
        <w:t>___ 20___</w:t>
      </w:r>
      <w:r>
        <w:rPr>
          <w:rFonts w:ascii="Times New Roman" w:hAnsi="Times New Roman"/>
          <w:sz w:val="24"/>
          <w:szCs w:val="24"/>
        </w:rPr>
        <w:t>__</w:t>
      </w:r>
      <w:r w:rsidRPr="006A2593">
        <w:rPr>
          <w:rFonts w:ascii="Times New Roman" w:hAnsi="Times New Roman"/>
          <w:sz w:val="24"/>
          <w:szCs w:val="24"/>
        </w:rPr>
        <w:t xml:space="preserve"> г.</w:t>
      </w:r>
      <w:r w:rsidRPr="009F7F9E">
        <w:t xml:space="preserve"> </w:t>
      </w:r>
      <w:r w:rsidRPr="009F7F9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</w:t>
      </w:r>
      <w:r w:rsidRPr="009F7F9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F7F9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</w:t>
      </w:r>
      <w:r w:rsidRPr="009F7F9E">
        <w:rPr>
          <w:rFonts w:ascii="Times New Roman" w:hAnsi="Times New Roman"/>
          <w:sz w:val="24"/>
          <w:szCs w:val="24"/>
        </w:rPr>
        <w:t>___/_____</w:t>
      </w:r>
      <w:r>
        <w:rPr>
          <w:rFonts w:ascii="Times New Roman" w:hAnsi="Times New Roman"/>
          <w:sz w:val="24"/>
          <w:szCs w:val="24"/>
        </w:rPr>
        <w:t>____________</w:t>
      </w:r>
      <w:r w:rsidRPr="009F7F9E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/</w:t>
      </w:r>
    </w:p>
    <w:p w:rsidR="00876055" w:rsidRPr="00C05793" w:rsidRDefault="00876055" w:rsidP="00CC490A">
      <w:pPr>
        <w:spacing w:after="0" w:line="320" w:lineRule="atLeast"/>
        <w:rPr>
          <w:rFonts w:ascii="Times New Roman" w:hAnsi="Times New Roman"/>
          <w:i/>
          <w:sz w:val="20"/>
          <w:szCs w:val="20"/>
        </w:rPr>
      </w:pPr>
      <w:r w:rsidRPr="00C05793">
        <w:rPr>
          <w:rFonts w:ascii="Times New Roman" w:hAnsi="Times New Roman"/>
          <w:i/>
          <w:sz w:val="20"/>
          <w:szCs w:val="20"/>
        </w:rPr>
        <w:t>подпись родителя</w:t>
      </w:r>
      <w:r>
        <w:rPr>
          <w:rFonts w:ascii="Times New Roman" w:hAnsi="Times New Roman"/>
          <w:i/>
          <w:sz w:val="20"/>
          <w:szCs w:val="20"/>
        </w:rPr>
        <w:t>/законного представителя</w:t>
      </w:r>
      <w:r w:rsidRPr="00C05793">
        <w:rPr>
          <w:rFonts w:ascii="Times New Roman" w:hAnsi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C05793">
        <w:rPr>
          <w:rFonts w:ascii="Times New Roman" w:hAnsi="Times New Roman"/>
          <w:i/>
          <w:sz w:val="20"/>
          <w:szCs w:val="20"/>
        </w:rPr>
        <w:t>расшифровка подписи</w:t>
      </w:r>
    </w:p>
    <w:bookmarkEnd w:id="1"/>
    <w:p w:rsidR="00876055" w:rsidRPr="00D47B10" w:rsidRDefault="00876055" w:rsidP="00370357">
      <w:pPr>
        <w:spacing w:after="0" w:line="320" w:lineRule="atLeast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76055" w:rsidRPr="00327943" w:rsidTr="00EC2BA3">
        <w:trPr>
          <w:trHeight w:hRule="exact" w:val="340"/>
        </w:trPr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bookmarkStart w:id="2" w:name="_Hlk533150771"/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 w:rsidRPr="00327943"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 w:rsidRPr="00327943"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 w:rsidRPr="00327943"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 w:rsidRPr="00327943"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</w:tr>
    </w:tbl>
    <w:bookmarkEnd w:id="2"/>
    <w:p w:rsidR="00876055" w:rsidRPr="00E72DF7" w:rsidRDefault="00876055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Контактный телефон</w:t>
      </w:r>
    </w:p>
    <w:p w:rsidR="00876055" w:rsidRDefault="00876055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:rsidR="00876055" w:rsidRPr="00E72DF7" w:rsidRDefault="00876055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Дата подачи заявления «____» _____________ 20___ г.</w:t>
      </w:r>
    </w:p>
    <w:p w:rsidR="00876055" w:rsidRDefault="00876055" w:rsidP="003B7EBE">
      <w:pPr>
        <w:spacing w:after="0" w:line="320" w:lineRule="atLeast"/>
        <w:jc w:val="both"/>
        <w:rPr>
          <w:rFonts w:ascii="Times New Roman" w:hAnsi="Times New Roman"/>
          <w:iCs/>
          <w:sz w:val="24"/>
          <w:szCs w:val="24"/>
        </w:rPr>
      </w:pPr>
    </w:p>
    <w:p w:rsidR="00876055" w:rsidRPr="006B6C45" w:rsidRDefault="00876055" w:rsidP="004B1FF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B6C45">
        <w:rPr>
          <w:rFonts w:ascii="Times New Roman" w:hAnsi="Times New Roman"/>
          <w:iCs/>
          <w:sz w:val="24"/>
          <w:szCs w:val="24"/>
        </w:rPr>
        <w:t>Поле заполняется родителями (законными представителями) обучающихся, выбравших</w:t>
      </w:r>
      <w:r w:rsidRPr="006B6C45">
        <w:rPr>
          <w:rFonts w:ascii="Times New Roman" w:hAnsi="Times New Roman"/>
          <w:iCs/>
          <w:sz w:val="24"/>
          <w:szCs w:val="24"/>
        </w:rPr>
        <w:br/>
        <w:t>для сдачи экзамена предмет химия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876055" w:rsidRPr="003B7EBE" w:rsidRDefault="00876055" w:rsidP="004B1FF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B6C45">
        <w:rPr>
          <w:rFonts w:ascii="Times New Roman" w:hAnsi="Times New Roman"/>
          <w:iCs/>
          <w:sz w:val="24"/>
          <w:szCs w:val="24"/>
        </w:rPr>
        <w:t>Я ознакомлен(а) с тем, что при сдаче экзамена по учебному предмету химия предусматривается выполнение заданий в виде реального химического эксперимента с</w:t>
      </w:r>
      <w:r>
        <w:rPr>
          <w:rFonts w:ascii="Times New Roman" w:hAnsi="Times New Roman"/>
          <w:iCs/>
          <w:sz w:val="24"/>
          <w:szCs w:val="24"/>
        </w:rPr>
        <w:t> </w:t>
      </w:r>
      <w:r w:rsidRPr="006B6C45">
        <w:rPr>
          <w:rFonts w:ascii="Times New Roman" w:hAnsi="Times New Roman"/>
          <w:iCs/>
          <w:sz w:val="24"/>
          <w:szCs w:val="24"/>
        </w:rPr>
        <w:t>применением набора оборудования для приготовления химических растворов, а также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B6C45">
        <w:rPr>
          <w:rFonts w:ascii="Times New Roman" w:hAnsi="Times New Roman"/>
          <w:iCs/>
          <w:sz w:val="24"/>
          <w:szCs w:val="24"/>
        </w:rPr>
        <w:t>с</w:t>
      </w:r>
      <w:r>
        <w:rPr>
          <w:rFonts w:ascii="Times New Roman" w:hAnsi="Times New Roman"/>
          <w:iCs/>
          <w:sz w:val="24"/>
          <w:szCs w:val="24"/>
        </w:rPr>
        <w:t> </w:t>
      </w:r>
      <w:r w:rsidRPr="006B6C45">
        <w:rPr>
          <w:rFonts w:ascii="Times New Roman" w:hAnsi="Times New Roman"/>
          <w:iCs/>
          <w:sz w:val="24"/>
          <w:szCs w:val="24"/>
        </w:rPr>
        <w:t>применением набора реактивов, необходимого для проведения химического эксперимента на экзамене. Подтверждаю, что мой ребенок (подопечный) не имеет медицинских противопоказаний для работы с химическими веществами, используемыми для проведения реального химического эксперимента.</w:t>
      </w:r>
    </w:p>
    <w:p w:rsidR="00876055" w:rsidRDefault="00876055" w:rsidP="00CC490A">
      <w:pPr>
        <w:spacing w:after="0" w:line="320" w:lineRule="atLeast"/>
        <w:rPr>
          <w:rFonts w:ascii="Times New Roman" w:hAnsi="Times New Roman"/>
          <w:i/>
          <w:sz w:val="24"/>
          <w:szCs w:val="24"/>
        </w:rPr>
      </w:pPr>
      <w:r w:rsidRPr="003B7EBE">
        <w:rPr>
          <w:rFonts w:ascii="Times New Roman" w:hAnsi="Times New Roman"/>
          <w:i/>
          <w:sz w:val="24"/>
          <w:szCs w:val="24"/>
        </w:rPr>
        <w:t>«____» _______________ 20_____ г. __________________</w:t>
      </w:r>
      <w:r>
        <w:rPr>
          <w:rFonts w:ascii="Times New Roman" w:hAnsi="Times New Roman"/>
          <w:i/>
          <w:sz w:val="24"/>
          <w:szCs w:val="24"/>
        </w:rPr>
        <w:t>_______________</w:t>
      </w:r>
      <w:r w:rsidRPr="003B7EBE">
        <w:rPr>
          <w:rFonts w:ascii="Times New Roman" w:hAnsi="Times New Roman"/>
          <w:i/>
          <w:sz w:val="24"/>
          <w:szCs w:val="24"/>
        </w:rPr>
        <w:t>___/__________________________________/</w:t>
      </w:r>
    </w:p>
    <w:p w:rsidR="00876055" w:rsidRPr="00CC490A" w:rsidRDefault="00876055" w:rsidP="00CC490A">
      <w:pPr>
        <w:spacing w:after="0" w:line="320" w:lineRule="atLeast"/>
        <w:rPr>
          <w:rFonts w:ascii="Times New Roman" w:hAnsi="Times New Roman"/>
          <w:i/>
          <w:sz w:val="24"/>
          <w:szCs w:val="24"/>
        </w:rPr>
      </w:pPr>
      <w:r w:rsidRPr="00CC490A">
        <w:rPr>
          <w:rFonts w:ascii="Times New Roman" w:hAnsi="Times New Roman"/>
          <w:i/>
          <w:sz w:val="20"/>
          <w:szCs w:val="20"/>
        </w:rPr>
        <w:t>подпись родителя</w:t>
      </w:r>
      <w:r>
        <w:rPr>
          <w:rFonts w:ascii="Times New Roman" w:hAnsi="Times New Roman"/>
          <w:i/>
          <w:sz w:val="20"/>
          <w:szCs w:val="20"/>
        </w:rPr>
        <w:t>/</w:t>
      </w:r>
      <w:r w:rsidRPr="00CC490A">
        <w:rPr>
          <w:rFonts w:ascii="Times New Roman" w:hAnsi="Times New Roman"/>
          <w:i/>
          <w:sz w:val="20"/>
          <w:szCs w:val="20"/>
        </w:rPr>
        <w:t xml:space="preserve">законного представителя </w:t>
      </w:r>
      <w:r w:rsidRPr="00CC490A">
        <w:rPr>
          <w:rFonts w:ascii="Times New Roman" w:hAnsi="Times New Roman"/>
          <w:i/>
          <w:sz w:val="20"/>
          <w:szCs w:val="20"/>
        </w:rPr>
        <w:tab/>
      </w:r>
      <w:r w:rsidRPr="00CC490A">
        <w:rPr>
          <w:rFonts w:ascii="Times New Roman" w:hAnsi="Times New Roman"/>
          <w:i/>
          <w:sz w:val="20"/>
          <w:szCs w:val="20"/>
        </w:rPr>
        <w:tab/>
      </w:r>
      <w:r w:rsidRPr="00CC490A">
        <w:rPr>
          <w:rFonts w:ascii="Times New Roman" w:hAnsi="Times New Roman"/>
          <w:i/>
          <w:sz w:val="20"/>
          <w:szCs w:val="20"/>
        </w:rPr>
        <w:tab/>
        <w:t>расшифровка подписи</w:t>
      </w:r>
    </w:p>
    <w:p w:rsidR="00876055" w:rsidRPr="00CC490A" w:rsidRDefault="00876055" w:rsidP="003B7EBE">
      <w:pPr>
        <w:spacing w:after="0" w:line="320" w:lineRule="atLeast"/>
        <w:jc w:val="both"/>
        <w:rPr>
          <w:rFonts w:ascii="Times New Roman" w:hAnsi="Times New Roman"/>
          <w:i/>
          <w:sz w:val="20"/>
          <w:szCs w:val="20"/>
        </w:rPr>
      </w:pPr>
    </w:p>
    <w:p w:rsidR="00876055" w:rsidRDefault="00876055" w:rsidP="00370357">
      <w:pPr>
        <w:spacing w:after="0" w:line="32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876055" w:rsidRPr="00D375E6" w:rsidRDefault="00876055" w:rsidP="00370357">
      <w:pPr>
        <w:spacing w:after="0" w:line="320" w:lineRule="atLeast"/>
        <w:jc w:val="both"/>
        <w:rPr>
          <w:rFonts w:ascii="Times New Roman" w:hAnsi="Times New Roman"/>
          <w:i/>
          <w:sz w:val="24"/>
          <w:szCs w:val="24"/>
        </w:rPr>
      </w:pPr>
      <w:r w:rsidRPr="00D375E6">
        <w:rPr>
          <w:rFonts w:ascii="Times New Roman" w:hAnsi="Times New Roman"/>
          <w:i/>
          <w:sz w:val="24"/>
          <w:szCs w:val="24"/>
        </w:rPr>
        <w:t xml:space="preserve">Поле для заполнения сотрудником, ответственным за прием и регистрацию заявлений </w:t>
      </w:r>
    </w:p>
    <w:p w:rsidR="00876055" w:rsidRDefault="00876055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:rsidR="00876055" w:rsidRPr="00E72DF7" w:rsidRDefault="00876055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Дата регистрации заявления «____» _____________ 20___ г.</w:t>
      </w: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</w:tblGrid>
      <w:tr w:rsidR="00876055" w:rsidRPr="00327943" w:rsidTr="004F2E23">
        <w:trPr>
          <w:trHeight w:hRule="exact" w:val="340"/>
        </w:trPr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76055" w:rsidRPr="00327943" w:rsidRDefault="00876055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:rsidR="00876055" w:rsidRPr="00E72DF7" w:rsidRDefault="00876055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Регистрационный номер</w:t>
      </w:r>
    </w:p>
    <w:p w:rsidR="00876055" w:rsidRDefault="00876055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:rsidR="00876055" w:rsidRPr="00E72DF7" w:rsidRDefault="00876055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Подпись сотрудника, ответственного за прием и регистрацию заявлений</w:t>
      </w:r>
    </w:p>
    <w:p w:rsidR="00876055" w:rsidRDefault="00876055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:rsidR="00876055" w:rsidRDefault="00876055" w:rsidP="00370357">
      <w:pPr>
        <w:spacing w:after="0" w:line="320" w:lineRule="atLeast"/>
        <w:jc w:val="both"/>
      </w:pPr>
      <w:r w:rsidRPr="00E72DF7">
        <w:rPr>
          <w:rFonts w:ascii="Times New Roman" w:hAnsi="Times New Roman"/>
          <w:sz w:val="24"/>
          <w:szCs w:val="24"/>
        </w:rPr>
        <w:t xml:space="preserve">___________________/__________________________________________(Ф.И.О.) </w:t>
      </w:r>
    </w:p>
    <w:sectPr w:rsidR="00876055" w:rsidSect="004B1FFC">
      <w:headerReference w:type="default" r:id="rId8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55" w:rsidRDefault="00876055" w:rsidP="00EF73B8">
      <w:pPr>
        <w:spacing w:after="0" w:line="240" w:lineRule="auto"/>
      </w:pPr>
      <w:r>
        <w:separator/>
      </w:r>
    </w:p>
  </w:endnote>
  <w:endnote w:type="continuationSeparator" w:id="0">
    <w:p w:rsidR="00876055" w:rsidRDefault="00876055" w:rsidP="00EF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55" w:rsidRDefault="00876055" w:rsidP="00EF73B8">
      <w:pPr>
        <w:spacing w:after="0" w:line="240" w:lineRule="auto"/>
      </w:pPr>
      <w:r>
        <w:separator/>
      </w:r>
    </w:p>
  </w:footnote>
  <w:footnote w:type="continuationSeparator" w:id="0">
    <w:p w:rsidR="00876055" w:rsidRDefault="00876055" w:rsidP="00EF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55" w:rsidRDefault="00876055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76055" w:rsidRDefault="008760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D66"/>
    <w:multiLevelType w:val="hybridMultilevel"/>
    <w:tmpl w:val="DDA6D0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D75DC"/>
    <w:multiLevelType w:val="hybridMultilevel"/>
    <w:tmpl w:val="40F0AD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B2A"/>
    <w:rsid w:val="00081707"/>
    <w:rsid w:val="0009661F"/>
    <w:rsid w:val="000969D2"/>
    <w:rsid w:val="000F12EF"/>
    <w:rsid w:val="00120F38"/>
    <w:rsid w:val="0017624C"/>
    <w:rsid w:val="001D03C3"/>
    <w:rsid w:val="00213BF8"/>
    <w:rsid w:val="00241B4F"/>
    <w:rsid w:val="00244D42"/>
    <w:rsid w:val="002617BE"/>
    <w:rsid w:val="002A3F50"/>
    <w:rsid w:val="002A42CC"/>
    <w:rsid w:val="002B10FB"/>
    <w:rsid w:val="002B1169"/>
    <w:rsid w:val="002D7EC0"/>
    <w:rsid w:val="002E1CDA"/>
    <w:rsid w:val="00317B86"/>
    <w:rsid w:val="003263CC"/>
    <w:rsid w:val="00327943"/>
    <w:rsid w:val="00336969"/>
    <w:rsid w:val="00352781"/>
    <w:rsid w:val="00370357"/>
    <w:rsid w:val="003A1000"/>
    <w:rsid w:val="003A2CE3"/>
    <w:rsid w:val="003B7EBE"/>
    <w:rsid w:val="003C3D03"/>
    <w:rsid w:val="003D4557"/>
    <w:rsid w:val="003D7B28"/>
    <w:rsid w:val="00412F7E"/>
    <w:rsid w:val="00430B2A"/>
    <w:rsid w:val="004A2D5F"/>
    <w:rsid w:val="004B1FFC"/>
    <w:rsid w:val="004C0BAD"/>
    <w:rsid w:val="004C25E3"/>
    <w:rsid w:val="004F2E23"/>
    <w:rsid w:val="0052475E"/>
    <w:rsid w:val="00587A91"/>
    <w:rsid w:val="005A0ABF"/>
    <w:rsid w:val="005C62ED"/>
    <w:rsid w:val="005C779B"/>
    <w:rsid w:val="00641BF2"/>
    <w:rsid w:val="00690075"/>
    <w:rsid w:val="00696640"/>
    <w:rsid w:val="006A2593"/>
    <w:rsid w:val="006B6C45"/>
    <w:rsid w:val="006E2C13"/>
    <w:rsid w:val="006E6BD7"/>
    <w:rsid w:val="00700EAE"/>
    <w:rsid w:val="007622BD"/>
    <w:rsid w:val="00786E88"/>
    <w:rsid w:val="007E54DA"/>
    <w:rsid w:val="00864BC8"/>
    <w:rsid w:val="00876055"/>
    <w:rsid w:val="008C0D72"/>
    <w:rsid w:val="008D0FCC"/>
    <w:rsid w:val="008E1386"/>
    <w:rsid w:val="008E7112"/>
    <w:rsid w:val="008F0104"/>
    <w:rsid w:val="009138A5"/>
    <w:rsid w:val="00917DE4"/>
    <w:rsid w:val="00970127"/>
    <w:rsid w:val="009867DC"/>
    <w:rsid w:val="009A4284"/>
    <w:rsid w:val="009F7F9E"/>
    <w:rsid w:val="00A25156"/>
    <w:rsid w:val="00A3760B"/>
    <w:rsid w:val="00A5439A"/>
    <w:rsid w:val="00A63009"/>
    <w:rsid w:val="00AB6EA8"/>
    <w:rsid w:val="00B4047D"/>
    <w:rsid w:val="00B50618"/>
    <w:rsid w:val="00B702F0"/>
    <w:rsid w:val="00BD531F"/>
    <w:rsid w:val="00BE59AC"/>
    <w:rsid w:val="00BF6C14"/>
    <w:rsid w:val="00C05793"/>
    <w:rsid w:val="00C26F34"/>
    <w:rsid w:val="00C56712"/>
    <w:rsid w:val="00C570F1"/>
    <w:rsid w:val="00C57A1D"/>
    <w:rsid w:val="00C61D0E"/>
    <w:rsid w:val="00CC490A"/>
    <w:rsid w:val="00CD3274"/>
    <w:rsid w:val="00CE0840"/>
    <w:rsid w:val="00CE5224"/>
    <w:rsid w:val="00D203ED"/>
    <w:rsid w:val="00D23938"/>
    <w:rsid w:val="00D27031"/>
    <w:rsid w:val="00D375E6"/>
    <w:rsid w:val="00D47B10"/>
    <w:rsid w:val="00D7095D"/>
    <w:rsid w:val="00D9252C"/>
    <w:rsid w:val="00DC3AD0"/>
    <w:rsid w:val="00DD70B4"/>
    <w:rsid w:val="00E460D6"/>
    <w:rsid w:val="00E46CE9"/>
    <w:rsid w:val="00E555A9"/>
    <w:rsid w:val="00E72DF7"/>
    <w:rsid w:val="00E85ED0"/>
    <w:rsid w:val="00EA3B38"/>
    <w:rsid w:val="00EC1DC7"/>
    <w:rsid w:val="00EC2BA3"/>
    <w:rsid w:val="00EF73B8"/>
    <w:rsid w:val="00F137C6"/>
    <w:rsid w:val="00F3359D"/>
    <w:rsid w:val="00F914AA"/>
    <w:rsid w:val="00F9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0B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2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73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73B8"/>
    <w:rPr>
      <w:rFonts w:cs="Times New Roman"/>
    </w:rPr>
  </w:style>
  <w:style w:type="paragraph" w:customStyle="1" w:styleId="Default">
    <w:name w:val="Default"/>
    <w:uiPriority w:val="99"/>
    <w:rsid w:val="00EF73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F137C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E72DF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2DF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694</Words>
  <Characters>3959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________________________________________________________________</dc:title>
  <dc:subject/>
  <dc:creator>ASG</dc:creator>
  <cp:keywords/>
  <dc:description/>
  <cp:lastModifiedBy>user</cp:lastModifiedBy>
  <cp:revision>2</cp:revision>
  <cp:lastPrinted>2017-12-22T10:42:00Z</cp:lastPrinted>
  <dcterms:created xsi:type="dcterms:W3CDTF">2024-01-15T08:26:00Z</dcterms:created>
  <dcterms:modified xsi:type="dcterms:W3CDTF">2024-01-15T08:26:00Z</dcterms:modified>
</cp:coreProperties>
</file>