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F5" w:rsidRDefault="00DD37F5" w:rsidP="00EB70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общеобразовательных организаций, </w:t>
      </w:r>
    </w:p>
    <w:p w:rsidR="00DD37F5" w:rsidRDefault="00DD37F5" w:rsidP="00EB70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которых проводится школьный этап всероссийской олимпиады школьников</w:t>
      </w:r>
    </w:p>
    <w:p w:rsidR="00DD37F5" w:rsidRDefault="00DD37F5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8"/>
        <w:gridCol w:w="2880"/>
        <w:gridCol w:w="1980"/>
        <w:gridCol w:w="6218"/>
      </w:tblGrid>
      <w:tr w:rsidR="00DD37F5" w:rsidRPr="009B3D6B" w:rsidTr="002F03C2">
        <w:tc>
          <w:tcPr>
            <w:tcW w:w="3708" w:type="dxa"/>
          </w:tcPr>
          <w:p w:rsidR="00DD37F5" w:rsidRDefault="00DD37F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>Полное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(!)</w:t>
            </w: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наименование общеобразовательной организации             </w:t>
            </w:r>
          </w:p>
          <w:p w:rsidR="00DD37F5" w:rsidRDefault="00DD37F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соответствии </w:t>
            </w:r>
          </w:p>
          <w:p w:rsidR="00DD37F5" w:rsidRPr="009B3D6B" w:rsidRDefault="00DD37F5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>с уставом)</w:t>
            </w:r>
          </w:p>
        </w:tc>
        <w:tc>
          <w:tcPr>
            <w:tcW w:w="2880" w:type="dxa"/>
          </w:tcPr>
          <w:p w:rsidR="00DD37F5" w:rsidRPr="00BE68F9" w:rsidRDefault="00DD37F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8F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980" w:type="dxa"/>
          </w:tcPr>
          <w:p w:rsidR="00DD37F5" w:rsidRPr="00BE68F9" w:rsidRDefault="00DD37F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8F9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18" w:type="dxa"/>
          </w:tcPr>
          <w:p w:rsidR="00DD37F5" w:rsidRPr="009B3D6B" w:rsidRDefault="00DD37F5" w:rsidP="00BE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раздел сайта школы, </w:t>
            </w:r>
          </w:p>
          <w:p w:rsidR="00DD37F5" w:rsidRPr="009B3D6B" w:rsidRDefault="00DD37F5" w:rsidP="00BE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где публикуется информация о</w:t>
            </w: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всероссийской олимпиаде школьников (школьный, муниципальный этапы)</w:t>
            </w:r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«Средняя общеобразовательная  школа № 1 города Коряжмы»</w:t>
            </w:r>
          </w:p>
        </w:tc>
        <w:tc>
          <w:tcPr>
            <w:tcW w:w="2880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165650, Архангельская область,  город Коряжма, улица Набер</w:t>
            </w:r>
            <w:r>
              <w:rPr>
                <w:rFonts w:ascii="Times New Roman" w:hAnsi="Times New Roman"/>
                <w:sz w:val="24"/>
                <w:szCs w:val="24"/>
              </w:rPr>
              <w:t>ежная им. Н.Островского, дом 22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hyperlink r:id="rId4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sc1kor@mail.ru</w:t>
              </w:r>
            </w:hyperlink>
          </w:p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hyperlink r:id="rId5" w:history="1">
              <w:r w:rsidRPr="002F03C2">
                <w:rPr>
                  <w:rStyle w:val="Hyperlink"/>
                  <w:rFonts w:ascii="Times New Roman" w:hAnsi="Times New Roman"/>
                </w:rPr>
                <w:t>http://sc1kor.ucoz.ru/blog/vsosh/1-0-25</w:t>
              </w:r>
            </w:hyperlink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№2 г. Коряжмы»</w:t>
            </w:r>
          </w:p>
        </w:tc>
        <w:tc>
          <w:tcPr>
            <w:tcW w:w="2880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165650, Архангельская область, г. Коряжма, пр. Ленина, д.29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6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info@sc2kor.ru</w:t>
              </w:r>
            </w:hyperlink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hyperlink r:id="rId7" w:history="1">
              <w:r w:rsidRPr="002F03C2">
                <w:rPr>
                  <w:rStyle w:val="Hyperlink"/>
                  <w:rFonts w:ascii="Times New Roman" w:hAnsi="Times New Roman"/>
                </w:rPr>
                <w:t>http://shkoladva.ru/index.php/vsosh</w:t>
              </w:r>
            </w:hyperlink>
          </w:p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DEA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образовательное учреждение</w:t>
            </w:r>
          </w:p>
          <w:p w:rsidR="00DD37F5" w:rsidRPr="005E6DEA" w:rsidRDefault="00DD37F5" w:rsidP="00D93B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DEA">
              <w:rPr>
                <w:rFonts w:ascii="Times New Roman" w:hAnsi="Times New Roman"/>
                <w:bCs/>
                <w:sz w:val="24"/>
                <w:szCs w:val="24"/>
              </w:rPr>
              <w:t xml:space="preserve">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5E6DEA">
                <w:rPr>
                  <w:rFonts w:ascii="Times New Roman" w:hAnsi="Times New Roman"/>
                  <w:bCs/>
                  <w:sz w:val="24"/>
                  <w:szCs w:val="24"/>
                </w:rPr>
                <w:t>3 г</w:t>
              </w:r>
            </w:smartTag>
            <w:r w:rsidRPr="005E6DEA">
              <w:rPr>
                <w:rFonts w:ascii="Times New Roman" w:hAnsi="Times New Roman"/>
                <w:bCs/>
                <w:sz w:val="24"/>
                <w:szCs w:val="24"/>
              </w:rPr>
              <w:t>.Коряжмы»</w:t>
            </w:r>
          </w:p>
        </w:tc>
        <w:tc>
          <w:tcPr>
            <w:tcW w:w="2880" w:type="dxa"/>
            <w:vAlign w:val="center"/>
          </w:tcPr>
          <w:p w:rsidR="00DD37F5" w:rsidRPr="005E6DEA" w:rsidRDefault="00DD37F5" w:rsidP="00D93B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165650, Архангельская область</w:t>
            </w:r>
            <w:r w:rsidRPr="005E6DEA">
              <w:rPr>
                <w:rFonts w:ascii="Times New Roman" w:hAnsi="Times New Roman"/>
                <w:bCs/>
                <w:sz w:val="24"/>
                <w:szCs w:val="24"/>
              </w:rPr>
              <w:t xml:space="preserve"> г. Коряжма,</w:t>
            </w:r>
          </w:p>
          <w:p w:rsidR="00DD37F5" w:rsidRPr="005E6DEA" w:rsidRDefault="00DD37F5" w:rsidP="00D93B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6DEA">
              <w:rPr>
                <w:rFonts w:ascii="Times New Roman" w:hAnsi="Times New Roman"/>
                <w:bCs/>
                <w:sz w:val="24"/>
                <w:szCs w:val="24"/>
              </w:rPr>
              <w:t>пр-т Ленина, 8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</w:rPr>
            </w:pPr>
            <w:hyperlink r:id="rId8" w:history="1"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sc3kor@mail.ru</w:t>
              </w:r>
            </w:hyperlink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</w:rPr>
            </w:pPr>
            <w:hyperlink r:id="rId9" w:history="1"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sc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3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kor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org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vserossijskaya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olimpiada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shkolnikov</w:t>
              </w:r>
              <w:r w:rsidRPr="002F03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«Средняя общеобразовательная  школа № 4 города Коряжмы»</w:t>
            </w:r>
          </w:p>
        </w:tc>
        <w:tc>
          <w:tcPr>
            <w:tcW w:w="2880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165650, Архангельская область,  город Ко</w:t>
            </w:r>
            <w:r>
              <w:rPr>
                <w:rFonts w:ascii="Times New Roman" w:hAnsi="Times New Roman"/>
                <w:sz w:val="24"/>
                <w:szCs w:val="24"/>
              </w:rPr>
              <w:t>ряжма, проспект Ленина,  дом 23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0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4schooladm@mail.ru</w:t>
              </w:r>
            </w:hyperlink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hyperlink r:id="rId11" w:history="1">
              <w:r w:rsidRPr="002F03C2">
                <w:rPr>
                  <w:rStyle w:val="Hyperlink"/>
                  <w:rFonts w:ascii="Times New Roman" w:hAnsi="Times New Roman"/>
                </w:rPr>
                <w:t>http://mouschool4.my1.ru/index/olimpiady/0-92#</w:t>
              </w:r>
            </w:hyperlink>
          </w:p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5E6DEA">
                <w:rPr>
                  <w:rFonts w:ascii="Times New Roman" w:hAnsi="Times New Roman"/>
                  <w:sz w:val="24"/>
                  <w:szCs w:val="24"/>
                </w:rPr>
                <w:t>5 г</w:t>
              </w:r>
            </w:smartTag>
            <w:r w:rsidRPr="005E6DEA">
              <w:rPr>
                <w:rFonts w:ascii="Times New Roman" w:hAnsi="Times New Roman"/>
                <w:sz w:val="24"/>
                <w:szCs w:val="24"/>
              </w:rPr>
              <w:t>.Коряжмы»</w:t>
            </w:r>
          </w:p>
        </w:tc>
        <w:tc>
          <w:tcPr>
            <w:tcW w:w="2880" w:type="dxa"/>
            <w:vAlign w:val="center"/>
          </w:tcPr>
          <w:p w:rsidR="00DD37F5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165650, Архангельская область, город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яжма, ул. Архангельская, </w:t>
            </w:r>
          </w:p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17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hyperlink r:id="rId12" w:history="1">
              <w:r w:rsidRPr="002F03C2">
                <w:rPr>
                  <w:rStyle w:val="Hyperlink"/>
                  <w:rFonts w:ascii="Times New Roman" w:hAnsi="Times New Roman"/>
                </w:rPr>
                <w:t>mail@sc5kor.ru</w:t>
              </w:r>
            </w:hyperlink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hyperlink r:id="rId13" w:history="1">
              <w:r w:rsidRPr="002F03C2">
                <w:rPr>
                  <w:rStyle w:val="Hyperlink"/>
                  <w:rFonts w:ascii="Times New Roman" w:hAnsi="Times New Roman"/>
                </w:rPr>
                <w:t>http://sc5kor.ru/olimpiady</w:t>
              </w:r>
            </w:hyperlink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«Средняя общеобразовательная школа №6 города Коряжмы»</w:t>
            </w:r>
          </w:p>
        </w:tc>
        <w:tc>
          <w:tcPr>
            <w:tcW w:w="2880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 Архангельская область, город Коряжма, ул.Советская д.15г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shkola</w:t>
              </w:r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-6</w:t>
              </w:r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kor</w:t>
              </w:r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http://shk6kor.ucoz.ru/index/vserossijskaja_olimpiada_shkolnikov/0-136</w:t>
              </w:r>
            </w:hyperlink>
          </w:p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D37F5" w:rsidRPr="009B3D6B" w:rsidTr="002F03C2">
        <w:tc>
          <w:tcPr>
            <w:tcW w:w="3708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«Средняя общеобразовательная  школа № 7 города Коряжмы»</w:t>
            </w:r>
          </w:p>
        </w:tc>
        <w:tc>
          <w:tcPr>
            <w:tcW w:w="2880" w:type="dxa"/>
            <w:vAlign w:val="center"/>
          </w:tcPr>
          <w:p w:rsidR="00DD37F5" w:rsidRPr="005E6DEA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DEA">
              <w:rPr>
                <w:rFonts w:ascii="Times New Roman" w:hAnsi="Times New Roman"/>
                <w:sz w:val="24"/>
                <w:szCs w:val="24"/>
              </w:rPr>
              <w:t>165650, Архангельская область,  город К</w:t>
            </w:r>
            <w:r>
              <w:rPr>
                <w:rFonts w:ascii="Times New Roman" w:hAnsi="Times New Roman"/>
                <w:sz w:val="24"/>
                <w:szCs w:val="24"/>
              </w:rPr>
              <w:t>оряжма, проспект Ленина, дом 37</w:t>
            </w:r>
          </w:p>
        </w:tc>
        <w:tc>
          <w:tcPr>
            <w:tcW w:w="1980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6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school745@mail.ru</w:t>
              </w:r>
            </w:hyperlink>
          </w:p>
        </w:tc>
        <w:tc>
          <w:tcPr>
            <w:tcW w:w="6218" w:type="dxa"/>
            <w:vAlign w:val="center"/>
          </w:tcPr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Pr="002F03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http://sc7kor.org.ru/vserossijskaya-olimpiada/</w:t>
              </w:r>
            </w:hyperlink>
          </w:p>
          <w:p w:rsidR="00DD37F5" w:rsidRPr="002F03C2" w:rsidRDefault="00DD37F5" w:rsidP="00D93BE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DD37F5" w:rsidRPr="00A3119B" w:rsidRDefault="00DD37F5" w:rsidP="0028246E"/>
    <w:sectPr w:rsidR="00DD37F5" w:rsidRPr="00A3119B" w:rsidSect="00483074">
      <w:pgSz w:w="16838" w:h="11906" w:orient="landscape"/>
      <w:pgMar w:top="36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E8"/>
    <w:rsid w:val="00102AC4"/>
    <w:rsid w:val="0028246E"/>
    <w:rsid w:val="00292EE8"/>
    <w:rsid w:val="002C2AC3"/>
    <w:rsid w:val="002D22FF"/>
    <w:rsid w:val="002E5854"/>
    <w:rsid w:val="002F03C2"/>
    <w:rsid w:val="00391C15"/>
    <w:rsid w:val="00391EE8"/>
    <w:rsid w:val="003E0D56"/>
    <w:rsid w:val="00483074"/>
    <w:rsid w:val="00505371"/>
    <w:rsid w:val="00552646"/>
    <w:rsid w:val="005623CF"/>
    <w:rsid w:val="00565EEC"/>
    <w:rsid w:val="005E6DEA"/>
    <w:rsid w:val="00682BEB"/>
    <w:rsid w:val="007865C6"/>
    <w:rsid w:val="007947B7"/>
    <w:rsid w:val="009A0384"/>
    <w:rsid w:val="009B3D6B"/>
    <w:rsid w:val="00A3119B"/>
    <w:rsid w:val="00AE3C63"/>
    <w:rsid w:val="00B649DC"/>
    <w:rsid w:val="00BC2766"/>
    <w:rsid w:val="00BD2F80"/>
    <w:rsid w:val="00BE16E9"/>
    <w:rsid w:val="00BE68F9"/>
    <w:rsid w:val="00D6544B"/>
    <w:rsid w:val="00D93BEB"/>
    <w:rsid w:val="00D96585"/>
    <w:rsid w:val="00DD37F5"/>
    <w:rsid w:val="00E2684F"/>
    <w:rsid w:val="00E65539"/>
    <w:rsid w:val="00EB7094"/>
    <w:rsid w:val="00F17C39"/>
    <w:rsid w:val="00FC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11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F03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3kor@mail.ru" TargetMode="External"/><Relationship Id="rId13" Type="http://schemas.openxmlformats.org/officeDocument/2006/relationships/hyperlink" Target="http://sc5kor.ru/olimpiad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koladva.ru/index.php/vsosh" TargetMode="External"/><Relationship Id="rId12" Type="http://schemas.openxmlformats.org/officeDocument/2006/relationships/hyperlink" Target="mailto:mail@sc5kor.ru" TargetMode="External"/><Relationship Id="rId17" Type="http://schemas.openxmlformats.org/officeDocument/2006/relationships/hyperlink" Target="http://sc7kor.org.ru/vserossijskaya-olimpiada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745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c2kor.ru" TargetMode="External"/><Relationship Id="rId11" Type="http://schemas.openxmlformats.org/officeDocument/2006/relationships/hyperlink" Target="http://mouschool4.my1.ru/index/olimpiady/0-92" TargetMode="External"/><Relationship Id="rId5" Type="http://schemas.openxmlformats.org/officeDocument/2006/relationships/hyperlink" Target="http://sc1kor.ucoz.ru/blog/vsosh/1-0-25" TargetMode="External"/><Relationship Id="rId15" Type="http://schemas.openxmlformats.org/officeDocument/2006/relationships/hyperlink" Target="http://shk6kor.ucoz.ru/index/vserossijskaja_olimpiada_shkolnikov/0-136" TargetMode="External"/><Relationship Id="rId10" Type="http://schemas.openxmlformats.org/officeDocument/2006/relationships/hyperlink" Target="mailto:4schooladm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c1kor@mail.ru" TargetMode="External"/><Relationship Id="rId9" Type="http://schemas.openxmlformats.org/officeDocument/2006/relationships/hyperlink" Target="http://sc3kor.org.ru/vserossijskaya_olimpiada_shkolnikov/" TargetMode="External"/><Relationship Id="rId14" Type="http://schemas.openxmlformats.org/officeDocument/2006/relationships/hyperlink" Target="mailto:shkola-6ko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402</Words>
  <Characters>2297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Курилова Ирина Анатольевна</dc:creator>
  <cp:keywords/>
  <dc:description/>
  <cp:lastModifiedBy>user</cp:lastModifiedBy>
  <cp:revision>3</cp:revision>
  <dcterms:created xsi:type="dcterms:W3CDTF">2024-09-11T12:05:00Z</dcterms:created>
  <dcterms:modified xsi:type="dcterms:W3CDTF">2024-09-11T12:05:00Z</dcterms:modified>
</cp:coreProperties>
</file>