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95" w:rsidRPr="007D1AF5" w:rsidRDefault="00E45E95" w:rsidP="007D1AF5">
      <w:pPr>
        <w:spacing w:line="240" w:lineRule="auto"/>
        <w:ind w:firstLine="0"/>
        <w:jc w:val="center"/>
        <w:rPr>
          <w:b/>
        </w:rPr>
      </w:pPr>
      <w:bookmarkStart w:id="0" w:name="_Toc59614935"/>
      <w:r w:rsidRPr="007D1AF5">
        <w:rPr>
          <w:b/>
        </w:rPr>
        <w:t>Результаты проведения независимой оценки качества оказания услуг образовательными организациями</w:t>
      </w:r>
      <w:bookmarkEnd w:id="0"/>
      <w:r>
        <w:rPr>
          <w:b/>
        </w:rPr>
        <w:t xml:space="preserve"> городского округа Архангельской области «Город Коряжма»</w:t>
      </w:r>
    </w:p>
    <w:p w:rsidR="00E45E95" w:rsidRDefault="00E45E95" w:rsidP="007D1AF5">
      <w:pPr>
        <w:spacing w:line="240" w:lineRule="auto"/>
        <w:ind w:firstLine="0"/>
      </w:pPr>
    </w:p>
    <w:p w:rsidR="00E45E95" w:rsidRPr="007D1AF5" w:rsidRDefault="00E45E95" w:rsidP="007D1AF5">
      <w:pPr>
        <w:spacing w:line="240" w:lineRule="auto"/>
        <w:ind w:firstLine="0"/>
      </w:pPr>
      <w:r w:rsidRPr="007D1AF5">
        <w:t>Дата проведения – ноябрь 2020 года</w:t>
      </w:r>
    </w:p>
    <w:p w:rsidR="00E45E95" w:rsidRDefault="00E45E95" w:rsidP="00A46F55">
      <w:pPr>
        <w:spacing w:line="240" w:lineRule="auto"/>
        <w:ind w:firstLine="0"/>
      </w:pPr>
      <w:r>
        <w:t xml:space="preserve">Оператор – ООО «А-БИЗНЕС» </w:t>
      </w:r>
    </w:p>
    <w:p w:rsidR="00E45E95" w:rsidRDefault="00E45E95" w:rsidP="00A46F55">
      <w:pPr>
        <w:spacing w:line="240" w:lineRule="auto"/>
        <w:ind w:firstLine="0"/>
      </w:pPr>
    </w:p>
    <w:p w:rsidR="00E45E95" w:rsidRDefault="00E45E95" w:rsidP="004965C3">
      <w:pPr>
        <w:spacing w:line="240" w:lineRule="auto"/>
        <w:ind w:firstLine="0"/>
        <w:jc w:val="center"/>
      </w:pPr>
      <w:r w:rsidRPr="004965C3">
        <w:t xml:space="preserve">Сводная таблица результатов НОКОУ </w:t>
      </w:r>
    </w:p>
    <w:p w:rsidR="00E45E95" w:rsidRPr="004965C3" w:rsidRDefault="00E45E95" w:rsidP="004965C3">
      <w:pPr>
        <w:spacing w:line="240" w:lineRule="auto"/>
        <w:ind w:firstLine="0"/>
        <w:jc w:val="center"/>
      </w:pPr>
      <w:r w:rsidRPr="004965C3">
        <w:t>дошкольными образовательными организациями</w:t>
      </w:r>
    </w:p>
    <w:p w:rsidR="00E45E95" w:rsidRPr="007D1AF5" w:rsidRDefault="00E45E95" w:rsidP="007D1AF5">
      <w:pPr>
        <w:spacing w:line="240" w:lineRule="auto"/>
        <w:ind w:firstLine="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6"/>
        <w:gridCol w:w="1213"/>
        <w:gridCol w:w="1133"/>
        <w:gridCol w:w="850"/>
        <w:gridCol w:w="1134"/>
        <w:gridCol w:w="851"/>
        <w:gridCol w:w="1431"/>
      </w:tblGrid>
      <w:tr w:rsidR="00E45E95" w:rsidRPr="00D81786" w:rsidTr="00D81786">
        <w:trPr>
          <w:trHeight w:val="300"/>
        </w:trPr>
        <w:tc>
          <w:tcPr>
            <w:tcW w:w="3036" w:type="dxa"/>
            <w:vMerge w:val="restart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Название образовательной организации</w:t>
            </w:r>
          </w:p>
        </w:tc>
        <w:tc>
          <w:tcPr>
            <w:tcW w:w="5181" w:type="dxa"/>
            <w:gridSpan w:val="5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Рейтинг по критерию</w:t>
            </w:r>
          </w:p>
        </w:tc>
        <w:tc>
          <w:tcPr>
            <w:tcW w:w="1431" w:type="dxa"/>
            <w:vMerge w:val="restart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Итоговая оценка качества условий оказания услуг в организации</w:t>
            </w:r>
          </w:p>
        </w:tc>
      </w:tr>
      <w:tr w:rsidR="00E45E95" w:rsidRPr="00D81786" w:rsidTr="00D81786">
        <w:trPr>
          <w:trHeight w:val="3070"/>
        </w:trPr>
        <w:tc>
          <w:tcPr>
            <w:tcW w:w="3036" w:type="dxa"/>
            <w:vMerge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3" w:type="dxa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Открытость и доступность информации об организации (балл)</w:t>
            </w:r>
          </w:p>
        </w:tc>
        <w:tc>
          <w:tcPr>
            <w:tcW w:w="1133" w:type="dxa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Комфортность условий предоставления услуг (балл)</w:t>
            </w:r>
          </w:p>
        </w:tc>
        <w:tc>
          <w:tcPr>
            <w:tcW w:w="850" w:type="dxa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Доступность услуг для инвалидов (балл)</w:t>
            </w:r>
          </w:p>
        </w:tc>
        <w:tc>
          <w:tcPr>
            <w:tcW w:w="1134" w:type="dxa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Доброжелательность, вежливость работников организации (балл)</w:t>
            </w:r>
          </w:p>
        </w:tc>
        <w:tc>
          <w:tcPr>
            <w:tcW w:w="851" w:type="dxa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Удовлетворенность условиями оказания услуг (балл)</w:t>
            </w:r>
          </w:p>
        </w:tc>
        <w:tc>
          <w:tcPr>
            <w:tcW w:w="1431" w:type="dxa"/>
            <w:vMerge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«Детский сад комбинированного вида № 1 «Золотой ключик»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90.4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97.8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70.0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D8178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99.5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9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D81786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«Детский сад комбинированного вида № 2 «Парусок»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88.2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94.4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68.0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D8178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98.4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88.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«Детский сад № 5 «Журавлик»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89.1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98.1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60.0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94.2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100.0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88.3</w:t>
            </w: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«Детский сад № 7 «Теремок»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84.0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95.8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68.0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D8178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99.5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88.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«Детский сад общеразвивающего вида  № 8 «Колосок»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88.9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96.3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70.0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94.2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99.0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89.7</w:t>
            </w: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«Детский сад присмотра и оздоровления № 10 «Орленок»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98.4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98.6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82.0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98.1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97.8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95.0</w:t>
            </w: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«Детский сад общеразвивающего вида  № 12 «Голубок»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85.9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93.7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60.0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95.6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96.8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86,4</w:t>
            </w: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«Детский сад общеразвивающего вида  № 13 «Чебурашка»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86.5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92.1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67.0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D81786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97.2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D81786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«Центр развития ребенка - детский сад № 14 «Малышок»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93.8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98.3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54.0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96.4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99.2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88.3</w:t>
            </w: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«Детский сад № 17 «Аленький цветочек»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88.1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96.3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68.0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D8178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98.0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88.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E45E95" w:rsidRPr="00D81786" w:rsidTr="00D81786">
        <w:trPr>
          <w:trHeight w:val="300"/>
        </w:trPr>
        <w:tc>
          <w:tcPr>
            <w:tcW w:w="3036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МДОУ «Детский сад № 18 «Сказка»</w:t>
            </w:r>
          </w:p>
        </w:tc>
        <w:tc>
          <w:tcPr>
            <w:tcW w:w="121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91.0</w:t>
            </w:r>
          </w:p>
        </w:tc>
        <w:tc>
          <w:tcPr>
            <w:tcW w:w="113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97.6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D8178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85.7</w:t>
            </w:r>
          </w:p>
        </w:tc>
        <w:tc>
          <w:tcPr>
            <w:tcW w:w="1431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71.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E45E95" w:rsidRDefault="00E45E95" w:rsidP="006B2CE1">
      <w:pPr>
        <w:pStyle w:val="1"/>
        <w:numPr>
          <w:ilvl w:val="0"/>
          <w:numId w:val="0"/>
        </w:numPr>
      </w:pPr>
    </w:p>
    <w:p w:rsidR="00E45E95" w:rsidRDefault="00E45E95" w:rsidP="006B2CE1">
      <w:pPr>
        <w:rPr>
          <w:lang w:eastAsia="zh-CN"/>
        </w:rPr>
      </w:pPr>
    </w:p>
    <w:p w:rsidR="00E45E95" w:rsidRDefault="00E45E95" w:rsidP="006B2CE1">
      <w:pPr>
        <w:rPr>
          <w:lang w:eastAsia="zh-CN"/>
        </w:rPr>
      </w:pPr>
    </w:p>
    <w:p w:rsidR="00E45E95" w:rsidRDefault="00E45E95" w:rsidP="004965C3">
      <w:pPr>
        <w:spacing w:line="240" w:lineRule="auto"/>
        <w:ind w:firstLine="0"/>
        <w:jc w:val="center"/>
      </w:pPr>
      <w:r w:rsidRPr="004965C3">
        <w:t xml:space="preserve">Сводная таблица результатов НОКОУ </w:t>
      </w:r>
    </w:p>
    <w:p w:rsidR="00E45E95" w:rsidRPr="004965C3" w:rsidRDefault="00E45E95" w:rsidP="004965C3">
      <w:pPr>
        <w:spacing w:line="240" w:lineRule="auto"/>
        <w:ind w:firstLine="0"/>
        <w:jc w:val="center"/>
      </w:pPr>
      <w:r>
        <w:t>обще</w:t>
      </w:r>
      <w:r w:rsidRPr="004965C3">
        <w:t>образовательными организациями</w:t>
      </w:r>
    </w:p>
    <w:p w:rsidR="00E45E95" w:rsidRDefault="00E45E95" w:rsidP="006B2CE1">
      <w:pPr>
        <w:rPr>
          <w:lang w:eastAsia="zh-C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1260"/>
        <w:gridCol w:w="1134"/>
        <w:gridCol w:w="850"/>
        <w:gridCol w:w="993"/>
        <w:gridCol w:w="1163"/>
        <w:gridCol w:w="1260"/>
      </w:tblGrid>
      <w:tr w:rsidR="00E45E95" w:rsidRPr="00D81786" w:rsidTr="00D81786">
        <w:trPr>
          <w:trHeight w:val="300"/>
        </w:trPr>
        <w:tc>
          <w:tcPr>
            <w:tcW w:w="2988" w:type="dxa"/>
            <w:vMerge w:val="restart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Название образовательной организации</w:t>
            </w:r>
          </w:p>
        </w:tc>
        <w:tc>
          <w:tcPr>
            <w:tcW w:w="5400" w:type="dxa"/>
            <w:gridSpan w:val="5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Рейтинг по критерию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Итоговая оценка качества условий оказания услуг в организации</w:t>
            </w:r>
          </w:p>
        </w:tc>
      </w:tr>
      <w:tr w:rsidR="00E45E95" w:rsidRPr="00D81786" w:rsidTr="00D81786">
        <w:trPr>
          <w:trHeight w:val="2959"/>
        </w:trPr>
        <w:tc>
          <w:tcPr>
            <w:tcW w:w="2988" w:type="dxa"/>
            <w:vMerge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Открытость и доступность информации об организации (балл)</w:t>
            </w:r>
          </w:p>
        </w:tc>
        <w:tc>
          <w:tcPr>
            <w:tcW w:w="1134" w:type="dxa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Комфортность условий предоставления услуг (балл)</w:t>
            </w:r>
          </w:p>
        </w:tc>
        <w:tc>
          <w:tcPr>
            <w:tcW w:w="850" w:type="dxa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Доступность услуг для инвалидов (балл)</w:t>
            </w:r>
          </w:p>
        </w:tc>
        <w:tc>
          <w:tcPr>
            <w:tcW w:w="993" w:type="dxa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Доброжелательность, вежливость работников организации (балл)</w:t>
            </w:r>
          </w:p>
        </w:tc>
        <w:tc>
          <w:tcPr>
            <w:tcW w:w="1163" w:type="dxa"/>
            <w:textDirection w:val="btLr"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86">
              <w:rPr>
                <w:b/>
                <w:bCs/>
                <w:sz w:val="24"/>
                <w:szCs w:val="24"/>
                <w:lang w:eastAsia="en-US"/>
              </w:rPr>
              <w:t>Удовлетворенность условиями оказания услуг (балл)</w:t>
            </w:r>
          </w:p>
        </w:tc>
        <w:tc>
          <w:tcPr>
            <w:tcW w:w="1260" w:type="dxa"/>
            <w:vMerge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45E95" w:rsidRPr="00D81786" w:rsidTr="00D81786">
        <w:trPr>
          <w:trHeight w:val="300"/>
        </w:trPr>
        <w:tc>
          <w:tcPr>
            <w:tcW w:w="2988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МОУ «Средняя общеобразовательная школа № 1 города Коряжмы»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86.2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93.3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47.3</w:t>
            </w:r>
          </w:p>
        </w:tc>
        <w:tc>
          <w:tcPr>
            <w:tcW w:w="99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  <w:r w:rsidRPr="00D8178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95.7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82.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E45E95" w:rsidRPr="00D81786" w:rsidTr="00D81786">
        <w:trPr>
          <w:trHeight w:val="300"/>
        </w:trPr>
        <w:tc>
          <w:tcPr>
            <w:tcW w:w="2988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 xml:space="preserve">МОУ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81786">
                <w:rPr>
                  <w:sz w:val="24"/>
                  <w:szCs w:val="24"/>
                  <w:lang w:eastAsia="en-US"/>
                </w:rPr>
                <w:t>2 г</w:t>
              </w:r>
            </w:smartTag>
            <w:r w:rsidRPr="00D81786">
              <w:rPr>
                <w:sz w:val="24"/>
                <w:szCs w:val="24"/>
                <w:lang w:eastAsia="en-US"/>
              </w:rPr>
              <w:t>.Коряжмы»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89.7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94.9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58.1</w:t>
            </w:r>
          </w:p>
        </w:tc>
        <w:tc>
          <w:tcPr>
            <w:tcW w:w="99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D8178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98.5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86.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E45E95" w:rsidRPr="00D81786" w:rsidTr="00D81786">
        <w:trPr>
          <w:trHeight w:val="300"/>
        </w:trPr>
        <w:tc>
          <w:tcPr>
            <w:tcW w:w="2988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 xml:space="preserve">МОУ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D81786">
                <w:rPr>
                  <w:sz w:val="24"/>
                  <w:szCs w:val="24"/>
                  <w:lang w:eastAsia="en-US"/>
                </w:rPr>
                <w:t>3 г</w:t>
              </w:r>
            </w:smartTag>
            <w:r w:rsidRPr="00D81786">
              <w:rPr>
                <w:sz w:val="24"/>
                <w:szCs w:val="24"/>
                <w:lang w:eastAsia="en-US"/>
              </w:rPr>
              <w:t>.Коряжмы»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89.4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76.0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51.0</w:t>
            </w:r>
          </w:p>
        </w:tc>
        <w:tc>
          <w:tcPr>
            <w:tcW w:w="99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77.3</w:t>
            </w:r>
          </w:p>
        </w:tc>
        <w:tc>
          <w:tcPr>
            <w:tcW w:w="116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75.7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73.9</w:t>
            </w:r>
          </w:p>
        </w:tc>
      </w:tr>
      <w:tr w:rsidR="00E45E95" w:rsidRPr="00D81786" w:rsidTr="00D81786">
        <w:trPr>
          <w:trHeight w:val="300"/>
        </w:trPr>
        <w:tc>
          <w:tcPr>
            <w:tcW w:w="2988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МОУ «Средняя общеобразовательная школа № 4 города Коряжмы»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85.5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92.6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42.0</w:t>
            </w:r>
          </w:p>
        </w:tc>
        <w:tc>
          <w:tcPr>
            <w:tcW w:w="99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76.8</w:t>
            </w:r>
          </w:p>
        </w:tc>
        <w:tc>
          <w:tcPr>
            <w:tcW w:w="116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78.3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75.0</w:t>
            </w:r>
          </w:p>
        </w:tc>
      </w:tr>
      <w:tr w:rsidR="00E45E95" w:rsidRPr="00D81786" w:rsidTr="00D81786">
        <w:trPr>
          <w:trHeight w:val="300"/>
        </w:trPr>
        <w:tc>
          <w:tcPr>
            <w:tcW w:w="2988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 xml:space="preserve">МОУ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D81786">
                <w:rPr>
                  <w:sz w:val="24"/>
                  <w:szCs w:val="24"/>
                  <w:lang w:eastAsia="en-US"/>
                </w:rPr>
                <w:t>5 г</w:t>
              </w:r>
            </w:smartTag>
            <w:r w:rsidRPr="00D81786">
              <w:rPr>
                <w:sz w:val="24"/>
                <w:szCs w:val="24"/>
                <w:lang w:eastAsia="en-US"/>
              </w:rPr>
              <w:t>.Коряжмы»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89.6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91.5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48.5</w:t>
            </w:r>
          </w:p>
        </w:tc>
        <w:tc>
          <w:tcPr>
            <w:tcW w:w="99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  <w:r w:rsidRPr="00D8178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95.4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D81786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45E95" w:rsidRPr="00D81786" w:rsidTr="00D81786">
        <w:trPr>
          <w:trHeight w:val="300"/>
        </w:trPr>
        <w:tc>
          <w:tcPr>
            <w:tcW w:w="2988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МОУ «Средняя общеобразовательная школа № 6 города Коряжмы»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92.6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90.6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72.4</w:t>
            </w:r>
          </w:p>
        </w:tc>
        <w:tc>
          <w:tcPr>
            <w:tcW w:w="99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75.5</w:t>
            </w:r>
          </w:p>
        </w:tc>
        <w:tc>
          <w:tcPr>
            <w:tcW w:w="116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78.4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81.9</w:t>
            </w:r>
          </w:p>
        </w:tc>
      </w:tr>
      <w:tr w:rsidR="00E45E95" w:rsidRPr="00D81786" w:rsidTr="00D81786">
        <w:trPr>
          <w:trHeight w:val="300"/>
        </w:trPr>
        <w:tc>
          <w:tcPr>
            <w:tcW w:w="2988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МОУ «Средняя общеобразовательная школа № 7 города Коряжмы»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86.5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87.4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74.0</w:t>
            </w:r>
          </w:p>
        </w:tc>
        <w:tc>
          <w:tcPr>
            <w:tcW w:w="99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75.7</w:t>
            </w:r>
          </w:p>
        </w:tc>
        <w:tc>
          <w:tcPr>
            <w:tcW w:w="1163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75.7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672D7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79.9</w:t>
            </w:r>
          </w:p>
        </w:tc>
      </w:tr>
      <w:tr w:rsidR="00E45E95" w:rsidRPr="00D81786" w:rsidTr="00D81786">
        <w:trPr>
          <w:trHeight w:val="300"/>
        </w:trPr>
        <w:tc>
          <w:tcPr>
            <w:tcW w:w="2988" w:type="dxa"/>
            <w:noWrap/>
            <w:vAlign w:val="center"/>
          </w:tcPr>
          <w:p w:rsidR="00E45E95" w:rsidRPr="00D81786" w:rsidRDefault="00E45E95" w:rsidP="00E95D3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МАОУ «Межшкольный учебный комбинат»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E95D3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86.7</w:t>
            </w:r>
          </w:p>
        </w:tc>
        <w:tc>
          <w:tcPr>
            <w:tcW w:w="1134" w:type="dxa"/>
            <w:noWrap/>
            <w:vAlign w:val="center"/>
          </w:tcPr>
          <w:p w:rsidR="00E45E95" w:rsidRPr="00D81786" w:rsidRDefault="00E45E95" w:rsidP="00E95D3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87.0</w:t>
            </w:r>
          </w:p>
        </w:tc>
        <w:tc>
          <w:tcPr>
            <w:tcW w:w="850" w:type="dxa"/>
            <w:noWrap/>
            <w:vAlign w:val="center"/>
          </w:tcPr>
          <w:p w:rsidR="00E45E95" w:rsidRPr="00D81786" w:rsidRDefault="00E45E95" w:rsidP="00E95D3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0.0</w:t>
            </w:r>
          </w:p>
        </w:tc>
        <w:tc>
          <w:tcPr>
            <w:tcW w:w="993" w:type="dxa"/>
            <w:noWrap/>
            <w:vAlign w:val="center"/>
          </w:tcPr>
          <w:p w:rsidR="00E45E95" w:rsidRPr="00D81786" w:rsidRDefault="00E45E95" w:rsidP="00E95D3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D81786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3" w:type="dxa"/>
            <w:noWrap/>
            <w:vAlign w:val="center"/>
          </w:tcPr>
          <w:p w:rsidR="00E45E95" w:rsidRPr="00D81786" w:rsidRDefault="00E45E95" w:rsidP="00E95D3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81786">
              <w:rPr>
                <w:sz w:val="24"/>
                <w:szCs w:val="24"/>
                <w:lang w:eastAsia="en-US"/>
              </w:rPr>
              <w:t>73.9</w:t>
            </w:r>
          </w:p>
        </w:tc>
        <w:tc>
          <w:tcPr>
            <w:tcW w:w="1260" w:type="dxa"/>
            <w:noWrap/>
            <w:vAlign w:val="center"/>
          </w:tcPr>
          <w:p w:rsidR="00E45E95" w:rsidRPr="00D81786" w:rsidRDefault="00E45E95" w:rsidP="00E95D3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6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b/>
                <w:sz w:val="24"/>
                <w:szCs w:val="24"/>
                <w:lang w:eastAsia="en-US"/>
              </w:rPr>
              <w:t>4</w:t>
            </w:r>
            <w:r w:rsidRPr="00D81786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E45E95" w:rsidRDefault="00E45E95" w:rsidP="006B2CE1">
      <w:pPr>
        <w:ind w:firstLine="0"/>
        <w:jc w:val="left"/>
        <w:rPr>
          <w:lang w:eastAsia="en-US"/>
        </w:rPr>
      </w:pPr>
    </w:p>
    <w:p w:rsidR="00E45E95" w:rsidRDefault="00E45E95" w:rsidP="006B2CE1">
      <w:pPr>
        <w:ind w:firstLine="0"/>
        <w:jc w:val="left"/>
        <w:rPr>
          <w:lang w:eastAsia="en-US"/>
        </w:rPr>
      </w:pPr>
    </w:p>
    <w:p w:rsidR="00E45E95" w:rsidRDefault="00E45E95" w:rsidP="006B2CE1">
      <w:pPr>
        <w:ind w:firstLine="0"/>
        <w:jc w:val="left"/>
        <w:rPr>
          <w:lang w:eastAsia="en-US"/>
        </w:rPr>
      </w:pPr>
    </w:p>
    <w:p w:rsidR="00E45E95" w:rsidRDefault="00E45E95" w:rsidP="006B2CE1">
      <w:pPr>
        <w:ind w:firstLine="0"/>
        <w:jc w:val="left"/>
        <w:rPr>
          <w:lang w:eastAsia="en-US"/>
        </w:rPr>
      </w:pPr>
    </w:p>
    <w:p w:rsidR="00E45E95" w:rsidRDefault="00E45E95" w:rsidP="006B2CE1">
      <w:pPr>
        <w:ind w:firstLine="0"/>
        <w:jc w:val="left"/>
        <w:rPr>
          <w:lang w:eastAsia="en-US"/>
        </w:rPr>
      </w:pPr>
    </w:p>
    <w:p w:rsidR="00E45E95" w:rsidRPr="004965C3" w:rsidRDefault="00E45E95" w:rsidP="004F1A1B">
      <w:pPr>
        <w:widowControl w:val="0"/>
        <w:spacing w:line="240" w:lineRule="auto"/>
        <w:rPr>
          <w:b/>
        </w:rPr>
      </w:pPr>
      <w:bookmarkStart w:id="1" w:name="_Toc59614943"/>
      <w:r w:rsidRPr="004965C3">
        <w:rPr>
          <w:b/>
        </w:rPr>
        <w:t>Выводы и предложения по результатам проведения независимой оценки качества оказания услуг образовательными организациями</w:t>
      </w:r>
      <w:bookmarkEnd w:id="1"/>
      <w:r>
        <w:rPr>
          <w:b/>
        </w:rPr>
        <w:t>, сформированные оператором</w:t>
      </w:r>
      <w:r w:rsidRPr="004965C3">
        <w:rPr>
          <w:b/>
        </w:rPr>
        <w:t>:</w:t>
      </w:r>
    </w:p>
    <w:p w:rsidR="00E45E95" w:rsidRPr="004F1A1B" w:rsidRDefault="00E45E95" w:rsidP="004F1A1B">
      <w:pPr>
        <w:widowControl w:val="0"/>
        <w:spacing w:line="240" w:lineRule="auto"/>
      </w:pPr>
    </w:p>
    <w:p w:rsidR="00E45E95" w:rsidRPr="004965C3" w:rsidRDefault="00E45E95" w:rsidP="004F1A1B">
      <w:pPr>
        <w:widowControl w:val="0"/>
        <w:spacing w:line="240" w:lineRule="auto"/>
        <w:rPr>
          <w:u w:val="single"/>
        </w:rPr>
      </w:pPr>
      <w:r w:rsidRPr="004965C3">
        <w:rPr>
          <w:u w:val="single"/>
        </w:rPr>
        <w:t>Привести в соответствии с требованиями перечень информации на стенде организации:</w:t>
      </w:r>
    </w:p>
    <w:p w:rsidR="00E45E95" w:rsidRPr="004965C3" w:rsidRDefault="00E45E95" w:rsidP="004F1A1B">
      <w:pPr>
        <w:pStyle w:val="ListParagraph"/>
        <w:widowControl w:val="0"/>
        <w:spacing w:line="240" w:lineRule="auto"/>
        <w:ind w:left="491" w:firstLine="0"/>
        <w:rPr>
          <w:szCs w:val="28"/>
        </w:rPr>
      </w:pPr>
      <w:r w:rsidRPr="004965C3">
        <w:rPr>
          <w:szCs w:val="28"/>
        </w:rPr>
        <w:t>МОУ «Средняя общеобразовательная школа № 4 города Коряжмы»;</w:t>
      </w:r>
    </w:p>
    <w:p w:rsidR="00E45E95" w:rsidRDefault="00E45E95" w:rsidP="004F1A1B">
      <w:pPr>
        <w:widowControl w:val="0"/>
        <w:spacing w:line="240" w:lineRule="auto"/>
        <w:rPr>
          <w:u w:val="single"/>
        </w:rPr>
      </w:pPr>
    </w:p>
    <w:p w:rsidR="00E45E95" w:rsidRPr="004965C3" w:rsidRDefault="00E45E95" w:rsidP="004F1A1B">
      <w:pPr>
        <w:widowControl w:val="0"/>
        <w:spacing w:line="240" w:lineRule="auto"/>
        <w:rPr>
          <w:u w:val="single"/>
        </w:rPr>
      </w:pPr>
      <w:r w:rsidRPr="004965C3">
        <w:rPr>
          <w:u w:val="single"/>
        </w:rPr>
        <w:t>Привести в соответствии с требованиями перечень информации на сайте организации в телекоммуникационной сети «Интернет»:</w:t>
      </w:r>
    </w:p>
    <w:p w:rsidR="00E45E95" w:rsidRPr="004965C3" w:rsidRDefault="00E45E95" w:rsidP="004F1A1B">
      <w:pPr>
        <w:pStyle w:val="ListParagraph"/>
        <w:widowControl w:val="0"/>
        <w:spacing w:line="240" w:lineRule="auto"/>
        <w:ind w:left="491" w:firstLine="0"/>
        <w:rPr>
          <w:szCs w:val="28"/>
        </w:rPr>
      </w:pPr>
      <w:r w:rsidRPr="004965C3">
        <w:rPr>
          <w:szCs w:val="28"/>
        </w:rPr>
        <w:t>МАОУ «Межшкольный учебный комбинат».</w:t>
      </w:r>
    </w:p>
    <w:p w:rsidR="00E45E95" w:rsidRDefault="00E45E95" w:rsidP="004F1A1B">
      <w:pPr>
        <w:widowControl w:val="0"/>
        <w:spacing w:line="240" w:lineRule="auto"/>
        <w:rPr>
          <w:u w:val="single"/>
        </w:rPr>
      </w:pPr>
    </w:p>
    <w:p w:rsidR="00E45E95" w:rsidRPr="004965C3" w:rsidRDefault="00E45E95" w:rsidP="004F1A1B">
      <w:pPr>
        <w:widowControl w:val="0"/>
        <w:spacing w:line="240" w:lineRule="auto"/>
        <w:rPr>
          <w:u w:val="single"/>
        </w:rPr>
      </w:pPr>
      <w:r w:rsidRPr="004965C3">
        <w:rPr>
          <w:u w:val="single"/>
        </w:rPr>
        <w:t>При наличии технической возможности обеспечить доступность образовательной организации и территории, прилегающей к ней, для людей с ограниченными возможностями здоровья:</w:t>
      </w:r>
    </w:p>
    <w:p w:rsidR="00E45E95" w:rsidRPr="004965C3" w:rsidRDefault="00E45E95" w:rsidP="004F1A1B">
      <w:pPr>
        <w:pStyle w:val="ListParagraph"/>
        <w:widowControl w:val="0"/>
        <w:numPr>
          <w:ilvl w:val="0"/>
          <w:numId w:val="27"/>
        </w:numPr>
        <w:spacing w:line="240" w:lineRule="auto"/>
        <w:rPr>
          <w:szCs w:val="28"/>
        </w:rPr>
      </w:pPr>
      <w:r w:rsidRPr="004965C3">
        <w:rPr>
          <w:szCs w:val="28"/>
        </w:rPr>
        <w:t xml:space="preserve">МОУ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4965C3">
          <w:rPr>
            <w:szCs w:val="28"/>
          </w:rPr>
          <w:t>2 г</w:t>
        </w:r>
      </w:smartTag>
      <w:r w:rsidRPr="004965C3">
        <w:rPr>
          <w:szCs w:val="28"/>
        </w:rPr>
        <w:t>.Коряжмы»: оборудовать входные группы пандусами, выделить стоянки для автотранспортных средств инвалидов, обеспечить наличие сменных кресел-колясок, оборудовать для инвалидов санитарно-гигиенические помещения;</w:t>
      </w:r>
    </w:p>
    <w:p w:rsidR="00E45E95" w:rsidRPr="004965C3" w:rsidRDefault="00E45E95" w:rsidP="004F1A1B">
      <w:pPr>
        <w:pStyle w:val="ListParagraph"/>
        <w:widowControl w:val="0"/>
        <w:numPr>
          <w:ilvl w:val="0"/>
          <w:numId w:val="27"/>
        </w:numPr>
        <w:spacing w:line="240" w:lineRule="auto"/>
        <w:rPr>
          <w:szCs w:val="28"/>
        </w:rPr>
      </w:pPr>
      <w:r w:rsidRPr="004965C3">
        <w:rPr>
          <w:szCs w:val="28"/>
        </w:rPr>
        <w:t xml:space="preserve">МОУ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4965C3">
          <w:rPr>
            <w:szCs w:val="28"/>
          </w:rPr>
          <w:t>3 г</w:t>
        </w:r>
      </w:smartTag>
      <w:r w:rsidRPr="004965C3">
        <w:rPr>
          <w:szCs w:val="28"/>
        </w:rPr>
        <w:t>.Коряжмы»: выделить стоянки для автотранспортных средств инвалидов, адаптировать поручни, расширить дверные проемы; обеспечить наличие сменных кресел-колясок;</w:t>
      </w:r>
    </w:p>
    <w:p w:rsidR="00E45E95" w:rsidRPr="004965C3" w:rsidRDefault="00E45E95" w:rsidP="004F1A1B">
      <w:pPr>
        <w:pStyle w:val="ListParagraph"/>
        <w:widowControl w:val="0"/>
        <w:numPr>
          <w:ilvl w:val="0"/>
          <w:numId w:val="27"/>
        </w:numPr>
        <w:spacing w:line="240" w:lineRule="auto"/>
        <w:rPr>
          <w:szCs w:val="28"/>
        </w:rPr>
      </w:pPr>
      <w:r w:rsidRPr="004965C3">
        <w:rPr>
          <w:szCs w:val="28"/>
        </w:rPr>
        <w:t>МОУ «Средняя общеобразовательная школа № 6 города Коряжмы»: выделить стоянки для автотранспортных средств инвалидов, обеспечить наличие сменных кресел-колясок, оборудовать для инвалидов санитарно-гигиенические помещения;</w:t>
      </w:r>
    </w:p>
    <w:p w:rsidR="00E45E95" w:rsidRPr="004965C3" w:rsidRDefault="00E45E95" w:rsidP="004F1A1B">
      <w:pPr>
        <w:pStyle w:val="ListParagraph"/>
        <w:widowControl w:val="0"/>
        <w:numPr>
          <w:ilvl w:val="0"/>
          <w:numId w:val="27"/>
        </w:numPr>
        <w:spacing w:line="240" w:lineRule="auto"/>
        <w:rPr>
          <w:szCs w:val="28"/>
        </w:rPr>
      </w:pPr>
      <w:r w:rsidRPr="004965C3">
        <w:rPr>
          <w:szCs w:val="28"/>
        </w:rPr>
        <w:t>МОУ «Средняя общеобразовательная школа № 7 города Коряжмы»: выделить стоянки для автотранспортных средств инвалидов, обеспечить наличие сменных кресел-колясок, оборудовать для инвалидов санитарно-гигиенические помещения;</w:t>
      </w:r>
    </w:p>
    <w:p w:rsidR="00E45E95" w:rsidRPr="004965C3" w:rsidRDefault="00E45E95" w:rsidP="004F1A1B">
      <w:pPr>
        <w:pStyle w:val="ListParagraph"/>
        <w:widowControl w:val="0"/>
        <w:numPr>
          <w:ilvl w:val="0"/>
          <w:numId w:val="27"/>
        </w:numPr>
        <w:spacing w:line="240" w:lineRule="auto"/>
        <w:rPr>
          <w:szCs w:val="28"/>
        </w:rPr>
      </w:pPr>
      <w:r w:rsidRPr="004965C3">
        <w:rPr>
          <w:szCs w:val="28"/>
        </w:rPr>
        <w:t>МОУ «Средняя общеобразовательная школа № 1 города Коряжмы»: выделить стоянки для автотранспортных средств инвалидов, адаптировать поручни, расширить дверные проемы; обеспечить наличие сменных кресел-колясок, оборудовать для инвалидов санитарно-гигиенические помещения;</w:t>
      </w:r>
    </w:p>
    <w:p w:rsidR="00E45E95" w:rsidRPr="004965C3" w:rsidRDefault="00E45E95" w:rsidP="004F1A1B">
      <w:pPr>
        <w:pStyle w:val="ListParagraph"/>
        <w:widowControl w:val="0"/>
        <w:numPr>
          <w:ilvl w:val="0"/>
          <w:numId w:val="27"/>
        </w:numPr>
        <w:spacing w:line="240" w:lineRule="auto"/>
        <w:rPr>
          <w:szCs w:val="28"/>
        </w:rPr>
      </w:pPr>
      <w:r w:rsidRPr="004965C3">
        <w:rPr>
          <w:szCs w:val="28"/>
        </w:rPr>
        <w:t>МОУ «Средняя общеобразовательная школа № 4 города Коряжмы»: выделить стоянки для автотранспортных средств инвалидов, адаптировать поручни, расширить дверные проемы; обеспечить наличие сменных кресел-колясок, оборудовать для инвалидов санитарно-гигиенические помещения;</w:t>
      </w:r>
    </w:p>
    <w:p w:rsidR="00E45E95" w:rsidRPr="004965C3" w:rsidRDefault="00E45E95" w:rsidP="004F1A1B">
      <w:pPr>
        <w:pStyle w:val="ListParagraph"/>
        <w:widowControl w:val="0"/>
        <w:numPr>
          <w:ilvl w:val="0"/>
          <w:numId w:val="27"/>
        </w:numPr>
        <w:spacing w:line="240" w:lineRule="auto"/>
        <w:rPr>
          <w:szCs w:val="28"/>
        </w:rPr>
      </w:pPr>
      <w:r w:rsidRPr="004965C3">
        <w:rPr>
          <w:szCs w:val="28"/>
        </w:rPr>
        <w:t xml:space="preserve">МОУ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4965C3">
          <w:rPr>
            <w:szCs w:val="28"/>
          </w:rPr>
          <w:t>5 г</w:t>
        </w:r>
      </w:smartTag>
      <w:r w:rsidRPr="004965C3">
        <w:rPr>
          <w:szCs w:val="28"/>
        </w:rPr>
        <w:t>.Коряжмы»: выделить стоянки для автотранспортных средств инвалидов, адаптировать поручни, расширить дверные проемы; обеспечить наличие сменных кресел-колясок, оборудовать для инвалидов санитарно-гигиенические помещения;</w:t>
      </w:r>
    </w:p>
    <w:p w:rsidR="00E45E95" w:rsidRDefault="00E45E95" w:rsidP="004F1A1B">
      <w:pPr>
        <w:widowControl w:val="0"/>
        <w:spacing w:line="240" w:lineRule="auto"/>
        <w:rPr>
          <w:u w:val="single"/>
        </w:rPr>
      </w:pPr>
    </w:p>
    <w:p w:rsidR="00E45E95" w:rsidRPr="004965C3" w:rsidRDefault="00E45E95" w:rsidP="004F1A1B">
      <w:pPr>
        <w:widowControl w:val="0"/>
        <w:spacing w:line="240" w:lineRule="auto"/>
        <w:rPr>
          <w:u w:val="single"/>
        </w:rPr>
      </w:pPr>
      <w:r w:rsidRPr="004965C3">
        <w:rPr>
          <w:u w:val="single"/>
        </w:rPr>
        <w:t>Обеспечить в образовательной организации условия доступности, позволяющие инвалидам получать образовательные услуги наравне с другими:</w:t>
      </w:r>
    </w:p>
    <w:p w:rsidR="00E45E95" w:rsidRPr="004965C3" w:rsidRDefault="00E45E95" w:rsidP="00A66434">
      <w:pPr>
        <w:pStyle w:val="ListParagraph"/>
        <w:widowControl w:val="0"/>
        <w:numPr>
          <w:ilvl w:val="0"/>
          <w:numId w:val="28"/>
        </w:numPr>
        <w:spacing w:line="240" w:lineRule="auto"/>
        <w:rPr>
          <w:szCs w:val="28"/>
        </w:rPr>
      </w:pPr>
      <w:r w:rsidRPr="004965C3">
        <w:rPr>
          <w:szCs w:val="28"/>
        </w:rPr>
        <w:t>МОУ «Средняя общеобразовательная школа № 1 города Коряжмы»: дублировать надписи, знаки и иную текстовую и графическую информацию знаками, выполненными рельефно-точечным шрифтом Брайля;</w:t>
      </w:r>
    </w:p>
    <w:p w:rsidR="00E45E95" w:rsidRPr="004965C3" w:rsidRDefault="00E45E95" w:rsidP="00A66434">
      <w:pPr>
        <w:pStyle w:val="ListParagraph"/>
        <w:widowControl w:val="0"/>
        <w:numPr>
          <w:ilvl w:val="0"/>
          <w:numId w:val="28"/>
        </w:numPr>
        <w:spacing w:line="240" w:lineRule="auto"/>
        <w:rPr>
          <w:szCs w:val="28"/>
        </w:rPr>
      </w:pPr>
      <w:r w:rsidRPr="004965C3">
        <w:rPr>
          <w:szCs w:val="28"/>
        </w:rPr>
        <w:t xml:space="preserve">МОУ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4965C3">
          <w:rPr>
            <w:szCs w:val="28"/>
          </w:rPr>
          <w:t>2 г</w:t>
        </w:r>
      </w:smartTag>
      <w:r w:rsidRPr="004965C3">
        <w:rPr>
          <w:szCs w:val="28"/>
        </w:rPr>
        <w:t>.Коряжмы»: дублировать надписи, знаки и иную текстовую и графическую информацию знаками, выполненными рельефно-точечным шрифтом Брайля, 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</w:r>
    </w:p>
    <w:p w:rsidR="00E45E95" w:rsidRPr="004965C3" w:rsidRDefault="00E45E95" w:rsidP="00A66434">
      <w:pPr>
        <w:pStyle w:val="ListParagraph"/>
        <w:widowControl w:val="0"/>
        <w:numPr>
          <w:ilvl w:val="0"/>
          <w:numId w:val="28"/>
        </w:numPr>
        <w:spacing w:line="240" w:lineRule="auto"/>
        <w:rPr>
          <w:szCs w:val="28"/>
        </w:rPr>
      </w:pPr>
      <w:r w:rsidRPr="004965C3">
        <w:rPr>
          <w:szCs w:val="28"/>
        </w:rPr>
        <w:t xml:space="preserve">МОУ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4965C3">
          <w:rPr>
            <w:szCs w:val="28"/>
          </w:rPr>
          <w:t>3 г</w:t>
        </w:r>
      </w:smartTag>
      <w:r w:rsidRPr="004965C3">
        <w:rPr>
          <w:szCs w:val="28"/>
        </w:rPr>
        <w:t>.Коряжмы»: дублировать надписи, знаки и иную текстовую и графическую информацию знаками, выполненными рельефно-точечным шрифтом Брайля;</w:t>
      </w:r>
    </w:p>
    <w:p w:rsidR="00E45E95" w:rsidRPr="004965C3" w:rsidRDefault="00E45E95" w:rsidP="00A66434">
      <w:pPr>
        <w:pStyle w:val="ListParagraph"/>
        <w:widowControl w:val="0"/>
        <w:numPr>
          <w:ilvl w:val="0"/>
          <w:numId w:val="28"/>
        </w:numPr>
        <w:spacing w:line="240" w:lineRule="auto"/>
        <w:rPr>
          <w:szCs w:val="28"/>
        </w:rPr>
      </w:pPr>
      <w:r w:rsidRPr="004965C3">
        <w:rPr>
          <w:szCs w:val="28"/>
        </w:rPr>
        <w:t>МОУ «Средняя общеобразовательная школа № 4 города Коряжмы»: дублировать надписи, знаки и иную текстовую и графическую информацию знаками, выполненными рельефно-точечным шрифтом Брайля;</w:t>
      </w:r>
    </w:p>
    <w:p w:rsidR="00E45E95" w:rsidRPr="004965C3" w:rsidRDefault="00E45E95" w:rsidP="00A66434">
      <w:pPr>
        <w:pStyle w:val="ListParagraph"/>
        <w:widowControl w:val="0"/>
        <w:numPr>
          <w:ilvl w:val="0"/>
          <w:numId w:val="28"/>
        </w:numPr>
        <w:spacing w:line="240" w:lineRule="auto"/>
        <w:rPr>
          <w:szCs w:val="28"/>
        </w:rPr>
      </w:pPr>
      <w:r w:rsidRPr="004965C3">
        <w:rPr>
          <w:szCs w:val="28"/>
        </w:rPr>
        <w:t xml:space="preserve">МОУ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4965C3">
          <w:rPr>
            <w:szCs w:val="28"/>
          </w:rPr>
          <w:t>5 г</w:t>
        </w:r>
      </w:smartTag>
      <w:r w:rsidRPr="004965C3">
        <w:rPr>
          <w:szCs w:val="28"/>
        </w:rPr>
        <w:t>.Коряжмы»: дублировать надписи, знаки и иную текстовую и графическую информацию знаками, выполненными рельефно-точечным шрифтом Брайля;</w:t>
      </w:r>
    </w:p>
    <w:p w:rsidR="00E45E95" w:rsidRPr="004965C3" w:rsidRDefault="00E45E95" w:rsidP="00A66434">
      <w:pPr>
        <w:pStyle w:val="ListParagraph"/>
        <w:widowControl w:val="0"/>
        <w:numPr>
          <w:ilvl w:val="0"/>
          <w:numId w:val="28"/>
        </w:numPr>
        <w:spacing w:line="240" w:lineRule="auto"/>
        <w:rPr>
          <w:szCs w:val="28"/>
        </w:rPr>
      </w:pPr>
      <w:r w:rsidRPr="004965C3">
        <w:rPr>
          <w:szCs w:val="28"/>
        </w:rPr>
        <w:t>МОУ «Средняя общеобразовательная школа № 7 города Коряжмы»: дублировать надписи, знаки и иную текстовую и графическую информацию знаками, выполненными рельефно-точечным шрифтом Брайляю</w:t>
      </w:r>
    </w:p>
    <w:p w:rsidR="00E45E95" w:rsidRDefault="00E45E95" w:rsidP="004F1A1B">
      <w:pPr>
        <w:widowControl w:val="0"/>
        <w:spacing w:line="240" w:lineRule="auto"/>
        <w:rPr>
          <w:u w:val="single"/>
        </w:rPr>
      </w:pPr>
    </w:p>
    <w:p w:rsidR="00E45E95" w:rsidRPr="004965C3" w:rsidRDefault="00E45E95" w:rsidP="004F1A1B">
      <w:pPr>
        <w:widowControl w:val="0"/>
        <w:spacing w:line="240" w:lineRule="auto"/>
        <w:rPr>
          <w:u w:val="single"/>
        </w:rPr>
      </w:pPr>
      <w:r w:rsidRPr="004965C3">
        <w:rPr>
          <w:u w:val="single"/>
        </w:rPr>
        <w:t>Заменить окна:</w:t>
      </w:r>
    </w:p>
    <w:p w:rsidR="00E45E95" w:rsidRPr="004965C3" w:rsidRDefault="00E45E95" w:rsidP="00A66434">
      <w:pPr>
        <w:pStyle w:val="ListParagraph"/>
        <w:widowControl w:val="0"/>
        <w:numPr>
          <w:ilvl w:val="0"/>
          <w:numId w:val="29"/>
        </w:numPr>
        <w:spacing w:line="240" w:lineRule="auto"/>
        <w:rPr>
          <w:szCs w:val="28"/>
        </w:rPr>
      </w:pPr>
      <w:r w:rsidRPr="004965C3">
        <w:rPr>
          <w:szCs w:val="28"/>
        </w:rPr>
        <w:t xml:space="preserve">МОУ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4965C3">
          <w:rPr>
            <w:szCs w:val="28"/>
          </w:rPr>
          <w:t>2 г</w:t>
        </w:r>
      </w:smartTag>
      <w:r w:rsidRPr="004965C3">
        <w:rPr>
          <w:szCs w:val="28"/>
        </w:rPr>
        <w:t>.Коряжмы»;</w:t>
      </w:r>
    </w:p>
    <w:p w:rsidR="00E45E95" w:rsidRPr="004965C3" w:rsidRDefault="00E45E95" w:rsidP="00A66434">
      <w:pPr>
        <w:pStyle w:val="ListParagraph"/>
        <w:widowControl w:val="0"/>
        <w:numPr>
          <w:ilvl w:val="0"/>
          <w:numId w:val="29"/>
        </w:numPr>
        <w:spacing w:line="240" w:lineRule="auto"/>
        <w:rPr>
          <w:szCs w:val="28"/>
        </w:rPr>
      </w:pPr>
      <w:r w:rsidRPr="004965C3">
        <w:rPr>
          <w:szCs w:val="28"/>
        </w:rPr>
        <w:t xml:space="preserve">МОУ «Средняя общеобразовательная школа № </w:t>
      </w:r>
      <w:smartTag w:uri="urn:schemas-microsoft-com:office:smarttags" w:element="metricconverter">
        <w:smartTagPr>
          <w:attr w:name="ProductID" w:val="3 г"/>
        </w:smartTagPr>
        <w:r w:rsidRPr="004965C3">
          <w:rPr>
            <w:szCs w:val="28"/>
          </w:rPr>
          <w:t>5 г</w:t>
        </w:r>
      </w:smartTag>
      <w:r w:rsidRPr="004965C3">
        <w:rPr>
          <w:szCs w:val="28"/>
        </w:rPr>
        <w:t>.Коряжмы»;</w:t>
      </w:r>
    </w:p>
    <w:p w:rsidR="00E45E95" w:rsidRDefault="00E45E95" w:rsidP="004F1A1B">
      <w:pPr>
        <w:widowControl w:val="0"/>
        <w:spacing w:line="240" w:lineRule="auto"/>
        <w:rPr>
          <w:u w:val="single"/>
        </w:rPr>
      </w:pPr>
    </w:p>
    <w:p w:rsidR="00E45E95" w:rsidRPr="004965C3" w:rsidRDefault="00E45E95" w:rsidP="004F1A1B">
      <w:pPr>
        <w:widowControl w:val="0"/>
        <w:spacing w:line="240" w:lineRule="auto"/>
        <w:rPr>
          <w:u w:val="single"/>
        </w:rPr>
      </w:pPr>
      <w:r w:rsidRPr="004965C3">
        <w:rPr>
          <w:u w:val="single"/>
        </w:rPr>
        <w:t>Обеспечить доступность питьевой воды:</w:t>
      </w:r>
    </w:p>
    <w:p w:rsidR="00E45E95" w:rsidRPr="004965C3" w:rsidRDefault="00E45E95" w:rsidP="00A66434">
      <w:pPr>
        <w:pStyle w:val="ListParagraph"/>
        <w:widowControl w:val="0"/>
        <w:spacing w:line="240" w:lineRule="auto"/>
        <w:ind w:left="0" w:firstLine="708"/>
        <w:rPr>
          <w:szCs w:val="28"/>
        </w:rPr>
      </w:pPr>
      <w:r w:rsidRPr="004965C3">
        <w:rPr>
          <w:szCs w:val="28"/>
        </w:rPr>
        <w:t>МОУ «Средняя общеобразовательная школа № 1 города Коряжмы»;</w:t>
      </w:r>
    </w:p>
    <w:p w:rsidR="00E45E95" w:rsidRDefault="00E45E95" w:rsidP="004F1A1B">
      <w:pPr>
        <w:widowControl w:val="0"/>
        <w:spacing w:line="240" w:lineRule="auto"/>
        <w:rPr>
          <w:u w:val="single"/>
        </w:rPr>
      </w:pPr>
    </w:p>
    <w:p w:rsidR="00E45E95" w:rsidRPr="004965C3" w:rsidRDefault="00E45E95" w:rsidP="004F1A1B">
      <w:pPr>
        <w:widowControl w:val="0"/>
        <w:spacing w:line="240" w:lineRule="auto"/>
        <w:rPr>
          <w:u w:val="single"/>
        </w:rPr>
      </w:pPr>
      <w:r w:rsidRPr="004965C3">
        <w:rPr>
          <w:u w:val="single"/>
        </w:rPr>
        <w:t>Улучшить оснащение или состояние санитарных комнат:</w:t>
      </w:r>
    </w:p>
    <w:p w:rsidR="00E45E95" w:rsidRPr="004F1A1B" w:rsidRDefault="00E45E95" w:rsidP="00A66434">
      <w:pPr>
        <w:pStyle w:val="ListParagraph"/>
        <w:widowControl w:val="0"/>
        <w:numPr>
          <w:ilvl w:val="0"/>
          <w:numId w:val="30"/>
        </w:numPr>
        <w:spacing w:line="240" w:lineRule="auto"/>
        <w:rPr>
          <w:szCs w:val="28"/>
        </w:rPr>
      </w:pPr>
      <w:r w:rsidRPr="004F1A1B">
        <w:rPr>
          <w:szCs w:val="28"/>
        </w:rPr>
        <w:t>МОУ «Средняя общеобразовательная школа № 1 города Коряжмы»;</w:t>
      </w:r>
    </w:p>
    <w:p w:rsidR="00E45E95" w:rsidRDefault="00E45E95" w:rsidP="00A66434">
      <w:pPr>
        <w:pStyle w:val="ListParagraph"/>
        <w:widowControl w:val="0"/>
        <w:numPr>
          <w:ilvl w:val="0"/>
          <w:numId w:val="30"/>
        </w:numPr>
        <w:spacing w:line="240" w:lineRule="auto"/>
        <w:rPr>
          <w:szCs w:val="28"/>
        </w:rPr>
      </w:pPr>
      <w:r w:rsidRPr="004F1A1B">
        <w:rPr>
          <w:szCs w:val="28"/>
        </w:rPr>
        <w:t>МОУ «Средняя общеобразовате</w:t>
      </w:r>
      <w:r>
        <w:rPr>
          <w:szCs w:val="28"/>
        </w:rPr>
        <w:t>льная школа № 4 города Коряжмы»</w:t>
      </w:r>
    </w:p>
    <w:p w:rsidR="00E45E95" w:rsidRDefault="00E45E95" w:rsidP="00D81786">
      <w:pPr>
        <w:pStyle w:val="ListParagraph"/>
        <w:widowControl w:val="0"/>
        <w:spacing w:line="240" w:lineRule="auto"/>
        <w:ind w:left="0" w:firstLine="0"/>
        <w:rPr>
          <w:szCs w:val="28"/>
        </w:rPr>
      </w:pPr>
    </w:p>
    <w:p w:rsidR="00E45E95" w:rsidRDefault="00E45E95" w:rsidP="00D81786">
      <w:pPr>
        <w:pStyle w:val="ListParagraph"/>
        <w:widowControl w:val="0"/>
        <w:spacing w:line="240" w:lineRule="auto"/>
        <w:ind w:left="0" w:firstLine="0"/>
        <w:rPr>
          <w:szCs w:val="28"/>
        </w:rPr>
      </w:pPr>
    </w:p>
    <w:p w:rsidR="00E45E95" w:rsidRDefault="00E45E95" w:rsidP="00D81786">
      <w:pPr>
        <w:pStyle w:val="ListParagraph"/>
        <w:widowControl w:val="0"/>
        <w:spacing w:line="240" w:lineRule="auto"/>
        <w:ind w:left="0" w:firstLine="0"/>
        <w:rPr>
          <w:szCs w:val="28"/>
        </w:rPr>
      </w:pPr>
    </w:p>
    <w:p w:rsidR="00E45E95" w:rsidRPr="004F1A1B" w:rsidRDefault="00E45E95" w:rsidP="00D81786">
      <w:pPr>
        <w:pStyle w:val="ListParagraph"/>
        <w:widowControl w:val="0"/>
        <w:spacing w:line="240" w:lineRule="auto"/>
        <w:ind w:left="0" w:firstLine="0"/>
        <w:rPr>
          <w:szCs w:val="28"/>
        </w:rPr>
      </w:pPr>
    </w:p>
    <w:p w:rsidR="00E45E95" w:rsidRDefault="00E45E95" w:rsidP="00AF62BB">
      <w:pPr>
        <w:pStyle w:val="1"/>
      </w:pPr>
      <w:r>
        <w:t>Рейтинг дошкольных образовательных организаций по итоговому показателю оценки качества оказания образовательных услуг, балл</w:t>
      </w:r>
    </w:p>
    <w:p w:rsidR="00E45E95" w:rsidRPr="00793EB4" w:rsidRDefault="00E45E95" w:rsidP="00793EB4">
      <w:pPr>
        <w:rPr>
          <w:lang w:eastAsia="zh-C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7257"/>
        <w:gridCol w:w="1134"/>
      </w:tblGrid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227D9F" w:rsidRDefault="00E45E95" w:rsidP="00227D9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7D9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257" w:type="dxa"/>
            <w:noWrap/>
            <w:vAlign w:val="bottom"/>
          </w:tcPr>
          <w:p w:rsidR="00E45E95" w:rsidRPr="00227D9F" w:rsidRDefault="00E45E95" w:rsidP="00227D9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7D9F">
              <w:rPr>
                <w:b/>
                <w:bCs/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134" w:type="dxa"/>
            <w:noWrap/>
            <w:vAlign w:val="bottom"/>
          </w:tcPr>
          <w:p w:rsidR="00E45E95" w:rsidRPr="00227D9F" w:rsidRDefault="00E45E95" w:rsidP="00227D9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7D9F">
              <w:rPr>
                <w:b/>
                <w:bCs/>
                <w:color w:val="000000"/>
                <w:sz w:val="22"/>
                <w:szCs w:val="22"/>
              </w:rPr>
              <w:t>Балл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81786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7" w:type="dxa"/>
            <w:noWrap/>
          </w:tcPr>
          <w:p w:rsidR="00E45E95" w:rsidRPr="00D81786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81786">
              <w:rPr>
                <w:b/>
                <w:sz w:val="20"/>
                <w:szCs w:val="20"/>
              </w:rPr>
              <w:t>МДОУ «Детский сад присмотра и оздоровления № 10 «Орленок»</w:t>
            </w:r>
          </w:p>
        </w:tc>
        <w:tc>
          <w:tcPr>
            <w:tcW w:w="1134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D81786">
              <w:rPr>
                <w:b/>
                <w:sz w:val="22"/>
                <w:szCs w:val="22"/>
              </w:rPr>
              <w:t>95,0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D81786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57" w:type="dxa"/>
            <w:noWrap/>
          </w:tcPr>
          <w:p w:rsidR="00E45E95" w:rsidRPr="00D81786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81786">
              <w:rPr>
                <w:b/>
                <w:sz w:val="20"/>
                <w:szCs w:val="20"/>
              </w:rPr>
              <w:t>МДОУ «Детский сад комбинированного вида № 1 «Золотой ключик»</w:t>
            </w:r>
          </w:p>
        </w:tc>
        <w:tc>
          <w:tcPr>
            <w:tcW w:w="1134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D81786">
              <w:rPr>
                <w:b/>
                <w:sz w:val="22"/>
                <w:szCs w:val="22"/>
              </w:rPr>
              <w:t>91,1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57" w:type="dxa"/>
            <w:noWrap/>
          </w:tcPr>
          <w:p w:rsidR="00E45E95" w:rsidRPr="00D81786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81786">
              <w:rPr>
                <w:b/>
                <w:sz w:val="20"/>
                <w:szCs w:val="20"/>
              </w:rPr>
              <w:t>МДОУ «Детский сад общеразвивающего вида  № 8 «Колосок»</w:t>
            </w:r>
          </w:p>
        </w:tc>
        <w:tc>
          <w:tcPr>
            <w:tcW w:w="1134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D81786">
              <w:rPr>
                <w:b/>
                <w:sz w:val="22"/>
                <w:szCs w:val="22"/>
              </w:rPr>
              <w:t>89,7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57" w:type="dxa"/>
            <w:noWrap/>
          </w:tcPr>
          <w:p w:rsidR="00E45E95" w:rsidRPr="00D81786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81786">
              <w:rPr>
                <w:b/>
                <w:sz w:val="20"/>
                <w:szCs w:val="20"/>
              </w:rPr>
              <w:t>МДОУ «Детский сад комбинированного вида № 2 «Парусок»</w:t>
            </w:r>
          </w:p>
        </w:tc>
        <w:tc>
          <w:tcPr>
            <w:tcW w:w="1134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D81786">
              <w:rPr>
                <w:b/>
                <w:sz w:val="22"/>
                <w:szCs w:val="22"/>
              </w:rPr>
              <w:t>88,5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57" w:type="dxa"/>
            <w:noWrap/>
          </w:tcPr>
          <w:p w:rsidR="00E45E95" w:rsidRPr="00D81786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81786">
              <w:rPr>
                <w:b/>
                <w:sz w:val="20"/>
                <w:szCs w:val="20"/>
              </w:rPr>
              <w:t>МДОУ «Детский сад № 17 «Аленький цветочек</w:t>
            </w:r>
          </w:p>
        </w:tc>
        <w:tc>
          <w:tcPr>
            <w:tcW w:w="1134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D81786">
              <w:rPr>
                <w:b/>
                <w:sz w:val="22"/>
                <w:szCs w:val="22"/>
              </w:rPr>
              <w:t>88,4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57" w:type="dxa"/>
            <w:noWrap/>
          </w:tcPr>
          <w:p w:rsidR="00E45E95" w:rsidRPr="00D81786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81786">
              <w:rPr>
                <w:b/>
                <w:sz w:val="20"/>
                <w:szCs w:val="20"/>
              </w:rPr>
              <w:t>МДОУ «Детский сад № 7 «Теремок»</w:t>
            </w:r>
          </w:p>
        </w:tc>
        <w:tc>
          <w:tcPr>
            <w:tcW w:w="1134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D81786">
              <w:rPr>
                <w:b/>
                <w:sz w:val="22"/>
                <w:szCs w:val="22"/>
              </w:rPr>
              <w:t>88,4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57" w:type="dxa"/>
            <w:noWrap/>
          </w:tcPr>
          <w:p w:rsidR="00E45E95" w:rsidRPr="00D81786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81786">
              <w:rPr>
                <w:b/>
                <w:sz w:val="20"/>
                <w:szCs w:val="20"/>
              </w:rPr>
              <w:t>МДОУ «Центр развития ребенка - детский сад № 14 «Малышок»</w:t>
            </w:r>
          </w:p>
        </w:tc>
        <w:tc>
          <w:tcPr>
            <w:tcW w:w="1134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D81786">
              <w:rPr>
                <w:b/>
                <w:sz w:val="22"/>
                <w:szCs w:val="22"/>
              </w:rPr>
              <w:t>88,3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57" w:type="dxa"/>
            <w:noWrap/>
          </w:tcPr>
          <w:p w:rsidR="00E45E95" w:rsidRPr="00D81786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81786">
              <w:rPr>
                <w:b/>
                <w:sz w:val="20"/>
                <w:szCs w:val="20"/>
              </w:rPr>
              <w:t>МДОУ «Детский сад № 5 «Журавлик»</w:t>
            </w:r>
          </w:p>
        </w:tc>
        <w:tc>
          <w:tcPr>
            <w:tcW w:w="1134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D81786">
              <w:rPr>
                <w:b/>
                <w:sz w:val="22"/>
                <w:szCs w:val="22"/>
              </w:rPr>
              <w:t>88,3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57" w:type="dxa"/>
            <w:noWrap/>
          </w:tcPr>
          <w:p w:rsidR="00E45E95" w:rsidRPr="00D81786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81786">
              <w:rPr>
                <w:b/>
                <w:sz w:val="20"/>
                <w:szCs w:val="20"/>
              </w:rPr>
              <w:t>МДОУ «Детский сад общеразвивающего вида  № 13 «Чебурашка»</w:t>
            </w:r>
          </w:p>
        </w:tc>
        <w:tc>
          <w:tcPr>
            <w:tcW w:w="1134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D81786">
              <w:rPr>
                <w:b/>
                <w:sz w:val="22"/>
                <w:szCs w:val="22"/>
              </w:rPr>
              <w:t>87,2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57" w:type="dxa"/>
            <w:noWrap/>
          </w:tcPr>
          <w:p w:rsidR="00E45E95" w:rsidRPr="00D81786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81786">
              <w:rPr>
                <w:b/>
                <w:sz w:val="20"/>
                <w:szCs w:val="20"/>
              </w:rPr>
              <w:t>МДОУ «Детский сад общеразвивающего вида  № 12 «Голубок»</w:t>
            </w:r>
          </w:p>
        </w:tc>
        <w:tc>
          <w:tcPr>
            <w:tcW w:w="1134" w:type="dxa"/>
            <w:noWrap/>
            <w:vAlign w:val="bottom"/>
          </w:tcPr>
          <w:p w:rsidR="00E45E95" w:rsidRPr="00D81786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D81786">
              <w:rPr>
                <w:b/>
                <w:sz w:val="22"/>
                <w:szCs w:val="22"/>
              </w:rPr>
              <w:t>86,4</w:t>
            </w:r>
          </w:p>
        </w:tc>
      </w:tr>
      <w:tr w:rsidR="00E45E95" w:rsidRPr="00227D9F" w:rsidTr="00207CA1">
        <w:trPr>
          <w:trHeight w:val="300"/>
          <w:jc w:val="center"/>
        </w:trPr>
        <w:tc>
          <w:tcPr>
            <w:tcW w:w="960" w:type="dxa"/>
            <w:noWrap/>
            <w:vAlign w:val="bottom"/>
          </w:tcPr>
          <w:p w:rsidR="00E45E95" w:rsidRPr="00793EB4" w:rsidRDefault="00E45E95" w:rsidP="00227D9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257" w:type="dxa"/>
            <w:noWrap/>
          </w:tcPr>
          <w:p w:rsidR="00E45E95" w:rsidRPr="00793EB4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793EB4">
              <w:rPr>
                <w:b/>
                <w:sz w:val="20"/>
                <w:szCs w:val="20"/>
              </w:rPr>
              <w:t>МДОУ «Детский сад № 18 «Сказка»</w:t>
            </w:r>
          </w:p>
        </w:tc>
        <w:tc>
          <w:tcPr>
            <w:tcW w:w="1134" w:type="dxa"/>
            <w:noWrap/>
            <w:vAlign w:val="bottom"/>
          </w:tcPr>
          <w:p w:rsidR="00E45E95" w:rsidRPr="00793EB4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793EB4">
              <w:rPr>
                <w:b/>
                <w:sz w:val="22"/>
                <w:szCs w:val="22"/>
              </w:rPr>
              <w:t>71,8</w:t>
            </w:r>
          </w:p>
        </w:tc>
      </w:tr>
    </w:tbl>
    <w:p w:rsidR="00E45E95" w:rsidRDefault="00E45E95" w:rsidP="000A2CDF">
      <w:pPr>
        <w:rPr>
          <w:lang w:eastAsia="zh-CN"/>
        </w:rPr>
      </w:pPr>
    </w:p>
    <w:p w:rsidR="00E45E95" w:rsidRDefault="00E45E95" w:rsidP="00DD2C3B">
      <w:pPr>
        <w:pStyle w:val="1"/>
      </w:pPr>
      <w:r>
        <w:t>Рейтинг общеобразовательных организаций по итоговому показателю оценки качества оказания образовательных услуг, балл</w:t>
      </w:r>
    </w:p>
    <w:p w:rsidR="00E45E95" w:rsidRPr="00793EB4" w:rsidRDefault="00E45E95" w:rsidP="00793EB4">
      <w:pPr>
        <w:rPr>
          <w:lang w:eastAsia="zh-CN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7663"/>
        <w:gridCol w:w="1132"/>
      </w:tblGrid>
      <w:tr w:rsidR="00E45E95" w:rsidRPr="00227D9F" w:rsidTr="00227D9F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bottom"/>
          </w:tcPr>
          <w:p w:rsidR="00E45E95" w:rsidRPr="00227D9F" w:rsidRDefault="00E45E95" w:rsidP="00227D9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7D9F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63" w:type="dxa"/>
            <w:shd w:val="clear" w:color="000000" w:fill="FFFFFF"/>
            <w:noWrap/>
            <w:vAlign w:val="bottom"/>
          </w:tcPr>
          <w:p w:rsidR="00E45E95" w:rsidRPr="00227D9F" w:rsidRDefault="00E45E95" w:rsidP="00227D9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7D9F">
              <w:rPr>
                <w:b/>
                <w:bCs/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E45E95" w:rsidRPr="00227D9F" w:rsidRDefault="00E45E95" w:rsidP="00227D9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7D9F">
              <w:rPr>
                <w:b/>
                <w:bCs/>
                <w:color w:val="000000"/>
                <w:sz w:val="22"/>
                <w:szCs w:val="22"/>
              </w:rPr>
              <w:t>Балл</w:t>
            </w:r>
          </w:p>
        </w:tc>
      </w:tr>
      <w:tr w:rsidR="00E45E95" w:rsidRPr="00227D9F" w:rsidTr="00227D9F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63" w:type="dxa"/>
            <w:shd w:val="clear" w:color="000000" w:fill="FFFFFF"/>
            <w:noWrap/>
          </w:tcPr>
          <w:p w:rsidR="00E45E95" w:rsidRPr="00A300B9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300B9">
              <w:rPr>
                <w:b/>
                <w:sz w:val="20"/>
                <w:szCs w:val="20"/>
              </w:rPr>
              <w:t xml:space="preserve">МОУ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300B9">
                <w:rPr>
                  <w:b/>
                  <w:sz w:val="20"/>
                  <w:szCs w:val="20"/>
                </w:rPr>
                <w:t>2 г</w:t>
              </w:r>
            </w:smartTag>
            <w:r w:rsidRPr="00A300B9">
              <w:rPr>
                <w:b/>
                <w:sz w:val="20"/>
                <w:szCs w:val="20"/>
              </w:rPr>
              <w:t>.Коряжмы»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A300B9">
              <w:rPr>
                <w:b/>
                <w:sz w:val="22"/>
                <w:szCs w:val="22"/>
              </w:rPr>
              <w:t>86,9</w:t>
            </w:r>
          </w:p>
        </w:tc>
      </w:tr>
      <w:tr w:rsidR="00E45E95" w:rsidRPr="00227D9F" w:rsidTr="00227D9F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63" w:type="dxa"/>
            <w:shd w:val="clear" w:color="000000" w:fill="FFFFFF"/>
            <w:noWrap/>
          </w:tcPr>
          <w:p w:rsidR="00E45E95" w:rsidRPr="00A300B9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300B9">
              <w:rPr>
                <w:b/>
                <w:sz w:val="20"/>
                <w:szCs w:val="20"/>
              </w:rPr>
              <w:t xml:space="preserve">МОУ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A300B9">
                <w:rPr>
                  <w:b/>
                  <w:sz w:val="20"/>
                  <w:szCs w:val="20"/>
                </w:rPr>
                <w:t>5 г</w:t>
              </w:r>
            </w:smartTag>
            <w:r w:rsidRPr="00A300B9">
              <w:rPr>
                <w:b/>
                <w:sz w:val="20"/>
                <w:szCs w:val="20"/>
              </w:rPr>
              <w:t>.Коряжмы»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A300B9">
              <w:rPr>
                <w:b/>
                <w:sz w:val="22"/>
                <w:szCs w:val="22"/>
              </w:rPr>
              <w:t>83,2</w:t>
            </w:r>
          </w:p>
        </w:tc>
      </w:tr>
      <w:tr w:rsidR="00E45E95" w:rsidRPr="00227D9F" w:rsidTr="00227D9F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63" w:type="dxa"/>
            <w:shd w:val="clear" w:color="000000" w:fill="FFFFFF"/>
            <w:noWrap/>
          </w:tcPr>
          <w:p w:rsidR="00E45E95" w:rsidRPr="00A300B9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300B9">
              <w:rPr>
                <w:b/>
                <w:sz w:val="20"/>
                <w:szCs w:val="20"/>
              </w:rPr>
              <w:t>МОУ «Средняя общеобразовательная школа № 1 города Коряжмы»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A300B9">
              <w:rPr>
                <w:b/>
                <w:sz w:val="22"/>
                <w:szCs w:val="22"/>
              </w:rPr>
              <w:t>82,7</w:t>
            </w:r>
          </w:p>
        </w:tc>
      </w:tr>
      <w:tr w:rsidR="00E45E95" w:rsidRPr="00227D9F" w:rsidTr="00227D9F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63" w:type="dxa"/>
            <w:shd w:val="clear" w:color="000000" w:fill="FFFFFF"/>
            <w:noWrap/>
          </w:tcPr>
          <w:p w:rsidR="00E45E95" w:rsidRPr="00A300B9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300B9">
              <w:rPr>
                <w:b/>
                <w:sz w:val="20"/>
                <w:szCs w:val="20"/>
              </w:rPr>
              <w:t>МОУ «Средняя общеобразовательная школа № 6 города Коряжмы»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A300B9">
              <w:rPr>
                <w:b/>
                <w:sz w:val="22"/>
                <w:szCs w:val="22"/>
              </w:rPr>
              <w:t>81,9</w:t>
            </w:r>
          </w:p>
        </w:tc>
      </w:tr>
      <w:tr w:rsidR="00E45E95" w:rsidRPr="00227D9F" w:rsidTr="00227D9F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63" w:type="dxa"/>
            <w:shd w:val="clear" w:color="000000" w:fill="FFFFFF"/>
            <w:noWrap/>
          </w:tcPr>
          <w:p w:rsidR="00E45E95" w:rsidRPr="00A300B9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300B9">
              <w:rPr>
                <w:b/>
                <w:sz w:val="20"/>
                <w:szCs w:val="20"/>
              </w:rPr>
              <w:t>МОУ «Средняя общеобразовательная школа № 7 города Коряжмы»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A300B9">
              <w:rPr>
                <w:b/>
                <w:sz w:val="22"/>
                <w:szCs w:val="22"/>
              </w:rPr>
              <w:t>79,9</w:t>
            </w:r>
          </w:p>
        </w:tc>
      </w:tr>
      <w:tr w:rsidR="00E45E95" w:rsidRPr="00227D9F" w:rsidTr="00227D9F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63" w:type="dxa"/>
            <w:shd w:val="clear" w:color="000000" w:fill="FFFFFF"/>
            <w:noWrap/>
          </w:tcPr>
          <w:p w:rsidR="00E45E95" w:rsidRPr="00A300B9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300B9">
              <w:rPr>
                <w:b/>
                <w:sz w:val="20"/>
                <w:szCs w:val="20"/>
              </w:rPr>
              <w:t>МОУ «Средняя общеобразовательная школа № 4 города Коряжмы»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A300B9">
              <w:rPr>
                <w:b/>
                <w:sz w:val="22"/>
                <w:szCs w:val="22"/>
              </w:rPr>
              <w:t>75,0</w:t>
            </w:r>
          </w:p>
        </w:tc>
      </w:tr>
      <w:tr w:rsidR="00E45E95" w:rsidRPr="00227D9F" w:rsidTr="00227D9F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663" w:type="dxa"/>
            <w:shd w:val="clear" w:color="000000" w:fill="FFFFFF"/>
            <w:noWrap/>
          </w:tcPr>
          <w:p w:rsidR="00E45E95" w:rsidRPr="00A300B9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300B9">
              <w:rPr>
                <w:b/>
                <w:sz w:val="20"/>
                <w:szCs w:val="20"/>
              </w:rPr>
              <w:t>МОУ «Средняя общеобразовательная школа № 3 г.Коряжмы»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A300B9">
              <w:rPr>
                <w:b/>
                <w:sz w:val="22"/>
                <w:szCs w:val="22"/>
              </w:rPr>
              <w:t>73,9</w:t>
            </w:r>
          </w:p>
        </w:tc>
      </w:tr>
      <w:tr w:rsidR="00E45E95" w:rsidRPr="00227D9F" w:rsidTr="00227D9F">
        <w:trPr>
          <w:trHeight w:val="300"/>
          <w:jc w:val="center"/>
        </w:trPr>
        <w:tc>
          <w:tcPr>
            <w:tcW w:w="560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663" w:type="dxa"/>
            <w:shd w:val="clear" w:color="000000" w:fill="FFFFFF"/>
            <w:noWrap/>
          </w:tcPr>
          <w:p w:rsidR="00E45E95" w:rsidRPr="00A300B9" w:rsidRDefault="00E45E95" w:rsidP="00227D9F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300B9">
              <w:rPr>
                <w:b/>
                <w:sz w:val="20"/>
                <w:szCs w:val="20"/>
              </w:rPr>
              <w:t>МАОУ «Межшкольный учебный комбинат»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E45E95" w:rsidRPr="00A300B9" w:rsidRDefault="00E45E95" w:rsidP="00227D9F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A300B9">
              <w:rPr>
                <w:b/>
                <w:sz w:val="22"/>
                <w:szCs w:val="22"/>
              </w:rPr>
              <w:t>64,5</w:t>
            </w:r>
          </w:p>
        </w:tc>
      </w:tr>
    </w:tbl>
    <w:p w:rsidR="00E45E95" w:rsidRDefault="00E45E95" w:rsidP="004E231E">
      <w:pPr>
        <w:pStyle w:val="Heading2"/>
        <w:rPr>
          <w:lang w:eastAsia="zh-CN"/>
        </w:rPr>
      </w:pPr>
      <w:bookmarkStart w:id="2" w:name="_Toc59614942"/>
    </w:p>
    <w:bookmarkEnd w:id="2"/>
    <w:p w:rsidR="00E45E95" w:rsidRPr="000536B9" w:rsidRDefault="00E45E95">
      <w:pPr>
        <w:rPr>
          <w:sz w:val="24"/>
          <w:szCs w:val="24"/>
        </w:rPr>
      </w:pPr>
    </w:p>
    <w:sectPr w:rsidR="00E45E95" w:rsidRPr="000536B9" w:rsidSect="00E55D32">
      <w:footerReference w:type="default" r:id="rId7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95" w:rsidRDefault="00E45E95" w:rsidP="00F47A1C">
      <w:pPr>
        <w:spacing w:line="240" w:lineRule="auto"/>
      </w:pPr>
      <w:r>
        <w:separator/>
      </w:r>
    </w:p>
  </w:endnote>
  <w:endnote w:type="continuationSeparator" w:id="0">
    <w:p w:rsidR="00E45E95" w:rsidRDefault="00E45E95" w:rsidP="00F47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95" w:rsidRPr="000536B9" w:rsidRDefault="00E45E95" w:rsidP="000536B9">
    <w:pPr>
      <w:pStyle w:val="Footer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95" w:rsidRDefault="00E45E95" w:rsidP="00F47A1C">
      <w:pPr>
        <w:spacing w:line="240" w:lineRule="auto"/>
      </w:pPr>
      <w:r>
        <w:separator/>
      </w:r>
    </w:p>
  </w:footnote>
  <w:footnote w:type="continuationSeparator" w:id="0">
    <w:p w:rsidR="00E45E95" w:rsidRDefault="00E45E95" w:rsidP="00F47A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C1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9E0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9C2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40D7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B27C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FA2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E09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A64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080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089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0531F"/>
    <w:multiLevelType w:val="hybridMultilevel"/>
    <w:tmpl w:val="0C6E4B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F305242"/>
    <w:multiLevelType w:val="hybridMultilevel"/>
    <w:tmpl w:val="EFD20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DE63A64"/>
    <w:multiLevelType w:val="hybridMultilevel"/>
    <w:tmpl w:val="00FE5B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EA3090D"/>
    <w:multiLevelType w:val="multilevel"/>
    <w:tmpl w:val="F3408894"/>
    <w:lvl w:ilvl="0">
      <w:start w:val="1"/>
      <w:numFmt w:val="decimal"/>
      <w:pStyle w:val="Heading1"/>
      <w:lvlText w:val="%1."/>
      <w:lvlJc w:val="left"/>
      <w:pPr>
        <w:ind w:left="1637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1F6F25B0"/>
    <w:multiLevelType w:val="hybridMultilevel"/>
    <w:tmpl w:val="FFFC2352"/>
    <w:lvl w:ilvl="0" w:tplc="2BACEF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F98158D"/>
    <w:multiLevelType w:val="hybridMultilevel"/>
    <w:tmpl w:val="DF2C3D88"/>
    <w:lvl w:ilvl="0" w:tplc="07A0FDE2">
      <w:start w:val="1"/>
      <w:numFmt w:val="decimal"/>
      <w:pStyle w:val="a"/>
      <w:lvlText w:val="Рисунок 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4F4337"/>
    <w:multiLevelType w:val="hybridMultilevel"/>
    <w:tmpl w:val="82580580"/>
    <w:lvl w:ilvl="0" w:tplc="0032B724">
      <w:start w:val="1"/>
      <w:numFmt w:val="decimal"/>
      <w:pStyle w:val="1"/>
      <w:lvlText w:val="Таблица 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565A71"/>
    <w:multiLevelType w:val="hybridMultilevel"/>
    <w:tmpl w:val="BADACF0C"/>
    <w:lvl w:ilvl="0" w:tplc="2BACEF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3FC10F09"/>
    <w:multiLevelType w:val="hybridMultilevel"/>
    <w:tmpl w:val="04BE2E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3F022F3"/>
    <w:multiLevelType w:val="hybridMultilevel"/>
    <w:tmpl w:val="71CE644C"/>
    <w:lvl w:ilvl="0" w:tplc="178224C0">
      <w:start w:val="1"/>
      <w:numFmt w:val="decimal"/>
      <w:pStyle w:val="a0"/>
      <w:lvlText w:val="Диаграмма %1. "/>
      <w:lvlJc w:val="left"/>
      <w:pPr>
        <w:ind w:left="36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322E57"/>
    <w:multiLevelType w:val="hybridMultilevel"/>
    <w:tmpl w:val="1D06B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508E1AA5"/>
    <w:multiLevelType w:val="hybridMultilevel"/>
    <w:tmpl w:val="CC960AC6"/>
    <w:lvl w:ilvl="0" w:tplc="2BACEF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7866A95"/>
    <w:multiLevelType w:val="hybridMultilevel"/>
    <w:tmpl w:val="475A9C98"/>
    <w:lvl w:ilvl="0" w:tplc="5F9C6BAA">
      <w:start w:val="1"/>
      <w:numFmt w:val="decimal"/>
      <w:pStyle w:val="a1"/>
      <w:lvlText w:val="График 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B718FD"/>
    <w:multiLevelType w:val="hybridMultilevel"/>
    <w:tmpl w:val="8D78A2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7976C24"/>
    <w:multiLevelType w:val="hybridMultilevel"/>
    <w:tmpl w:val="00FE5B92"/>
    <w:lvl w:ilvl="0" w:tplc="0419000F">
      <w:start w:val="1"/>
      <w:numFmt w:val="decimal"/>
      <w:lvlText w:val="%1."/>
      <w:lvlJc w:val="left"/>
      <w:pPr>
        <w:ind w:left="-1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18" w:hanging="180"/>
      </w:pPr>
      <w:rPr>
        <w:rFonts w:cs="Times New Roman"/>
      </w:rPr>
    </w:lvl>
  </w:abstractNum>
  <w:abstractNum w:abstractNumId="27">
    <w:nsid w:val="6CF82FD1"/>
    <w:multiLevelType w:val="hybridMultilevel"/>
    <w:tmpl w:val="371A37F6"/>
    <w:lvl w:ilvl="0" w:tplc="2BACEF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72F4597B"/>
    <w:multiLevelType w:val="hybridMultilevel"/>
    <w:tmpl w:val="CB6C6B44"/>
    <w:lvl w:ilvl="0" w:tplc="C110380A">
      <w:start w:val="1"/>
      <w:numFmt w:val="decimal"/>
      <w:pStyle w:val="a2"/>
      <w:lvlText w:val="Таблица %1."/>
      <w:lvlJc w:val="left"/>
      <w:pPr>
        <w:ind w:left="333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9771E29"/>
    <w:multiLevelType w:val="hybridMultilevel"/>
    <w:tmpl w:val="7F22A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28"/>
  </w:num>
  <w:num w:numId="3">
    <w:abstractNumId w:val="20"/>
  </w:num>
  <w:num w:numId="4">
    <w:abstractNumId w:val="24"/>
  </w:num>
  <w:num w:numId="5">
    <w:abstractNumId w:val="16"/>
  </w:num>
  <w:num w:numId="6">
    <w:abstractNumId w:val="17"/>
  </w:num>
  <w:num w:numId="7">
    <w:abstractNumId w:val="2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</w:num>
  <w:num w:numId="11">
    <w:abstractNumId w:val="26"/>
  </w:num>
  <w:num w:numId="12">
    <w:abstractNumId w:val="13"/>
  </w:num>
  <w:num w:numId="13">
    <w:abstractNumId w:val="23"/>
  </w:num>
  <w:num w:numId="14">
    <w:abstractNumId w:val="15"/>
  </w:num>
  <w:num w:numId="15">
    <w:abstractNumId w:val="18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1"/>
  </w:num>
  <w:num w:numId="28">
    <w:abstractNumId w:val="29"/>
  </w:num>
  <w:num w:numId="29">
    <w:abstractNumId w:val="21"/>
  </w:num>
  <w:num w:numId="30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C66"/>
    <w:rsid w:val="000030F2"/>
    <w:rsid w:val="00004D73"/>
    <w:rsid w:val="000067B5"/>
    <w:rsid w:val="00010BD0"/>
    <w:rsid w:val="000132CC"/>
    <w:rsid w:val="000140F1"/>
    <w:rsid w:val="00014435"/>
    <w:rsid w:val="0001498E"/>
    <w:rsid w:val="00014C6C"/>
    <w:rsid w:val="00016829"/>
    <w:rsid w:val="0002060F"/>
    <w:rsid w:val="00020F14"/>
    <w:rsid w:val="00021446"/>
    <w:rsid w:val="0002365F"/>
    <w:rsid w:val="00025F18"/>
    <w:rsid w:val="00026F0D"/>
    <w:rsid w:val="000278B3"/>
    <w:rsid w:val="00030B00"/>
    <w:rsid w:val="00030FDC"/>
    <w:rsid w:val="0003132E"/>
    <w:rsid w:val="00040C3F"/>
    <w:rsid w:val="00040F70"/>
    <w:rsid w:val="000415C0"/>
    <w:rsid w:val="00041889"/>
    <w:rsid w:val="000419CC"/>
    <w:rsid w:val="00041C98"/>
    <w:rsid w:val="00043472"/>
    <w:rsid w:val="0004450D"/>
    <w:rsid w:val="0004710B"/>
    <w:rsid w:val="00053566"/>
    <w:rsid w:val="000536B9"/>
    <w:rsid w:val="000555D7"/>
    <w:rsid w:val="0005714D"/>
    <w:rsid w:val="00063429"/>
    <w:rsid w:val="00065E54"/>
    <w:rsid w:val="00065F06"/>
    <w:rsid w:val="0006741E"/>
    <w:rsid w:val="000710FC"/>
    <w:rsid w:val="000728CC"/>
    <w:rsid w:val="0007340A"/>
    <w:rsid w:val="000738D1"/>
    <w:rsid w:val="00073E7E"/>
    <w:rsid w:val="00073E92"/>
    <w:rsid w:val="000742E2"/>
    <w:rsid w:val="00074D71"/>
    <w:rsid w:val="00077BF4"/>
    <w:rsid w:val="00077E02"/>
    <w:rsid w:val="00080A1C"/>
    <w:rsid w:val="00080A82"/>
    <w:rsid w:val="00081080"/>
    <w:rsid w:val="00082E3F"/>
    <w:rsid w:val="000835B5"/>
    <w:rsid w:val="00083C3E"/>
    <w:rsid w:val="0008456B"/>
    <w:rsid w:val="00084B32"/>
    <w:rsid w:val="00087243"/>
    <w:rsid w:val="000875BF"/>
    <w:rsid w:val="00087B1F"/>
    <w:rsid w:val="00087FB2"/>
    <w:rsid w:val="00090AF6"/>
    <w:rsid w:val="0009112B"/>
    <w:rsid w:val="00091B0E"/>
    <w:rsid w:val="00092569"/>
    <w:rsid w:val="000963C4"/>
    <w:rsid w:val="00097192"/>
    <w:rsid w:val="000A0295"/>
    <w:rsid w:val="000A2CDF"/>
    <w:rsid w:val="000A54DB"/>
    <w:rsid w:val="000A6E51"/>
    <w:rsid w:val="000B0DEC"/>
    <w:rsid w:val="000B2B66"/>
    <w:rsid w:val="000B36D4"/>
    <w:rsid w:val="000B494D"/>
    <w:rsid w:val="000B4EFB"/>
    <w:rsid w:val="000B5692"/>
    <w:rsid w:val="000B6DF2"/>
    <w:rsid w:val="000B79EB"/>
    <w:rsid w:val="000B7C1C"/>
    <w:rsid w:val="000C0885"/>
    <w:rsid w:val="000C21D6"/>
    <w:rsid w:val="000C446A"/>
    <w:rsid w:val="000C4A43"/>
    <w:rsid w:val="000C5B11"/>
    <w:rsid w:val="000D1566"/>
    <w:rsid w:val="000E13AF"/>
    <w:rsid w:val="000E4A14"/>
    <w:rsid w:val="000E6208"/>
    <w:rsid w:val="000E69D1"/>
    <w:rsid w:val="000F0B85"/>
    <w:rsid w:val="000F346B"/>
    <w:rsid w:val="00101826"/>
    <w:rsid w:val="0010320A"/>
    <w:rsid w:val="00103341"/>
    <w:rsid w:val="00104747"/>
    <w:rsid w:val="0010710A"/>
    <w:rsid w:val="001073C7"/>
    <w:rsid w:val="001126D0"/>
    <w:rsid w:val="00112FA6"/>
    <w:rsid w:val="00113059"/>
    <w:rsid w:val="00113658"/>
    <w:rsid w:val="001158D5"/>
    <w:rsid w:val="00120BBC"/>
    <w:rsid w:val="00121CB0"/>
    <w:rsid w:val="00123C4B"/>
    <w:rsid w:val="001265D6"/>
    <w:rsid w:val="00127306"/>
    <w:rsid w:val="00131C67"/>
    <w:rsid w:val="00133B99"/>
    <w:rsid w:val="001342B9"/>
    <w:rsid w:val="00136670"/>
    <w:rsid w:val="00137827"/>
    <w:rsid w:val="00141C99"/>
    <w:rsid w:val="0014244E"/>
    <w:rsid w:val="00144DB9"/>
    <w:rsid w:val="00145F85"/>
    <w:rsid w:val="00146029"/>
    <w:rsid w:val="0014643B"/>
    <w:rsid w:val="001503F4"/>
    <w:rsid w:val="00151801"/>
    <w:rsid w:val="00161A8E"/>
    <w:rsid w:val="00161AA9"/>
    <w:rsid w:val="001632BC"/>
    <w:rsid w:val="00163D41"/>
    <w:rsid w:val="00166E3E"/>
    <w:rsid w:val="001702F2"/>
    <w:rsid w:val="00171BE8"/>
    <w:rsid w:val="00172E77"/>
    <w:rsid w:val="00173D0C"/>
    <w:rsid w:val="00182284"/>
    <w:rsid w:val="00184427"/>
    <w:rsid w:val="001861A8"/>
    <w:rsid w:val="0019434C"/>
    <w:rsid w:val="001962C4"/>
    <w:rsid w:val="00197756"/>
    <w:rsid w:val="001A06A9"/>
    <w:rsid w:val="001A0AA6"/>
    <w:rsid w:val="001A229F"/>
    <w:rsid w:val="001A5742"/>
    <w:rsid w:val="001A5FD0"/>
    <w:rsid w:val="001A74DF"/>
    <w:rsid w:val="001A7E35"/>
    <w:rsid w:val="001B0789"/>
    <w:rsid w:val="001B20A6"/>
    <w:rsid w:val="001B213F"/>
    <w:rsid w:val="001B2DAE"/>
    <w:rsid w:val="001B3959"/>
    <w:rsid w:val="001B5F13"/>
    <w:rsid w:val="001B751B"/>
    <w:rsid w:val="001C14B0"/>
    <w:rsid w:val="001C2F76"/>
    <w:rsid w:val="001C3DEB"/>
    <w:rsid w:val="001C4A65"/>
    <w:rsid w:val="001C5428"/>
    <w:rsid w:val="001C5D3F"/>
    <w:rsid w:val="001C6DE0"/>
    <w:rsid w:val="001C77E8"/>
    <w:rsid w:val="001D24AE"/>
    <w:rsid w:val="001D2712"/>
    <w:rsid w:val="001D29BE"/>
    <w:rsid w:val="001D2A2E"/>
    <w:rsid w:val="001D3EA8"/>
    <w:rsid w:val="001D7325"/>
    <w:rsid w:val="001D7A4A"/>
    <w:rsid w:val="001E53A6"/>
    <w:rsid w:val="001E64E8"/>
    <w:rsid w:val="001E7011"/>
    <w:rsid w:val="001F1F16"/>
    <w:rsid w:val="001F24D3"/>
    <w:rsid w:val="001F3F06"/>
    <w:rsid w:val="001F4B5E"/>
    <w:rsid w:val="00200209"/>
    <w:rsid w:val="002020AD"/>
    <w:rsid w:val="0020268A"/>
    <w:rsid w:val="002068D9"/>
    <w:rsid w:val="00206FB1"/>
    <w:rsid w:val="00207CA1"/>
    <w:rsid w:val="00210862"/>
    <w:rsid w:val="00210D27"/>
    <w:rsid w:val="0021101A"/>
    <w:rsid w:val="00216983"/>
    <w:rsid w:val="00217B6A"/>
    <w:rsid w:val="00222BE7"/>
    <w:rsid w:val="00223D80"/>
    <w:rsid w:val="00227311"/>
    <w:rsid w:val="00227911"/>
    <w:rsid w:val="00227D9F"/>
    <w:rsid w:val="00231CE5"/>
    <w:rsid w:val="002322A3"/>
    <w:rsid w:val="0023392C"/>
    <w:rsid w:val="00233E86"/>
    <w:rsid w:val="00233FC7"/>
    <w:rsid w:val="00236ED0"/>
    <w:rsid w:val="002409F8"/>
    <w:rsid w:val="00240B58"/>
    <w:rsid w:val="002412F1"/>
    <w:rsid w:val="00241DDA"/>
    <w:rsid w:val="002420A9"/>
    <w:rsid w:val="00243DCF"/>
    <w:rsid w:val="002449E6"/>
    <w:rsid w:val="0024520A"/>
    <w:rsid w:val="00245829"/>
    <w:rsid w:val="00245EE4"/>
    <w:rsid w:val="00247EF3"/>
    <w:rsid w:val="002507A2"/>
    <w:rsid w:val="00250E96"/>
    <w:rsid w:val="00253EF6"/>
    <w:rsid w:val="00255FB2"/>
    <w:rsid w:val="00261254"/>
    <w:rsid w:val="002630FD"/>
    <w:rsid w:val="00265AC5"/>
    <w:rsid w:val="002660E6"/>
    <w:rsid w:val="002663C3"/>
    <w:rsid w:val="00266FD8"/>
    <w:rsid w:val="00267D51"/>
    <w:rsid w:val="00267FB9"/>
    <w:rsid w:val="00270D28"/>
    <w:rsid w:val="00271582"/>
    <w:rsid w:val="00272C59"/>
    <w:rsid w:val="00272CE4"/>
    <w:rsid w:val="002743DD"/>
    <w:rsid w:val="00275C96"/>
    <w:rsid w:val="00276113"/>
    <w:rsid w:val="00276C72"/>
    <w:rsid w:val="00280617"/>
    <w:rsid w:val="002808AC"/>
    <w:rsid w:val="00280BBD"/>
    <w:rsid w:val="00281649"/>
    <w:rsid w:val="00284517"/>
    <w:rsid w:val="00286BE5"/>
    <w:rsid w:val="00290A3A"/>
    <w:rsid w:val="00290C70"/>
    <w:rsid w:val="00292A13"/>
    <w:rsid w:val="00295481"/>
    <w:rsid w:val="00295DBA"/>
    <w:rsid w:val="002974C2"/>
    <w:rsid w:val="002975AF"/>
    <w:rsid w:val="002A28E8"/>
    <w:rsid w:val="002A36E1"/>
    <w:rsid w:val="002A4A47"/>
    <w:rsid w:val="002A5035"/>
    <w:rsid w:val="002A531B"/>
    <w:rsid w:val="002B17C5"/>
    <w:rsid w:val="002B2319"/>
    <w:rsid w:val="002B4680"/>
    <w:rsid w:val="002B5E9E"/>
    <w:rsid w:val="002B651D"/>
    <w:rsid w:val="002B7535"/>
    <w:rsid w:val="002C132D"/>
    <w:rsid w:val="002C1E9E"/>
    <w:rsid w:val="002C2B79"/>
    <w:rsid w:val="002C6E31"/>
    <w:rsid w:val="002C7E5E"/>
    <w:rsid w:val="002D0F5E"/>
    <w:rsid w:val="002D21FB"/>
    <w:rsid w:val="002D2468"/>
    <w:rsid w:val="002D267B"/>
    <w:rsid w:val="002D3018"/>
    <w:rsid w:val="002D41E5"/>
    <w:rsid w:val="002D479F"/>
    <w:rsid w:val="002D72D1"/>
    <w:rsid w:val="002D7B6C"/>
    <w:rsid w:val="002E2495"/>
    <w:rsid w:val="002E2FBD"/>
    <w:rsid w:val="002E393D"/>
    <w:rsid w:val="002E7864"/>
    <w:rsid w:val="002F3C1A"/>
    <w:rsid w:val="002F5248"/>
    <w:rsid w:val="002F764D"/>
    <w:rsid w:val="00300155"/>
    <w:rsid w:val="00303FCA"/>
    <w:rsid w:val="00305687"/>
    <w:rsid w:val="00306E8F"/>
    <w:rsid w:val="003108DF"/>
    <w:rsid w:val="00311D0C"/>
    <w:rsid w:val="00314EAD"/>
    <w:rsid w:val="00322892"/>
    <w:rsid w:val="0032443E"/>
    <w:rsid w:val="003251B4"/>
    <w:rsid w:val="00325411"/>
    <w:rsid w:val="00330F46"/>
    <w:rsid w:val="003321C4"/>
    <w:rsid w:val="0033242D"/>
    <w:rsid w:val="00333CD5"/>
    <w:rsid w:val="003340A3"/>
    <w:rsid w:val="00335D5B"/>
    <w:rsid w:val="00341BB9"/>
    <w:rsid w:val="0034401E"/>
    <w:rsid w:val="003477F0"/>
    <w:rsid w:val="00350149"/>
    <w:rsid w:val="00350D5F"/>
    <w:rsid w:val="0035192A"/>
    <w:rsid w:val="00352C1A"/>
    <w:rsid w:val="00353B6F"/>
    <w:rsid w:val="00353C2C"/>
    <w:rsid w:val="00353D78"/>
    <w:rsid w:val="00353EC6"/>
    <w:rsid w:val="00354143"/>
    <w:rsid w:val="00355117"/>
    <w:rsid w:val="00362340"/>
    <w:rsid w:val="00362445"/>
    <w:rsid w:val="00364C7C"/>
    <w:rsid w:val="00366822"/>
    <w:rsid w:val="00366EA1"/>
    <w:rsid w:val="00367D22"/>
    <w:rsid w:val="00370B7D"/>
    <w:rsid w:val="00371A4A"/>
    <w:rsid w:val="00373188"/>
    <w:rsid w:val="00374B54"/>
    <w:rsid w:val="003772AA"/>
    <w:rsid w:val="003775FC"/>
    <w:rsid w:val="0038271D"/>
    <w:rsid w:val="00384263"/>
    <w:rsid w:val="00384E00"/>
    <w:rsid w:val="003854C3"/>
    <w:rsid w:val="0038560A"/>
    <w:rsid w:val="00386B42"/>
    <w:rsid w:val="00390862"/>
    <w:rsid w:val="0039763A"/>
    <w:rsid w:val="0039781E"/>
    <w:rsid w:val="003A215F"/>
    <w:rsid w:val="003A649B"/>
    <w:rsid w:val="003B06EF"/>
    <w:rsid w:val="003B13C1"/>
    <w:rsid w:val="003B7765"/>
    <w:rsid w:val="003C6ADC"/>
    <w:rsid w:val="003D1788"/>
    <w:rsid w:val="003D341C"/>
    <w:rsid w:val="003D501B"/>
    <w:rsid w:val="003D5038"/>
    <w:rsid w:val="003D6298"/>
    <w:rsid w:val="003D6B74"/>
    <w:rsid w:val="003E206D"/>
    <w:rsid w:val="003E2BDE"/>
    <w:rsid w:val="003F179D"/>
    <w:rsid w:val="003F1F99"/>
    <w:rsid w:val="003F44B9"/>
    <w:rsid w:val="003F596D"/>
    <w:rsid w:val="003F5A30"/>
    <w:rsid w:val="003F72D0"/>
    <w:rsid w:val="004011CA"/>
    <w:rsid w:val="00401CBD"/>
    <w:rsid w:val="00410E2A"/>
    <w:rsid w:val="00411395"/>
    <w:rsid w:val="00411C24"/>
    <w:rsid w:val="00413697"/>
    <w:rsid w:val="00414D9D"/>
    <w:rsid w:val="00416081"/>
    <w:rsid w:val="00417781"/>
    <w:rsid w:val="004214E4"/>
    <w:rsid w:val="00421839"/>
    <w:rsid w:val="00423DA4"/>
    <w:rsid w:val="0042539C"/>
    <w:rsid w:val="00433A97"/>
    <w:rsid w:val="0043757E"/>
    <w:rsid w:val="0044126D"/>
    <w:rsid w:val="004429FE"/>
    <w:rsid w:val="00442A05"/>
    <w:rsid w:val="00443C84"/>
    <w:rsid w:val="00444844"/>
    <w:rsid w:val="00444BBB"/>
    <w:rsid w:val="00446BFF"/>
    <w:rsid w:val="004547C0"/>
    <w:rsid w:val="00455D59"/>
    <w:rsid w:val="00461717"/>
    <w:rsid w:val="00463347"/>
    <w:rsid w:val="004639B2"/>
    <w:rsid w:val="0046422B"/>
    <w:rsid w:val="0046425E"/>
    <w:rsid w:val="00465640"/>
    <w:rsid w:val="0046566B"/>
    <w:rsid w:val="00467FD2"/>
    <w:rsid w:val="00473A8E"/>
    <w:rsid w:val="00473E1B"/>
    <w:rsid w:val="00474F8C"/>
    <w:rsid w:val="00477619"/>
    <w:rsid w:val="00481781"/>
    <w:rsid w:val="00483D14"/>
    <w:rsid w:val="0048441D"/>
    <w:rsid w:val="00484BB5"/>
    <w:rsid w:val="00490260"/>
    <w:rsid w:val="00491462"/>
    <w:rsid w:val="0049377E"/>
    <w:rsid w:val="00493CF3"/>
    <w:rsid w:val="0049421F"/>
    <w:rsid w:val="00494311"/>
    <w:rsid w:val="00495BBA"/>
    <w:rsid w:val="004965C3"/>
    <w:rsid w:val="004A16EF"/>
    <w:rsid w:val="004A217F"/>
    <w:rsid w:val="004A2B4A"/>
    <w:rsid w:val="004A2ED7"/>
    <w:rsid w:val="004A6F46"/>
    <w:rsid w:val="004A7137"/>
    <w:rsid w:val="004B05D9"/>
    <w:rsid w:val="004B2DEC"/>
    <w:rsid w:val="004B452D"/>
    <w:rsid w:val="004B7062"/>
    <w:rsid w:val="004B736A"/>
    <w:rsid w:val="004B7F14"/>
    <w:rsid w:val="004C0DD3"/>
    <w:rsid w:val="004C136A"/>
    <w:rsid w:val="004C2251"/>
    <w:rsid w:val="004C2C01"/>
    <w:rsid w:val="004C34C3"/>
    <w:rsid w:val="004C48B4"/>
    <w:rsid w:val="004C706D"/>
    <w:rsid w:val="004C7509"/>
    <w:rsid w:val="004D3B8A"/>
    <w:rsid w:val="004D418A"/>
    <w:rsid w:val="004D4476"/>
    <w:rsid w:val="004D4ABF"/>
    <w:rsid w:val="004D5CF5"/>
    <w:rsid w:val="004D7D9E"/>
    <w:rsid w:val="004E0446"/>
    <w:rsid w:val="004E0E82"/>
    <w:rsid w:val="004E231E"/>
    <w:rsid w:val="004E3AEA"/>
    <w:rsid w:val="004E66C5"/>
    <w:rsid w:val="004E6B0A"/>
    <w:rsid w:val="004E6E1A"/>
    <w:rsid w:val="004E708A"/>
    <w:rsid w:val="004E7935"/>
    <w:rsid w:val="004F0546"/>
    <w:rsid w:val="004F0597"/>
    <w:rsid w:val="004F1A1B"/>
    <w:rsid w:val="004F2361"/>
    <w:rsid w:val="004F3AFC"/>
    <w:rsid w:val="004F59D8"/>
    <w:rsid w:val="004F5E0E"/>
    <w:rsid w:val="00502C4E"/>
    <w:rsid w:val="005103B7"/>
    <w:rsid w:val="00510C5A"/>
    <w:rsid w:val="005112EC"/>
    <w:rsid w:val="005121D6"/>
    <w:rsid w:val="00513C64"/>
    <w:rsid w:val="0051475E"/>
    <w:rsid w:val="0051595D"/>
    <w:rsid w:val="00516EAB"/>
    <w:rsid w:val="00520312"/>
    <w:rsid w:val="005226D3"/>
    <w:rsid w:val="005235E6"/>
    <w:rsid w:val="00523685"/>
    <w:rsid w:val="00523783"/>
    <w:rsid w:val="0052410D"/>
    <w:rsid w:val="0052430E"/>
    <w:rsid w:val="00527517"/>
    <w:rsid w:val="00527F7D"/>
    <w:rsid w:val="00530031"/>
    <w:rsid w:val="0053482F"/>
    <w:rsid w:val="00535B74"/>
    <w:rsid w:val="00536A75"/>
    <w:rsid w:val="005377CB"/>
    <w:rsid w:val="00540A4F"/>
    <w:rsid w:val="00541CA0"/>
    <w:rsid w:val="005438EC"/>
    <w:rsid w:val="00544F37"/>
    <w:rsid w:val="005452ED"/>
    <w:rsid w:val="0054704C"/>
    <w:rsid w:val="00552081"/>
    <w:rsid w:val="005520E1"/>
    <w:rsid w:val="005555AC"/>
    <w:rsid w:val="005612D8"/>
    <w:rsid w:val="00561C29"/>
    <w:rsid w:val="00564A56"/>
    <w:rsid w:val="005668BE"/>
    <w:rsid w:val="00567546"/>
    <w:rsid w:val="0057394C"/>
    <w:rsid w:val="00574957"/>
    <w:rsid w:val="005753C1"/>
    <w:rsid w:val="00575A01"/>
    <w:rsid w:val="00576A55"/>
    <w:rsid w:val="005774F3"/>
    <w:rsid w:val="00577C3C"/>
    <w:rsid w:val="005804FC"/>
    <w:rsid w:val="00581A0D"/>
    <w:rsid w:val="00583723"/>
    <w:rsid w:val="005837F6"/>
    <w:rsid w:val="005867C0"/>
    <w:rsid w:val="00587F3E"/>
    <w:rsid w:val="0059023A"/>
    <w:rsid w:val="005902F8"/>
    <w:rsid w:val="0059063C"/>
    <w:rsid w:val="00591399"/>
    <w:rsid w:val="00593735"/>
    <w:rsid w:val="00593BA8"/>
    <w:rsid w:val="00594219"/>
    <w:rsid w:val="00595275"/>
    <w:rsid w:val="00595E42"/>
    <w:rsid w:val="005963F8"/>
    <w:rsid w:val="005A01A1"/>
    <w:rsid w:val="005A5568"/>
    <w:rsid w:val="005A68C0"/>
    <w:rsid w:val="005B14C3"/>
    <w:rsid w:val="005B1E4A"/>
    <w:rsid w:val="005B2FAA"/>
    <w:rsid w:val="005B30DE"/>
    <w:rsid w:val="005B732C"/>
    <w:rsid w:val="005C0773"/>
    <w:rsid w:val="005C2344"/>
    <w:rsid w:val="005C3BE6"/>
    <w:rsid w:val="005C5D4D"/>
    <w:rsid w:val="005C6B6D"/>
    <w:rsid w:val="005C76AE"/>
    <w:rsid w:val="005D1094"/>
    <w:rsid w:val="005D1B01"/>
    <w:rsid w:val="005D23F4"/>
    <w:rsid w:val="005D24CE"/>
    <w:rsid w:val="005D3F87"/>
    <w:rsid w:val="005D5B6C"/>
    <w:rsid w:val="005D63A9"/>
    <w:rsid w:val="005D7781"/>
    <w:rsid w:val="005D7C52"/>
    <w:rsid w:val="005E033E"/>
    <w:rsid w:val="005E078F"/>
    <w:rsid w:val="005E07FB"/>
    <w:rsid w:val="005E0DE9"/>
    <w:rsid w:val="005E2449"/>
    <w:rsid w:val="005E2683"/>
    <w:rsid w:val="005E2CED"/>
    <w:rsid w:val="005E360A"/>
    <w:rsid w:val="005E5D27"/>
    <w:rsid w:val="005E6773"/>
    <w:rsid w:val="005E736E"/>
    <w:rsid w:val="005E7DDB"/>
    <w:rsid w:val="005F06E2"/>
    <w:rsid w:val="005F1511"/>
    <w:rsid w:val="005F1874"/>
    <w:rsid w:val="005F2A3E"/>
    <w:rsid w:val="005F44A3"/>
    <w:rsid w:val="005F4884"/>
    <w:rsid w:val="005F6414"/>
    <w:rsid w:val="005F68C0"/>
    <w:rsid w:val="005F7B79"/>
    <w:rsid w:val="00600154"/>
    <w:rsid w:val="00601045"/>
    <w:rsid w:val="00601F77"/>
    <w:rsid w:val="0060260F"/>
    <w:rsid w:val="0060305D"/>
    <w:rsid w:val="00606472"/>
    <w:rsid w:val="00607349"/>
    <w:rsid w:val="006078B3"/>
    <w:rsid w:val="006130BB"/>
    <w:rsid w:val="0061513F"/>
    <w:rsid w:val="00615ABA"/>
    <w:rsid w:val="00616CD0"/>
    <w:rsid w:val="00616DE8"/>
    <w:rsid w:val="00620B17"/>
    <w:rsid w:val="006220FF"/>
    <w:rsid w:val="00622899"/>
    <w:rsid w:val="0062389C"/>
    <w:rsid w:val="00624466"/>
    <w:rsid w:val="00624779"/>
    <w:rsid w:val="00624E83"/>
    <w:rsid w:val="00625A5F"/>
    <w:rsid w:val="00625C0B"/>
    <w:rsid w:val="00625E1C"/>
    <w:rsid w:val="00626114"/>
    <w:rsid w:val="00627174"/>
    <w:rsid w:val="0062722E"/>
    <w:rsid w:val="006307B6"/>
    <w:rsid w:val="00631AAC"/>
    <w:rsid w:val="00632C3B"/>
    <w:rsid w:val="00632D39"/>
    <w:rsid w:val="00632D5F"/>
    <w:rsid w:val="006348BB"/>
    <w:rsid w:val="00634D3D"/>
    <w:rsid w:val="00635DD8"/>
    <w:rsid w:val="00636239"/>
    <w:rsid w:val="00636D2C"/>
    <w:rsid w:val="006417EB"/>
    <w:rsid w:val="00641B2A"/>
    <w:rsid w:val="0064426A"/>
    <w:rsid w:val="0064437D"/>
    <w:rsid w:val="00646445"/>
    <w:rsid w:val="00646CC9"/>
    <w:rsid w:val="0064747B"/>
    <w:rsid w:val="006475C6"/>
    <w:rsid w:val="00647CCF"/>
    <w:rsid w:val="00647FFE"/>
    <w:rsid w:val="006510DF"/>
    <w:rsid w:val="0065271B"/>
    <w:rsid w:val="006542C0"/>
    <w:rsid w:val="00654B8A"/>
    <w:rsid w:val="00656099"/>
    <w:rsid w:val="00656E1D"/>
    <w:rsid w:val="00660B4A"/>
    <w:rsid w:val="00664708"/>
    <w:rsid w:val="00665022"/>
    <w:rsid w:val="00667BEF"/>
    <w:rsid w:val="00670715"/>
    <w:rsid w:val="006707B8"/>
    <w:rsid w:val="00670ECE"/>
    <w:rsid w:val="00671CB6"/>
    <w:rsid w:val="00672D7E"/>
    <w:rsid w:val="00672FA9"/>
    <w:rsid w:val="00675196"/>
    <w:rsid w:val="00675454"/>
    <w:rsid w:val="006754C1"/>
    <w:rsid w:val="00676403"/>
    <w:rsid w:val="0068081E"/>
    <w:rsid w:val="00681393"/>
    <w:rsid w:val="006830B5"/>
    <w:rsid w:val="00683EE5"/>
    <w:rsid w:val="0068463E"/>
    <w:rsid w:val="006858E7"/>
    <w:rsid w:val="00692279"/>
    <w:rsid w:val="0069237C"/>
    <w:rsid w:val="006923FE"/>
    <w:rsid w:val="00692E93"/>
    <w:rsid w:val="00693A23"/>
    <w:rsid w:val="006947E1"/>
    <w:rsid w:val="006955AC"/>
    <w:rsid w:val="006976E1"/>
    <w:rsid w:val="00697FF0"/>
    <w:rsid w:val="006A001D"/>
    <w:rsid w:val="006A1F2D"/>
    <w:rsid w:val="006A21AF"/>
    <w:rsid w:val="006A3149"/>
    <w:rsid w:val="006A36AA"/>
    <w:rsid w:val="006A44C4"/>
    <w:rsid w:val="006A4BE6"/>
    <w:rsid w:val="006A56F7"/>
    <w:rsid w:val="006A5FBC"/>
    <w:rsid w:val="006B1DF1"/>
    <w:rsid w:val="006B2075"/>
    <w:rsid w:val="006B237D"/>
    <w:rsid w:val="006B2CE1"/>
    <w:rsid w:val="006B5B66"/>
    <w:rsid w:val="006C004B"/>
    <w:rsid w:val="006C11A6"/>
    <w:rsid w:val="006C446B"/>
    <w:rsid w:val="006C5E6C"/>
    <w:rsid w:val="006C6050"/>
    <w:rsid w:val="006C64AA"/>
    <w:rsid w:val="006C772A"/>
    <w:rsid w:val="006C7860"/>
    <w:rsid w:val="006D2878"/>
    <w:rsid w:val="006D31DE"/>
    <w:rsid w:val="006D34C7"/>
    <w:rsid w:val="006D472E"/>
    <w:rsid w:val="006D6078"/>
    <w:rsid w:val="006E091A"/>
    <w:rsid w:val="006E12FA"/>
    <w:rsid w:val="006E6211"/>
    <w:rsid w:val="006E63D0"/>
    <w:rsid w:val="006E65C6"/>
    <w:rsid w:val="006E7B08"/>
    <w:rsid w:val="006F01D5"/>
    <w:rsid w:val="006F02DC"/>
    <w:rsid w:val="006F1226"/>
    <w:rsid w:val="006F160F"/>
    <w:rsid w:val="006F1B32"/>
    <w:rsid w:val="006F2299"/>
    <w:rsid w:val="006F27BD"/>
    <w:rsid w:val="006F45E6"/>
    <w:rsid w:val="006F5421"/>
    <w:rsid w:val="006F71D7"/>
    <w:rsid w:val="00700090"/>
    <w:rsid w:val="00700839"/>
    <w:rsid w:val="00700E86"/>
    <w:rsid w:val="00701982"/>
    <w:rsid w:val="00704359"/>
    <w:rsid w:val="00704B2A"/>
    <w:rsid w:val="007061FE"/>
    <w:rsid w:val="00706C01"/>
    <w:rsid w:val="007073C8"/>
    <w:rsid w:val="007074EE"/>
    <w:rsid w:val="007075D9"/>
    <w:rsid w:val="007076A3"/>
    <w:rsid w:val="0071013A"/>
    <w:rsid w:val="00712985"/>
    <w:rsid w:val="00713EEE"/>
    <w:rsid w:val="00721FD9"/>
    <w:rsid w:val="0072422C"/>
    <w:rsid w:val="0072479E"/>
    <w:rsid w:val="007271BB"/>
    <w:rsid w:val="007320E5"/>
    <w:rsid w:val="007326B8"/>
    <w:rsid w:val="00733D28"/>
    <w:rsid w:val="0073472A"/>
    <w:rsid w:val="00742908"/>
    <w:rsid w:val="007456E7"/>
    <w:rsid w:val="00746DB1"/>
    <w:rsid w:val="00746FAC"/>
    <w:rsid w:val="00747D5A"/>
    <w:rsid w:val="00751AEC"/>
    <w:rsid w:val="0075237A"/>
    <w:rsid w:val="007527C1"/>
    <w:rsid w:val="007543B9"/>
    <w:rsid w:val="007554E4"/>
    <w:rsid w:val="00755526"/>
    <w:rsid w:val="00755599"/>
    <w:rsid w:val="00755EDF"/>
    <w:rsid w:val="00756254"/>
    <w:rsid w:val="00757A1A"/>
    <w:rsid w:val="00760666"/>
    <w:rsid w:val="00760B16"/>
    <w:rsid w:val="007616E5"/>
    <w:rsid w:val="00763E04"/>
    <w:rsid w:val="00764029"/>
    <w:rsid w:val="00764B20"/>
    <w:rsid w:val="00764B8B"/>
    <w:rsid w:val="00767CFB"/>
    <w:rsid w:val="00770CE7"/>
    <w:rsid w:val="007713AB"/>
    <w:rsid w:val="00775039"/>
    <w:rsid w:val="0077711D"/>
    <w:rsid w:val="0078234E"/>
    <w:rsid w:val="00782E29"/>
    <w:rsid w:val="00783CCE"/>
    <w:rsid w:val="00784211"/>
    <w:rsid w:val="00785618"/>
    <w:rsid w:val="0078718D"/>
    <w:rsid w:val="00790408"/>
    <w:rsid w:val="007909CE"/>
    <w:rsid w:val="0079258A"/>
    <w:rsid w:val="00793D9E"/>
    <w:rsid w:val="00793EB4"/>
    <w:rsid w:val="00797373"/>
    <w:rsid w:val="00797B68"/>
    <w:rsid w:val="007A4D30"/>
    <w:rsid w:val="007A7A60"/>
    <w:rsid w:val="007A7EBA"/>
    <w:rsid w:val="007B1138"/>
    <w:rsid w:val="007B1631"/>
    <w:rsid w:val="007B2A4E"/>
    <w:rsid w:val="007B3F4A"/>
    <w:rsid w:val="007B47C6"/>
    <w:rsid w:val="007B52FC"/>
    <w:rsid w:val="007B65D4"/>
    <w:rsid w:val="007B67FE"/>
    <w:rsid w:val="007B6CA2"/>
    <w:rsid w:val="007C0764"/>
    <w:rsid w:val="007C1D91"/>
    <w:rsid w:val="007C301A"/>
    <w:rsid w:val="007C3138"/>
    <w:rsid w:val="007C3E1A"/>
    <w:rsid w:val="007C452E"/>
    <w:rsid w:val="007C5D7D"/>
    <w:rsid w:val="007C728F"/>
    <w:rsid w:val="007D0A6C"/>
    <w:rsid w:val="007D18D2"/>
    <w:rsid w:val="007D1AF5"/>
    <w:rsid w:val="007D37B1"/>
    <w:rsid w:val="007D5014"/>
    <w:rsid w:val="007D51FC"/>
    <w:rsid w:val="007E4B2C"/>
    <w:rsid w:val="007E627D"/>
    <w:rsid w:val="007F18C2"/>
    <w:rsid w:val="007F380E"/>
    <w:rsid w:val="007F387C"/>
    <w:rsid w:val="007F3A37"/>
    <w:rsid w:val="007F40DB"/>
    <w:rsid w:val="007F4760"/>
    <w:rsid w:val="007F5267"/>
    <w:rsid w:val="007F5511"/>
    <w:rsid w:val="007F5F9B"/>
    <w:rsid w:val="007F62D7"/>
    <w:rsid w:val="008028DD"/>
    <w:rsid w:val="00802A13"/>
    <w:rsid w:val="00806FC1"/>
    <w:rsid w:val="008107F9"/>
    <w:rsid w:val="00810B21"/>
    <w:rsid w:val="008129DE"/>
    <w:rsid w:val="00814048"/>
    <w:rsid w:val="00817FAF"/>
    <w:rsid w:val="008205A7"/>
    <w:rsid w:val="00820AAF"/>
    <w:rsid w:val="00821374"/>
    <w:rsid w:val="008226D9"/>
    <w:rsid w:val="00822859"/>
    <w:rsid w:val="00824068"/>
    <w:rsid w:val="00824588"/>
    <w:rsid w:val="008245CF"/>
    <w:rsid w:val="0082466E"/>
    <w:rsid w:val="00825373"/>
    <w:rsid w:val="00825BAD"/>
    <w:rsid w:val="0082607F"/>
    <w:rsid w:val="00827E63"/>
    <w:rsid w:val="00832FE5"/>
    <w:rsid w:val="00833E28"/>
    <w:rsid w:val="008343EB"/>
    <w:rsid w:val="008362AC"/>
    <w:rsid w:val="00836647"/>
    <w:rsid w:val="00836CA5"/>
    <w:rsid w:val="00837E64"/>
    <w:rsid w:val="00841B0C"/>
    <w:rsid w:val="00841B53"/>
    <w:rsid w:val="00844273"/>
    <w:rsid w:val="00844431"/>
    <w:rsid w:val="00845D74"/>
    <w:rsid w:val="00851529"/>
    <w:rsid w:val="00852220"/>
    <w:rsid w:val="00852896"/>
    <w:rsid w:val="00854234"/>
    <w:rsid w:val="00855685"/>
    <w:rsid w:val="00856316"/>
    <w:rsid w:val="00856323"/>
    <w:rsid w:val="008566B4"/>
    <w:rsid w:val="0086004A"/>
    <w:rsid w:val="008609DF"/>
    <w:rsid w:val="00861B74"/>
    <w:rsid w:val="00863976"/>
    <w:rsid w:val="00863BDB"/>
    <w:rsid w:val="008644D1"/>
    <w:rsid w:val="0086654D"/>
    <w:rsid w:val="00870C2D"/>
    <w:rsid w:val="00873F0A"/>
    <w:rsid w:val="00875A04"/>
    <w:rsid w:val="00880881"/>
    <w:rsid w:val="008833ED"/>
    <w:rsid w:val="00883922"/>
    <w:rsid w:val="00890AA1"/>
    <w:rsid w:val="00890FD1"/>
    <w:rsid w:val="00891B3B"/>
    <w:rsid w:val="00891DD3"/>
    <w:rsid w:val="00892C52"/>
    <w:rsid w:val="00894483"/>
    <w:rsid w:val="008A29F5"/>
    <w:rsid w:val="008B010B"/>
    <w:rsid w:val="008B2781"/>
    <w:rsid w:val="008B2CE1"/>
    <w:rsid w:val="008B3116"/>
    <w:rsid w:val="008B5B7E"/>
    <w:rsid w:val="008B6DE7"/>
    <w:rsid w:val="008B7728"/>
    <w:rsid w:val="008C0905"/>
    <w:rsid w:val="008C118F"/>
    <w:rsid w:val="008C3046"/>
    <w:rsid w:val="008C68F6"/>
    <w:rsid w:val="008D10FE"/>
    <w:rsid w:val="008D2171"/>
    <w:rsid w:val="008D237E"/>
    <w:rsid w:val="008D28BB"/>
    <w:rsid w:val="008D30EF"/>
    <w:rsid w:val="008D443E"/>
    <w:rsid w:val="008D5D18"/>
    <w:rsid w:val="008D687A"/>
    <w:rsid w:val="008D6E90"/>
    <w:rsid w:val="008E2B59"/>
    <w:rsid w:val="008E387C"/>
    <w:rsid w:val="008E5C34"/>
    <w:rsid w:val="008E5C56"/>
    <w:rsid w:val="008E6306"/>
    <w:rsid w:val="008E679C"/>
    <w:rsid w:val="008E7F03"/>
    <w:rsid w:val="008F1AB8"/>
    <w:rsid w:val="008F1AD4"/>
    <w:rsid w:val="008F318F"/>
    <w:rsid w:val="008F426E"/>
    <w:rsid w:val="008F6A52"/>
    <w:rsid w:val="008F6AE2"/>
    <w:rsid w:val="00902FD1"/>
    <w:rsid w:val="009032C0"/>
    <w:rsid w:val="0090613C"/>
    <w:rsid w:val="009068AC"/>
    <w:rsid w:val="009076FD"/>
    <w:rsid w:val="00912A7D"/>
    <w:rsid w:val="009149D5"/>
    <w:rsid w:val="00914B1E"/>
    <w:rsid w:val="00914C9D"/>
    <w:rsid w:val="00916322"/>
    <w:rsid w:val="009210D6"/>
    <w:rsid w:val="00922289"/>
    <w:rsid w:val="009255F6"/>
    <w:rsid w:val="00926CD5"/>
    <w:rsid w:val="0093000D"/>
    <w:rsid w:val="00930A7F"/>
    <w:rsid w:val="00930ABA"/>
    <w:rsid w:val="009323B5"/>
    <w:rsid w:val="009358B0"/>
    <w:rsid w:val="00936E98"/>
    <w:rsid w:val="009378B1"/>
    <w:rsid w:val="00937A8E"/>
    <w:rsid w:val="00942571"/>
    <w:rsid w:val="00942A53"/>
    <w:rsid w:val="00947081"/>
    <w:rsid w:val="00952B8F"/>
    <w:rsid w:val="009534B0"/>
    <w:rsid w:val="00954F93"/>
    <w:rsid w:val="009551A9"/>
    <w:rsid w:val="009619D8"/>
    <w:rsid w:val="00962D5F"/>
    <w:rsid w:val="00963F56"/>
    <w:rsid w:val="00971205"/>
    <w:rsid w:val="00971516"/>
    <w:rsid w:val="00971FED"/>
    <w:rsid w:val="0097334F"/>
    <w:rsid w:val="00974239"/>
    <w:rsid w:val="00974A3E"/>
    <w:rsid w:val="0098210C"/>
    <w:rsid w:val="00982C32"/>
    <w:rsid w:val="009834E4"/>
    <w:rsid w:val="00985EF9"/>
    <w:rsid w:val="00991356"/>
    <w:rsid w:val="00992C44"/>
    <w:rsid w:val="00993D94"/>
    <w:rsid w:val="00994055"/>
    <w:rsid w:val="00994427"/>
    <w:rsid w:val="0099484A"/>
    <w:rsid w:val="00995EC9"/>
    <w:rsid w:val="009979FF"/>
    <w:rsid w:val="00997A10"/>
    <w:rsid w:val="009A1140"/>
    <w:rsid w:val="009A1582"/>
    <w:rsid w:val="009A2477"/>
    <w:rsid w:val="009A298B"/>
    <w:rsid w:val="009A31D0"/>
    <w:rsid w:val="009A6EEE"/>
    <w:rsid w:val="009B0508"/>
    <w:rsid w:val="009B0DC1"/>
    <w:rsid w:val="009B1251"/>
    <w:rsid w:val="009B2692"/>
    <w:rsid w:val="009B3099"/>
    <w:rsid w:val="009B37BC"/>
    <w:rsid w:val="009C1B18"/>
    <w:rsid w:val="009C2E3A"/>
    <w:rsid w:val="009C2E3C"/>
    <w:rsid w:val="009C4E9F"/>
    <w:rsid w:val="009C572C"/>
    <w:rsid w:val="009C71F0"/>
    <w:rsid w:val="009C7F79"/>
    <w:rsid w:val="009D2850"/>
    <w:rsid w:val="009D2CC7"/>
    <w:rsid w:val="009D38AB"/>
    <w:rsid w:val="009D4623"/>
    <w:rsid w:val="009D5878"/>
    <w:rsid w:val="009E0E26"/>
    <w:rsid w:val="009E136F"/>
    <w:rsid w:val="009E166C"/>
    <w:rsid w:val="009E264E"/>
    <w:rsid w:val="009E2B2D"/>
    <w:rsid w:val="009E33B4"/>
    <w:rsid w:val="009E48AD"/>
    <w:rsid w:val="009E5690"/>
    <w:rsid w:val="009E6BE8"/>
    <w:rsid w:val="009E7438"/>
    <w:rsid w:val="009F18B0"/>
    <w:rsid w:val="009F197B"/>
    <w:rsid w:val="009F239E"/>
    <w:rsid w:val="009F612F"/>
    <w:rsid w:val="00A002D8"/>
    <w:rsid w:val="00A00E3E"/>
    <w:rsid w:val="00A00EA3"/>
    <w:rsid w:val="00A01543"/>
    <w:rsid w:val="00A038C5"/>
    <w:rsid w:val="00A108C6"/>
    <w:rsid w:val="00A110A7"/>
    <w:rsid w:val="00A137B4"/>
    <w:rsid w:val="00A1451C"/>
    <w:rsid w:val="00A15C31"/>
    <w:rsid w:val="00A21AEF"/>
    <w:rsid w:val="00A22DC2"/>
    <w:rsid w:val="00A2562F"/>
    <w:rsid w:val="00A27172"/>
    <w:rsid w:val="00A300B9"/>
    <w:rsid w:val="00A317BE"/>
    <w:rsid w:val="00A31A6E"/>
    <w:rsid w:val="00A3231C"/>
    <w:rsid w:val="00A3384C"/>
    <w:rsid w:val="00A3489D"/>
    <w:rsid w:val="00A363CD"/>
    <w:rsid w:val="00A375DB"/>
    <w:rsid w:val="00A37887"/>
    <w:rsid w:val="00A4040E"/>
    <w:rsid w:val="00A40768"/>
    <w:rsid w:val="00A42B09"/>
    <w:rsid w:val="00A43248"/>
    <w:rsid w:val="00A43690"/>
    <w:rsid w:val="00A448C2"/>
    <w:rsid w:val="00A455D9"/>
    <w:rsid w:val="00A46F55"/>
    <w:rsid w:val="00A473DA"/>
    <w:rsid w:val="00A513D2"/>
    <w:rsid w:val="00A51B5B"/>
    <w:rsid w:val="00A548EA"/>
    <w:rsid w:val="00A54F03"/>
    <w:rsid w:val="00A60CAB"/>
    <w:rsid w:val="00A61CDD"/>
    <w:rsid w:val="00A6309F"/>
    <w:rsid w:val="00A64C00"/>
    <w:rsid w:val="00A64D03"/>
    <w:rsid w:val="00A654A9"/>
    <w:rsid w:val="00A65C7C"/>
    <w:rsid w:val="00A66434"/>
    <w:rsid w:val="00A66A40"/>
    <w:rsid w:val="00A716CC"/>
    <w:rsid w:val="00A738F6"/>
    <w:rsid w:val="00A73CEE"/>
    <w:rsid w:val="00A74DC3"/>
    <w:rsid w:val="00A75C0E"/>
    <w:rsid w:val="00A75FE4"/>
    <w:rsid w:val="00A77017"/>
    <w:rsid w:val="00A834E5"/>
    <w:rsid w:val="00A83574"/>
    <w:rsid w:val="00A83E1C"/>
    <w:rsid w:val="00A8476D"/>
    <w:rsid w:val="00A84BC0"/>
    <w:rsid w:val="00A86544"/>
    <w:rsid w:val="00A86E9F"/>
    <w:rsid w:val="00A87490"/>
    <w:rsid w:val="00A90578"/>
    <w:rsid w:val="00A90D5C"/>
    <w:rsid w:val="00A92ACD"/>
    <w:rsid w:val="00A96075"/>
    <w:rsid w:val="00A9725D"/>
    <w:rsid w:val="00AA0C54"/>
    <w:rsid w:val="00AA20FA"/>
    <w:rsid w:val="00AA4C06"/>
    <w:rsid w:val="00AA6EE0"/>
    <w:rsid w:val="00AA7908"/>
    <w:rsid w:val="00AB00C6"/>
    <w:rsid w:val="00AB0664"/>
    <w:rsid w:val="00AB39A7"/>
    <w:rsid w:val="00AB4FE8"/>
    <w:rsid w:val="00AB7864"/>
    <w:rsid w:val="00AC1204"/>
    <w:rsid w:val="00AC2AB4"/>
    <w:rsid w:val="00AC4CAD"/>
    <w:rsid w:val="00AC785F"/>
    <w:rsid w:val="00AD2267"/>
    <w:rsid w:val="00AD22CB"/>
    <w:rsid w:val="00AD231A"/>
    <w:rsid w:val="00AD58C6"/>
    <w:rsid w:val="00AD5944"/>
    <w:rsid w:val="00AD6F53"/>
    <w:rsid w:val="00AD7704"/>
    <w:rsid w:val="00AE107D"/>
    <w:rsid w:val="00AE3F5C"/>
    <w:rsid w:val="00AE45AE"/>
    <w:rsid w:val="00AE4E9D"/>
    <w:rsid w:val="00AF065B"/>
    <w:rsid w:val="00AF0846"/>
    <w:rsid w:val="00AF0B05"/>
    <w:rsid w:val="00AF0CE8"/>
    <w:rsid w:val="00AF16C7"/>
    <w:rsid w:val="00AF4B94"/>
    <w:rsid w:val="00AF5049"/>
    <w:rsid w:val="00AF62BB"/>
    <w:rsid w:val="00AF71B1"/>
    <w:rsid w:val="00B01168"/>
    <w:rsid w:val="00B03FF3"/>
    <w:rsid w:val="00B0433B"/>
    <w:rsid w:val="00B04940"/>
    <w:rsid w:val="00B0658C"/>
    <w:rsid w:val="00B06CF9"/>
    <w:rsid w:val="00B075E0"/>
    <w:rsid w:val="00B07C5D"/>
    <w:rsid w:val="00B124CF"/>
    <w:rsid w:val="00B1298A"/>
    <w:rsid w:val="00B15994"/>
    <w:rsid w:val="00B15E44"/>
    <w:rsid w:val="00B203DE"/>
    <w:rsid w:val="00B22480"/>
    <w:rsid w:val="00B22819"/>
    <w:rsid w:val="00B22A8B"/>
    <w:rsid w:val="00B22B9D"/>
    <w:rsid w:val="00B278DA"/>
    <w:rsid w:val="00B31614"/>
    <w:rsid w:val="00B318D4"/>
    <w:rsid w:val="00B32C05"/>
    <w:rsid w:val="00B32E54"/>
    <w:rsid w:val="00B36CB9"/>
    <w:rsid w:val="00B43B6C"/>
    <w:rsid w:val="00B440A0"/>
    <w:rsid w:val="00B4723A"/>
    <w:rsid w:val="00B51DB2"/>
    <w:rsid w:val="00B53F6C"/>
    <w:rsid w:val="00B56171"/>
    <w:rsid w:val="00B57D8B"/>
    <w:rsid w:val="00B57F74"/>
    <w:rsid w:val="00B6094B"/>
    <w:rsid w:val="00B6252C"/>
    <w:rsid w:val="00B6274F"/>
    <w:rsid w:val="00B65A2D"/>
    <w:rsid w:val="00B66259"/>
    <w:rsid w:val="00B66350"/>
    <w:rsid w:val="00B73C16"/>
    <w:rsid w:val="00B762B1"/>
    <w:rsid w:val="00B7727C"/>
    <w:rsid w:val="00B7735B"/>
    <w:rsid w:val="00B813F7"/>
    <w:rsid w:val="00B81810"/>
    <w:rsid w:val="00B8413D"/>
    <w:rsid w:val="00B843CA"/>
    <w:rsid w:val="00B85A1F"/>
    <w:rsid w:val="00B85AE7"/>
    <w:rsid w:val="00B90EDE"/>
    <w:rsid w:val="00B91213"/>
    <w:rsid w:val="00B919D8"/>
    <w:rsid w:val="00B9485E"/>
    <w:rsid w:val="00B9681F"/>
    <w:rsid w:val="00BA07A1"/>
    <w:rsid w:val="00BA0BAC"/>
    <w:rsid w:val="00BA1F9B"/>
    <w:rsid w:val="00BA295A"/>
    <w:rsid w:val="00BA39E9"/>
    <w:rsid w:val="00BA4B4B"/>
    <w:rsid w:val="00BA4D8B"/>
    <w:rsid w:val="00BA6445"/>
    <w:rsid w:val="00BA789F"/>
    <w:rsid w:val="00BB053F"/>
    <w:rsid w:val="00BB111E"/>
    <w:rsid w:val="00BB1ADD"/>
    <w:rsid w:val="00BB2311"/>
    <w:rsid w:val="00BB23F2"/>
    <w:rsid w:val="00BB25C1"/>
    <w:rsid w:val="00BB52D1"/>
    <w:rsid w:val="00BB5BA2"/>
    <w:rsid w:val="00BB7C68"/>
    <w:rsid w:val="00BC069A"/>
    <w:rsid w:val="00BC104F"/>
    <w:rsid w:val="00BC1440"/>
    <w:rsid w:val="00BC1D28"/>
    <w:rsid w:val="00BC3534"/>
    <w:rsid w:val="00BC497B"/>
    <w:rsid w:val="00BC574A"/>
    <w:rsid w:val="00BC638A"/>
    <w:rsid w:val="00BC688C"/>
    <w:rsid w:val="00BD06B5"/>
    <w:rsid w:val="00BD3EFB"/>
    <w:rsid w:val="00BD496A"/>
    <w:rsid w:val="00BD4E05"/>
    <w:rsid w:val="00BD5633"/>
    <w:rsid w:val="00BD6AF1"/>
    <w:rsid w:val="00BD706D"/>
    <w:rsid w:val="00BD7C46"/>
    <w:rsid w:val="00BE13C1"/>
    <w:rsid w:val="00BE230B"/>
    <w:rsid w:val="00BE2946"/>
    <w:rsid w:val="00BE2AEC"/>
    <w:rsid w:val="00BE6D66"/>
    <w:rsid w:val="00BE711C"/>
    <w:rsid w:val="00BE7C79"/>
    <w:rsid w:val="00BE7E03"/>
    <w:rsid w:val="00BE7E9A"/>
    <w:rsid w:val="00BF0190"/>
    <w:rsid w:val="00BF02A5"/>
    <w:rsid w:val="00BF1C4E"/>
    <w:rsid w:val="00BF454F"/>
    <w:rsid w:val="00BF517C"/>
    <w:rsid w:val="00BF5A56"/>
    <w:rsid w:val="00BF6FA0"/>
    <w:rsid w:val="00BF7D84"/>
    <w:rsid w:val="00C00583"/>
    <w:rsid w:val="00C009D7"/>
    <w:rsid w:val="00C029E1"/>
    <w:rsid w:val="00C044DD"/>
    <w:rsid w:val="00C04D86"/>
    <w:rsid w:val="00C07387"/>
    <w:rsid w:val="00C10F93"/>
    <w:rsid w:val="00C1265B"/>
    <w:rsid w:val="00C15D51"/>
    <w:rsid w:val="00C20E5D"/>
    <w:rsid w:val="00C245FD"/>
    <w:rsid w:val="00C2475A"/>
    <w:rsid w:val="00C31555"/>
    <w:rsid w:val="00C32BF7"/>
    <w:rsid w:val="00C3340B"/>
    <w:rsid w:val="00C33453"/>
    <w:rsid w:val="00C3394B"/>
    <w:rsid w:val="00C35DF7"/>
    <w:rsid w:val="00C367C6"/>
    <w:rsid w:val="00C36C06"/>
    <w:rsid w:val="00C4025F"/>
    <w:rsid w:val="00C41702"/>
    <w:rsid w:val="00C43374"/>
    <w:rsid w:val="00C43800"/>
    <w:rsid w:val="00C44A2B"/>
    <w:rsid w:val="00C47140"/>
    <w:rsid w:val="00C47164"/>
    <w:rsid w:val="00C507C0"/>
    <w:rsid w:val="00C516EB"/>
    <w:rsid w:val="00C532E8"/>
    <w:rsid w:val="00C53685"/>
    <w:rsid w:val="00C53BF1"/>
    <w:rsid w:val="00C540C6"/>
    <w:rsid w:val="00C54463"/>
    <w:rsid w:val="00C603AE"/>
    <w:rsid w:val="00C60834"/>
    <w:rsid w:val="00C64F59"/>
    <w:rsid w:val="00C65AC6"/>
    <w:rsid w:val="00C673B0"/>
    <w:rsid w:val="00C7020C"/>
    <w:rsid w:val="00C72009"/>
    <w:rsid w:val="00C727D1"/>
    <w:rsid w:val="00C72AB8"/>
    <w:rsid w:val="00C74478"/>
    <w:rsid w:val="00C74C7D"/>
    <w:rsid w:val="00C83840"/>
    <w:rsid w:val="00C85A6D"/>
    <w:rsid w:val="00C9180F"/>
    <w:rsid w:val="00C9184E"/>
    <w:rsid w:val="00C92EEF"/>
    <w:rsid w:val="00C95C26"/>
    <w:rsid w:val="00C9608C"/>
    <w:rsid w:val="00C96F93"/>
    <w:rsid w:val="00CA04CF"/>
    <w:rsid w:val="00CA3BBA"/>
    <w:rsid w:val="00CA6066"/>
    <w:rsid w:val="00CA7025"/>
    <w:rsid w:val="00CB028E"/>
    <w:rsid w:val="00CB3E5E"/>
    <w:rsid w:val="00CB65AF"/>
    <w:rsid w:val="00CB6F18"/>
    <w:rsid w:val="00CC07EB"/>
    <w:rsid w:val="00CC0FEE"/>
    <w:rsid w:val="00CC2400"/>
    <w:rsid w:val="00CC2586"/>
    <w:rsid w:val="00CC3C9B"/>
    <w:rsid w:val="00CC422C"/>
    <w:rsid w:val="00CC4829"/>
    <w:rsid w:val="00CC516E"/>
    <w:rsid w:val="00CC6828"/>
    <w:rsid w:val="00CD16BB"/>
    <w:rsid w:val="00CD1C08"/>
    <w:rsid w:val="00CD1DE2"/>
    <w:rsid w:val="00CD3161"/>
    <w:rsid w:val="00CD4C20"/>
    <w:rsid w:val="00CD653C"/>
    <w:rsid w:val="00CD7956"/>
    <w:rsid w:val="00CE111A"/>
    <w:rsid w:val="00CE194A"/>
    <w:rsid w:val="00CE452D"/>
    <w:rsid w:val="00CE502C"/>
    <w:rsid w:val="00CE6635"/>
    <w:rsid w:val="00CF0F7F"/>
    <w:rsid w:val="00CF317D"/>
    <w:rsid w:val="00CF3761"/>
    <w:rsid w:val="00CF420D"/>
    <w:rsid w:val="00CF650A"/>
    <w:rsid w:val="00CF6684"/>
    <w:rsid w:val="00CF7CE6"/>
    <w:rsid w:val="00D00101"/>
    <w:rsid w:val="00D02B7C"/>
    <w:rsid w:val="00D0378A"/>
    <w:rsid w:val="00D05F7A"/>
    <w:rsid w:val="00D06C0C"/>
    <w:rsid w:val="00D07F7D"/>
    <w:rsid w:val="00D10586"/>
    <w:rsid w:val="00D10E12"/>
    <w:rsid w:val="00D1368D"/>
    <w:rsid w:val="00D15CCA"/>
    <w:rsid w:val="00D16917"/>
    <w:rsid w:val="00D16FAF"/>
    <w:rsid w:val="00D173A9"/>
    <w:rsid w:val="00D17C66"/>
    <w:rsid w:val="00D21F29"/>
    <w:rsid w:val="00D22BB4"/>
    <w:rsid w:val="00D230F1"/>
    <w:rsid w:val="00D23DA2"/>
    <w:rsid w:val="00D25C1B"/>
    <w:rsid w:val="00D31698"/>
    <w:rsid w:val="00D31F79"/>
    <w:rsid w:val="00D3551F"/>
    <w:rsid w:val="00D40EEF"/>
    <w:rsid w:val="00D411A8"/>
    <w:rsid w:val="00D43002"/>
    <w:rsid w:val="00D43703"/>
    <w:rsid w:val="00D44E8A"/>
    <w:rsid w:val="00D44F53"/>
    <w:rsid w:val="00D51338"/>
    <w:rsid w:val="00D52E1A"/>
    <w:rsid w:val="00D53E5C"/>
    <w:rsid w:val="00D55BF1"/>
    <w:rsid w:val="00D566DD"/>
    <w:rsid w:val="00D56AF8"/>
    <w:rsid w:val="00D5730B"/>
    <w:rsid w:val="00D60451"/>
    <w:rsid w:val="00D62866"/>
    <w:rsid w:val="00D62C43"/>
    <w:rsid w:val="00D64895"/>
    <w:rsid w:val="00D65AAE"/>
    <w:rsid w:val="00D671A0"/>
    <w:rsid w:val="00D70B1D"/>
    <w:rsid w:val="00D72CD1"/>
    <w:rsid w:val="00D73547"/>
    <w:rsid w:val="00D736A6"/>
    <w:rsid w:val="00D73797"/>
    <w:rsid w:val="00D744E9"/>
    <w:rsid w:val="00D754FA"/>
    <w:rsid w:val="00D755EA"/>
    <w:rsid w:val="00D773DE"/>
    <w:rsid w:val="00D77C04"/>
    <w:rsid w:val="00D80F92"/>
    <w:rsid w:val="00D81786"/>
    <w:rsid w:val="00D82BB9"/>
    <w:rsid w:val="00D82C01"/>
    <w:rsid w:val="00D8688A"/>
    <w:rsid w:val="00D90C49"/>
    <w:rsid w:val="00D91732"/>
    <w:rsid w:val="00D9212B"/>
    <w:rsid w:val="00D93D7F"/>
    <w:rsid w:val="00D969D1"/>
    <w:rsid w:val="00D96EE8"/>
    <w:rsid w:val="00DA1548"/>
    <w:rsid w:val="00DA2DC3"/>
    <w:rsid w:val="00DA33FE"/>
    <w:rsid w:val="00DA3ACD"/>
    <w:rsid w:val="00DA6795"/>
    <w:rsid w:val="00DA6C7B"/>
    <w:rsid w:val="00DA713D"/>
    <w:rsid w:val="00DA7805"/>
    <w:rsid w:val="00DB0A5F"/>
    <w:rsid w:val="00DB0A85"/>
    <w:rsid w:val="00DB0C66"/>
    <w:rsid w:val="00DB3DE6"/>
    <w:rsid w:val="00DC01F2"/>
    <w:rsid w:val="00DC1070"/>
    <w:rsid w:val="00DC1168"/>
    <w:rsid w:val="00DC13FF"/>
    <w:rsid w:val="00DC2055"/>
    <w:rsid w:val="00DC3143"/>
    <w:rsid w:val="00DC3454"/>
    <w:rsid w:val="00DC385D"/>
    <w:rsid w:val="00DC4396"/>
    <w:rsid w:val="00DC62C1"/>
    <w:rsid w:val="00DC68CD"/>
    <w:rsid w:val="00DC785F"/>
    <w:rsid w:val="00DD0CDD"/>
    <w:rsid w:val="00DD0CE2"/>
    <w:rsid w:val="00DD2734"/>
    <w:rsid w:val="00DD2C3B"/>
    <w:rsid w:val="00DD4A62"/>
    <w:rsid w:val="00DD5982"/>
    <w:rsid w:val="00DD641C"/>
    <w:rsid w:val="00DD668C"/>
    <w:rsid w:val="00DD6732"/>
    <w:rsid w:val="00DD7AEA"/>
    <w:rsid w:val="00DE0171"/>
    <w:rsid w:val="00DE074E"/>
    <w:rsid w:val="00DE0AB2"/>
    <w:rsid w:val="00DE1282"/>
    <w:rsid w:val="00DE66D8"/>
    <w:rsid w:val="00DE7292"/>
    <w:rsid w:val="00DE760C"/>
    <w:rsid w:val="00DF1D23"/>
    <w:rsid w:val="00DF2118"/>
    <w:rsid w:val="00DF241A"/>
    <w:rsid w:val="00DF3699"/>
    <w:rsid w:val="00DF69B6"/>
    <w:rsid w:val="00DF7063"/>
    <w:rsid w:val="00DF72FE"/>
    <w:rsid w:val="00E00275"/>
    <w:rsid w:val="00E011EA"/>
    <w:rsid w:val="00E0337B"/>
    <w:rsid w:val="00E046F8"/>
    <w:rsid w:val="00E05567"/>
    <w:rsid w:val="00E10D32"/>
    <w:rsid w:val="00E126CB"/>
    <w:rsid w:val="00E14BB2"/>
    <w:rsid w:val="00E167DA"/>
    <w:rsid w:val="00E20B8A"/>
    <w:rsid w:val="00E20DA2"/>
    <w:rsid w:val="00E20EBD"/>
    <w:rsid w:val="00E21AB9"/>
    <w:rsid w:val="00E21EB0"/>
    <w:rsid w:val="00E23836"/>
    <w:rsid w:val="00E246B0"/>
    <w:rsid w:val="00E261F3"/>
    <w:rsid w:val="00E26218"/>
    <w:rsid w:val="00E27579"/>
    <w:rsid w:val="00E33A33"/>
    <w:rsid w:val="00E35D02"/>
    <w:rsid w:val="00E37953"/>
    <w:rsid w:val="00E37964"/>
    <w:rsid w:val="00E43293"/>
    <w:rsid w:val="00E45E95"/>
    <w:rsid w:val="00E45FFD"/>
    <w:rsid w:val="00E468A4"/>
    <w:rsid w:val="00E46E28"/>
    <w:rsid w:val="00E47A41"/>
    <w:rsid w:val="00E47EDE"/>
    <w:rsid w:val="00E50794"/>
    <w:rsid w:val="00E52C0C"/>
    <w:rsid w:val="00E55D32"/>
    <w:rsid w:val="00E55DBB"/>
    <w:rsid w:val="00E60883"/>
    <w:rsid w:val="00E617F6"/>
    <w:rsid w:val="00E619E8"/>
    <w:rsid w:val="00E62813"/>
    <w:rsid w:val="00E653D4"/>
    <w:rsid w:val="00E67F1F"/>
    <w:rsid w:val="00E709D9"/>
    <w:rsid w:val="00E72760"/>
    <w:rsid w:val="00E72CDE"/>
    <w:rsid w:val="00E73C3C"/>
    <w:rsid w:val="00E77B25"/>
    <w:rsid w:val="00E808B3"/>
    <w:rsid w:val="00E80DD7"/>
    <w:rsid w:val="00E838B0"/>
    <w:rsid w:val="00E85E66"/>
    <w:rsid w:val="00E87464"/>
    <w:rsid w:val="00E87A63"/>
    <w:rsid w:val="00E90A62"/>
    <w:rsid w:val="00E91FB3"/>
    <w:rsid w:val="00E93550"/>
    <w:rsid w:val="00E9503E"/>
    <w:rsid w:val="00E95927"/>
    <w:rsid w:val="00E95D30"/>
    <w:rsid w:val="00EA0787"/>
    <w:rsid w:val="00EA08CC"/>
    <w:rsid w:val="00EA08F2"/>
    <w:rsid w:val="00EA0E17"/>
    <w:rsid w:val="00EA2D54"/>
    <w:rsid w:val="00EA3471"/>
    <w:rsid w:val="00EA4676"/>
    <w:rsid w:val="00EB0376"/>
    <w:rsid w:val="00EB3CCE"/>
    <w:rsid w:val="00EB66B8"/>
    <w:rsid w:val="00EC1329"/>
    <w:rsid w:val="00EC30D1"/>
    <w:rsid w:val="00EC3353"/>
    <w:rsid w:val="00EC4288"/>
    <w:rsid w:val="00EC42B3"/>
    <w:rsid w:val="00EC5366"/>
    <w:rsid w:val="00EC5E09"/>
    <w:rsid w:val="00EC6D87"/>
    <w:rsid w:val="00EC738B"/>
    <w:rsid w:val="00EC746A"/>
    <w:rsid w:val="00ED2046"/>
    <w:rsid w:val="00ED3AFB"/>
    <w:rsid w:val="00ED41D2"/>
    <w:rsid w:val="00ED47A2"/>
    <w:rsid w:val="00ED5251"/>
    <w:rsid w:val="00ED587D"/>
    <w:rsid w:val="00ED5C88"/>
    <w:rsid w:val="00EE024C"/>
    <w:rsid w:val="00EE02B4"/>
    <w:rsid w:val="00EE0AD1"/>
    <w:rsid w:val="00EE1718"/>
    <w:rsid w:val="00EE2394"/>
    <w:rsid w:val="00EE2475"/>
    <w:rsid w:val="00EF2A96"/>
    <w:rsid w:val="00EF329C"/>
    <w:rsid w:val="00EF7C6C"/>
    <w:rsid w:val="00F043E1"/>
    <w:rsid w:val="00F0632E"/>
    <w:rsid w:val="00F06459"/>
    <w:rsid w:val="00F06C7F"/>
    <w:rsid w:val="00F07D01"/>
    <w:rsid w:val="00F110D2"/>
    <w:rsid w:val="00F1168F"/>
    <w:rsid w:val="00F11DE9"/>
    <w:rsid w:val="00F12C29"/>
    <w:rsid w:val="00F135CD"/>
    <w:rsid w:val="00F2467C"/>
    <w:rsid w:val="00F257F1"/>
    <w:rsid w:val="00F30EB2"/>
    <w:rsid w:val="00F31712"/>
    <w:rsid w:val="00F32E7E"/>
    <w:rsid w:val="00F3341A"/>
    <w:rsid w:val="00F34D18"/>
    <w:rsid w:val="00F40436"/>
    <w:rsid w:val="00F406FE"/>
    <w:rsid w:val="00F4091D"/>
    <w:rsid w:val="00F41BEC"/>
    <w:rsid w:val="00F431A3"/>
    <w:rsid w:val="00F433B2"/>
    <w:rsid w:val="00F477D1"/>
    <w:rsid w:val="00F47A1C"/>
    <w:rsid w:val="00F50D11"/>
    <w:rsid w:val="00F54269"/>
    <w:rsid w:val="00F5754C"/>
    <w:rsid w:val="00F579B7"/>
    <w:rsid w:val="00F57B2E"/>
    <w:rsid w:val="00F63D43"/>
    <w:rsid w:val="00F63FD0"/>
    <w:rsid w:val="00F64A3A"/>
    <w:rsid w:val="00F65DC2"/>
    <w:rsid w:val="00F7203E"/>
    <w:rsid w:val="00F735DB"/>
    <w:rsid w:val="00F73A99"/>
    <w:rsid w:val="00F74CC4"/>
    <w:rsid w:val="00F77AB0"/>
    <w:rsid w:val="00F8017A"/>
    <w:rsid w:val="00F81E17"/>
    <w:rsid w:val="00F826BD"/>
    <w:rsid w:val="00F827ED"/>
    <w:rsid w:val="00F83230"/>
    <w:rsid w:val="00F834A9"/>
    <w:rsid w:val="00F8517E"/>
    <w:rsid w:val="00F90910"/>
    <w:rsid w:val="00F91A92"/>
    <w:rsid w:val="00F92CF8"/>
    <w:rsid w:val="00F92E89"/>
    <w:rsid w:val="00F94234"/>
    <w:rsid w:val="00F943AC"/>
    <w:rsid w:val="00F95EE6"/>
    <w:rsid w:val="00F9678D"/>
    <w:rsid w:val="00F97D2B"/>
    <w:rsid w:val="00FA1128"/>
    <w:rsid w:val="00FA1E18"/>
    <w:rsid w:val="00FA6466"/>
    <w:rsid w:val="00FA74DE"/>
    <w:rsid w:val="00FB02DE"/>
    <w:rsid w:val="00FB1B6A"/>
    <w:rsid w:val="00FB2B04"/>
    <w:rsid w:val="00FB4269"/>
    <w:rsid w:val="00FB4F4C"/>
    <w:rsid w:val="00FB6206"/>
    <w:rsid w:val="00FB64E2"/>
    <w:rsid w:val="00FB65A8"/>
    <w:rsid w:val="00FC1A66"/>
    <w:rsid w:val="00FC3CC2"/>
    <w:rsid w:val="00FC3F23"/>
    <w:rsid w:val="00FC598E"/>
    <w:rsid w:val="00FD10B5"/>
    <w:rsid w:val="00FD3659"/>
    <w:rsid w:val="00FD3BEC"/>
    <w:rsid w:val="00FD632F"/>
    <w:rsid w:val="00FD63DF"/>
    <w:rsid w:val="00FD75C9"/>
    <w:rsid w:val="00FD79A4"/>
    <w:rsid w:val="00FE069A"/>
    <w:rsid w:val="00FE3DF9"/>
    <w:rsid w:val="00FE4B02"/>
    <w:rsid w:val="00FF043C"/>
    <w:rsid w:val="00FF0DF1"/>
    <w:rsid w:val="00FF3461"/>
    <w:rsid w:val="00FF5082"/>
    <w:rsid w:val="00FF5AAC"/>
    <w:rsid w:val="00FF67D3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965C3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5C9"/>
    <w:pPr>
      <w:keepNext/>
      <w:keepLines/>
      <w:numPr>
        <w:numId w:val="1"/>
      </w:numPr>
      <w:spacing w:before="240"/>
      <w:ind w:firstLine="0"/>
      <w:jc w:val="left"/>
      <w:outlineLvl w:val="0"/>
    </w:pPr>
    <w:rPr>
      <w:rFonts w:ascii="Calibri" w:hAnsi="Calibri"/>
      <w:b/>
      <w:caps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6050"/>
    <w:pPr>
      <w:keepNext/>
      <w:keepLines/>
      <w:spacing w:before="40"/>
      <w:ind w:firstLine="0"/>
      <w:outlineLvl w:val="1"/>
    </w:pPr>
    <w:rPr>
      <w:rFonts w:ascii="Calibri" w:hAnsi="Calibri"/>
      <w:b/>
      <w:color w:val="987D0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7140"/>
    <w:pPr>
      <w:keepNext/>
      <w:keepLines/>
      <w:spacing w:before="40"/>
      <w:outlineLvl w:val="2"/>
    </w:pPr>
    <w:rPr>
      <w:rFonts w:ascii="Calibri" w:hAnsi="Calibri"/>
      <w:color w:val="0D5571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45E6"/>
    <w:pPr>
      <w:keepNext/>
      <w:keepLines/>
      <w:spacing w:before="40"/>
      <w:outlineLvl w:val="3"/>
    </w:pPr>
    <w:rPr>
      <w:rFonts w:ascii="Calibri" w:hAnsi="Calibri"/>
      <w:i/>
      <w:iCs/>
      <w:color w:val="1481A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75C9"/>
    <w:rPr>
      <w:rFonts w:ascii="Calibri" w:hAnsi="Calibri" w:cs="Times New Roman"/>
      <w:b/>
      <w:caps/>
      <w:color w:val="2E74B5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6050"/>
    <w:rPr>
      <w:rFonts w:ascii="Calibri" w:hAnsi="Calibri" w:cs="Times New Roman"/>
      <w:b/>
      <w:color w:val="987D08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7140"/>
    <w:rPr>
      <w:rFonts w:ascii="Calibri" w:hAnsi="Calibri" w:cs="Times New Roman"/>
      <w:color w:val="0D557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F45E6"/>
    <w:rPr>
      <w:rFonts w:ascii="Calibri" w:hAnsi="Calibri" w:cs="Times New Roman"/>
      <w:i/>
      <w:iCs/>
      <w:color w:val="1481AB"/>
      <w:sz w:val="28"/>
    </w:rPr>
  </w:style>
  <w:style w:type="table" w:styleId="TableGrid">
    <w:name w:val="Table Grid"/>
    <w:basedOn w:val="TableNormal"/>
    <w:uiPriority w:val="99"/>
    <w:rsid w:val="00B043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A01543"/>
    <w:pPr>
      <w:ind w:left="720"/>
      <w:contextualSpacing/>
    </w:pPr>
    <w:rPr>
      <w:rFonts w:eastAsia="Calibri"/>
      <w:szCs w:val="20"/>
    </w:rPr>
  </w:style>
  <w:style w:type="paragraph" w:customStyle="1" w:styleId="ConsPlusNormal">
    <w:name w:val="ConsPlusNormal"/>
    <w:uiPriority w:val="99"/>
    <w:rsid w:val="00DE07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E0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E07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DE0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E074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E074E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E07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DE07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DE07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E074E"/>
    <w:pPr>
      <w:tabs>
        <w:tab w:val="center" w:pos="4677"/>
        <w:tab w:val="right" w:pos="9355"/>
      </w:tabs>
      <w:spacing w:after="200" w:line="276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074E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DE074E"/>
    <w:pPr>
      <w:tabs>
        <w:tab w:val="center" w:pos="4677"/>
        <w:tab w:val="right" w:pos="9355"/>
      </w:tabs>
      <w:spacing w:after="200" w:line="276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074E"/>
    <w:rPr>
      <w:rFonts w:eastAsia="Times New Roman" w:cs="Times New Roman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E0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E074E"/>
    <w:rPr>
      <w:rFonts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DE074E"/>
    <w:rPr>
      <w:rFonts w:cs="Times New Roman"/>
      <w:vertAlign w:val="superscript"/>
    </w:rPr>
  </w:style>
  <w:style w:type="table" w:customStyle="1" w:styleId="10">
    <w:name w:val="Сетка таблицы1"/>
    <w:uiPriority w:val="99"/>
    <w:rsid w:val="00DE07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AB00C6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B00C6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formattext">
    <w:name w:val="formattext"/>
    <w:basedOn w:val="Normal"/>
    <w:uiPriority w:val="99"/>
    <w:rsid w:val="007C452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23392C"/>
    <w:rPr>
      <w:rFonts w:cs="Times New Roman"/>
      <w:color w:val="6B9F25"/>
      <w:u w:val="single"/>
    </w:rPr>
  </w:style>
  <w:style w:type="paragraph" w:styleId="TOCHeading">
    <w:name w:val="TOC Heading"/>
    <w:basedOn w:val="Heading1"/>
    <w:next w:val="Normal"/>
    <w:uiPriority w:val="99"/>
    <w:qFormat/>
    <w:rsid w:val="00182284"/>
    <w:pPr>
      <w:numPr>
        <w:numId w:val="0"/>
      </w:numPr>
      <w:spacing w:line="259" w:lineRule="auto"/>
      <w:outlineLvl w:val="9"/>
    </w:pPr>
    <w:rPr>
      <w:b w:val="0"/>
      <w:caps w:val="0"/>
      <w:color w:val="1481AB"/>
    </w:rPr>
  </w:style>
  <w:style w:type="paragraph" w:styleId="TOC1">
    <w:name w:val="toc 1"/>
    <w:basedOn w:val="Normal"/>
    <w:next w:val="Normal"/>
    <w:autoRedefine/>
    <w:uiPriority w:val="99"/>
    <w:rsid w:val="00182284"/>
    <w:pPr>
      <w:spacing w:after="100"/>
    </w:pPr>
  </w:style>
  <w:style w:type="character" w:customStyle="1" w:styleId="a3">
    <w:name w:val="Таблица Знак"/>
    <w:basedOn w:val="DefaultParagraphFont"/>
    <w:link w:val="a2"/>
    <w:uiPriority w:val="99"/>
    <w:locked/>
    <w:rsid w:val="00CC4829"/>
    <w:rPr>
      <w:rFonts w:eastAsia="Times New Roman" w:cs="Times New Roman"/>
      <w:b/>
      <w:sz w:val="28"/>
      <w:szCs w:val="28"/>
      <w:lang w:val="ru-RU" w:eastAsia="zh-CN" w:bidi="ar-SA"/>
    </w:rPr>
  </w:style>
  <w:style w:type="paragraph" w:customStyle="1" w:styleId="a2">
    <w:name w:val="Таблица"/>
    <w:basedOn w:val="Normal"/>
    <w:link w:val="a3"/>
    <w:uiPriority w:val="99"/>
    <w:rsid w:val="00CC4829"/>
    <w:pPr>
      <w:widowControl w:val="0"/>
      <w:numPr>
        <w:numId w:val="2"/>
      </w:numPr>
      <w:shd w:val="clear" w:color="auto" w:fill="FFFFFF"/>
      <w:suppressAutoHyphens/>
      <w:autoSpaceDE w:val="0"/>
      <w:autoSpaceDN w:val="0"/>
      <w:adjustRightInd w:val="0"/>
      <w:spacing w:after="200" w:line="240" w:lineRule="auto"/>
      <w:contextualSpacing/>
    </w:pPr>
    <w:rPr>
      <w:b/>
      <w:sz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86E9F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A86E9F"/>
    <w:pPr>
      <w:spacing w:before="100" w:after="100"/>
    </w:pPr>
    <w:rPr>
      <w:b/>
      <w:iCs/>
      <w:sz w:val="24"/>
      <w:szCs w:val="18"/>
      <w:lang w:val="en-US"/>
    </w:rPr>
  </w:style>
  <w:style w:type="paragraph" w:styleId="TOC2">
    <w:name w:val="toc 2"/>
    <w:basedOn w:val="Normal"/>
    <w:next w:val="Normal"/>
    <w:autoRedefine/>
    <w:uiPriority w:val="99"/>
    <w:rsid w:val="00A86E9F"/>
    <w:pPr>
      <w:spacing w:after="100"/>
      <w:ind w:left="240"/>
    </w:pPr>
    <w:rPr>
      <w:sz w:val="24"/>
      <w:lang w:val="en-US"/>
    </w:rPr>
  </w:style>
  <w:style w:type="paragraph" w:styleId="TOC3">
    <w:name w:val="toc 3"/>
    <w:basedOn w:val="Normal"/>
    <w:next w:val="Normal"/>
    <w:autoRedefine/>
    <w:uiPriority w:val="99"/>
    <w:rsid w:val="00A86E9F"/>
    <w:pPr>
      <w:spacing w:after="100"/>
      <w:ind w:left="480"/>
    </w:pPr>
    <w:rPr>
      <w:sz w:val="24"/>
      <w:lang w:val="en-US"/>
    </w:rPr>
  </w:style>
  <w:style w:type="table" w:customStyle="1" w:styleId="2">
    <w:name w:val="Сетка таблицы2"/>
    <w:uiPriority w:val="99"/>
    <w:rsid w:val="00A86E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Диаграмма"/>
    <w:basedOn w:val="Normal"/>
    <w:link w:val="a4"/>
    <w:uiPriority w:val="99"/>
    <w:rsid w:val="008D6E90"/>
    <w:pPr>
      <w:numPr>
        <w:numId w:val="3"/>
      </w:numPr>
      <w:suppressAutoHyphens/>
      <w:spacing w:line="240" w:lineRule="auto"/>
      <w:jc w:val="center"/>
    </w:pPr>
    <w:rPr>
      <w:b/>
      <w:sz w:val="24"/>
      <w:szCs w:val="24"/>
      <w:lang w:eastAsia="zh-CN"/>
    </w:rPr>
  </w:style>
  <w:style w:type="paragraph" w:customStyle="1" w:styleId="a1">
    <w:name w:val="График"/>
    <w:basedOn w:val="Normal"/>
    <w:link w:val="a5"/>
    <w:uiPriority w:val="99"/>
    <w:rsid w:val="0072422C"/>
    <w:pPr>
      <w:numPr>
        <w:numId w:val="4"/>
      </w:numPr>
      <w:tabs>
        <w:tab w:val="left" w:pos="2235"/>
      </w:tabs>
      <w:suppressAutoHyphens/>
      <w:spacing w:line="240" w:lineRule="auto"/>
      <w:ind w:firstLine="0"/>
      <w:jc w:val="center"/>
    </w:pPr>
    <w:rPr>
      <w:b/>
      <w:sz w:val="24"/>
      <w:szCs w:val="24"/>
      <w:lang w:eastAsia="zh-CN"/>
    </w:rPr>
  </w:style>
  <w:style w:type="character" w:customStyle="1" w:styleId="a4">
    <w:name w:val="Диаграмма Знак"/>
    <w:basedOn w:val="DefaultParagraphFont"/>
    <w:link w:val="a0"/>
    <w:uiPriority w:val="99"/>
    <w:locked/>
    <w:rsid w:val="008D6E90"/>
    <w:rPr>
      <w:rFonts w:eastAsia="Times New Roman" w:cs="Times New Roman"/>
      <w:b/>
      <w:sz w:val="24"/>
      <w:szCs w:val="24"/>
      <w:lang w:val="ru-RU" w:eastAsia="zh-CN" w:bidi="ar-SA"/>
    </w:rPr>
  </w:style>
  <w:style w:type="character" w:customStyle="1" w:styleId="a5">
    <w:name w:val="График Знак"/>
    <w:basedOn w:val="DefaultParagraphFont"/>
    <w:link w:val="a1"/>
    <w:uiPriority w:val="99"/>
    <w:locked/>
    <w:rsid w:val="0072422C"/>
    <w:rPr>
      <w:rFonts w:eastAsia="Times New Roman" w:cs="Times New Roman"/>
      <w:b/>
      <w:sz w:val="24"/>
      <w:szCs w:val="24"/>
      <w:lang w:val="ru-RU" w:eastAsia="zh-CN" w:bidi="ar-SA"/>
    </w:rPr>
  </w:style>
  <w:style w:type="table" w:customStyle="1" w:styleId="-211">
    <w:name w:val="Список-таблица 2 — акцент 11"/>
    <w:uiPriority w:val="99"/>
    <w:rsid w:val="006F45E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CDEE"/>
        <w:bottom w:val="single" w:sz="4" w:space="0" w:color="76CDEE"/>
        <w:insideH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6F45E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исунок"/>
    <w:basedOn w:val="Normal"/>
    <w:next w:val="Normal"/>
    <w:uiPriority w:val="99"/>
    <w:rsid w:val="00B203DE"/>
    <w:pPr>
      <w:numPr>
        <w:numId w:val="5"/>
      </w:numPr>
      <w:spacing w:line="240" w:lineRule="auto"/>
      <w:ind w:firstLine="0"/>
      <w:jc w:val="center"/>
    </w:pPr>
    <w:rPr>
      <w:b/>
      <w:sz w:val="24"/>
    </w:rPr>
  </w:style>
  <w:style w:type="paragraph" w:styleId="TOC4">
    <w:name w:val="toc 4"/>
    <w:basedOn w:val="Normal"/>
    <w:next w:val="Normal"/>
    <w:autoRedefine/>
    <w:uiPriority w:val="99"/>
    <w:rsid w:val="006F45E6"/>
    <w:pPr>
      <w:spacing w:after="100"/>
      <w:ind w:left="840"/>
    </w:pPr>
  </w:style>
  <w:style w:type="character" w:styleId="PageNumber">
    <w:name w:val="page number"/>
    <w:basedOn w:val="DefaultParagraphFont"/>
    <w:uiPriority w:val="99"/>
    <w:rsid w:val="006F45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4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5E6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F45E6"/>
    <w:pPr>
      <w:spacing w:before="100" w:beforeAutospacing="1" w:after="100" w:afterAutospacing="1"/>
    </w:pPr>
    <w:rPr>
      <w:sz w:val="24"/>
      <w:szCs w:val="24"/>
    </w:rPr>
  </w:style>
  <w:style w:type="paragraph" w:customStyle="1" w:styleId="small">
    <w:name w:val="small"/>
    <w:basedOn w:val="Normal"/>
    <w:uiPriority w:val="99"/>
    <w:rsid w:val="006F45E6"/>
    <w:pPr>
      <w:spacing w:before="100" w:beforeAutospacing="1" w:after="100" w:afterAutospacing="1"/>
    </w:pPr>
    <w:rPr>
      <w:sz w:val="24"/>
      <w:szCs w:val="24"/>
    </w:rPr>
  </w:style>
  <w:style w:type="character" w:customStyle="1" w:styleId="requared">
    <w:name w:val="requared"/>
    <w:basedOn w:val="DefaultParagraphFont"/>
    <w:uiPriority w:val="99"/>
    <w:rsid w:val="006F45E6"/>
    <w:rPr>
      <w:rFonts w:cs="Times New Roman"/>
    </w:rPr>
  </w:style>
  <w:style w:type="paragraph" w:styleId="Revision">
    <w:name w:val="Revision"/>
    <w:hidden/>
    <w:uiPriority w:val="99"/>
    <w:semiHidden/>
    <w:rsid w:val="006F45E6"/>
    <w:rPr>
      <w:rFonts w:ascii="Times New Roman" w:eastAsia="Times New Roman" w:hAnsi="Times New Roman"/>
      <w:sz w:val="24"/>
      <w:szCs w:val="24"/>
    </w:rPr>
  </w:style>
  <w:style w:type="table" w:customStyle="1" w:styleId="110">
    <w:name w:val="Сетка таблицы11"/>
    <w:uiPriority w:val="99"/>
    <w:rsid w:val="006F45E6"/>
    <w:pPr>
      <w:ind w:left="714" w:hanging="357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6F45E6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6F45E6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6F45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Normal"/>
    <w:uiPriority w:val="99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al"/>
    <w:uiPriority w:val="99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"/>
    <w:uiPriority w:val="99"/>
    <w:rsid w:val="006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Normal"/>
    <w:uiPriority w:val="99"/>
    <w:rsid w:val="006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Normal"/>
    <w:uiPriority w:val="99"/>
    <w:rsid w:val="006F45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Normal"/>
    <w:uiPriority w:val="99"/>
    <w:rsid w:val="006F45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Normal"/>
    <w:uiPriority w:val="99"/>
    <w:rsid w:val="006F45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Normal"/>
    <w:uiPriority w:val="99"/>
    <w:rsid w:val="006F45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Normal"/>
    <w:uiPriority w:val="99"/>
    <w:rsid w:val="006F45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Normal"/>
    <w:uiPriority w:val="99"/>
    <w:rsid w:val="006F45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6F45E6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6F45E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6F45E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6F45E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6F45E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6F45E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Normal"/>
    <w:uiPriority w:val="99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2">
    <w:name w:val="Название объекта1"/>
    <w:basedOn w:val="Normal"/>
    <w:next w:val="Normal"/>
    <w:uiPriority w:val="99"/>
    <w:rsid w:val="006F45E6"/>
    <w:pPr>
      <w:spacing w:after="200"/>
    </w:pPr>
    <w:rPr>
      <w:i/>
      <w:iCs/>
      <w:color w:val="44546A"/>
      <w:sz w:val="18"/>
      <w:szCs w:val="18"/>
    </w:rPr>
  </w:style>
  <w:style w:type="character" w:customStyle="1" w:styleId="ListParagraphChar">
    <w:name w:val="List Paragraph Char"/>
    <w:link w:val="ListParagraph"/>
    <w:uiPriority w:val="99"/>
    <w:locked/>
    <w:rsid w:val="006F45E6"/>
    <w:rPr>
      <w:rFonts w:ascii="Times New Roman" w:hAnsi="Times New Roman"/>
      <w:sz w:val="28"/>
    </w:rPr>
  </w:style>
  <w:style w:type="paragraph" w:customStyle="1" w:styleId="a6">
    <w:name w:val="Стиль заголовка"/>
    <w:basedOn w:val="Heading1"/>
    <w:next w:val="Normal"/>
    <w:uiPriority w:val="99"/>
    <w:rsid w:val="006F45E6"/>
    <w:pPr>
      <w:numPr>
        <w:numId w:val="0"/>
      </w:numPr>
      <w:spacing w:after="60"/>
    </w:pPr>
    <w:rPr>
      <w:rFonts w:ascii="Times New Roman" w:hAnsi="Times New Roman"/>
      <w:caps w:val="0"/>
      <w:smallCaps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6F45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45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45E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4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45E6"/>
    <w:rPr>
      <w:b/>
      <w:bCs/>
    </w:rPr>
  </w:style>
  <w:style w:type="table" w:customStyle="1" w:styleId="3">
    <w:name w:val="Сетка таблицы3"/>
    <w:uiPriority w:val="99"/>
    <w:rsid w:val="006F45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F45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овый блок A"/>
    <w:uiPriority w:val="99"/>
    <w:rsid w:val="002C7E5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  <w:u w:color="000000"/>
    </w:rPr>
  </w:style>
  <w:style w:type="character" w:customStyle="1" w:styleId="13">
    <w:name w:val="Гиперссылка1"/>
    <w:basedOn w:val="DefaultParagraphFont"/>
    <w:uiPriority w:val="99"/>
    <w:rsid w:val="00C029E1"/>
    <w:rPr>
      <w:rFonts w:cs="Times New Roman"/>
      <w:color w:val="6B9F25"/>
      <w:u w:val="single"/>
    </w:rPr>
  </w:style>
  <w:style w:type="paragraph" w:customStyle="1" w:styleId="xl63">
    <w:name w:val="xl63"/>
    <w:basedOn w:val="Normal"/>
    <w:uiPriority w:val="99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"/>
    <w:uiPriority w:val="99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uiPriority w:val="99"/>
    <w:rsid w:val="00D55BF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Normal"/>
    <w:uiPriority w:val="99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2">
    <w:name w:val="xl72"/>
    <w:basedOn w:val="Normal"/>
    <w:uiPriority w:val="99"/>
    <w:rsid w:val="00D5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65">
    <w:name w:val="xl65"/>
    <w:basedOn w:val="Normal"/>
    <w:uiPriority w:val="99"/>
    <w:rsid w:val="008D443E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">
    <w:name w:val="Таблица 1"/>
    <w:basedOn w:val="a2"/>
    <w:next w:val="Normal"/>
    <w:uiPriority w:val="99"/>
    <w:rsid w:val="00CD16BB"/>
    <w:pPr>
      <w:numPr>
        <w:numId w:val="6"/>
      </w:numPr>
      <w:spacing w:after="0"/>
      <w:ind w:left="0" w:firstLine="0"/>
    </w:pPr>
    <w:rPr>
      <w:rFonts w:eastAsia="Calibri"/>
      <w:b w:val="0"/>
    </w:rPr>
  </w:style>
  <w:style w:type="paragraph" w:customStyle="1" w:styleId="xl73">
    <w:name w:val="xl73"/>
    <w:basedOn w:val="Normal"/>
    <w:uiPriority w:val="99"/>
    <w:rsid w:val="00CF7CE6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77B25"/>
    <w:pPr>
      <w:autoSpaceDE w:val="0"/>
      <w:autoSpaceDN w:val="0"/>
      <w:spacing w:line="240" w:lineRule="auto"/>
      <w:ind w:firstLine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E77B2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E77B25"/>
    <w:rPr>
      <w:rFonts w:cs="Times New Roman"/>
      <w:b/>
    </w:rPr>
  </w:style>
  <w:style w:type="character" w:customStyle="1" w:styleId="14">
    <w:name w:val="Основной текст1"/>
    <w:uiPriority w:val="99"/>
    <w:rsid w:val="00E77B25"/>
    <w:rPr>
      <w:rFonts w:ascii="Arial Unicode MS" w:hAnsi="Arial Unicode MS"/>
      <w:color w:val="000000"/>
      <w:spacing w:val="-4"/>
      <w:w w:val="100"/>
      <w:position w:val="0"/>
      <w:sz w:val="22"/>
      <w:u w:val="none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E77B25"/>
    <w:rPr>
      <w:rFonts w:cs="Times New Roman"/>
    </w:rPr>
  </w:style>
  <w:style w:type="paragraph" w:customStyle="1" w:styleId="31">
    <w:name w:val="Заголовок 31"/>
    <w:basedOn w:val="Normal"/>
    <w:uiPriority w:val="99"/>
    <w:rsid w:val="00646CC9"/>
    <w:pPr>
      <w:keepNext/>
      <w:numPr>
        <w:ilvl w:val="2"/>
        <w:numId w:val="7"/>
      </w:numPr>
      <w:tabs>
        <w:tab w:val="left" w:pos="312"/>
      </w:tabs>
      <w:spacing w:before="240" w:after="60" w:line="240" w:lineRule="auto"/>
      <w:ind w:left="142" w:firstLine="0"/>
      <w:outlineLvl w:val="2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41">
    <w:name w:val="Заголовок 41"/>
    <w:basedOn w:val="Normal"/>
    <w:uiPriority w:val="99"/>
    <w:rsid w:val="00646CC9"/>
    <w:pPr>
      <w:keepNext/>
      <w:numPr>
        <w:ilvl w:val="3"/>
        <w:numId w:val="7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 w:val="24"/>
      <w:szCs w:val="24"/>
      <w:lang w:eastAsia="zh-CN"/>
    </w:rPr>
  </w:style>
  <w:style w:type="table" w:customStyle="1" w:styleId="15">
    <w:name w:val="ПЕ_Таблица1"/>
    <w:uiPriority w:val="99"/>
    <w:rsid w:val="00646C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646C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Цветной список - Акцент 1 Знак"/>
    <w:link w:val="-11"/>
    <w:uiPriority w:val="99"/>
    <w:locked/>
    <w:rsid w:val="00646CC9"/>
    <w:rPr>
      <w:rFonts w:ascii="Times New Roman CYR" w:hAnsi="Times New Roman CYR"/>
      <w:sz w:val="24"/>
      <w:lang w:val="ru-RU" w:eastAsia="ru-RU"/>
    </w:rPr>
  </w:style>
  <w:style w:type="paragraph" w:customStyle="1" w:styleId="-11">
    <w:name w:val="Цветной список - Акцент 11"/>
    <w:basedOn w:val="Normal"/>
    <w:link w:val="-1"/>
    <w:uiPriority w:val="99"/>
    <w:rsid w:val="00646CC9"/>
    <w:pPr>
      <w:widowControl w:val="0"/>
      <w:numPr>
        <w:numId w:val="8"/>
      </w:numPr>
      <w:tabs>
        <w:tab w:val="left" w:pos="993"/>
      </w:tabs>
      <w:autoSpaceDE w:val="0"/>
      <w:autoSpaceDN w:val="0"/>
      <w:adjustRightInd w:val="0"/>
      <w:spacing w:before="120" w:after="60" w:line="240" w:lineRule="auto"/>
    </w:pPr>
    <w:rPr>
      <w:rFonts w:ascii="Times New Roman CYR" w:eastAsia="Calibri" w:hAnsi="Times New Roman CYR"/>
      <w:sz w:val="24"/>
      <w:szCs w:val="20"/>
    </w:rPr>
  </w:style>
  <w:style w:type="paragraph" w:customStyle="1" w:styleId="16">
    <w:name w:val="Подзаголовок1"/>
    <w:basedOn w:val="Normal"/>
    <w:next w:val="Normal"/>
    <w:uiPriority w:val="99"/>
    <w:rsid w:val="00646CC9"/>
    <w:pPr>
      <w:numPr>
        <w:ilvl w:val="1"/>
      </w:numPr>
      <w:spacing w:after="160" w:line="259" w:lineRule="auto"/>
      <w:ind w:firstLine="709"/>
      <w:jc w:val="left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uiPriority w:val="99"/>
    <w:locked/>
    <w:rsid w:val="00646CC9"/>
    <w:rPr>
      <w:rFonts w:eastAsia="Times New Roman"/>
      <w:color w:val="5A5A5A"/>
      <w:spacing w:val="15"/>
      <w:lang w:eastAsia="ru-RU"/>
    </w:rPr>
  </w:style>
  <w:style w:type="paragraph" w:styleId="Subtitle">
    <w:name w:val="Subtitle"/>
    <w:basedOn w:val="Normal"/>
    <w:next w:val="Normal"/>
    <w:link w:val="SubtitleChar1"/>
    <w:uiPriority w:val="99"/>
    <w:qFormat/>
    <w:rsid w:val="00646CC9"/>
    <w:pPr>
      <w:numPr>
        <w:ilvl w:val="1"/>
      </w:numPr>
      <w:spacing w:after="160"/>
      <w:ind w:firstLine="709"/>
    </w:pPr>
    <w:rPr>
      <w:rFonts w:ascii="Calibri" w:hAnsi="Calibri"/>
      <w:color w:val="5A5A5A"/>
      <w:spacing w:val="15"/>
      <w:sz w:val="20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077BF4"/>
    <w:rPr>
      <w:rFonts w:ascii="Cambria" w:hAnsi="Cambria" w:cs="Times New Roman"/>
      <w:sz w:val="24"/>
      <w:szCs w:val="24"/>
    </w:rPr>
  </w:style>
  <w:style w:type="character" w:customStyle="1" w:styleId="17">
    <w:name w:val="Подзаголовок Знак1"/>
    <w:basedOn w:val="DefaultParagraphFont"/>
    <w:uiPriority w:val="99"/>
    <w:rsid w:val="00646CC9"/>
    <w:rPr>
      <w:rFonts w:eastAsia="Times New Roman" w:cs="Times New Roman"/>
      <w:color w:val="5A5A5A"/>
      <w:spacing w:val="15"/>
      <w:lang w:eastAsia="ru-RU"/>
    </w:rPr>
  </w:style>
  <w:style w:type="table" w:customStyle="1" w:styleId="5">
    <w:name w:val="Сетка таблицы5"/>
    <w:uiPriority w:val="99"/>
    <w:rsid w:val="004F23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4F23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4F23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 — акцент 111"/>
    <w:uiPriority w:val="99"/>
    <w:rsid w:val="004F236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CDEE"/>
        <w:bottom w:val="single" w:sz="4" w:space="0" w:color="76CDEE"/>
        <w:insideH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uiPriority w:val="99"/>
    <w:rsid w:val="004F236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F2361"/>
    <w:pPr>
      <w:ind w:left="714" w:hanging="357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F23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4F23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Е_Таблица11"/>
    <w:uiPriority w:val="99"/>
    <w:rsid w:val="004F23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4F23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4F23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4F23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4F23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Список-таблица 2 — акцент 112"/>
    <w:uiPriority w:val="99"/>
    <w:rsid w:val="004F236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CDEE"/>
        <w:bottom w:val="single" w:sz="4" w:space="0" w:color="76CDEE"/>
        <w:insideH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uiPriority w:val="99"/>
    <w:rsid w:val="004F236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4F2361"/>
    <w:pPr>
      <w:ind w:left="714" w:hanging="357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4F23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4F23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ПЕ_Таблица12"/>
    <w:uiPriority w:val="99"/>
    <w:rsid w:val="004F236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4F23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2B1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0067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Список-таблица 2 — акцент 113"/>
    <w:uiPriority w:val="99"/>
    <w:rsid w:val="000067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CDEE"/>
        <w:bottom w:val="single" w:sz="4" w:space="0" w:color="76CDEE"/>
        <w:insideH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3"/>
    <w:uiPriority w:val="99"/>
    <w:rsid w:val="000067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0067B5"/>
    <w:pPr>
      <w:ind w:left="714" w:hanging="357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rsid w:val="000067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ПЕ_Таблица13"/>
    <w:uiPriority w:val="99"/>
    <w:rsid w:val="000067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rsid w:val="000067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Список-таблица 2 — акцент 1111"/>
    <w:uiPriority w:val="99"/>
    <w:rsid w:val="000067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CDEE"/>
        <w:bottom w:val="single" w:sz="4" w:space="0" w:color="76CDEE"/>
        <w:insideH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Таблица простая 1111"/>
    <w:uiPriority w:val="99"/>
    <w:rsid w:val="000067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0067B5"/>
    <w:pPr>
      <w:ind w:left="714" w:hanging="357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0067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ПЕ_Таблица111"/>
    <w:uiPriority w:val="99"/>
    <w:rsid w:val="000067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0067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Список-таблица 2 — акцент 1121"/>
    <w:uiPriority w:val="99"/>
    <w:rsid w:val="000067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CDEE"/>
        <w:bottom w:val="single" w:sz="4" w:space="0" w:color="76CDEE"/>
        <w:insideH w:val="single" w:sz="4" w:space="0" w:color="76CD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Таблица простая 1121"/>
    <w:uiPriority w:val="99"/>
    <w:rsid w:val="000067B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uiPriority w:val="99"/>
    <w:rsid w:val="000067B5"/>
    <w:pPr>
      <w:ind w:left="714" w:hanging="357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0067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ПЕ_Таблица121"/>
    <w:uiPriority w:val="99"/>
    <w:rsid w:val="000067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0067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1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1235</Words>
  <Characters>7042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результатам</dc:title>
  <dc:subject/>
  <dc:creator>Нина</dc:creator>
  <cp:keywords/>
  <dc:description/>
  <cp:lastModifiedBy>gorono6</cp:lastModifiedBy>
  <cp:revision>4</cp:revision>
  <cp:lastPrinted>2021-02-02T11:19:00Z</cp:lastPrinted>
  <dcterms:created xsi:type="dcterms:W3CDTF">2021-03-03T09:12:00Z</dcterms:created>
  <dcterms:modified xsi:type="dcterms:W3CDTF">2021-03-03T09:27:00Z</dcterms:modified>
</cp:coreProperties>
</file>