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2"/>
        <w:gridCol w:w="1879"/>
        <w:gridCol w:w="4785"/>
      </w:tblGrid>
      <w:tr w:rsidR="007065D0" w:rsidTr="00B857A3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065D0" w:rsidRPr="00B857A3" w:rsidRDefault="007065D0" w:rsidP="00B857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bookmarkStart w:id="0" w:name="_Toc463603900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7065D0" w:rsidRPr="00B857A3" w:rsidRDefault="007065D0" w:rsidP="00B857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65D0" w:rsidRPr="00B857A3" w:rsidRDefault="007065D0" w:rsidP="00B857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7065D0" w:rsidRDefault="007065D0" w:rsidP="00291EF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Образец заявления на участие</w:t>
      </w:r>
    </w:p>
    <w:p w:rsidR="007065D0" w:rsidRDefault="007065D0" w:rsidP="00291EF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в итоговом собеседовании по русскому языку</w:t>
      </w:r>
    </w:p>
    <w:p w:rsidR="007065D0" w:rsidRDefault="007065D0" w:rsidP="00DB22C1">
      <w:pPr>
        <w:autoSpaceDE w:val="0"/>
        <w:autoSpaceDN w:val="0"/>
        <w:adjustRightInd w:val="0"/>
        <w:jc w:val="right"/>
        <w:rPr>
          <w:sz w:val="28"/>
        </w:rPr>
      </w:pPr>
    </w:p>
    <w:p w:rsidR="007065D0" w:rsidRDefault="007065D0" w:rsidP="00DB22C1">
      <w:pPr>
        <w:autoSpaceDE w:val="0"/>
        <w:autoSpaceDN w:val="0"/>
        <w:adjustRightInd w:val="0"/>
        <w:jc w:val="right"/>
        <w:rPr>
          <w:sz w:val="28"/>
        </w:rPr>
      </w:pPr>
      <w:r w:rsidRPr="00DB22C1">
        <w:rPr>
          <w:sz w:val="28"/>
        </w:rPr>
        <w:t>Руководителю образовательной организации</w:t>
      </w:r>
    </w:p>
    <w:p w:rsidR="007065D0" w:rsidRDefault="007065D0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_______________________________________</w:t>
      </w:r>
    </w:p>
    <w:p w:rsidR="007065D0" w:rsidRPr="00DB22C1" w:rsidRDefault="007065D0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7065D0" w:rsidRPr="00D47B10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:rsidR="007065D0" w:rsidRPr="00D47B10" w:rsidRDefault="007065D0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7065D0" w:rsidRPr="00D47B10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065D0" w:rsidRPr="00D47B10" w:rsidRDefault="007065D0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7065D0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065D0" w:rsidRPr="00D47B10" w:rsidRDefault="007065D0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7065D0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1"/>
        <w:gridCol w:w="416"/>
        <w:gridCol w:w="415"/>
        <w:gridCol w:w="299"/>
        <w:gridCol w:w="414"/>
        <w:gridCol w:w="414"/>
        <w:gridCol w:w="299"/>
        <w:gridCol w:w="414"/>
        <w:gridCol w:w="414"/>
        <w:gridCol w:w="414"/>
        <w:gridCol w:w="412"/>
      </w:tblGrid>
      <w:tr w:rsidR="007065D0" w:rsidRPr="00D47B10" w:rsidTr="00326AC6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7065D0" w:rsidRPr="00D47B10" w:rsidRDefault="007065D0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7065D0" w:rsidRPr="00D47B10" w:rsidRDefault="007065D0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:rsidR="007065D0" w:rsidRPr="00D47B10" w:rsidRDefault="007065D0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7065D0" w:rsidRPr="00D47B10" w:rsidRDefault="007065D0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7065D0" w:rsidRPr="00D47B10" w:rsidRDefault="007065D0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065D0" w:rsidRPr="00D47B10" w:rsidRDefault="007065D0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065D0" w:rsidRPr="00D47B10" w:rsidRDefault="007065D0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7065D0" w:rsidRPr="00D47B10" w:rsidRDefault="007065D0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7065D0" w:rsidRPr="00D47B10" w:rsidRDefault="007065D0" w:rsidP="00F21C44">
      <w:pPr>
        <w:contextualSpacing/>
        <w:jc w:val="both"/>
        <w:rPr>
          <w:b/>
          <w:sz w:val="26"/>
          <w:szCs w:val="26"/>
        </w:rPr>
      </w:pPr>
    </w:p>
    <w:p w:rsidR="007065D0" w:rsidRPr="00D47B10" w:rsidRDefault="007065D0" w:rsidP="00F21C44">
      <w:pPr>
        <w:contextualSpacing/>
        <w:jc w:val="both"/>
        <w:rPr>
          <w:b/>
          <w:sz w:val="26"/>
          <w:szCs w:val="26"/>
        </w:rPr>
      </w:pPr>
    </w:p>
    <w:p w:rsidR="007065D0" w:rsidRPr="00D47B10" w:rsidRDefault="007065D0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7065D0" w:rsidRPr="00D47B10" w:rsidRDefault="007065D0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65D0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065D0" w:rsidRPr="00D47B10" w:rsidRDefault="007065D0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065D0" w:rsidRPr="00D47B10" w:rsidRDefault="007065D0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065D0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65D0" w:rsidRPr="00D47B10" w:rsidRDefault="007065D0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7065D0" w:rsidRPr="00D47B10" w:rsidRDefault="007065D0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065D0" w:rsidRPr="00D47B10" w:rsidRDefault="007065D0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7065D0" w:rsidRPr="00D47B10" w:rsidRDefault="007065D0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7065D0" w:rsidRPr="00CD07F1" w:rsidTr="00DD08F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7065D0" w:rsidRPr="003D1BF8" w:rsidRDefault="007065D0" w:rsidP="00DD08FE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326AC6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4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9" w:type="dxa"/>
          </w:tcPr>
          <w:p w:rsidR="007065D0" w:rsidRPr="003D1BF8" w:rsidRDefault="007065D0" w:rsidP="00DD08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87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:rsidR="007065D0" w:rsidRPr="003D1BF8" w:rsidRDefault="007065D0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7065D0" w:rsidRDefault="007065D0" w:rsidP="00F21C44">
      <w:pPr>
        <w:contextualSpacing/>
        <w:jc w:val="both"/>
        <w:rPr>
          <w:sz w:val="26"/>
          <w:szCs w:val="26"/>
        </w:rPr>
      </w:pPr>
      <w:r w:rsidRPr="00D85CA0">
        <w:rPr>
          <w:sz w:val="16"/>
          <w:szCs w:val="16"/>
        </w:rPr>
        <w:t>(</w:t>
      </w:r>
      <w:r w:rsidRPr="00D85CA0">
        <w:rPr>
          <w:i/>
          <w:sz w:val="16"/>
          <w:szCs w:val="16"/>
        </w:rPr>
        <w:t>при наличии)</w:t>
      </w:r>
    </w:p>
    <w:tbl>
      <w:tblPr>
        <w:tblpPr w:leftFromText="180" w:rightFromText="180" w:vertAnchor="text" w:horzAnchor="page" w:tblpX="127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65D0" w:rsidRPr="003D716F" w:rsidTr="0099569E">
        <w:trPr>
          <w:trHeight w:hRule="exact" w:val="340"/>
        </w:trPr>
        <w:tc>
          <w:tcPr>
            <w:tcW w:w="3726" w:type="dxa"/>
            <w:tcBorders>
              <w:top w:val="nil"/>
              <w:left w:val="nil"/>
              <w:bottom w:val="nil"/>
            </w:tcBorders>
          </w:tcPr>
          <w:p w:rsidR="007065D0" w:rsidRDefault="007065D0" w:rsidP="0099569E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1" w:name="_Hlk533150771"/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1"/>
    </w:tbl>
    <w:p w:rsidR="007065D0" w:rsidRDefault="007065D0" w:rsidP="00F21C44">
      <w:pPr>
        <w:contextualSpacing/>
        <w:jc w:val="both"/>
        <w:rPr>
          <w:sz w:val="26"/>
          <w:szCs w:val="26"/>
          <w:lang w:eastAsia="en-US"/>
        </w:rPr>
      </w:pPr>
    </w:p>
    <w:p w:rsidR="007065D0" w:rsidRPr="008C7FDD" w:rsidRDefault="007065D0" w:rsidP="00326AC6">
      <w:pPr>
        <w:spacing w:line="240" w:lineRule="atLeast"/>
        <w:contextualSpacing/>
        <w:jc w:val="both"/>
        <w:rPr>
          <w:rFonts w:ascii="TimesNewRomanPSMT" w:hAnsi="TimesNewRomanPSMT"/>
          <w:color w:val="000000"/>
        </w:rPr>
      </w:pPr>
      <w:r w:rsidRPr="008C7FDD">
        <w:rPr>
          <w:sz w:val="26"/>
          <w:szCs w:val="26"/>
        </w:rPr>
        <w:t xml:space="preserve">Прошу зарегистрировать меня для участия в итоговом собеседовании по русскому языку </w:t>
      </w:r>
      <w:r w:rsidRPr="008C7FDD">
        <w:rPr>
          <w:rFonts w:ascii="TimesNewRomanPSMT" w:hAnsi="TimesNewRomanPSMT"/>
          <w:color w:val="000000"/>
        </w:rPr>
        <w:t>для получения допуска к государственной итоговой аттестации по образовательным программам основного общего образования.</w:t>
      </w:r>
    </w:p>
    <w:p w:rsidR="007065D0" w:rsidRPr="008C7FDD" w:rsidRDefault="007065D0" w:rsidP="009433C3">
      <w:pPr>
        <w:pBdr>
          <w:bottom w:val="single" w:sz="12" w:space="1" w:color="auto"/>
        </w:pBdr>
        <w:spacing w:before="240" w:after="120" w:line="240" w:lineRule="atLeast"/>
        <w:jc w:val="both"/>
        <w:rPr>
          <w:strike/>
          <w:sz w:val="26"/>
          <w:szCs w:val="26"/>
          <w:lang w:eastAsia="en-US"/>
        </w:rPr>
      </w:pPr>
      <w:r w:rsidRPr="008C7FDD">
        <w:rPr>
          <w:sz w:val="26"/>
          <w:szCs w:val="26"/>
          <w:lang w:eastAsia="en-US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 </w:t>
      </w:r>
    </w:p>
    <w:p w:rsidR="007065D0" w:rsidRPr="008C7FDD" w:rsidRDefault="007065D0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8C7FDD">
        <w:t xml:space="preserve">        Оригиналом или надлежащим образом заверенной копией рекомендаций психолого-медико-педагогической комиссии</w:t>
      </w:r>
    </w:p>
    <w:p w:rsidR="007065D0" w:rsidRPr="008C7FDD" w:rsidRDefault="007065D0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7" o:spid="_x0000_s1027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8C7FDD">
        <w:t xml:space="preserve"> 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065D0" w:rsidRPr="008C7FDD" w:rsidRDefault="007065D0" w:rsidP="00F21C44">
      <w:pPr>
        <w:spacing w:before="240" w:after="120" w:line="276" w:lineRule="auto"/>
        <w:jc w:val="both"/>
        <w:rPr>
          <w:i/>
          <w:strike/>
          <w:sz w:val="26"/>
          <w:szCs w:val="26"/>
          <w:lang w:eastAsia="en-US"/>
        </w:rPr>
      </w:pPr>
      <w:r w:rsidRPr="008C7FDD">
        <w:rPr>
          <w:i/>
          <w:sz w:val="26"/>
          <w:szCs w:val="26"/>
          <w:lang w:eastAsia="en-US"/>
        </w:rPr>
        <w:t xml:space="preserve">Необходимые условия для прохождения итогового собеседования по русскому языку: </w:t>
      </w:r>
    </w:p>
    <w:p w:rsidR="007065D0" w:rsidRPr="008C7FDD" w:rsidRDefault="007065D0" w:rsidP="00EF5268">
      <w:pPr>
        <w:spacing w:before="240" w:after="120" w:line="276" w:lineRule="auto"/>
        <w:jc w:val="both"/>
        <w:rPr>
          <w:strike/>
          <w:szCs w:val="26"/>
          <w:lang w:eastAsia="en-US"/>
        </w:rPr>
      </w:pPr>
      <w:r>
        <w:rPr>
          <w:noProof/>
        </w:rPr>
        <w:pict>
          <v:rect id="Прямоугольник 9" o:spid="_x0000_s1028" style="position:absolute;left:0;text-align:left;margin-left:.2pt;margin-top:1.2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Pr="008C7FDD">
        <w:rPr>
          <w:szCs w:val="26"/>
          <w:lang w:eastAsia="en-US"/>
        </w:rPr>
        <w:t xml:space="preserve">       </w:t>
      </w:r>
    </w:p>
    <w:p w:rsidR="007065D0" w:rsidRPr="003D716F" w:rsidRDefault="007065D0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line id="Прямая соединительная линия 18" o:spid="_x0000_s1029" style="position:absolute;left:0;text-align:left;z-index:251656192;visibility:visible;mso-wrap-distance-top:-3e-5mm;mso-wrap-distance-bottom:-3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7065D0" w:rsidRPr="00B318EE" w:rsidRDefault="007065D0" w:rsidP="00326AC6">
      <w:pPr>
        <w:spacing w:before="240" w:after="120" w:line="276" w:lineRule="auto"/>
        <w:ind w:firstLine="567"/>
        <w:jc w:val="both"/>
        <w:rPr>
          <w:sz w:val="26"/>
          <w:szCs w:val="26"/>
          <w:lang w:eastAsia="en-US"/>
        </w:rPr>
      </w:pPr>
      <w:r w:rsidRPr="00326AC6">
        <w:rPr>
          <w:rStyle w:val="fontstyle01"/>
          <w:color w:val="auto"/>
          <w:sz w:val="26"/>
          <w:szCs w:val="26"/>
        </w:rPr>
        <w:t xml:space="preserve">С порядком проведения итогового собеседования по русскому языку, </w:t>
      </w:r>
      <w:r>
        <w:rPr>
          <w:rStyle w:val="fontstyle01"/>
          <w:color w:val="auto"/>
          <w:sz w:val="26"/>
          <w:szCs w:val="26"/>
        </w:rPr>
        <w:br/>
      </w:r>
      <w:r w:rsidRPr="00326AC6">
        <w:rPr>
          <w:rStyle w:val="fontstyle01"/>
          <w:color w:val="auto"/>
          <w:sz w:val="26"/>
          <w:szCs w:val="26"/>
        </w:rPr>
        <w:t>в том числе со сроками, местами проведения, с основаниями для удаления с итогового собеседования по русскому языку за нарушение установленных требований, с процедурой досрочного завершения итогового собеседования по русскому языку по 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7065D0" w:rsidRPr="00D47B10" w:rsidRDefault="007065D0" w:rsidP="00F21C44">
      <w:pPr>
        <w:spacing w:line="276" w:lineRule="auto"/>
        <w:jc w:val="both"/>
        <w:rPr>
          <w:sz w:val="26"/>
          <w:szCs w:val="26"/>
        </w:rPr>
      </w:pPr>
    </w:p>
    <w:p w:rsidR="007065D0" w:rsidRPr="00E460D6" w:rsidRDefault="007065D0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7065D0" w:rsidRPr="00C05793" w:rsidRDefault="007065D0" w:rsidP="008C7FDD">
      <w:pPr>
        <w:contextualSpacing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  <w:t>расшифровка подписи</w:t>
      </w:r>
    </w:p>
    <w:p w:rsidR="007065D0" w:rsidRDefault="007065D0" w:rsidP="009F2444">
      <w:pPr>
        <w:contextualSpacing/>
      </w:pPr>
    </w:p>
    <w:p w:rsidR="007065D0" w:rsidRPr="00E460D6" w:rsidRDefault="007065D0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7065D0" w:rsidRPr="00C05793" w:rsidRDefault="007065D0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7065D0" w:rsidRPr="00C05793" w:rsidRDefault="007065D0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C05793">
        <w:rPr>
          <w:i/>
          <w:sz w:val="20"/>
          <w:szCs w:val="20"/>
        </w:rPr>
        <w:t>(законного представителя)</w:t>
      </w:r>
    </w:p>
    <w:p w:rsidR="007065D0" w:rsidRPr="00D47B10" w:rsidRDefault="007065D0" w:rsidP="00F21C44">
      <w:pPr>
        <w:spacing w:line="276" w:lineRule="auto"/>
        <w:jc w:val="both"/>
        <w:rPr>
          <w:sz w:val="26"/>
          <w:szCs w:val="26"/>
        </w:rPr>
      </w:pPr>
      <w:bookmarkStart w:id="2" w:name="_Hlk533150802"/>
    </w:p>
    <w:p w:rsidR="007065D0" w:rsidRDefault="007065D0" w:rsidP="00F21C44">
      <w:pPr>
        <w:spacing w:line="276" w:lineRule="auto"/>
        <w:jc w:val="both"/>
        <w:rPr>
          <w:sz w:val="26"/>
          <w:szCs w:val="26"/>
        </w:rPr>
      </w:pPr>
    </w:p>
    <w:p w:rsidR="007065D0" w:rsidRPr="00D47B10" w:rsidRDefault="007065D0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:rsidR="007065D0" w:rsidRDefault="007065D0" w:rsidP="00F21C44">
      <w:pPr>
        <w:spacing w:line="276" w:lineRule="auto"/>
        <w:jc w:val="both"/>
        <w:rPr>
          <w:sz w:val="26"/>
          <w:szCs w:val="26"/>
        </w:rPr>
      </w:pPr>
    </w:p>
    <w:bookmarkEnd w:id="2"/>
    <w:p w:rsidR="007065D0" w:rsidRDefault="007065D0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7065D0" w:rsidRPr="009F2444" w:rsidRDefault="007065D0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>
        <w:rPr>
          <w:i/>
          <w:sz w:val="26"/>
          <w:szCs w:val="26"/>
        </w:rPr>
        <w:t>собеседовании по русскому языку.</w:t>
      </w:r>
    </w:p>
    <w:p w:rsidR="007065D0" w:rsidRDefault="007065D0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7065D0" w:rsidRPr="00D47B10" w:rsidRDefault="007065D0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7065D0" w:rsidRDefault="007065D0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7065D0" w:rsidRPr="003D716F" w:rsidTr="00D726F7">
        <w:trPr>
          <w:trHeight w:hRule="exact" w:val="340"/>
        </w:trPr>
        <w:tc>
          <w:tcPr>
            <w:tcW w:w="397" w:type="dxa"/>
          </w:tcPr>
          <w:p w:rsidR="007065D0" w:rsidRPr="003D716F" w:rsidRDefault="007065D0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7065D0" w:rsidRPr="003D716F" w:rsidRDefault="007065D0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065D0" w:rsidRDefault="007065D0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7065D0" w:rsidRDefault="007065D0" w:rsidP="00C95803">
      <w:pPr>
        <w:widowControl w:val="0"/>
        <w:spacing w:line="276" w:lineRule="auto"/>
        <w:rPr>
          <w:sz w:val="26"/>
          <w:szCs w:val="26"/>
        </w:rPr>
      </w:pPr>
    </w:p>
    <w:p w:rsidR="007065D0" w:rsidRDefault="007065D0" w:rsidP="00C95803">
      <w:pPr>
        <w:widowControl w:val="0"/>
        <w:spacing w:line="276" w:lineRule="auto"/>
        <w:rPr>
          <w:sz w:val="26"/>
          <w:szCs w:val="26"/>
        </w:rPr>
      </w:pPr>
    </w:p>
    <w:p w:rsidR="007065D0" w:rsidRDefault="007065D0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7065D0" w:rsidRDefault="007065D0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7065D0" w:rsidSect="00326AC6">
      <w:headerReference w:type="default" r:id="rId7"/>
      <w:footerReference w:type="default" r:id="rId8"/>
      <w:footerReference w:type="first" r:id="rId9"/>
      <w:pgSz w:w="11906" w:h="16838"/>
      <w:pgMar w:top="426" w:right="850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D0" w:rsidRDefault="007065D0" w:rsidP="005C21EF">
      <w:r>
        <w:separator/>
      </w:r>
    </w:p>
  </w:endnote>
  <w:endnote w:type="continuationSeparator" w:id="0">
    <w:p w:rsidR="007065D0" w:rsidRDefault="007065D0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D0" w:rsidRPr="002A517B" w:rsidRDefault="007065D0" w:rsidP="002A517B">
    <w:pPr>
      <w:pStyle w:val="Footer"/>
      <w:rPr>
        <w:lang w:val="en-US"/>
      </w:rPr>
    </w:pPr>
  </w:p>
  <w:p w:rsidR="007065D0" w:rsidRDefault="007065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D0" w:rsidRDefault="007065D0">
    <w:pPr>
      <w:pStyle w:val="Footer"/>
      <w:jc w:val="right"/>
    </w:pPr>
  </w:p>
  <w:p w:rsidR="007065D0" w:rsidRDefault="00706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D0" w:rsidRDefault="007065D0" w:rsidP="005C21EF">
      <w:r>
        <w:separator/>
      </w:r>
    </w:p>
  </w:footnote>
  <w:footnote w:type="continuationSeparator" w:id="0">
    <w:p w:rsidR="007065D0" w:rsidRDefault="007065D0" w:rsidP="005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D0" w:rsidRDefault="007065D0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065D0" w:rsidRDefault="007065D0" w:rsidP="006C290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2728B"/>
    <w:rsid w:val="000310C8"/>
    <w:rsid w:val="000322B1"/>
    <w:rsid w:val="0004023B"/>
    <w:rsid w:val="00040C47"/>
    <w:rsid w:val="0004109F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A2217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03C3"/>
    <w:rsid w:val="001D4BF7"/>
    <w:rsid w:val="001D5051"/>
    <w:rsid w:val="001E024D"/>
    <w:rsid w:val="001E469F"/>
    <w:rsid w:val="001E46D3"/>
    <w:rsid w:val="001E7024"/>
    <w:rsid w:val="001E7F27"/>
    <w:rsid w:val="001F71BE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1EF8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26AC6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1BF8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9544B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9F7"/>
    <w:rsid w:val="005E3AF3"/>
    <w:rsid w:val="005E55D0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3480B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A2593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65D0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2575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30FB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C7FDD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27F99"/>
    <w:rsid w:val="00934486"/>
    <w:rsid w:val="00935F05"/>
    <w:rsid w:val="00936F95"/>
    <w:rsid w:val="009433C3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69E"/>
    <w:rsid w:val="009968F5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9F7F9E"/>
    <w:rsid w:val="00A00375"/>
    <w:rsid w:val="00A0079A"/>
    <w:rsid w:val="00A021FC"/>
    <w:rsid w:val="00A0549F"/>
    <w:rsid w:val="00A05816"/>
    <w:rsid w:val="00A12E43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422"/>
    <w:rsid w:val="00A60F77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3891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8EE"/>
    <w:rsid w:val="00B4209F"/>
    <w:rsid w:val="00B436C3"/>
    <w:rsid w:val="00B452CA"/>
    <w:rsid w:val="00B4598E"/>
    <w:rsid w:val="00B50C57"/>
    <w:rsid w:val="00B50C65"/>
    <w:rsid w:val="00B50D23"/>
    <w:rsid w:val="00B5105A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857A3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22C7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5793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07F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4047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85CA0"/>
    <w:rsid w:val="00D90564"/>
    <w:rsid w:val="00D918FC"/>
    <w:rsid w:val="00D922B4"/>
    <w:rsid w:val="00D9369D"/>
    <w:rsid w:val="00D9373C"/>
    <w:rsid w:val="00D95DC1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08FE"/>
    <w:rsid w:val="00DD29A1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0D6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62A1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75BF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4736"/>
    <w:rPr>
      <w:rFonts w:ascii="Cambria" w:hAnsi="Cambria" w:cs="Times New Roman"/>
      <w:b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E003B"/>
    <w:rPr>
      <w:rFonts w:ascii="Calibri" w:hAnsi="Calibri" w:cs="Times New Roman"/>
      <w:b/>
      <w:sz w:val="28"/>
    </w:rPr>
  </w:style>
  <w:style w:type="paragraph" w:styleId="TOC1">
    <w:name w:val="toc 1"/>
    <w:basedOn w:val="Normal"/>
    <w:next w:val="Normal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Hyperlink">
    <w:name w:val="Hyperlink"/>
    <w:basedOn w:val="DefaultParagraphFont"/>
    <w:uiPriority w:val="99"/>
    <w:rsid w:val="003162A1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2A1"/>
    <w:rPr>
      <w:rFonts w:ascii="Tahoma" w:hAnsi="Tahoma" w:cs="Times New Roman"/>
      <w:sz w:val="16"/>
      <w:lang w:eastAsia="ru-RU"/>
    </w:rPr>
  </w:style>
  <w:style w:type="paragraph" w:customStyle="1" w:styleId="1">
    <w:name w:val="1 уровень"/>
    <w:basedOn w:val="ListParagraph"/>
    <w:link w:val="10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kern w:val="32"/>
      <w:sz w:val="32"/>
    </w:rPr>
  </w:style>
  <w:style w:type="paragraph" w:styleId="ListParagraph">
    <w:name w:val="List Paragraph"/>
    <w:basedOn w:val="Normal"/>
    <w:link w:val="ListParagraphChar"/>
    <w:uiPriority w:val="99"/>
    <w:qFormat/>
    <w:rsid w:val="003162A1"/>
    <w:pPr>
      <w:ind w:left="720"/>
      <w:contextualSpacing/>
    </w:pPr>
    <w:rPr>
      <w:rFonts w:eastAsia="Calibri"/>
      <w:szCs w:val="20"/>
    </w:rPr>
  </w:style>
  <w:style w:type="paragraph" w:styleId="FootnoteText">
    <w:name w:val="footnote text"/>
    <w:basedOn w:val="Normal"/>
    <w:link w:val="FootnoteTextChar"/>
    <w:uiPriority w:val="99"/>
    <w:rsid w:val="005C21E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21EF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ListParagraph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">
    <w:name w:val="Основной текст (2)_"/>
    <w:link w:val="20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0"/>
    </w:rPr>
  </w:style>
  <w:style w:type="paragraph" w:customStyle="1" w:styleId="11">
    <w:name w:val="Заголовок1"/>
    <w:basedOn w:val="1"/>
    <w:link w:val="12"/>
    <w:uiPriority w:val="99"/>
    <w:rsid w:val="00D26877"/>
    <w:pPr>
      <w:ind w:left="0"/>
    </w:pPr>
    <w:rPr>
      <w:bCs/>
      <w:sz w:val="28"/>
    </w:rPr>
  </w:style>
  <w:style w:type="table" w:styleId="TableGrid">
    <w:name w:val="Table Grid"/>
    <w:basedOn w:val="TableNormal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0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2">
    <w:name w:val="Заголовок1 Знак"/>
    <w:link w:val="11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Приложение"/>
    <w:basedOn w:val="Normal"/>
    <w:link w:val="a0"/>
    <w:uiPriority w:val="99"/>
    <w:rsid w:val="001B0347"/>
    <w:pPr>
      <w:jc w:val="right"/>
    </w:pPr>
    <w:rPr>
      <w:rFonts w:eastAsia="Calibri"/>
      <w:szCs w:val="20"/>
    </w:rPr>
  </w:style>
  <w:style w:type="paragraph" w:styleId="TOC2">
    <w:name w:val="toc 2"/>
    <w:basedOn w:val="Normal"/>
    <w:next w:val="Normal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0">
    <w:name w:val="Приложение Знак"/>
    <w:link w:val="a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78A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778A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78A2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78A2"/>
    <w:rPr>
      <w:b/>
    </w:rPr>
  </w:style>
  <w:style w:type="paragraph" w:styleId="Header">
    <w:name w:val="header"/>
    <w:basedOn w:val="Normal"/>
    <w:link w:val="Head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2ECB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2ECB"/>
    <w:rPr>
      <w:rFonts w:ascii="Times New Roman" w:hAnsi="Times New Roman" w:cs="Times New Roman"/>
      <w:sz w:val="24"/>
      <w:lang w:eastAsia="ru-RU"/>
    </w:rPr>
  </w:style>
  <w:style w:type="paragraph" w:styleId="TOC3">
    <w:name w:val="toc 3"/>
    <w:basedOn w:val="Normal"/>
    <w:next w:val="Normal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C5CCD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0E2E"/>
    <w:rPr>
      <w:rFonts w:ascii="Cambria" w:hAnsi="Cambria"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3CA7"/>
    <w:rPr>
      <w:rFonts w:ascii="Cambria" w:hAnsi="Cambria" w:cs="Times New Roman"/>
      <w:color w:val="17365D"/>
      <w:spacing w:val="5"/>
      <w:kern w:val="28"/>
      <w:sz w:val="52"/>
    </w:rPr>
  </w:style>
  <w:style w:type="paragraph" w:styleId="Revision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BodyText2">
    <w:name w:val="Body Text 2"/>
    <w:basedOn w:val="Normal"/>
    <w:link w:val="BodyText2Char"/>
    <w:uiPriority w:val="99"/>
    <w:rsid w:val="007F0C0A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0C0A"/>
    <w:rPr>
      <w:rFonts w:ascii="Times New Roman" w:hAnsi="Times New Roman" w:cs="Times New Roman"/>
      <w:sz w:val="28"/>
    </w:rPr>
  </w:style>
  <w:style w:type="character" w:customStyle="1" w:styleId="fontstyle01">
    <w:name w:val="fontstyle01"/>
    <w:basedOn w:val="DefaultParagraphFont"/>
    <w:uiPriority w:val="99"/>
    <w:rsid w:val="00DD29A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381</Words>
  <Characters>2172</Characters>
  <Application>Microsoft Office Outlook</Application>
  <DocSecurity>0</DocSecurity>
  <Lines>0</Lines>
  <Paragraphs>0</Paragraphs>
  <ScaleCrop>false</ScaleCrop>
  <Company>Рособрнадзор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user</cp:lastModifiedBy>
  <cp:revision>2</cp:revision>
  <cp:lastPrinted>2019-11-08T06:04:00Z</cp:lastPrinted>
  <dcterms:created xsi:type="dcterms:W3CDTF">2025-01-14T09:07:00Z</dcterms:created>
  <dcterms:modified xsi:type="dcterms:W3CDTF">2025-01-14T09:07:00Z</dcterms:modified>
</cp:coreProperties>
</file>