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2326A0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F77708" w:rsidTr="00E72830">
        <w:trPr>
          <w:trHeight w:val="368"/>
        </w:trPr>
        <w:tc>
          <w:tcPr>
            <w:tcW w:w="1951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79384C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от  </w:t>
            </w:r>
            <w:r w:rsidR="0079384C">
              <w:rPr>
                <w:sz w:val="28"/>
                <w:szCs w:val="28"/>
              </w:rPr>
              <w:t>09</w:t>
            </w:r>
            <w:r w:rsidR="0075656D">
              <w:rPr>
                <w:sz w:val="28"/>
                <w:szCs w:val="28"/>
              </w:rPr>
              <w:t>.04.</w:t>
            </w:r>
            <w:r w:rsidRPr="00F77708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79384C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№  02/ </w:t>
            </w:r>
            <w:r w:rsidR="0079384C">
              <w:rPr>
                <w:sz w:val="28"/>
                <w:szCs w:val="28"/>
              </w:rPr>
              <w:t>39</w:t>
            </w:r>
            <w:r w:rsidR="0075656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70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577" w:type="dxa"/>
            <w:vAlign w:val="center"/>
          </w:tcPr>
          <w:p w:rsidR="00E72830" w:rsidRPr="00F77708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F84D45" w:rsidRDefault="00E72830" w:rsidP="00E44DB7">
      <w:pPr>
        <w:spacing w:before="120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внесении изменений в распоряжение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от 31.10.2019 № 02/78р «Об утверждении Указаний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</w:p>
    <w:p w:rsidR="00E72830" w:rsidRPr="00F84D45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F84D45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</w:t>
      </w:r>
      <w:r w:rsidR="002E7764" w:rsidRPr="00F84D45">
        <w:rPr>
          <w:sz w:val="28"/>
          <w:szCs w:val="28"/>
        </w:rPr>
        <w:t xml:space="preserve"> </w:t>
      </w:r>
      <w:r w:rsidRPr="00F84D45">
        <w:rPr>
          <w:sz w:val="28"/>
          <w:szCs w:val="28"/>
        </w:rPr>
        <w:t>85</w:t>
      </w:r>
      <w:r w:rsidR="00E44DB7" w:rsidRPr="00F84D45">
        <w:rPr>
          <w:sz w:val="28"/>
          <w:szCs w:val="28"/>
        </w:rPr>
        <w:t xml:space="preserve"> </w:t>
      </w:r>
      <w:proofErr w:type="spellStart"/>
      <w:r w:rsidRPr="00F84D45">
        <w:rPr>
          <w:sz w:val="28"/>
          <w:szCs w:val="28"/>
        </w:rPr>
        <w:t>н</w:t>
      </w:r>
      <w:proofErr w:type="spellEnd"/>
      <w:r w:rsidRPr="00F84D45">
        <w:rPr>
          <w:sz w:val="28"/>
          <w:szCs w:val="28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</w:t>
      </w:r>
      <w:proofErr w:type="gramEnd"/>
      <w:r w:rsidRPr="00F84D45">
        <w:rPr>
          <w:sz w:val="28"/>
          <w:szCs w:val="28"/>
        </w:rPr>
        <w:t xml:space="preserve"> </w:t>
      </w:r>
      <w:proofErr w:type="gramStart"/>
      <w:r w:rsidRPr="00F84D45">
        <w:rPr>
          <w:sz w:val="28"/>
          <w:szCs w:val="28"/>
        </w:rPr>
        <w:t xml:space="preserve">26.05.2010 № 155, от 27.12.2011 № 323, 26.12.2013 № 41, от 12.11.2015 № 165, от 16.02.2017 № 273, от 21.06.2018 №72),  </w:t>
      </w:r>
      <w:proofErr w:type="gramEnd"/>
    </w:p>
    <w:p w:rsidR="00E72830" w:rsidRPr="00F84D45" w:rsidRDefault="00E72830" w:rsidP="00E72830">
      <w:pPr>
        <w:ind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 </w:t>
      </w:r>
    </w:p>
    <w:p w:rsidR="00E72830" w:rsidRPr="00F84D45" w:rsidRDefault="00E72830" w:rsidP="00E72830">
      <w:pPr>
        <w:ind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>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F84D45">
        <w:rPr>
          <w:color w:val="FF0000"/>
          <w:sz w:val="28"/>
          <w:szCs w:val="28"/>
        </w:rPr>
        <w:t xml:space="preserve"> </w:t>
      </w:r>
      <w:r w:rsidRPr="00F84D45">
        <w:rPr>
          <w:sz w:val="28"/>
          <w:szCs w:val="28"/>
        </w:rPr>
        <w:t>следующие изменения:</w:t>
      </w:r>
    </w:p>
    <w:p w:rsidR="00E72830" w:rsidRPr="00F84D45" w:rsidRDefault="00E72830" w:rsidP="00225104">
      <w:pPr>
        <w:pStyle w:val="ab"/>
        <w:numPr>
          <w:ilvl w:val="0"/>
          <w:numId w:val="14"/>
        </w:numPr>
        <w:tabs>
          <w:tab w:val="left" w:pos="851"/>
        </w:tabs>
        <w:ind w:left="0" w:firstLine="784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Пункт </w:t>
      </w:r>
      <w:r w:rsidR="00F77708" w:rsidRPr="00F84D45">
        <w:rPr>
          <w:sz w:val="28"/>
          <w:szCs w:val="28"/>
        </w:rPr>
        <w:t>3.6 абзац последний</w:t>
      </w:r>
      <w:r w:rsidRPr="00F84D45">
        <w:rPr>
          <w:sz w:val="28"/>
          <w:szCs w:val="28"/>
        </w:rPr>
        <w:t xml:space="preserve"> пос</w:t>
      </w:r>
      <w:r w:rsidR="00020B74" w:rsidRPr="00F84D45">
        <w:rPr>
          <w:sz w:val="28"/>
          <w:szCs w:val="28"/>
        </w:rPr>
        <w:t>л</w:t>
      </w:r>
      <w:r w:rsidRPr="00F84D45">
        <w:rPr>
          <w:sz w:val="28"/>
          <w:szCs w:val="28"/>
        </w:rPr>
        <w:t>е слов «направлениям расходов» дополнить словами:</w:t>
      </w:r>
    </w:p>
    <w:p w:rsidR="00C028F5" w:rsidRPr="00F84D45" w:rsidRDefault="00E72830" w:rsidP="00C028F5">
      <w:pPr>
        <w:pStyle w:val="ab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>«</w:t>
      </w:r>
      <w:r w:rsidR="00E44DB7" w:rsidRPr="00F84D45">
        <w:rPr>
          <w:sz w:val="28"/>
          <w:szCs w:val="28"/>
        </w:rPr>
        <w:t>,</w:t>
      </w:r>
      <w:r w:rsidR="00C028F5" w:rsidRPr="00F84D45">
        <w:rPr>
          <w:sz w:val="28"/>
          <w:szCs w:val="28"/>
        </w:rPr>
        <w:t xml:space="preserve"> в том числе:</w:t>
      </w:r>
    </w:p>
    <w:p w:rsidR="00F77708" w:rsidRPr="00F84D45" w:rsidRDefault="00E72830" w:rsidP="00F77708">
      <w:pPr>
        <w:pStyle w:val="ab"/>
        <w:numPr>
          <w:ilvl w:val="0"/>
          <w:numId w:val="13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F84D45">
        <w:rPr>
          <w:sz w:val="28"/>
          <w:szCs w:val="28"/>
          <w:lang w:val="en-US"/>
        </w:rPr>
        <w:t>S</w:t>
      </w:r>
      <w:r w:rsidR="00F77708" w:rsidRPr="00F84D45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="00F77708" w:rsidRPr="00F84D45">
        <w:rPr>
          <w:snapToGrid w:val="0"/>
          <w:sz w:val="28"/>
          <w:szCs w:val="28"/>
        </w:rPr>
        <w:t xml:space="preserve"> </w:t>
      </w:r>
    </w:p>
    <w:p w:rsidR="00F77708" w:rsidRPr="00F84D45" w:rsidRDefault="00F77708" w:rsidP="00F77708">
      <w:pPr>
        <w:pStyle w:val="ab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F84D45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F84D45">
        <w:rPr>
          <w:sz w:val="28"/>
          <w:szCs w:val="28"/>
        </w:rPr>
        <w:t xml:space="preserve">на </w:t>
      </w:r>
      <w:r w:rsidR="00E44DB7" w:rsidRPr="00F84D45">
        <w:rPr>
          <w:sz w:val="28"/>
          <w:szCs w:val="28"/>
        </w:rPr>
        <w:t>обеспечение бесплатным горячим питание обучающихся, осваивающих образовательные программы начального общего образования</w:t>
      </w:r>
      <w:r w:rsidRPr="00F84D45">
        <w:rPr>
          <w:sz w:val="28"/>
          <w:szCs w:val="28"/>
        </w:rPr>
        <w:t xml:space="preserve">,  в целях </w:t>
      </w:r>
      <w:proofErr w:type="spellStart"/>
      <w:r w:rsidRPr="00F84D45">
        <w:rPr>
          <w:sz w:val="28"/>
          <w:szCs w:val="28"/>
        </w:rPr>
        <w:t>софинансирования</w:t>
      </w:r>
      <w:proofErr w:type="spellEnd"/>
      <w:r w:rsidRPr="00F84D45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84D45">
        <w:rPr>
          <w:sz w:val="28"/>
          <w:szCs w:val="28"/>
        </w:rPr>
        <w:t>софинансируемые</w:t>
      </w:r>
      <w:proofErr w:type="spellEnd"/>
      <w:r w:rsidRPr="00F84D45">
        <w:rPr>
          <w:sz w:val="28"/>
          <w:szCs w:val="28"/>
        </w:rPr>
        <w:t xml:space="preserve"> из федерального бюджета</w:t>
      </w:r>
      <w:proofErr w:type="gramStart"/>
      <w:r w:rsidRPr="00F84D45">
        <w:rPr>
          <w:sz w:val="28"/>
          <w:szCs w:val="28"/>
        </w:rPr>
        <w:t>.</w:t>
      </w:r>
      <w:r w:rsidR="00E44DB7" w:rsidRPr="00F84D45">
        <w:rPr>
          <w:sz w:val="28"/>
          <w:szCs w:val="28"/>
        </w:rPr>
        <w:t>»</w:t>
      </w:r>
      <w:r w:rsidR="0075656D" w:rsidRPr="00F84D45">
        <w:rPr>
          <w:sz w:val="28"/>
          <w:szCs w:val="28"/>
        </w:rPr>
        <w:t>;</w:t>
      </w:r>
      <w:proofErr w:type="gramEnd"/>
    </w:p>
    <w:p w:rsidR="0075656D" w:rsidRPr="00F84D45" w:rsidRDefault="0075656D" w:rsidP="00070531">
      <w:pPr>
        <w:pStyle w:val="ab"/>
        <w:numPr>
          <w:ilvl w:val="0"/>
          <w:numId w:val="14"/>
        </w:numPr>
        <w:tabs>
          <w:tab w:val="left" w:pos="851"/>
        </w:tabs>
        <w:spacing w:before="120"/>
        <w:ind w:left="1139" w:hanging="357"/>
        <w:contextualSpacing w:val="0"/>
        <w:jc w:val="both"/>
        <w:rPr>
          <w:sz w:val="28"/>
          <w:szCs w:val="28"/>
        </w:rPr>
      </w:pPr>
      <w:r w:rsidRPr="00F84D45">
        <w:rPr>
          <w:sz w:val="28"/>
          <w:szCs w:val="28"/>
        </w:rPr>
        <w:t>Пункт 3.11 дополнить абзацами следующего содержания:</w:t>
      </w:r>
    </w:p>
    <w:p w:rsidR="0075656D" w:rsidRPr="00F84D45" w:rsidRDefault="0075656D" w:rsidP="00070531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«- S8310 </w:t>
      </w:r>
      <w:r w:rsidR="002C2AE5" w:rsidRPr="00F84D45">
        <w:rPr>
          <w:sz w:val="28"/>
          <w:szCs w:val="28"/>
        </w:rPr>
        <w:t>Повышение средне</w:t>
      </w:r>
      <w:r w:rsidR="00070531" w:rsidRPr="00F84D45">
        <w:rPr>
          <w:sz w:val="28"/>
          <w:szCs w:val="28"/>
        </w:rPr>
        <w:t>й</w:t>
      </w:r>
      <w:r w:rsidR="002C2AE5" w:rsidRPr="00F84D45">
        <w:rPr>
          <w:sz w:val="28"/>
          <w:szCs w:val="28"/>
        </w:rPr>
        <w:t xml:space="preserve">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75656D" w:rsidRPr="00F84D45" w:rsidRDefault="0075656D" w:rsidP="002E7764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4D45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2E7764" w:rsidRPr="00F84D45">
        <w:rPr>
          <w:snapToGrid w:val="0"/>
          <w:sz w:val="28"/>
          <w:szCs w:val="28"/>
        </w:rPr>
        <w:t>на п</w:t>
      </w:r>
      <w:r w:rsidR="002E7764" w:rsidRPr="00F84D45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Российской Федерации от 07 мая </w:t>
      </w:r>
      <w:r w:rsidR="002E7764" w:rsidRPr="00F84D45">
        <w:rPr>
          <w:sz w:val="28"/>
          <w:szCs w:val="28"/>
        </w:rPr>
        <w:lastRenderedPageBreak/>
        <w:t>2012 № 597 «О мерах по реализации государственной социальной политики»</w:t>
      </w:r>
      <w:r w:rsidRPr="00F84D45">
        <w:rPr>
          <w:sz w:val="28"/>
          <w:szCs w:val="28"/>
        </w:rPr>
        <w:t xml:space="preserve">,  в целях </w:t>
      </w:r>
      <w:proofErr w:type="spellStart"/>
      <w:r w:rsidRPr="00F84D45">
        <w:rPr>
          <w:sz w:val="28"/>
          <w:szCs w:val="28"/>
        </w:rPr>
        <w:t>софинансирования</w:t>
      </w:r>
      <w:proofErr w:type="spellEnd"/>
      <w:r w:rsidRPr="00F84D45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84D45">
        <w:rPr>
          <w:sz w:val="28"/>
          <w:szCs w:val="28"/>
        </w:rPr>
        <w:t>софинансируемые</w:t>
      </w:r>
      <w:proofErr w:type="spellEnd"/>
      <w:r w:rsidRPr="00F84D45">
        <w:rPr>
          <w:sz w:val="28"/>
          <w:szCs w:val="28"/>
        </w:rPr>
        <w:t xml:space="preserve"> из федерального бюджета</w:t>
      </w:r>
      <w:proofErr w:type="gramStart"/>
      <w:r w:rsidRPr="00F84D45">
        <w:rPr>
          <w:sz w:val="28"/>
          <w:szCs w:val="28"/>
        </w:rPr>
        <w:t>.»</w:t>
      </w:r>
      <w:r w:rsidR="002E7764" w:rsidRPr="00F84D45">
        <w:rPr>
          <w:sz w:val="28"/>
          <w:szCs w:val="28"/>
        </w:rPr>
        <w:t>.</w:t>
      </w:r>
      <w:proofErr w:type="gramEnd"/>
    </w:p>
    <w:p w:rsidR="00E72830" w:rsidRPr="00F84D45" w:rsidRDefault="00E72830" w:rsidP="00F77708">
      <w:pPr>
        <w:pStyle w:val="ab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</w:p>
    <w:p w:rsidR="00E72830" w:rsidRPr="00F84D45" w:rsidRDefault="00E72830" w:rsidP="00E72830">
      <w:pPr>
        <w:rPr>
          <w:sz w:val="28"/>
          <w:szCs w:val="28"/>
        </w:rPr>
      </w:pPr>
    </w:p>
    <w:p w:rsidR="00E72830" w:rsidRPr="00F84D45" w:rsidRDefault="00E72830" w:rsidP="00E72830">
      <w:pPr>
        <w:rPr>
          <w:sz w:val="28"/>
          <w:szCs w:val="28"/>
        </w:rPr>
      </w:pP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Заместитель главы муниципального образования</w:t>
      </w: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по экономическому развитию и финансам,</w:t>
      </w:r>
    </w:p>
    <w:p w:rsidR="00E72830" w:rsidRPr="00F84D45" w:rsidRDefault="00E72830" w:rsidP="00E72830">
      <w:pPr>
        <w:pStyle w:val="ConsPlusNormal"/>
        <w:jc w:val="both"/>
        <w:rPr>
          <w:sz w:val="28"/>
          <w:szCs w:val="28"/>
        </w:rPr>
      </w:pPr>
      <w:r w:rsidRPr="00F84D45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Г. В. Лахтионов</w:t>
      </w:r>
    </w:p>
    <w:p w:rsidR="00A565F3" w:rsidRPr="00F84D45" w:rsidRDefault="00A565F3" w:rsidP="00B414DC">
      <w:pPr>
        <w:rPr>
          <w:sz w:val="28"/>
          <w:szCs w:val="28"/>
        </w:rPr>
      </w:pPr>
    </w:p>
    <w:sectPr w:rsidR="00A565F3" w:rsidRPr="00F84D45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05402D"/>
    <w:multiLevelType w:val="hybridMultilevel"/>
    <w:tmpl w:val="6EEA6262"/>
    <w:lvl w:ilvl="0" w:tplc="0CAC746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59BD"/>
    <w:rsid w:val="00057A3C"/>
    <w:rsid w:val="00070531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104"/>
    <w:rsid w:val="00225DFA"/>
    <w:rsid w:val="002261E4"/>
    <w:rsid w:val="002326A0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2AE5"/>
    <w:rsid w:val="002C3E8C"/>
    <w:rsid w:val="002C45A0"/>
    <w:rsid w:val="002D3926"/>
    <w:rsid w:val="002D6560"/>
    <w:rsid w:val="002E7764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64C8"/>
    <w:rsid w:val="00347662"/>
    <w:rsid w:val="003505A8"/>
    <w:rsid w:val="003535B5"/>
    <w:rsid w:val="00356DA4"/>
    <w:rsid w:val="00357EC9"/>
    <w:rsid w:val="00365602"/>
    <w:rsid w:val="00366F6A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0FCA"/>
    <w:rsid w:val="00566AD7"/>
    <w:rsid w:val="00572824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5399"/>
    <w:rsid w:val="006D1003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5656D"/>
    <w:rsid w:val="00764AD3"/>
    <w:rsid w:val="00764C57"/>
    <w:rsid w:val="007669CD"/>
    <w:rsid w:val="007726E5"/>
    <w:rsid w:val="00783B01"/>
    <w:rsid w:val="007924F4"/>
    <w:rsid w:val="0079384C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7695"/>
    <w:rsid w:val="00807E52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E2342"/>
    <w:rsid w:val="008E2C17"/>
    <w:rsid w:val="008E54DA"/>
    <w:rsid w:val="008F5CD0"/>
    <w:rsid w:val="008F7B44"/>
    <w:rsid w:val="009016AC"/>
    <w:rsid w:val="0090499A"/>
    <w:rsid w:val="0091128D"/>
    <w:rsid w:val="0091721A"/>
    <w:rsid w:val="00923281"/>
    <w:rsid w:val="0093378A"/>
    <w:rsid w:val="00947653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10117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31E9"/>
    <w:rsid w:val="00C64AC5"/>
    <w:rsid w:val="00C70D6C"/>
    <w:rsid w:val="00C77F80"/>
    <w:rsid w:val="00C84FEB"/>
    <w:rsid w:val="00C911EA"/>
    <w:rsid w:val="00C91232"/>
    <w:rsid w:val="00CA771E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96043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DB7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60E5"/>
    <w:rsid w:val="00F57455"/>
    <w:rsid w:val="00F66A72"/>
    <w:rsid w:val="00F71181"/>
    <w:rsid w:val="00F77708"/>
    <w:rsid w:val="00F82C4F"/>
    <w:rsid w:val="00F83916"/>
    <w:rsid w:val="00F84D45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60E5"/>
    <w:pPr>
      <w:widowControl w:val="0"/>
    </w:pPr>
  </w:style>
  <w:style w:type="paragraph" w:styleId="1">
    <w:name w:val="heading 1"/>
    <w:basedOn w:val="a"/>
    <w:next w:val="a"/>
    <w:qFormat/>
    <w:rsid w:val="00F560E5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FAD5-DB52-48AB-A41C-4FD1C297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46</TotalTime>
  <Pages>2</Pages>
  <Words>310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2020-03-26T06:37:00Z</cp:lastPrinted>
  <dcterms:created xsi:type="dcterms:W3CDTF">2020-04-08T07:18:00Z</dcterms:created>
  <dcterms:modified xsi:type="dcterms:W3CDTF">2020-04-09T08:33:00Z</dcterms:modified>
</cp:coreProperties>
</file>