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30" w:rsidRDefault="002326A0" w:rsidP="00E72830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2830">
        <w:rPr>
          <w:sz w:val="28"/>
        </w:rPr>
        <w:t xml:space="preserve">     </w:t>
      </w:r>
    </w:p>
    <w:p w:rsidR="00E72830" w:rsidRDefault="00E72830" w:rsidP="00E72830">
      <w:pPr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Архангельская область</w:t>
      </w:r>
    </w:p>
    <w:p w:rsidR="00E72830" w:rsidRDefault="00E72830" w:rsidP="00E7283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“Город Коряжма”</w:t>
      </w:r>
    </w:p>
    <w:p w:rsidR="00E72830" w:rsidRDefault="00E72830" w:rsidP="00E7283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</w:t>
      </w:r>
    </w:p>
    <w:p w:rsidR="00E72830" w:rsidRDefault="00E72830" w:rsidP="00E72830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Финансовое управление</w:t>
      </w:r>
    </w:p>
    <w:p w:rsidR="00E72830" w:rsidRDefault="00E72830" w:rsidP="00E72830">
      <w:pPr>
        <w:jc w:val="center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>РАСПОРЯЖЕНИЕ</w:t>
      </w:r>
    </w:p>
    <w:tbl>
      <w:tblPr>
        <w:tblW w:w="0" w:type="auto"/>
        <w:tblLayout w:type="fixed"/>
        <w:tblLook w:val="04A0"/>
      </w:tblPr>
      <w:tblGrid>
        <w:gridCol w:w="1951"/>
        <w:gridCol w:w="1985"/>
        <w:gridCol w:w="5577"/>
      </w:tblGrid>
      <w:tr w:rsidR="00E72830" w:rsidRPr="00F77708" w:rsidTr="00E72830">
        <w:trPr>
          <w:trHeight w:val="368"/>
        </w:trPr>
        <w:tc>
          <w:tcPr>
            <w:tcW w:w="1951" w:type="dxa"/>
            <w:vAlign w:val="center"/>
          </w:tcPr>
          <w:p w:rsidR="00E72830" w:rsidRPr="00F77708" w:rsidRDefault="00E72830">
            <w:pPr>
              <w:rPr>
                <w:sz w:val="28"/>
                <w:szCs w:val="28"/>
              </w:rPr>
            </w:pPr>
          </w:p>
          <w:p w:rsidR="00E72830" w:rsidRPr="00F77708" w:rsidRDefault="00E72830" w:rsidP="003066B5">
            <w:pPr>
              <w:rPr>
                <w:sz w:val="28"/>
                <w:szCs w:val="28"/>
              </w:rPr>
            </w:pPr>
            <w:r w:rsidRPr="00F77708">
              <w:rPr>
                <w:sz w:val="28"/>
                <w:szCs w:val="28"/>
              </w:rPr>
              <w:t xml:space="preserve">от  </w:t>
            </w:r>
            <w:r w:rsidR="003066B5">
              <w:rPr>
                <w:sz w:val="28"/>
                <w:szCs w:val="28"/>
              </w:rPr>
              <w:t>21</w:t>
            </w:r>
            <w:r w:rsidR="0075656D">
              <w:rPr>
                <w:sz w:val="28"/>
                <w:szCs w:val="28"/>
              </w:rPr>
              <w:t>.04.</w:t>
            </w:r>
            <w:r w:rsidRPr="00F77708">
              <w:rPr>
                <w:sz w:val="28"/>
                <w:szCs w:val="28"/>
              </w:rPr>
              <w:t>2020</w:t>
            </w:r>
          </w:p>
        </w:tc>
        <w:tc>
          <w:tcPr>
            <w:tcW w:w="1985" w:type="dxa"/>
            <w:vAlign w:val="center"/>
          </w:tcPr>
          <w:p w:rsidR="00E72830" w:rsidRPr="00F77708" w:rsidRDefault="00E72830">
            <w:pPr>
              <w:rPr>
                <w:sz w:val="28"/>
                <w:szCs w:val="28"/>
              </w:rPr>
            </w:pPr>
          </w:p>
          <w:p w:rsidR="00E72830" w:rsidRPr="00F77708" w:rsidRDefault="00E72830" w:rsidP="00381F6D">
            <w:pPr>
              <w:rPr>
                <w:sz w:val="28"/>
                <w:szCs w:val="28"/>
              </w:rPr>
            </w:pPr>
            <w:r w:rsidRPr="00F77708">
              <w:rPr>
                <w:sz w:val="28"/>
                <w:szCs w:val="28"/>
              </w:rPr>
              <w:t xml:space="preserve">№  02/ </w:t>
            </w:r>
            <w:r w:rsidR="00381F6D">
              <w:rPr>
                <w:sz w:val="28"/>
                <w:szCs w:val="28"/>
              </w:rPr>
              <w:t>45</w:t>
            </w:r>
            <w:r w:rsidRPr="00F77708">
              <w:rPr>
                <w:sz w:val="28"/>
                <w:szCs w:val="28"/>
              </w:rPr>
              <w:t>р</w:t>
            </w:r>
          </w:p>
        </w:tc>
        <w:tc>
          <w:tcPr>
            <w:tcW w:w="5577" w:type="dxa"/>
            <w:vAlign w:val="center"/>
          </w:tcPr>
          <w:p w:rsidR="00E72830" w:rsidRPr="00F77708" w:rsidRDefault="00E72830">
            <w:pPr>
              <w:jc w:val="right"/>
              <w:rPr>
                <w:sz w:val="28"/>
                <w:szCs w:val="28"/>
              </w:rPr>
            </w:pPr>
          </w:p>
        </w:tc>
      </w:tr>
    </w:tbl>
    <w:p w:rsidR="00E72830" w:rsidRPr="00F84D45" w:rsidRDefault="00E72830" w:rsidP="00E44DB7">
      <w:pPr>
        <w:spacing w:before="120"/>
        <w:jc w:val="both"/>
        <w:rPr>
          <w:sz w:val="28"/>
          <w:szCs w:val="28"/>
        </w:rPr>
      </w:pPr>
      <w:r w:rsidRPr="00F84D45">
        <w:rPr>
          <w:sz w:val="28"/>
          <w:szCs w:val="28"/>
        </w:rPr>
        <w:t xml:space="preserve">О внесении изменений в распоряжение </w:t>
      </w:r>
    </w:p>
    <w:p w:rsidR="00E72830" w:rsidRPr="00F84D45" w:rsidRDefault="00E72830" w:rsidP="00E72830">
      <w:pPr>
        <w:jc w:val="both"/>
        <w:rPr>
          <w:sz w:val="28"/>
          <w:szCs w:val="28"/>
        </w:rPr>
      </w:pPr>
      <w:r w:rsidRPr="00F84D45">
        <w:rPr>
          <w:sz w:val="28"/>
          <w:szCs w:val="28"/>
        </w:rPr>
        <w:t xml:space="preserve">финансового управления администрации города </w:t>
      </w:r>
    </w:p>
    <w:p w:rsidR="00E72830" w:rsidRPr="00F84D45" w:rsidRDefault="00E72830" w:rsidP="00E72830">
      <w:pPr>
        <w:jc w:val="both"/>
        <w:rPr>
          <w:sz w:val="28"/>
          <w:szCs w:val="28"/>
        </w:rPr>
      </w:pPr>
      <w:r w:rsidRPr="00F84D45">
        <w:rPr>
          <w:sz w:val="28"/>
          <w:szCs w:val="28"/>
        </w:rPr>
        <w:t xml:space="preserve">от 31.10.2019 № 02/78р «Об утверждении Указаний </w:t>
      </w:r>
    </w:p>
    <w:p w:rsidR="00E72830" w:rsidRPr="00F84D45" w:rsidRDefault="00E72830" w:rsidP="00E72830">
      <w:pPr>
        <w:jc w:val="both"/>
        <w:rPr>
          <w:sz w:val="28"/>
          <w:szCs w:val="28"/>
        </w:rPr>
      </w:pPr>
      <w:r w:rsidRPr="00F84D45">
        <w:rPr>
          <w:sz w:val="28"/>
          <w:szCs w:val="28"/>
        </w:rPr>
        <w:t xml:space="preserve">о порядке применения классификации бюджета </w:t>
      </w:r>
    </w:p>
    <w:p w:rsidR="00E72830" w:rsidRPr="00F84D45" w:rsidRDefault="00E72830" w:rsidP="00E72830">
      <w:pPr>
        <w:jc w:val="both"/>
        <w:rPr>
          <w:sz w:val="28"/>
          <w:szCs w:val="28"/>
        </w:rPr>
      </w:pPr>
      <w:r w:rsidRPr="00F84D45">
        <w:rPr>
          <w:sz w:val="28"/>
          <w:szCs w:val="28"/>
        </w:rPr>
        <w:t xml:space="preserve">муниципального образования «Город Коряжма» </w:t>
      </w:r>
    </w:p>
    <w:p w:rsidR="00E72830" w:rsidRPr="00F84D45" w:rsidRDefault="00E72830" w:rsidP="00E72830">
      <w:pPr>
        <w:jc w:val="both"/>
        <w:rPr>
          <w:sz w:val="28"/>
          <w:szCs w:val="28"/>
        </w:rPr>
      </w:pPr>
    </w:p>
    <w:p w:rsidR="00E72830" w:rsidRPr="00F84D45" w:rsidRDefault="00E72830" w:rsidP="00E72830">
      <w:pPr>
        <w:widowControl/>
        <w:adjustRightInd w:val="0"/>
        <w:ind w:firstLine="709"/>
        <w:jc w:val="both"/>
        <w:rPr>
          <w:sz w:val="28"/>
          <w:szCs w:val="28"/>
        </w:rPr>
      </w:pPr>
      <w:proofErr w:type="gramStart"/>
      <w:r w:rsidRPr="00F84D45">
        <w:rPr>
          <w:sz w:val="28"/>
          <w:szCs w:val="28"/>
        </w:rPr>
        <w:t>В целях уточнения классификации бюджета муниципального образования «Город Коряжма», в соответствии с приказом Министерства финансов Российской Федерации от 06.06.2019 г. №</w:t>
      </w:r>
      <w:r w:rsidR="002E7764" w:rsidRPr="00F84D45">
        <w:rPr>
          <w:sz w:val="28"/>
          <w:szCs w:val="28"/>
        </w:rPr>
        <w:t xml:space="preserve"> </w:t>
      </w:r>
      <w:r w:rsidRPr="00F84D45">
        <w:rPr>
          <w:sz w:val="28"/>
          <w:szCs w:val="28"/>
        </w:rPr>
        <w:t>85</w:t>
      </w:r>
      <w:r w:rsidR="00E44DB7" w:rsidRPr="00F84D45">
        <w:rPr>
          <w:sz w:val="28"/>
          <w:szCs w:val="28"/>
        </w:rPr>
        <w:t xml:space="preserve"> </w:t>
      </w:r>
      <w:proofErr w:type="spellStart"/>
      <w:r w:rsidRPr="00F84D45">
        <w:rPr>
          <w:sz w:val="28"/>
          <w:szCs w:val="28"/>
        </w:rPr>
        <w:t>н</w:t>
      </w:r>
      <w:proofErr w:type="spellEnd"/>
      <w:r w:rsidRPr="00F84D45">
        <w:rPr>
          <w:sz w:val="28"/>
          <w:szCs w:val="28"/>
        </w:rPr>
        <w:t xml:space="preserve"> "О Порядке формирования и применения кодов бюджетной классификации Российской Федерации, их структуре и принципах назначения", руководствуясь Положением о финансовом управлении администрации муниципального образования «Город Коряжма», утвержденным решением городской Думы от 28.05.2009 № 27 (в редакции решений городской Думы от</w:t>
      </w:r>
      <w:proofErr w:type="gramEnd"/>
      <w:r w:rsidRPr="00F84D45">
        <w:rPr>
          <w:sz w:val="28"/>
          <w:szCs w:val="28"/>
        </w:rPr>
        <w:t xml:space="preserve"> </w:t>
      </w:r>
      <w:proofErr w:type="gramStart"/>
      <w:r w:rsidRPr="00F84D45">
        <w:rPr>
          <w:sz w:val="28"/>
          <w:szCs w:val="28"/>
        </w:rPr>
        <w:t xml:space="preserve">26.05.2010 № 155, от 27.12.2011 № 323, 26.12.2013 № 41, от 12.11.2015 № 165, от 16.02.2017 № 273, от 21.06.2018 №72),  </w:t>
      </w:r>
      <w:proofErr w:type="gramEnd"/>
    </w:p>
    <w:p w:rsidR="00E72830" w:rsidRPr="00F84D45" w:rsidRDefault="00E72830" w:rsidP="00E72830">
      <w:pPr>
        <w:ind w:firstLine="426"/>
        <w:jc w:val="both"/>
        <w:rPr>
          <w:sz w:val="28"/>
          <w:szCs w:val="28"/>
        </w:rPr>
      </w:pPr>
      <w:r w:rsidRPr="00F84D45">
        <w:rPr>
          <w:sz w:val="28"/>
          <w:szCs w:val="28"/>
        </w:rPr>
        <w:t xml:space="preserve"> </w:t>
      </w:r>
    </w:p>
    <w:p w:rsidR="00E72830" w:rsidRPr="00F84D45" w:rsidRDefault="00E72830" w:rsidP="00E72830">
      <w:pPr>
        <w:ind w:firstLine="426"/>
        <w:jc w:val="both"/>
        <w:rPr>
          <w:sz w:val="28"/>
          <w:szCs w:val="28"/>
        </w:rPr>
      </w:pPr>
      <w:r w:rsidRPr="00F84D45">
        <w:rPr>
          <w:sz w:val="28"/>
          <w:szCs w:val="28"/>
        </w:rPr>
        <w:t>Внести в распоряжение финансового управления администрации города от 31.10.2019 № 02/78р «Об утверждении Указаний о порядке применения классификации бюджета муниципального образования «Город Коряжма»</w:t>
      </w:r>
      <w:r w:rsidR="003066B5">
        <w:rPr>
          <w:sz w:val="28"/>
          <w:szCs w:val="28"/>
        </w:rPr>
        <w:t xml:space="preserve"> ( в редакции распоряжений от </w:t>
      </w:r>
      <w:r w:rsidR="00EA02DA" w:rsidRPr="00EA02DA">
        <w:rPr>
          <w:sz w:val="28"/>
          <w:szCs w:val="28"/>
        </w:rPr>
        <w:t xml:space="preserve">22.01.2020 № 03/05 </w:t>
      </w:r>
      <w:proofErr w:type="spellStart"/>
      <w:proofErr w:type="gramStart"/>
      <w:r w:rsidR="00EA02DA" w:rsidRPr="00EA02DA">
        <w:rPr>
          <w:sz w:val="28"/>
          <w:szCs w:val="28"/>
        </w:rPr>
        <w:t>р</w:t>
      </w:r>
      <w:proofErr w:type="spellEnd"/>
      <w:proofErr w:type="gramEnd"/>
      <w:r w:rsidR="00EA02DA" w:rsidRPr="00EA02DA">
        <w:rPr>
          <w:sz w:val="28"/>
          <w:szCs w:val="28"/>
        </w:rPr>
        <w:t xml:space="preserve">, 04.02.2020 № 03/12 </w:t>
      </w:r>
      <w:proofErr w:type="spellStart"/>
      <w:r w:rsidR="00EA02DA" w:rsidRPr="00EA02DA">
        <w:rPr>
          <w:sz w:val="28"/>
          <w:szCs w:val="28"/>
        </w:rPr>
        <w:t>р</w:t>
      </w:r>
      <w:proofErr w:type="spellEnd"/>
      <w:r w:rsidR="00EA02DA" w:rsidRPr="00EA02DA">
        <w:rPr>
          <w:sz w:val="28"/>
          <w:szCs w:val="28"/>
        </w:rPr>
        <w:t xml:space="preserve">, 17.02.2020 № 03/15 </w:t>
      </w:r>
      <w:proofErr w:type="spellStart"/>
      <w:r w:rsidR="00EA02DA" w:rsidRPr="00EA02DA">
        <w:rPr>
          <w:sz w:val="28"/>
          <w:szCs w:val="28"/>
        </w:rPr>
        <w:t>р</w:t>
      </w:r>
      <w:proofErr w:type="spellEnd"/>
      <w:r w:rsidR="00EA02DA" w:rsidRPr="00EA02DA">
        <w:rPr>
          <w:sz w:val="28"/>
          <w:szCs w:val="28"/>
        </w:rPr>
        <w:t>, 17.03.2020 № 02/28р, 18.03.2020 № 02/30р, 09.04.2020 № 02/39р)</w:t>
      </w:r>
      <w:r w:rsidRPr="00F84D45">
        <w:rPr>
          <w:color w:val="FF0000"/>
          <w:sz w:val="28"/>
          <w:szCs w:val="28"/>
        </w:rPr>
        <w:t xml:space="preserve"> </w:t>
      </w:r>
      <w:r w:rsidRPr="00F84D45">
        <w:rPr>
          <w:sz w:val="28"/>
          <w:szCs w:val="28"/>
        </w:rPr>
        <w:t>следующие изменения:</w:t>
      </w:r>
    </w:p>
    <w:p w:rsidR="0075656D" w:rsidRPr="00BA14B8" w:rsidRDefault="0075656D" w:rsidP="00BA14B8">
      <w:pPr>
        <w:tabs>
          <w:tab w:val="left" w:pos="851"/>
        </w:tabs>
        <w:spacing w:before="120"/>
        <w:ind w:left="851"/>
        <w:jc w:val="both"/>
        <w:rPr>
          <w:sz w:val="28"/>
          <w:szCs w:val="28"/>
        </w:rPr>
      </w:pPr>
      <w:r w:rsidRPr="00BA14B8">
        <w:rPr>
          <w:sz w:val="28"/>
          <w:szCs w:val="28"/>
        </w:rPr>
        <w:t>Пункт 3.</w:t>
      </w:r>
      <w:r w:rsidR="00BA14B8">
        <w:rPr>
          <w:sz w:val="28"/>
          <w:szCs w:val="28"/>
        </w:rPr>
        <w:t>42</w:t>
      </w:r>
      <w:r w:rsidRPr="00BA14B8">
        <w:rPr>
          <w:sz w:val="28"/>
          <w:szCs w:val="28"/>
        </w:rPr>
        <w:t xml:space="preserve"> дополнить абзацами следующего содержания:</w:t>
      </w:r>
    </w:p>
    <w:p w:rsidR="00BA14B8" w:rsidRPr="00BA14B8" w:rsidRDefault="00BA14B8" w:rsidP="00BA14B8">
      <w:pPr>
        <w:pStyle w:val="ab"/>
        <w:tabs>
          <w:tab w:val="left" w:pos="709"/>
        </w:tabs>
        <w:adjustRightInd w:val="0"/>
        <w:spacing w:before="120"/>
        <w:ind w:left="0" w:firstLine="360"/>
        <w:jc w:val="both"/>
        <w:rPr>
          <w:sz w:val="28"/>
          <w:szCs w:val="28"/>
        </w:rPr>
      </w:pPr>
      <w:r w:rsidRPr="00BA14B8">
        <w:rPr>
          <w:sz w:val="28"/>
          <w:szCs w:val="28"/>
        </w:rPr>
        <w:t xml:space="preserve">«– 80600 Мероприятия, связанные с предотвращением влияния ухудшения экономической ситуации на развитие отраслей экономики, с профилактикой и устранением последствий  распространения </w:t>
      </w:r>
      <w:proofErr w:type="spellStart"/>
      <w:r w:rsidRPr="00BA14B8">
        <w:rPr>
          <w:sz w:val="28"/>
          <w:szCs w:val="28"/>
        </w:rPr>
        <w:t>коронавирусной</w:t>
      </w:r>
      <w:proofErr w:type="spellEnd"/>
      <w:r w:rsidRPr="00BA14B8">
        <w:rPr>
          <w:sz w:val="28"/>
          <w:szCs w:val="28"/>
        </w:rPr>
        <w:t xml:space="preserve"> инфекции.</w:t>
      </w:r>
    </w:p>
    <w:p w:rsidR="0075656D" w:rsidRPr="00BA14B8" w:rsidRDefault="00BA14B8" w:rsidP="00BA14B8">
      <w:pPr>
        <w:pStyle w:val="ab"/>
        <w:tabs>
          <w:tab w:val="left" w:pos="709"/>
        </w:tabs>
        <w:adjustRightInd w:val="0"/>
        <w:spacing w:beforeLines="120"/>
        <w:ind w:left="0" w:firstLine="360"/>
        <w:jc w:val="both"/>
        <w:rPr>
          <w:sz w:val="28"/>
          <w:szCs w:val="28"/>
        </w:rPr>
      </w:pPr>
      <w:r w:rsidRPr="00BA14B8">
        <w:rPr>
          <w:sz w:val="28"/>
          <w:szCs w:val="28"/>
        </w:rPr>
        <w:t xml:space="preserve"> По данному направлению расходов отражаются расходы бюджета </w:t>
      </w:r>
      <w:proofErr w:type="gramStart"/>
      <w:r w:rsidRPr="00BA14B8">
        <w:rPr>
          <w:sz w:val="28"/>
          <w:szCs w:val="28"/>
        </w:rPr>
        <w:t>на мероприятия по поддержке столовых общеобразовательных организаций в связи с  выполнением мер по противодействию</w:t>
      </w:r>
      <w:proofErr w:type="gramEnd"/>
      <w:r w:rsidRPr="00BA14B8">
        <w:rPr>
          <w:sz w:val="28"/>
          <w:szCs w:val="28"/>
        </w:rPr>
        <w:t xml:space="preserve"> на территории города Коряжмы </w:t>
      </w:r>
      <w:proofErr w:type="spellStart"/>
      <w:r w:rsidRPr="00BA14B8">
        <w:rPr>
          <w:sz w:val="28"/>
          <w:szCs w:val="28"/>
        </w:rPr>
        <w:t>коронавирусной</w:t>
      </w:r>
      <w:proofErr w:type="spellEnd"/>
      <w:r w:rsidRPr="00BA14B8">
        <w:rPr>
          <w:sz w:val="28"/>
          <w:szCs w:val="28"/>
        </w:rPr>
        <w:t xml:space="preserve"> инфекции и организацией  образовательного процесса  с использованием дистанционных образовательных технологий.</w:t>
      </w:r>
      <w:r w:rsidR="0075656D" w:rsidRPr="00BA14B8">
        <w:rPr>
          <w:sz w:val="28"/>
          <w:szCs w:val="28"/>
        </w:rPr>
        <w:t>»</w:t>
      </w:r>
      <w:r w:rsidR="002E7764" w:rsidRPr="00BA14B8">
        <w:rPr>
          <w:sz w:val="28"/>
          <w:szCs w:val="28"/>
        </w:rPr>
        <w:t>.</w:t>
      </w:r>
    </w:p>
    <w:p w:rsidR="00E72830" w:rsidRPr="00F84D45" w:rsidRDefault="00E72830" w:rsidP="00F77708">
      <w:pPr>
        <w:pStyle w:val="ab"/>
        <w:tabs>
          <w:tab w:val="left" w:pos="851"/>
        </w:tabs>
        <w:adjustRightInd w:val="0"/>
        <w:ind w:left="0" w:firstLine="426"/>
        <w:jc w:val="both"/>
        <w:rPr>
          <w:sz w:val="28"/>
          <w:szCs w:val="28"/>
        </w:rPr>
      </w:pPr>
    </w:p>
    <w:p w:rsidR="00E72830" w:rsidRPr="00F84D45" w:rsidRDefault="00E72830" w:rsidP="00E72830">
      <w:pPr>
        <w:rPr>
          <w:sz w:val="28"/>
          <w:szCs w:val="28"/>
        </w:rPr>
      </w:pPr>
    </w:p>
    <w:p w:rsidR="00E72830" w:rsidRPr="00F84D45" w:rsidRDefault="00E72830" w:rsidP="00E72830">
      <w:pPr>
        <w:rPr>
          <w:sz w:val="28"/>
          <w:szCs w:val="28"/>
        </w:rPr>
      </w:pPr>
    </w:p>
    <w:p w:rsidR="00E72830" w:rsidRPr="00F84D45" w:rsidRDefault="00E72830" w:rsidP="00E72830">
      <w:pPr>
        <w:pStyle w:val="20"/>
        <w:ind w:firstLine="0"/>
        <w:rPr>
          <w:b w:val="0"/>
        </w:rPr>
      </w:pPr>
      <w:r w:rsidRPr="00F84D45">
        <w:rPr>
          <w:b w:val="0"/>
        </w:rPr>
        <w:t>Заместитель главы муниципального образования</w:t>
      </w:r>
    </w:p>
    <w:p w:rsidR="00E72830" w:rsidRPr="00F84D45" w:rsidRDefault="00E72830" w:rsidP="00E72830">
      <w:pPr>
        <w:pStyle w:val="20"/>
        <w:ind w:firstLine="0"/>
        <w:rPr>
          <w:b w:val="0"/>
        </w:rPr>
      </w:pPr>
      <w:r w:rsidRPr="00F84D45">
        <w:rPr>
          <w:b w:val="0"/>
        </w:rPr>
        <w:t>по экономическому развитию и финансам,</w:t>
      </w:r>
    </w:p>
    <w:p w:rsidR="00A565F3" w:rsidRPr="00F84D45" w:rsidRDefault="00E72830" w:rsidP="009A2546">
      <w:pPr>
        <w:pStyle w:val="ConsPlusNormal"/>
        <w:jc w:val="both"/>
        <w:rPr>
          <w:sz w:val="28"/>
          <w:szCs w:val="28"/>
        </w:rPr>
      </w:pPr>
      <w:r w:rsidRPr="00F84D45">
        <w:rPr>
          <w:rFonts w:ascii="Times New Roman" w:hAnsi="Times New Roman" w:cs="Times New Roman"/>
          <w:sz w:val="28"/>
          <w:szCs w:val="28"/>
        </w:rPr>
        <w:t>начальник финансового управления                                                   Г. В. Лахтионов</w:t>
      </w:r>
    </w:p>
    <w:sectPr w:rsidR="00A565F3" w:rsidRPr="00F84D45" w:rsidSect="00F30FD7">
      <w:pgSz w:w="11907" w:h="16840" w:code="9"/>
      <w:pgMar w:top="567" w:right="567" w:bottom="284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C74"/>
    <w:multiLevelType w:val="hybridMultilevel"/>
    <w:tmpl w:val="17C67A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005402D"/>
    <w:multiLevelType w:val="hybridMultilevel"/>
    <w:tmpl w:val="6EEA6262"/>
    <w:lvl w:ilvl="0" w:tplc="0CAC74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591FDF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213A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A3A04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C470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92232"/>
    <w:multiLevelType w:val="hybridMultilevel"/>
    <w:tmpl w:val="65CCC86E"/>
    <w:lvl w:ilvl="0" w:tplc="714E41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3D616830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F0D0C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96755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90FD1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90C5E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  <w:num w:numId="14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2BD0"/>
    <w:rsid w:val="00000511"/>
    <w:rsid w:val="0000436A"/>
    <w:rsid w:val="00007B0A"/>
    <w:rsid w:val="000142D4"/>
    <w:rsid w:val="00016816"/>
    <w:rsid w:val="00017129"/>
    <w:rsid w:val="000171D0"/>
    <w:rsid w:val="00020B74"/>
    <w:rsid w:val="00021642"/>
    <w:rsid w:val="00035966"/>
    <w:rsid w:val="0003721D"/>
    <w:rsid w:val="0005056C"/>
    <w:rsid w:val="000537F5"/>
    <w:rsid w:val="000559BD"/>
    <w:rsid w:val="00057A3C"/>
    <w:rsid w:val="00070531"/>
    <w:rsid w:val="000727FC"/>
    <w:rsid w:val="00080271"/>
    <w:rsid w:val="00080C9F"/>
    <w:rsid w:val="000843B3"/>
    <w:rsid w:val="00084B5A"/>
    <w:rsid w:val="0009433B"/>
    <w:rsid w:val="00096C80"/>
    <w:rsid w:val="000A3500"/>
    <w:rsid w:val="000A5673"/>
    <w:rsid w:val="000B4C3E"/>
    <w:rsid w:val="000B502E"/>
    <w:rsid w:val="000C077D"/>
    <w:rsid w:val="000C36F6"/>
    <w:rsid w:val="000C4662"/>
    <w:rsid w:val="000D078B"/>
    <w:rsid w:val="000D3E9F"/>
    <w:rsid w:val="000E4F8C"/>
    <w:rsid w:val="000E5337"/>
    <w:rsid w:val="000F099B"/>
    <w:rsid w:val="000F2240"/>
    <w:rsid w:val="00100AA8"/>
    <w:rsid w:val="00100DFF"/>
    <w:rsid w:val="001010A0"/>
    <w:rsid w:val="00105405"/>
    <w:rsid w:val="00105EC0"/>
    <w:rsid w:val="00107ED1"/>
    <w:rsid w:val="00111D94"/>
    <w:rsid w:val="0011448A"/>
    <w:rsid w:val="001167F0"/>
    <w:rsid w:val="00132175"/>
    <w:rsid w:val="001361C9"/>
    <w:rsid w:val="00136EFF"/>
    <w:rsid w:val="00145680"/>
    <w:rsid w:val="00145A32"/>
    <w:rsid w:val="0014616F"/>
    <w:rsid w:val="00153AE4"/>
    <w:rsid w:val="00153EDF"/>
    <w:rsid w:val="00153FE7"/>
    <w:rsid w:val="001544BD"/>
    <w:rsid w:val="00156881"/>
    <w:rsid w:val="00162184"/>
    <w:rsid w:val="00164948"/>
    <w:rsid w:val="001706BE"/>
    <w:rsid w:val="00170EDB"/>
    <w:rsid w:val="00173CE3"/>
    <w:rsid w:val="00174CE5"/>
    <w:rsid w:val="00180CA8"/>
    <w:rsid w:val="00185F92"/>
    <w:rsid w:val="0019048B"/>
    <w:rsid w:val="001A02F7"/>
    <w:rsid w:val="001A03A9"/>
    <w:rsid w:val="001A33C8"/>
    <w:rsid w:val="001A485D"/>
    <w:rsid w:val="001A6A3E"/>
    <w:rsid w:val="001C1146"/>
    <w:rsid w:val="001D0EC7"/>
    <w:rsid w:val="001D3089"/>
    <w:rsid w:val="001D396C"/>
    <w:rsid w:val="001D635A"/>
    <w:rsid w:val="001D7A8A"/>
    <w:rsid w:val="001E1873"/>
    <w:rsid w:val="001F0C5A"/>
    <w:rsid w:val="001F3701"/>
    <w:rsid w:val="001F3CF5"/>
    <w:rsid w:val="001F40DB"/>
    <w:rsid w:val="001F6F76"/>
    <w:rsid w:val="00203E5D"/>
    <w:rsid w:val="002047FB"/>
    <w:rsid w:val="00207970"/>
    <w:rsid w:val="002141D3"/>
    <w:rsid w:val="002170B0"/>
    <w:rsid w:val="00225104"/>
    <w:rsid w:val="00225DFA"/>
    <w:rsid w:val="002261E4"/>
    <w:rsid w:val="002326A0"/>
    <w:rsid w:val="002338B4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8744C"/>
    <w:rsid w:val="00292FCE"/>
    <w:rsid w:val="0029340A"/>
    <w:rsid w:val="00293AEB"/>
    <w:rsid w:val="002A1537"/>
    <w:rsid w:val="002A1F32"/>
    <w:rsid w:val="002A51F3"/>
    <w:rsid w:val="002A5BDB"/>
    <w:rsid w:val="002A5CCC"/>
    <w:rsid w:val="002C0284"/>
    <w:rsid w:val="002C1321"/>
    <w:rsid w:val="002C2AE5"/>
    <w:rsid w:val="002C3E8C"/>
    <w:rsid w:val="002C45A0"/>
    <w:rsid w:val="002D3926"/>
    <w:rsid w:val="002D6560"/>
    <w:rsid w:val="002E7764"/>
    <w:rsid w:val="002F7692"/>
    <w:rsid w:val="003030F2"/>
    <w:rsid w:val="003066B5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64C8"/>
    <w:rsid w:val="00347662"/>
    <w:rsid w:val="003505A8"/>
    <w:rsid w:val="003535B5"/>
    <w:rsid w:val="00356DA4"/>
    <w:rsid w:val="00357EC9"/>
    <w:rsid w:val="00365602"/>
    <w:rsid w:val="00366F6A"/>
    <w:rsid w:val="00374F5E"/>
    <w:rsid w:val="00377CF6"/>
    <w:rsid w:val="00381F6D"/>
    <w:rsid w:val="00383765"/>
    <w:rsid w:val="00383FD2"/>
    <w:rsid w:val="00385225"/>
    <w:rsid w:val="00393DF1"/>
    <w:rsid w:val="003940D2"/>
    <w:rsid w:val="00395755"/>
    <w:rsid w:val="003B43B5"/>
    <w:rsid w:val="003B465A"/>
    <w:rsid w:val="003B5507"/>
    <w:rsid w:val="003C3307"/>
    <w:rsid w:val="003D0EA6"/>
    <w:rsid w:val="003D54DD"/>
    <w:rsid w:val="003D6757"/>
    <w:rsid w:val="003E5E1B"/>
    <w:rsid w:val="003F3DB0"/>
    <w:rsid w:val="0040774C"/>
    <w:rsid w:val="00416DBA"/>
    <w:rsid w:val="00422269"/>
    <w:rsid w:val="00422379"/>
    <w:rsid w:val="0043588A"/>
    <w:rsid w:val="00436E9F"/>
    <w:rsid w:val="00442F91"/>
    <w:rsid w:val="00445280"/>
    <w:rsid w:val="00445A45"/>
    <w:rsid w:val="0044700B"/>
    <w:rsid w:val="004525A2"/>
    <w:rsid w:val="00456105"/>
    <w:rsid w:val="0046368C"/>
    <w:rsid w:val="0046750E"/>
    <w:rsid w:val="00470C9A"/>
    <w:rsid w:val="00475200"/>
    <w:rsid w:val="004812CC"/>
    <w:rsid w:val="00490BFD"/>
    <w:rsid w:val="00492C5A"/>
    <w:rsid w:val="004932A0"/>
    <w:rsid w:val="004952CA"/>
    <w:rsid w:val="004A0169"/>
    <w:rsid w:val="004A17B1"/>
    <w:rsid w:val="004A1BAE"/>
    <w:rsid w:val="004A5AF9"/>
    <w:rsid w:val="004A653A"/>
    <w:rsid w:val="004B4D7E"/>
    <w:rsid w:val="004B6670"/>
    <w:rsid w:val="004C422A"/>
    <w:rsid w:val="004D672F"/>
    <w:rsid w:val="004D6E50"/>
    <w:rsid w:val="004E212B"/>
    <w:rsid w:val="004E4691"/>
    <w:rsid w:val="004E664A"/>
    <w:rsid w:val="004F2D5B"/>
    <w:rsid w:val="004F609B"/>
    <w:rsid w:val="004F7AB5"/>
    <w:rsid w:val="00501D03"/>
    <w:rsid w:val="00504445"/>
    <w:rsid w:val="00504AA1"/>
    <w:rsid w:val="0050789E"/>
    <w:rsid w:val="005126D9"/>
    <w:rsid w:val="0052121A"/>
    <w:rsid w:val="00532C29"/>
    <w:rsid w:val="00532CEB"/>
    <w:rsid w:val="00534787"/>
    <w:rsid w:val="00535D10"/>
    <w:rsid w:val="00560FCA"/>
    <w:rsid w:val="00566AD7"/>
    <w:rsid w:val="00572824"/>
    <w:rsid w:val="00572FA3"/>
    <w:rsid w:val="0058246F"/>
    <w:rsid w:val="00585DD6"/>
    <w:rsid w:val="005961EA"/>
    <w:rsid w:val="005962D8"/>
    <w:rsid w:val="00597047"/>
    <w:rsid w:val="00597C85"/>
    <w:rsid w:val="005A05FD"/>
    <w:rsid w:val="005A0926"/>
    <w:rsid w:val="005A0FA7"/>
    <w:rsid w:val="005A1E08"/>
    <w:rsid w:val="005A3766"/>
    <w:rsid w:val="005B354E"/>
    <w:rsid w:val="005B4101"/>
    <w:rsid w:val="005B7C56"/>
    <w:rsid w:val="005C0728"/>
    <w:rsid w:val="005C46CE"/>
    <w:rsid w:val="005D1EE6"/>
    <w:rsid w:val="005D6F97"/>
    <w:rsid w:val="005E0453"/>
    <w:rsid w:val="005E3630"/>
    <w:rsid w:val="005F3D96"/>
    <w:rsid w:val="00601EDC"/>
    <w:rsid w:val="0060217B"/>
    <w:rsid w:val="0060532A"/>
    <w:rsid w:val="00616A40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13B8"/>
    <w:rsid w:val="00654D82"/>
    <w:rsid w:val="00657B73"/>
    <w:rsid w:val="006618E2"/>
    <w:rsid w:val="00661DE2"/>
    <w:rsid w:val="00665DEE"/>
    <w:rsid w:val="00680687"/>
    <w:rsid w:val="00683EA0"/>
    <w:rsid w:val="00687F23"/>
    <w:rsid w:val="006948A3"/>
    <w:rsid w:val="006B03AC"/>
    <w:rsid w:val="006B0C79"/>
    <w:rsid w:val="006B326E"/>
    <w:rsid w:val="006B39E5"/>
    <w:rsid w:val="006B39ED"/>
    <w:rsid w:val="006C0166"/>
    <w:rsid w:val="006C0F94"/>
    <w:rsid w:val="006C5399"/>
    <w:rsid w:val="006D1003"/>
    <w:rsid w:val="006D37E3"/>
    <w:rsid w:val="006D6D45"/>
    <w:rsid w:val="006F5300"/>
    <w:rsid w:val="007009CC"/>
    <w:rsid w:val="00704124"/>
    <w:rsid w:val="007070E6"/>
    <w:rsid w:val="00713B60"/>
    <w:rsid w:val="007225AE"/>
    <w:rsid w:val="007245AA"/>
    <w:rsid w:val="00727B04"/>
    <w:rsid w:val="0073299E"/>
    <w:rsid w:val="007338A3"/>
    <w:rsid w:val="00736F02"/>
    <w:rsid w:val="00737791"/>
    <w:rsid w:val="00740C19"/>
    <w:rsid w:val="007415FE"/>
    <w:rsid w:val="00745373"/>
    <w:rsid w:val="00746D56"/>
    <w:rsid w:val="00754D3D"/>
    <w:rsid w:val="007556EF"/>
    <w:rsid w:val="0075656D"/>
    <w:rsid w:val="00764AD3"/>
    <w:rsid w:val="00764C57"/>
    <w:rsid w:val="007669CD"/>
    <w:rsid w:val="007726E5"/>
    <w:rsid w:val="00783B01"/>
    <w:rsid w:val="007924F4"/>
    <w:rsid w:val="0079384C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8024BA"/>
    <w:rsid w:val="00807695"/>
    <w:rsid w:val="00807E52"/>
    <w:rsid w:val="00816FDB"/>
    <w:rsid w:val="00817059"/>
    <w:rsid w:val="00817438"/>
    <w:rsid w:val="00823780"/>
    <w:rsid w:val="00830E4E"/>
    <w:rsid w:val="00834F78"/>
    <w:rsid w:val="0084058D"/>
    <w:rsid w:val="008451B2"/>
    <w:rsid w:val="00857444"/>
    <w:rsid w:val="0086698F"/>
    <w:rsid w:val="00867289"/>
    <w:rsid w:val="00873572"/>
    <w:rsid w:val="008753F1"/>
    <w:rsid w:val="00877A14"/>
    <w:rsid w:val="00887224"/>
    <w:rsid w:val="008A12BC"/>
    <w:rsid w:val="008A349E"/>
    <w:rsid w:val="008B674A"/>
    <w:rsid w:val="008C50AC"/>
    <w:rsid w:val="008E2342"/>
    <w:rsid w:val="008E2C17"/>
    <w:rsid w:val="008E54DA"/>
    <w:rsid w:val="008F5CD0"/>
    <w:rsid w:val="008F7B44"/>
    <w:rsid w:val="009016AC"/>
    <w:rsid w:val="0090499A"/>
    <w:rsid w:val="0091128D"/>
    <w:rsid w:val="0091721A"/>
    <w:rsid w:val="00923281"/>
    <w:rsid w:val="0093378A"/>
    <w:rsid w:val="00947653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9029E"/>
    <w:rsid w:val="00994954"/>
    <w:rsid w:val="00994B2C"/>
    <w:rsid w:val="0099686A"/>
    <w:rsid w:val="009A2546"/>
    <w:rsid w:val="009C0DA7"/>
    <w:rsid w:val="009C2132"/>
    <w:rsid w:val="009C314C"/>
    <w:rsid w:val="009C7099"/>
    <w:rsid w:val="009D129C"/>
    <w:rsid w:val="009D32EA"/>
    <w:rsid w:val="009D3357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1264C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70BB1"/>
    <w:rsid w:val="00A721C9"/>
    <w:rsid w:val="00A74500"/>
    <w:rsid w:val="00A745BB"/>
    <w:rsid w:val="00A81A80"/>
    <w:rsid w:val="00A92440"/>
    <w:rsid w:val="00A94F68"/>
    <w:rsid w:val="00A94FBB"/>
    <w:rsid w:val="00A9546E"/>
    <w:rsid w:val="00A95D04"/>
    <w:rsid w:val="00AA1FB1"/>
    <w:rsid w:val="00AB1816"/>
    <w:rsid w:val="00AB2524"/>
    <w:rsid w:val="00AB4DB3"/>
    <w:rsid w:val="00AD758B"/>
    <w:rsid w:val="00AE4D4F"/>
    <w:rsid w:val="00AF0D1D"/>
    <w:rsid w:val="00B030B5"/>
    <w:rsid w:val="00B10117"/>
    <w:rsid w:val="00B13AAE"/>
    <w:rsid w:val="00B14249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23FC"/>
    <w:rsid w:val="00B646FE"/>
    <w:rsid w:val="00B665C3"/>
    <w:rsid w:val="00B7571F"/>
    <w:rsid w:val="00B77862"/>
    <w:rsid w:val="00B8361E"/>
    <w:rsid w:val="00B93821"/>
    <w:rsid w:val="00B96D74"/>
    <w:rsid w:val="00B97E4B"/>
    <w:rsid w:val="00BA14B8"/>
    <w:rsid w:val="00BA3FCA"/>
    <w:rsid w:val="00BB0A50"/>
    <w:rsid w:val="00BB0F89"/>
    <w:rsid w:val="00BB1665"/>
    <w:rsid w:val="00BB256E"/>
    <w:rsid w:val="00BB5C30"/>
    <w:rsid w:val="00BB65C8"/>
    <w:rsid w:val="00BC0115"/>
    <w:rsid w:val="00BC2652"/>
    <w:rsid w:val="00BC499C"/>
    <w:rsid w:val="00BC610C"/>
    <w:rsid w:val="00BD7F8F"/>
    <w:rsid w:val="00BE079B"/>
    <w:rsid w:val="00BF1880"/>
    <w:rsid w:val="00BF607F"/>
    <w:rsid w:val="00BF75B3"/>
    <w:rsid w:val="00C01B5B"/>
    <w:rsid w:val="00C028F5"/>
    <w:rsid w:val="00C140DB"/>
    <w:rsid w:val="00C2232C"/>
    <w:rsid w:val="00C22837"/>
    <w:rsid w:val="00C267EE"/>
    <w:rsid w:val="00C314BC"/>
    <w:rsid w:val="00C3525F"/>
    <w:rsid w:val="00C36193"/>
    <w:rsid w:val="00C3640B"/>
    <w:rsid w:val="00C41B93"/>
    <w:rsid w:val="00C421A1"/>
    <w:rsid w:val="00C44FAB"/>
    <w:rsid w:val="00C52D97"/>
    <w:rsid w:val="00C57C45"/>
    <w:rsid w:val="00C631E9"/>
    <w:rsid w:val="00C64AC5"/>
    <w:rsid w:val="00C70D6C"/>
    <w:rsid w:val="00C77F80"/>
    <w:rsid w:val="00C84FEB"/>
    <w:rsid w:val="00C911EA"/>
    <w:rsid w:val="00C91232"/>
    <w:rsid w:val="00CA771E"/>
    <w:rsid w:val="00CD7B76"/>
    <w:rsid w:val="00CE1322"/>
    <w:rsid w:val="00CE458F"/>
    <w:rsid w:val="00CE65C8"/>
    <w:rsid w:val="00CF3A03"/>
    <w:rsid w:val="00CF6211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1D77"/>
    <w:rsid w:val="00D566C6"/>
    <w:rsid w:val="00D6066D"/>
    <w:rsid w:val="00D635B1"/>
    <w:rsid w:val="00D64E4B"/>
    <w:rsid w:val="00D664FD"/>
    <w:rsid w:val="00D71600"/>
    <w:rsid w:val="00D7651C"/>
    <w:rsid w:val="00D77BE2"/>
    <w:rsid w:val="00D842B5"/>
    <w:rsid w:val="00D90DA7"/>
    <w:rsid w:val="00D92B72"/>
    <w:rsid w:val="00D9418F"/>
    <w:rsid w:val="00D96043"/>
    <w:rsid w:val="00DA2297"/>
    <w:rsid w:val="00DA74ED"/>
    <w:rsid w:val="00DC2F37"/>
    <w:rsid w:val="00DC5BED"/>
    <w:rsid w:val="00DC6C78"/>
    <w:rsid w:val="00DC7D77"/>
    <w:rsid w:val="00DD700C"/>
    <w:rsid w:val="00DF2AFF"/>
    <w:rsid w:val="00DF400B"/>
    <w:rsid w:val="00E01BD7"/>
    <w:rsid w:val="00E04652"/>
    <w:rsid w:val="00E04BEC"/>
    <w:rsid w:val="00E07107"/>
    <w:rsid w:val="00E11CCC"/>
    <w:rsid w:val="00E1406A"/>
    <w:rsid w:val="00E1603E"/>
    <w:rsid w:val="00E2181E"/>
    <w:rsid w:val="00E223F0"/>
    <w:rsid w:val="00E22919"/>
    <w:rsid w:val="00E31108"/>
    <w:rsid w:val="00E3141B"/>
    <w:rsid w:val="00E44DB7"/>
    <w:rsid w:val="00E44E53"/>
    <w:rsid w:val="00E4718D"/>
    <w:rsid w:val="00E476AD"/>
    <w:rsid w:val="00E54608"/>
    <w:rsid w:val="00E54E2D"/>
    <w:rsid w:val="00E5692D"/>
    <w:rsid w:val="00E66B2C"/>
    <w:rsid w:val="00E71AE1"/>
    <w:rsid w:val="00E72830"/>
    <w:rsid w:val="00E74AFB"/>
    <w:rsid w:val="00E76C21"/>
    <w:rsid w:val="00E93CEF"/>
    <w:rsid w:val="00E94B5A"/>
    <w:rsid w:val="00EA02DA"/>
    <w:rsid w:val="00EB21FA"/>
    <w:rsid w:val="00EB411C"/>
    <w:rsid w:val="00EB5F82"/>
    <w:rsid w:val="00EC54DD"/>
    <w:rsid w:val="00ED0734"/>
    <w:rsid w:val="00ED3C46"/>
    <w:rsid w:val="00ED4854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2355"/>
    <w:rsid w:val="00F232C4"/>
    <w:rsid w:val="00F23E69"/>
    <w:rsid w:val="00F23FEA"/>
    <w:rsid w:val="00F30FD7"/>
    <w:rsid w:val="00F3357A"/>
    <w:rsid w:val="00F4047F"/>
    <w:rsid w:val="00F40FC7"/>
    <w:rsid w:val="00F4430A"/>
    <w:rsid w:val="00F46A06"/>
    <w:rsid w:val="00F560E5"/>
    <w:rsid w:val="00F57455"/>
    <w:rsid w:val="00F66A72"/>
    <w:rsid w:val="00F71181"/>
    <w:rsid w:val="00F77708"/>
    <w:rsid w:val="00F82C4F"/>
    <w:rsid w:val="00F83916"/>
    <w:rsid w:val="00F84D45"/>
    <w:rsid w:val="00F85ACB"/>
    <w:rsid w:val="00F86F34"/>
    <w:rsid w:val="00FA1302"/>
    <w:rsid w:val="00FC1305"/>
    <w:rsid w:val="00FC7980"/>
    <w:rsid w:val="00FD0438"/>
    <w:rsid w:val="00FD122E"/>
    <w:rsid w:val="00FD7F61"/>
    <w:rsid w:val="00FE2870"/>
    <w:rsid w:val="00FE3AF9"/>
    <w:rsid w:val="00FE4692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560E5"/>
    <w:pPr>
      <w:widowControl w:val="0"/>
    </w:pPr>
  </w:style>
  <w:style w:type="paragraph" w:styleId="1">
    <w:name w:val="heading 1"/>
    <w:basedOn w:val="a"/>
    <w:next w:val="a"/>
    <w:qFormat/>
    <w:rsid w:val="00F560E5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E4F8C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173CE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C6C7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rsid w:val="00823780"/>
    <w:pPr>
      <w:ind w:firstLine="709"/>
      <w:jc w:val="both"/>
    </w:pPr>
    <w:rPr>
      <w:b/>
      <w:i/>
      <w:sz w:val="22"/>
      <w:szCs w:val="24"/>
    </w:rPr>
  </w:style>
  <w:style w:type="paragraph" w:customStyle="1" w:styleId="ConsPlusNonformat">
    <w:name w:val="ConsPlusNonformat"/>
    <w:rsid w:val="00312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F232C4"/>
    <w:rPr>
      <w:color w:val="0000FF"/>
      <w:u w:val="single"/>
    </w:rPr>
  </w:style>
  <w:style w:type="paragraph" w:customStyle="1" w:styleId="22">
    <w:name w:val="Знак Знак Знак Знак Знак Знак2 Знак Знак Знак2 Знак Знак Знак"/>
    <w:basedOn w:val="a"/>
    <w:rsid w:val="00F66A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8">
    <w:name w:val="Знак Знак Знак Знак Знак Знак Знак"/>
    <w:basedOn w:val="a"/>
    <w:rsid w:val="00B448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5529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55294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72830"/>
    <w:pPr>
      <w:ind w:left="720"/>
      <w:contextualSpacing/>
    </w:pPr>
  </w:style>
  <w:style w:type="paragraph" w:customStyle="1" w:styleId="20">
    <w:name w:val="заголовок 2"/>
    <w:basedOn w:val="a"/>
    <w:next w:val="a"/>
    <w:rsid w:val="00E72830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E7283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\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FFAD5-DB52-48AB-A41C-4FD1C297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13</TotalTime>
  <Pages>1</Pages>
  <Words>254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Zanina</cp:lastModifiedBy>
  <cp:revision>11</cp:revision>
  <cp:lastPrinted>2020-04-21T10:55:00Z</cp:lastPrinted>
  <dcterms:created xsi:type="dcterms:W3CDTF">2020-04-21T09:10:00Z</dcterms:created>
  <dcterms:modified xsi:type="dcterms:W3CDTF">2020-04-21T10:55:00Z</dcterms:modified>
</cp:coreProperties>
</file>