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0F" w:rsidRDefault="00AF480F" w:rsidP="00E72830">
      <w:pPr>
        <w:jc w:val="center"/>
        <w:rPr>
          <w:sz w:val="28"/>
        </w:rPr>
      </w:pPr>
      <w:r w:rsidRPr="00A01337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оряжмы моно (2004)_заливка_6" style="width:52.5pt;height:64.5pt;visibility:visible">
            <v:imagedata r:id="rId5" o:title=""/>
          </v:shape>
        </w:pict>
      </w:r>
      <w:r>
        <w:rPr>
          <w:sz w:val="28"/>
        </w:rPr>
        <w:t xml:space="preserve">     </w:t>
      </w:r>
    </w:p>
    <w:p w:rsidR="00AF480F" w:rsidRDefault="00AF480F" w:rsidP="00E72830">
      <w:pPr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Архангельская область</w:t>
      </w:r>
    </w:p>
    <w:p w:rsidR="00AF480F" w:rsidRDefault="00AF480F" w:rsidP="00E7283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“Город Коряжма”</w:t>
      </w:r>
    </w:p>
    <w:p w:rsidR="00AF480F" w:rsidRDefault="00AF480F" w:rsidP="00E7283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</w:p>
    <w:p w:rsidR="00AF480F" w:rsidRDefault="00AF480F" w:rsidP="00E72830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управление</w:t>
      </w:r>
    </w:p>
    <w:p w:rsidR="00AF480F" w:rsidRDefault="00AF480F" w:rsidP="00E72830">
      <w:pPr>
        <w:jc w:val="center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РАСПОРЯЖЕНИЕ</w:t>
      </w:r>
    </w:p>
    <w:tbl>
      <w:tblPr>
        <w:tblW w:w="0" w:type="auto"/>
        <w:tblLayout w:type="fixed"/>
        <w:tblLook w:val="00A0"/>
      </w:tblPr>
      <w:tblGrid>
        <w:gridCol w:w="1951"/>
        <w:gridCol w:w="1985"/>
        <w:gridCol w:w="5577"/>
      </w:tblGrid>
      <w:tr w:rsidR="00AF480F" w:rsidRPr="00C61BA7" w:rsidTr="00E72830">
        <w:trPr>
          <w:trHeight w:val="368"/>
        </w:trPr>
        <w:tc>
          <w:tcPr>
            <w:tcW w:w="1951" w:type="dxa"/>
            <w:vAlign w:val="center"/>
          </w:tcPr>
          <w:p w:rsidR="00AF480F" w:rsidRPr="00C61BA7" w:rsidRDefault="00AF480F">
            <w:pPr>
              <w:rPr>
                <w:sz w:val="28"/>
                <w:szCs w:val="28"/>
              </w:rPr>
            </w:pPr>
          </w:p>
          <w:p w:rsidR="00AF480F" w:rsidRPr="00C61BA7" w:rsidRDefault="00AF480F" w:rsidP="00CB4CB3">
            <w:pPr>
              <w:rPr>
                <w:sz w:val="28"/>
                <w:szCs w:val="28"/>
              </w:rPr>
            </w:pPr>
            <w:r w:rsidRPr="00C61BA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14.09.2020</w:t>
            </w:r>
          </w:p>
        </w:tc>
        <w:tc>
          <w:tcPr>
            <w:tcW w:w="1985" w:type="dxa"/>
            <w:vAlign w:val="center"/>
          </w:tcPr>
          <w:p w:rsidR="00AF480F" w:rsidRPr="00C61BA7" w:rsidRDefault="00AF480F">
            <w:pPr>
              <w:rPr>
                <w:sz w:val="28"/>
                <w:szCs w:val="28"/>
              </w:rPr>
            </w:pPr>
          </w:p>
          <w:p w:rsidR="00AF480F" w:rsidRPr="00C61BA7" w:rsidRDefault="00AF480F" w:rsidP="00CB4CB3">
            <w:pPr>
              <w:rPr>
                <w:sz w:val="28"/>
                <w:szCs w:val="28"/>
              </w:rPr>
            </w:pPr>
            <w:r w:rsidRPr="00C61BA7">
              <w:rPr>
                <w:sz w:val="28"/>
                <w:szCs w:val="28"/>
              </w:rPr>
              <w:t>№  0</w:t>
            </w:r>
            <w:r>
              <w:rPr>
                <w:sz w:val="28"/>
                <w:szCs w:val="28"/>
              </w:rPr>
              <w:t>3/123р</w:t>
            </w:r>
          </w:p>
        </w:tc>
        <w:tc>
          <w:tcPr>
            <w:tcW w:w="5577" w:type="dxa"/>
            <w:vAlign w:val="center"/>
          </w:tcPr>
          <w:p w:rsidR="00AF480F" w:rsidRPr="00C61BA7" w:rsidRDefault="00AF480F">
            <w:pPr>
              <w:jc w:val="right"/>
              <w:rPr>
                <w:sz w:val="28"/>
                <w:szCs w:val="28"/>
              </w:rPr>
            </w:pPr>
          </w:p>
        </w:tc>
      </w:tr>
    </w:tbl>
    <w:p w:rsidR="00AF480F" w:rsidRPr="00056628" w:rsidRDefault="00AF480F" w:rsidP="00E72830">
      <w:pPr>
        <w:jc w:val="both"/>
        <w:rPr>
          <w:sz w:val="27"/>
          <w:szCs w:val="27"/>
        </w:rPr>
      </w:pPr>
      <w:r w:rsidRPr="00056628">
        <w:rPr>
          <w:sz w:val="27"/>
          <w:szCs w:val="27"/>
        </w:rPr>
        <w:t xml:space="preserve">О внесении изменений в распоряжение </w:t>
      </w:r>
    </w:p>
    <w:p w:rsidR="00AF480F" w:rsidRPr="00056628" w:rsidRDefault="00AF480F" w:rsidP="00E72830">
      <w:pPr>
        <w:jc w:val="both"/>
        <w:rPr>
          <w:sz w:val="27"/>
          <w:szCs w:val="27"/>
        </w:rPr>
      </w:pPr>
      <w:r w:rsidRPr="00056628">
        <w:rPr>
          <w:sz w:val="27"/>
          <w:szCs w:val="27"/>
        </w:rPr>
        <w:t xml:space="preserve">финансового управления администрации города </w:t>
      </w:r>
    </w:p>
    <w:p w:rsidR="00AF480F" w:rsidRPr="00056628" w:rsidRDefault="00AF480F" w:rsidP="00E72830">
      <w:pPr>
        <w:jc w:val="both"/>
        <w:rPr>
          <w:sz w:val="27"/>
          <w:szCs w:val="27"/>
        </w:rPr>
      </w:pPr>
      <w:r w:rsidRPr="00056628">
        <w:rPr>
          <w:sz w:val="27"/>
          <w:szCs w:val="27"/>
        </w:rPr>
        <w:t xml:space="preserve">от 31.10.2019 № 02/78р «Об утверждении Указаний </w:t>
      </w:r>
    </w:p>
    <w:p w:rsidR="00AF480F" w:rsidRPr="00056628" w:rsidRDefault="00AF480F" w:rsidP="00E72830">
      <w:pPr>
        <w:jc w:val="both"/>
        <w:rPr>
          <w:sz w:val="27"/>
          <w:szCs w:val="27"/>
        </w:rPr>
      </w:pPr>
      <w:r w:rsidRPr="00056628">
        <w:rPr>
          <w:sz w:val="27"/>
          <w:szCs w:val="27"/>
        </w:rPr>
        <w:t xml:space="preserve">о порядке применения классификации бюджета </w:t>
      </w:r>
    </w:p>
    <w:p w:rsidR="00AF480F" w:rsidRPr="00056628" w:rsidRDefault="00AF480F" w:rsidP="00E72830">
      <w:pPr>
        <w:jc w:val="both"/>
        <w:rPr>
          <w:sz w:val="27"/>
          <w:szCs w:val="27"/>
        </w:rPr>
      </w:pPr>
      <w:r w:rsidRPr="00056628">
        <w:rPr>
          <w:sz w:val="27"/>
          <w:szCs w:val="27"/>
        </w:rPr>
        <w:t xml:space="preserve">муниципального образования «Город Коряжма» </w:t>
      </w:r>
    </w:p>
    <w:p w:rsidR="00AF480F" w:rsidRPr="00056628" w:rsidRDefault="00AF480F" w:rsidP="00E72830">
      <w:pPr>
        <w:jc w:val="both"/>
        <w:rPr>
          <w:sz w:val="27"/>
          <w:szCs w:val="27"/>
        </w:rPr>
      </w:pPr>
    </w:p>
    <w:p w:rsidR="00AF480F" w:rsidRPr="00056628" w:rsidRDefault="00AF480F" w:rsidP="00E72830">
      <w:pPr>
        <w:widowControl/>
        <w:adjustRightInd w:val="0"/>
        <w:ind w:firstLine="709"/>
        <w:jc w:val="both"/>
        <w:rPr>
          <w:sz w:val="27"/>
          <w:szCs w:val="27"/>
        </w:rPr>
      </w:pPr>
      <w:r w:rsidRPr="00056628">
        <w:rPr>
          <w:sz w:val="27"/>
          <w:szCs w:val="27"/>
        </w:rPr>
        <w:t xml:space="preserve">В целях уточнения классификации бюджета муниципального образования «Город Коряжма», в соответствии с приказом Министерства финансов Российской Федерации от 06.06.2019 г. №85н "О Порядке формирования и применения кодов бюджетной классификации Российской Федерации, их структуре и принципах назначения", руководствуясь Положением о финансовом управлении администрации муниципального образования «Город Коряжма», утвержденным решением городской Думы от 28.05.2009 № 27 (в редакции решений городской Думы от 26.05.2010 № 155, от 27.12.2011 № 323, 26.12.2013 № 41, от 12.11.2015 № 165, от 16.02.2017 № 273, от 21.06.2018 №72),  </w:t>
      </w:r>
    </w:p>
    <w:p w:rsidR="00AF480F" w:rsidRPr="00056628" w:rsidRDefault="00AF480F" w:rsidP="00E72830">
      <w:pPr>
        <w:ind w:firstLine="426"/>
        <w:jc w:val="both"/>
        <w:rPr>
          <w:sz w:val="27"/>
          <w:szCs w:val="27"/>
        </w:rPr>
      </w:pPr>
      <w:r w:rsidRPr="00056628">
        <w:rPr>
          <w:sz w:val="27"/>
          <w:szCs w:val="27"/>
        </w:rPr>
        <w:t xml:space="preserve"> Внести в распоряжение финансового управления администрации города от 31.10.2019 № 02/78р «Об утверждении Указаний о порядке применения классификации бюджета муниципального образования «Город Коряжма»</w:t>
      </w:r>
      <w:r w:rsidRPr="00056628">
        <w:rPr>
          <w:color w:val="FF0000"/>
          <w:sz w:val="27"/>
          <w:szCs w:val="27"/>
        </w:rPr>
        <w:t xml:space="preserve"> </w:t>
      </w:r>
      <w:r w:rsidRPr="00056628">
        <w:rPr>
          <w:sz w:val="27"/>
          <w:szCs w:val="27"/>
        </w:rPr>
        <w:t>(в редакции распоряжений от 22.01.2020 № 03/05 р, 04.02.2020 № 03/12 р, 17.02.2020 № 03/15 р, 17.03.2020 № 02/28р, 18.03.2020 № 02/30р, 09.04.2020 № 02/39р, от 21.04.2020 № 02/45р, от 14.05.2020 № 02/ 55р, от 20.05.2020 № 02/ 57р, от 25.05.2020 № 02/ 61р, от 28.05.2020 № 02/64р, от 18.06.2020 № 02/71р, от 22.06.2020 № 02/75р, от 17.07.2020 №02/88р, от 31.07.2020 № 03/94р, от 21.08.2020 № 02/106р</w:t>
      </w:r>
      <w:r>
        <w:rPr>
          <w:sz w:val="27"/>
          <w:szCs w:val="27"/>
        </w:rPr>
        <w:t xml:space="preserve">, </w:t>
      </w:r>
      <w:r w:rsidRPr="008E7F75">
        <w:rPr>
          <w:sz w:val="28"/>
          <w:szCs w:val="28"/>
        </w:rPr>
        <w:t>от 28.08.2020 № 02/114р</w:t>
      </w:r>
      <w:r w:rsidRPr="00056628">
        <w:rPr>
          <w:sz w:val="27"/>
          <w:szCs w:val="27"/>
        </w:rPr>
        <w:t>) следующие изменения:</w:t>
      </w:r>
    </w:p>
    <w:p w:rsidR="00AF480F" w:rsidRPr="00056628" w:rsidRDefault="00AF480F" w:rsidP="00C61BA7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056628">
        <w:rPr>
          <w:sz w:val="27"/>
          <w:szCs w:val="27"/>
        </w:rPr>
        <w:t>Пункт 3.</w:t>
      </w:r>
      <w:r>
        <w:rPr>
          <w:sz w:val="27"/>
          <w:szCs w:val="27"/>
        </w:rPr>
        <w:t>18</w:t>
      </w:r>
      <w:r w:rsidRPr="00056628">
        <w:rPr>
          <w:sz w:val="27"/>
          <w:szCs w:val="27"/>
        </w:rPr>
        <w:t xml:space="preserve"> после направления расходов «</w:t>
      </w:r>
      <w:r w:rsidRPr="001B335F">
        <w:rPr>
          <w:sz w:val="28"/>
          <w:szCs w:val="28"/>
        </w:rPr>
        <w:t>S</w:t>
      </w:r>
      <w:r>
        <w:rPr>
          <w:sz w:val="28"/>
          <w:szCs w:val="28"/>
        </w:rPr>
        <w:t>667</w:t>
      </w:r>
      <w:r w:rsidRPr="001B335F">
        <w:rPr>
          <w:sz w:val="28"/>
          <w:szCs w:val="28"/>
        </w:rPr>
        <w:t>Д</w:t>
      </w:r>
      <w:r w:rsidRPr="00056628">
        <w:rPr>
          <w:sz w:val="27"/>
          <w:szCs w:val="27"/>
        </w:rPr>
        <w:t>» дополнить направлением расходов «</w:t>
      </w:r>
      <w:r>
        <w:rPr>
          <w:sz w:val="28"/>
          <w:szCs w:val="28"/>
          <w:lang w:val="en-US"/>
        </w:rPr>
        <w:t>L</w:t>
      </w:r>
      <w:r w:rsidRPr="00CC3AE8">
        <w:rPr>
          <w:sz w:val="28"/>
          <w:szCs w:val="28"/>
        </w:rPr>
        <w:t>2990</w:t>
      </w:r>
      <w:r w:rsidRPr="00056628">
        <w:rPr>
          <w:sz w:val="27"/>
          <w:szCs w:val="27"/>
        </w:rPr>
        <w:t>» следующего содержания:</w:t>
      </w:r>
    </w:p>
    <w:p w:rsidR="00AF480F" w:rsidRPr="008E7F75" w:rsidRDefault="00AF480F" w:rsidP="008E7F75">
      <w:pPr>
        <w:ind w:firstLine="709"/>
        <w:jc w:val="both"/>
        <w:rPr>
          <w:sz w:val="27"/>
          <w:szCs w:val="27"/>
        </w:rPr>
      </w:pPr>
      <w:r w:rsidRPr="008E7F75">
        <w:rPr>
          <w:sz w:val="27"/>
          <w:szCs w:val="27"/>
        </w:rPr>
        <w:t>«</w:t>
      </w:r>
      <w:r w:rsidRPr="008E7F75">
        <w:rPr>
          <w:sz w:val="27"/>
          <w:szCs w:val="27"/>
          <w:lang w:val="en-US"/>
        </w:rPr>
        <w:t>L</w:t>
      </w:r>
      <w:r w:rsidRPr="008E7F75">
        <w:rPr>
          <w:sz w:val="27"/>
          <w:szCs w:val="27"/>
        </w:rPr>
        <w:t>2990  Реализация мероприятий федерально</w:t>
      </w:r>
      <w:r>
        <w:rPr>
          <w:sz w:val="27"/>
          <w:szCs w:val="27"/>
        </w:rPr>
        <w:t>й целевой программы «Увековечени</w:t>
      </w:r>
      <w:r w:rsidRPr="008E7F75">
        <w:rPr>
          <w:sz w:val="27"/>
          <w:szCs w:val="27"/>
        </w:rPr>
        <w:t>е памяти погибших при защите Отечества на 2019-2024 годы»</w:t>
      </w:r>
    </w:p>
    <w:p w:rsidR="00AF480F" w:rsidRPr="008E7F75" w:rsidRDefault="00AF480F" w:rsidP="008E7F75">
      <w:pPr>
        <w:tabs>
          <w:tab w:val="left" w:pos="851"/>
        </w:tabs>
        <w:ind w:firstLine="425"/>
        <w:jc w:val="both"/>
        <w:rPr>
          <w:sz w:val="27"/>
          <w:szCs w:val="27"/>
        </w:rPr>
      </w:pPr>
      <w:r w:rsidRPr="008E7F75">
        <w:rPr>
          <w:sz w:val="27"/>
          <w:szCs w:val="27"/>
        </w:rPr>
        <w:t>По данному направлению расходов отражаются расходы бюджета  на реализацию мероприятий федерально</w:t>
      </w:r>
      <w:r>
        <w:rPr>
          <w:sz w:val="27"/>
          <w:szCs w:val="27"/>
        </w:rPr>
        <w:t>й целевой программы «Увековечени</w:t>
      </w:r>
      <w:r w:rsidRPr="008E7F75">
        <w:rPr>
          <w:sz w:val="27"/>
          <w:szCs w:val="27"/>
        </w:rPr>
        <w:t xml:space="preserve">е памяти погибших при защите Отечества на 2019-2024 годы» в целях софинансирования которых предоставляются субсидии из федерального и областного бюджетов.». </w:t>
      </w:r>
    </w:p>
    <w:p w:rsidR="00AF480F" w:rsidRPr="00056628" w:rsidRDefault="00AF480F" w:rsidP="00E72830">
      <w:pPr>
        <w:rPr>
          <w:sz w:val="27"/>
          <w:szCs w:val="27"/>
        </w:rPr>
      </w:pPr>
    </w:p>
    <w:p w:rsidR="00AF480F" w:rsidRDefault="00AF480F" w:rsidP="008E7F75">
      <w:pPr>
        <w:pStyle w:val="2"/>
        <w:ind w:firstLine="0"/>
        <w:rPr>
          <w:sz w:val="27"/>
          <w:szCs w:val="27"/>
        </w:rPr>
      </w:pPr>
      <w:r w:rsidRPr="008E7F75">
        <w:rPr>
          <w:b w:val="0"/>
          <w:sz w:val="27"/>
          <w:szCs w:val="27"/>
        </w:rPr>
        <w:t>Заместитель начальника финансового управления</w:t>
      </w:r>
      <w:r>
        <w:rPr>
          <w:b w:val="0"/>
          <w:sz w:val="27"/>
          <w:szCs w:val="27"/>
        </w:rPr>
        <w:t>,</w:t>
      </w:r>
      <w:r w:rsidRPr="00056628">
        <w:rPr>
          <w:sz w:val="27"/>
          <w:szCs w:val="27"/>
        </w:rPr>
        <w:t xml:space="preserve">   </w:t>
      </w:r>
    </w:p>
    <w:p w:rsidR="00AF480F" w:rsidRPr="008E7F75" w:rsidRDefault="00AF480F" w:rsidP="008E7F75">
      <w:pPr>
        <w:pStyle w:val="2"/>
        <w:ind w:firstLine="0"/>
        <w:rPr>
          <w:b w:val="0"/>
          <w:sz w:val="27"/>
          <w:szCs w:val="27"/>
        </w:rPr>
      </w:pPr>
      <w:r w:rsidRPr="008E7F75">
        <w:rPr>
          <w:b w:val="0"/>
          <w:sz w:val="27"/>
          <w:szCs w:val="27"/>
        </w:rPr>
        <w:t xml:space="preserve">начальник отдела финансирования </w:t>
      </w:r>
    </w:p>
    <w:p w:rsidR="00AF480F" w:rsidRPr="00056628" w:rsidRDefault="00AF480F" w:rsidP="008E7F75">
      <w:pPr>
        <w:pStyle w:val="2"/>
        <w:ind w:firstLine="0"/>
        <w:rPr>
          <w:sz w:val="27"/>
          <w:szCs w:val="27"/>
        </w:rPr>
      </w:pPr>
      <w:r w:rsidRPr="008E7F75">
        <w:rPr>
          <w:b w:val="0"/>
          <w:sz w:val="27"/>
          <w:szCs w:val="27"/>
        </w:rPr>
        <w:t>производственной сферы</w:t>
      </w:r>
      <w:r>
        <w:rPr>
          <w:sz w:val="27"/>
          <w:szCs w:val="27"/>
        </w:rPr>
        <w:t xml:space="preserve"> </w:t>
      </w:r>
      <w:r w:rsidRPr="00056628">
        <w:rPr>
          <w:sz w:val="27"/>
          <w:szCs w:val="27"/>
        </w:rPr>
        <w:t xml:space="preserve">                                         </w:t>
      </w:r>
      <w:r>
        <w:rPr>
          <w:sz w:val="27"/>
          <w:szCs w:val="27"/>
        </w:rPr>
        <w:t xml:space="preserve">                    </w:t>
      </w:r>
      <w:r w:rsidRPr="00056628">
        <w:rPr>
          <w:sz w:val="27"/>
          <w:szCs w:val="27"/>
        </w:rPr>
        <w:t xml:space="preserve">       </w:t>
      </w:r>
      <w:r w:rsidRPr="00D54FC3">
        <w:rPr>
          <w:b w:val="0"/>
          <w:sz w:val="27"/>
          <w:szCs w:val="27"/>
        </w:rPr>
        <w:t>Е.А. Паншина</w:t>
      </w:r>
    </w:p>
    <w:sectPr w:rsidR="00AF480F" w:rsidRPr="00056628" w:rsidSect="00F30FD7">
      <w:pgSz w:w="11907" w:h="16840" w:code="9"/>
      <w:pgMar w:top="567" w:right="567" w:bottom="28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6"/>
  </w:num>
  <w:num w:numId="11">
    <w:abstractNumId w:val="9"/>
  </w:num>
  <w:num w:numId="12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BD0"/>
    <w:rsid w:val="00000511"/>
    <w:rsid w:val="0000436A"/>
    <w:rsid w:val="00007B0A"/>
    <w:rsid w:val="000142D4"/>
    <w:rsid w:val="00016816"/>
    <w:rsid w:val="00017129"/>
    <w:rsid w:val="000171D0"/>
    <w:rsid w:val="00020B74"/>
    <w:rsid w:val="00021642"/>
    <w:rsid w:val="00035966"/>
    <w:rsid w:val="0003721D"/>
    <w:rsid w:val="0005056C"/>
    <w:rsid w:val="000537F5"/>
    <w:rsid w:val="000559BD"/>
    <w:rsid w:val="00056628"/>
    <w:rsid w:val="00057A3C"/>
    <w:rsid w:val="000727FC"/>
    <w:rsid w:val="00080271"/>
    <w:rsid w:val="00080C9F"/>
    <w:rsid w:val="000843B3"/>
    <w:rsid w:val="00084B5A"/>
    <w:rsid w:val="0009433B"/>
    <w:rsid w:val="00096C80"/>
    <w:rsid w:val="000A3500"/>
    <w:rsid w:val="000A5673"/>
    <w:rsid w:val="000B4C3E"/>
    <w:rsid w:val="000B502E"/>
    <w:rsid w:val="000C077D"/>
    <w:rsid w:val="000C36F6"/>
    <w:rsid w:val="000C4662"/>
    <w:rsid w:val="000C7748"/>
    <w:rsid w:val="000D078B"/>
    <w:rsid w:val="000D3E9F"/>
    <w:rsid w:val="000E4F8C"/>
    <w:rsid w:val="000E5337"/>
    <w:rsid w:val="000F099B"/>
    <w:rsid w:val="000F2240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E7"/>
    <w:rsid w:val="001544BD"/>
    <w:rsid w:val="00156881"/>
    <w:rsid w:val="00162184"/>
    <w:rsid w:val="00164948"/>
    <w:rsid w:val="001706BE"/>
    <w:rsid w:val="00170EDB"/>
    <w:rsid w:val="00173CE3"/>
    <w:rsid w:val="00174CE5"/>
    <w:rsid w:val="00180CA8"/>
    <w:rsid w:val="00185F92"/>
    <w:rsid w:val="0019048B"/>
    <w:rsid w:val="001A02F7"/>
    <w:rsid w:val="001A03A9"/>
    <w:rsid w:val="001A33C8"/>
    <w:rsid w:val="001A485D"/>
    <w:rsid w:val="001A6A3E"/>
    <w:rsid w:val="001B335F"/>
    <w:rsid w:val="001C1146"/>
    <w:rsid w:val="001D0EC7"/>
    <w:rsid w:val="001D3089"/>
    <w:rsid w:val="001D396C"/>
    <w:rsid w:val="001D635A"/>
    <w:rsid w:val="001D7A8A"/>
    <w:rsid w:val="001E1873"/>
    <w:rsid w:val="001F0C5A"/>
    <w:rsid w:val="001F3701"/>
    <w:rsid w:val="001F3CF5"/>
    <w:rsid w:val="001F40DB"/>
    <w:rsid w:val="001F6F76"/>
    <w:rsid w:val="00203E5D"/>
    <w:rsid w:val="002047FB"/>
    <w:rsid w:val="00207970"/>
    <w:rsid w:val="002141D3"/>
    <w:rsid w:val="002170B0"/>
    <w:rsid w:val="00225DFA"/>
    <w:rsid w:val="002261E4"/>
    <w:rsid w:val="0022678A"/>
    <w:rsid w:val="002338B4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8744C"/>
    <w:rsid w:val="00292FCE"/>
    <w:rsid w:val="0029340A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D3926"/>
    <w:rsid w:val="002D6560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64C8"/>
    <w:rsid w:val="00347662"/>
    <w:rsid w:val="003505A8"/>
    <w:rsid w:val="003535B5"/>
    <w:rsid w:val="00356DA4"/>
    <w:rsid w:val="00357EC9"/>
    <w:rsid w:val="00365602"/>
    <w:rsid w:val="00366F6A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54DD"/>
    <w:rsid w:val="003D6757"/>
    <w:rsid w:val="003E5E1B"/>
    <w:rsid w:val="003F3DB0"/>
    <w:rsid w:val="0040774C"/>
    <w:rsid w:val="00416DBA"/>
    <w:rsid w:val="00422269"/>
    <w:rsid w:val="00422379"/>
    <w:rsid w:val="0043588A"/>
    <w:rsid w:val="00436E9F"/>
    <w:rsid w:val="00442F91"/>
    <w:rsid w:val="00445280"/>
    <w:rsid w:val="00445A45"/>
    <w:rsid w:val="0044700B"/>
    <w:rsid w:val="004525A2"/>
    <w:rsid w:val="00456105"/>
    <w:rsid w:val="0046368C"/>
    <w:rsid w:val="0046750E"/>
    <w:rsid w:val="00470C9A"/>
    <w:rsid w:val="00475200"/>
    <w:rsid w:val="004812CC"/>
    <w:rsid w:val="00490BFD"/>
    <w:rsid w:val="00492C5A"/>
    <w:rsid w:val="004932A0"/>
    <w:rsid w:val="004952CA"/>
    <w:rsid w:val="004A0169"/>
    <w:rsid w:val="004A17B1"/>
    <w:rsid w:val="004A1BAE"/>
    <w:rsid w:val="004A5AF9"/>
    <w:rsid w:val="004A653A"/>
    <w:rsid w:val="004B4D7E"/>
    <w:rsid w:val="004B6670"/>
    <w:rsid w:val="004C422A"/>
    <w:rsid w:val="004D6098"/>
    <w:rsid w:val="004D672F"/>
    <w:rsid w:val="004D6E50"/>
    <w:rsid w:val="004E212B"/>
    <w:rsid w:val="004E4691"/>
    <w:rsid w:val="004E664A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66AD7"/>
    <w:rsid w:val="00572FA3"/>
    <w:rsid w:val="0058246F"/>
    <w:rsid w:val="00585DD6"/>
    <w:rsid w:val="005961EA"/>
    <w:rsid w:val="005962D8"/>
    <w:rsid w:val="00597047"/>
    <w:rsid w:val="00597C85"/>
    <w:rsid w:val="005A05FD"/>
    <w:rsid w:val="005A0926"/>
    <w:rsid w:val="005A0FA7"/>
    <w:rsid w:val="005A1E08"/>
    <w:rsid w:val="005A3766"/>
    <w:rsid w:val="005B354E"/>
    <w:rsid w:val="005B4101"/>
    <w:rsid w:val="005B7C56"/>
    <w:rsid w:val="005C0728"/>
    <w:rsid w:val="005C46CE"/>
    <w:rsid w:val="005D1EE6"/>
    <w:rsid w:val="005D6F97"/>
    <w:rsid w:val="005E0453"/>
    <w:rsid w:val="005E3630"/>
    <w:rsid w:val="005E729F"/>
    <w:rsid w:val="005F3D96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13B8"/>
    <w:rsid w:val="00654D82"/>
    <w:rsid w:val="00657B73"/>
    <w:rsid w:val="006618E2"/>
    <w:rsid w:val="00661DE2"/>
    <w:rsid w:val="00665DEE"/>
    <w:rsid w:val="00680687"/>
    <w:rsid w:val="00683EA0"/>
    <w:rsid w:val="00687F23"/>
    <w:rsid w:val="006948A3"/>
    <w:rsid w:val="006B03AC"/>
    <w:rsid w:val="006B0C79"/>
    <w:rsid w:val="006B326E"/>
    <w:rsid w:val="006B39E5"/>
    <w:rsid w:val="006B39ED"/>
    <w:rsid w:val="006C0166"/>
    <w:rsid w:val="006C0F94"/>
    <w:rsid w:val="006C12B1"/>
    <w:rsid w:val="006C5399"/>
    <w:rsid w:val="006D1003"/>
    <w:rsid w:val="006D1944"/>
    <w:rsid w:val="006D37E3"/>
    <w:rsid w:val="006D6D45"/>
    <w:rsid w:val="006F5300"/>
    <w:rsid w:val="007009CC"/>
    <w:rsid w:val="00704124"/>
    <w:rsid w:val="007070E6"/>
    <w:rsid w:val="007225AE"/>
    <w:rsid w:val="007245AA"/>
    <w:rsid w:val="00727B04"/>
    <w:rsid w:val="0073299E"/>
    <w:rsid w:val="007338A3"/>
    <w:rsid w:val="00736F02"/>
    <w:rsid w:val="00737791"/>
    <w:rsid w:val="00740C19"/>
    <w:rsid w:val="007415FE"/>
    <w:rsid w:val="00745373"/>
    <w:rsid w:val="00746D56"/>
    <w:rsid w:val="00754D3D"/>
    <w:rsid w:val="007556EF"/>
    <w:rsid w:val="00764AD3"/>
    <w:rsid w:val="00764C57"/>
    <w:rsid w:val="007669CD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8024BA"/>
    <w:rsid w:val="008041F1"/>
    <w:rsid w:val="00807695"/>
    <w:rsid w:val="00807E52"/>
    <w:rsid w:val="00810CDA"/>
    <w:rsid w:val="00816FDB"/>
    <w:rsid w:val="00817059"/>
    <w:rsid w:val="00817438"/>
    <w:rsid w:val="00823780"/>
    <w:rsid w:val="00830E4E"/>
    <w:rsid w:val="00834F78"/>
    <w:rsid w:val="0084058D"/>
    <w:rsid w:val="008451B2"/>
    <w:rsid w:val="00857444"/>
    <w:rsid w:val="0086698F"/>
    <w:rsid w:val="00867289"/>
    <w:rsid w:val="00873572"/>
    <w:rsid w:val="008753F1"/>
    <w:rsid w:val="00877A14"/>
    <w:rsid w:val="00887224"/>
    <w:rsid w:val="008A12BC"/>
    <w:rsid w:val="008A349E"/>
    <w:rsid w:val="008B674A"/>
    <w:rsid w:val="008C50AC"/>
    <w:rsid w:val="008D3D85"/>
    <w:rsid w:val="008E1615"/>
    <w:rsid w:val="008E2342"/>
    <w:rsid w:val="008E2C17"/>
    <w:rsid w:val="008E54DA"/>
    <w:rsid w:val="008E7F75"/>
    <w:rsid w:val="008F5CD0"/>
    <w:rsid w:val="008F7B44"/>
    <w:rsid w:val="009016AC"/>
    <w:rsid w:val="0090499A"/>
    <w:rsid w:val="0091128D"/>
    <w:rsid w:val="0091721A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C0DA7"/>
    <w:rsid w:val="009C2132"/>
    <w:rsid w:val="009C314C"/>
    <w:rsid w:val="009C7099"/>
    <w:rsid w:val="009D129C"/>
    <w:rsid w:val="009D32EA"/>
    <w:rsid w:val="009D3357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1337"/>
    <w:rsid w:val="00A02AFD"/>
    <w:rsid w:val="00A03562"/>
    <w:rsid w:val="00A04DBA"/>
    <w:rsid w:val="00A05947"/>
    <w:rsid w:val="00A1264C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D758B"/>
    <w:rsid w:val="00AE4D4F"/>
    <w:rsid w:val="00AF0D1D"/>
    <w:rsid w:val="00AF480F"/>
    <w:rsid w:val="00B030B5"/>
    <w:rsid w:val="00B04572"/>
    <w:rsid w:val="00B10117"/>
    <w:rsid w:val="00B10650"/>
    <w:rsid w:val="00B13AAE"/>
    <w:rsid w:val="00B14249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0A7A"/>
    <w:rsid w:val="00B623FC"/>
    <w:rsid w:val="00B646FE"/>
    <w:rsid w:val="00B665C3"/>
    <w:rsid w:val="00B7571F"/>
    <w:rsid w:val="00B77862"/>
    <w:rsid w:val="00B8361E"/>
    <w:rsid w:val="00B93821"/>
    <w:rsid w:val="00B96D74"/>
    <w:rsid w:val="00B97E4B"/>
    <w:rsid w:val="00BA3FCA"/>
    <w:rsid w:val="00BB0A50"/>
    <w:rsid w:val="00BB1665"/>
    <w:rsid w:val="00BB256E"/>
    <w:rsid w:val="00BB5C30"/>
    <w:rsid w:val="00BB65C8"/>
    <w:rsid w:val="00BC0115"/>
    <w:rsid w:val="00BC2652"/>
    <w:rsid w:val="00BC499C"/>
    <w:rsid w:val="00BC610C"/>
    <w:rsid w:val="00BD7F8F"/>
    <w:rsid w:val="00BE079B"/>
    <w:rsid w:val="00BF1880"/>
    <w:rsid w:val="00BF607F"/>
    <w:rsid w:val="00BF75B3"/>
    <w:rsid w:val="00C01B5B"/>
    <w:rsid w:val="00C028F5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7F80"/>
    <w:rsid w:val="00C84FEB"/>
    <w:rsid w:val="00C911EA"/>
    <w:rsid w:val="00C91232"/>
    <w:rsid w:val="00CA771E"/>
    <w:rsid w:val="00CB4CB3"/>
    <w:rsid w:val="00CC3AE8"/>
    <w:rsid w:val="00CD7B76"/>
    <w:rsid w:val="00CE1322"/>
    <w:rsid w:val="00CE458F"/>
    <w:rsid w:val="00CE65C8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1D77"/>
    <w:rsid w:val="00D54845"/>
    <w:rsid w:val="00D54FC3"/>
    <w:rsid w:val="00D566C6"/>
    <w:rsid w:val="00D6066D"/>
    <w:rsid w:val="00D635B1"/>
    <w:rsid w:val="00D64E4B"/>
    <w:rsid w:val="00D664FD"/>
    <w:rsid w:val="00D71600"/>
    <w:rsid w:val="00D7651C"/>
    <w:rsid w:val="00D77BE2"/>
    <w:rsid w:val="00D842B5"/>
    <w:rsid w:val="00D90DA7"/>
    <w:rsid w:val="00D92B72"/>
    <w:rsid w:val="00D9418F"/>
    <w:rsid w:val="00DA1C2D"/>
    <w:rsid w:val="00DA2297"/>
    <w:rsid w:val="00DA74ED"/>
    <w:rsid w:val="00DC2F37"/>
    <w:rsid w:val="00DC5BED"/>
    <w:rsid w:val="00DC6C78"/>
    <w:rsid w:val="00DC7D77"/>
    <w:rsid w:val="00DD700C"/>
    <w:rsid w:val="00DF2AFF"/>
    <w:rsid w:val="00DF400B"/>
    <w:rsid w:val="00E01BD7"/>
    <w:rsid w:val="00E04652"/>
    <w:rsid w:val="00E04BEC"/>
    <w:rsid w:val="00E07107"/>
    <w:rsid w:val="00E11CCC"/>
    <w:rsid w:val="00E1406A"/>
    <w:rsid w:val="00E1603E"/>
    <w:rsid w:val="00E2181E"/>
    <w:rsid w:val="00E223F0"/>
    <w:rsid w:val="00E22919"/>
    <w:rsid w:val="00E31108"/>
    <w:rsid w:val="00E3141B"/>
    <w:rsid w:val="00E44E53"/>
    <w:rsid w:val="00E4718D"/>
    <w:rsid w:val="00E476AD"/>
    <w:rsid w:val="00E54608"/>
    <w:rsid w:val="00E54E2D"/>
    <w:rsid w:val="00E5692D"/>
    <w:rsid w:val="00E66B2C"/>
    <w:rsid w:val="00E71AE1"/>
    <w:rsid w:val="00E72830"/>
    <w:rsid w:val="00E74AFB"/>
    <w:rsid w:val="00E76C21"/>
    <w:rsid w:val="00E93CEF"/>
    <w:rsid w:val="00E94B5A"/>
    <w:rsid w:val="00EB21FA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357A"/>
    <w:rsid w:val="00F4047F"/>
    <w:rsid w:val="00F40FC7"/>
    <w:rsid w:val="00F4430A"/>
    <w:rsid w:val="00F46A06"/>
    <w:rsid w:val="00F57455"/>
    <w:rsid w:val="00F66A72"/>
    <w:rsid w:val="00F71181"/>
    <w:rsid w:val="00F82C4F"/>
    <w:rsid w:val="00F83916"/>
    <w:rsid w:val="00F85ACB"/>
    <w:rsid w:val="00F86F34"/>
    <w:rsid w:val="00FA1302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B60"/>
    <w:pPr>
      <w:widowControl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B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F02B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E4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BC6"/>
    <w:rPr>
      <w:sz w:val="0"/>
      <w:szCs w:val="0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Знак Знак Знак Знак Знак Знак Знак Знак Знак Знак1"/>
    <w:basedOn w:val="Normal"/>
    <w:uiPriority w:val="99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823780"/>
    <w:pPr>
      <w:ind w:firstLine="709"/>
      <w:jc w:val="both"/>
    </w:pPr>
    <w:rPr>
      <w:b/>
      <w:i/>
      <w:sz w:val="22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E6BC6"/>
    <w:rPr>
      <w:sz w:val="20"/>
      <w:szCs w:val="20"/>
    </w:rPr>
  </w:style>
  <w:style w:type="paragraph" w:customStyle="1" w:styleId="ConsPlusNonformat">
    <w:name w:val="ConsPlusNonformat"/>
    <w:uiPriority w:val="99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F232C4"/>
    <w:rPr>
      <w:rFonts w:cs="Times New Roman"/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Normal"/>
    <w:uiPriority w:val="99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0">
    <w:name w:val="Знак Знак Знак Знак Знак Знак Знак"/>
    <w:basedOn w:val="Normal"/>
    <w:uiPriority w:val="99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eader">
    <w:name w:val="header"/>
    <w:basedOn w:val="Normal"/>
    <w:link w:val="HeaderChar"/>
    <w:uiPriority w:val="99"/>
    <w:rsid w:val="0095529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55294"/>
    <w:rPr>
      <w:rFonts w:ascii="Calibri" w:eastAsia="Times New Roman" w:hAnsi="Calibri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E72830"/>
    <w:pPr>
      <w:ind w:left="720"/>
      <w:contextualSpacing/>
    </w:pPr>
  </w:style>
  <w:style w:type="paragraph" w:customStyle="1" w:styleId="2">
    <w:name w:val="заголовок 2"/>
    <w:basedOn w:val="Normal"/>
    <w:next w:val="Normal"/>
    <w:uiPriority w:val="99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E72830"/>
    <w:pPr>
      <w:widowControl w:val="0"/>
      <w:autoSpaceDE w:val="0"/>
      <w:autoSpaceDN w:val="0"/>
    </w:pPr>
    <w:rPr>
      <w:rFonts w:ascii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352</Words>
  <Characters>2010</Characters>
  <Application>Microsoft Office Outlook</Application>
  <DocSecurity>0</DocSecurity>
  <Lines>0</Lines>
  <Paragraphs>0</Paragraphs>
  <ScaleCrop>false</ScaleCrop>
  <Company>Отдел информатики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tsw</cp:lastModifiedBy>
  <cp:revision>7</cp:revision>
  <cp:lastPrinted>2020-09-14T13:57:00Z</cp:lastPrinted>
  <dcterms:created xsi:type="dcterms:W3CDTF">2020-09-14T06:22:00Z</dcterms:created>
  <dcterms:modified xsi:type="dcterms:W3CDTF">2023-06-27T09:26:00Z</dcterms:modified>
</cp:coreProperties>
</file>