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30" w:rsidRDefault="00B60851" w:rsidP="00E72830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2830">
        <w:rPr>
          <w:sz w:val="28"/>
        </w:rPr>
        <w:t xml:space="preserve">     </w:t>
      </w:r>
    </w:p>
    <w:p w:rsidR="00E72830" w:rsidRDefault="00E72830" w:rsidP="00E72830">
      <w:pPr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Архангельская область</w:t>
      </w:r>
    </w:p>
    <w:p w:rsidR="00E72830" w:rsidRDefault="00E72830" w:rsidP="00E7283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“Город Коряжма”</w:t>
      </w:r>
    </w:p>
    <w:p w:rsidR="00E72830" w:rsidRDefault="00E72830" w:rsidP="00E7283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</w:t>
      </w:r>
    </w:p>
    <w:p w:rsidR="00E72830" w:rsidRDefault="00E72830" w:rsidP="00E72830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Финансовое управление</w:t>
      </w:r>
    </w:p>
    <w:p w:rsidR="00E72830" w:rsidRDefault="00E72830" w:rsidP="00E72830">
      <w:pPr>
        <w:jc w:val="center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>РАСПОРЯЖЕНИЕ</w:t>
      </w:r>
    </w:p>
    <w:tbl>
      <w:tblPr>
        <w:tblW w:w="0" w:type="auto"/>
        <w:tblLayout w:type="fixed"/>
        <w:tblLook w:val="04A0"/>
      </w:tblPr>
      <w:tblGrid>
        <w:gridCol w:w="1951"/>
        <w:gridCol w:w="1985"/>
        <w:gridCol w:w="5577"/>
      </w:tblGrid>
      <w:tr w:rsidR="00E72830" w:rsidRPr="00C61BA7" w:rsidTr="00E72830">
        <w:trPr>
          <w:trHeight w:val="368"/>
        </w:trPr>
        <w:tc>
          <w:tcPr>
            <w:tcW w:w="1951" w:type="dxa"/>
            <w:vAlign w:val="center"/>
          </w:tcPr>
          <w:p w:rsidR="00E72830" w:rsidRPr="00C61BA7" w:rsidRDefault="00E72830">
            <w:pPr>
              <w:rPr>
                <w:sz w:val="28"/>
                <w:szCs w:val="28"/>
              </w:rPr>
            </w:pPr>
          </w:p>
          <w:p w:rsidR="00E72830" w:rsidRPr="00C61BA7" w:rsidRDefault="00E72830" w:rsidP="00763FF3">
            <w:pPr>
              <w:rPr>
                <w:sz w:val="28"/>
                <w:szCs w:val="28"/>
              </w:rPr>
            </w:pPr>
            <w:r w:rsidRPr="00C61BA7">
              <w:rPr>
                <w:sz w:val="28"/>
                <w:szCs w:val="28"/>
              </w:rPr>
              <w:t xml:space="preserve">от </w:t>
            </w:r>
            <w:r w:rsidR="009254F6">
              <w:rPr>
                <w:sz w:val="28"/>
                <w:szCs w:val="28"/>
              </w:rPr>
              <w:t xml:space="preserve"> </w:t>
            </w:r>
            <w:r w:rsidR="006D0C77">
              <w:rPr>
                <w:sz w:val="28"/>
                <w:szCs w:val="28"/>
              </w:rPr>
              <w:t>03.12.2020</w:t>
            </w:r>
          </w:p>
        </w:tc>
        <w:tc>
          <w:tcPr>
            <w:tcW w:w="1985" w:type="dxa"/>
            <w:vAlign w:val="center"/>
          </w:tcPr>
          <w:p w:rsidR="00E72830" w:rsidRPr="00C61BA7" w:rsidRDefault="00E72830">
            <w:pPr>
              <w:rPr>
                <w:sz w:val="28"/>
                <w:szCs w:val="28"/>
              </w:rPr>
            </w:pPr>
          </w:p>
          <w:p w:rsidR="00E72830" w:rsidRPr="00C61BA7" w:rsidRDefault="000C7748" w:rsidP="00763FF3">
            <w:pPr>
              <w:rPr>
                <w:sz w:val="28"/>
                <w:szCs w:val="28"/>
              </w:rPr>
            </w:pPr>
            <w:r w:rsidRPr="00C61BA7">
              <w:rPr>
                <w:sz w:val="28"/>
                <w:szCs w:val="28"/>
              </w:rPr>
              <w:t xml:space="preserve">№  </w:t>
            </w:r>
            <w:r w:rsidR="006D0C77">
              <w:rPr>
                <w:sz w:val="28"/>
                <w:szCs w:val="28"/>
              </w:rPr>
              <w:t>02/157р</w:t>
            </w:r>
          </w:p>
        </w:tc>
        <w:tc>
          <w:tcPr>
            <w:tcW w:w="5577" w:type="dxa"/>
            <w:vAlign w:val="center"/>
          </w:tcPr>
          <w:p w:rsidR="00E72830" w:rsidRPr="00C61BA7" w:rsidRDefault="00E72830">
            <w:pPr>
              <w:jc w:val="right"/>
              <w:rPr>
                <w:sz w:val="28"/>
                <w:szCs w:val="28"/>
              </w:rPr>
            </w:pPr>
          </w:p>
        </w:tc>
      </w:tr>
    </w:tbl>
    <w:p w:rsidR="00E72830" w:rsidRPr="00D05834" w:rsidRDefault="00E72830" w:rsidP="00E72830">
      <w:pPr>
        <w:jc w:val="both"/>
        <w:rPr>
          <w:sz w:val="28"/>
          <w:szCs w:val="28"/>
        </w:rPr>
      </w:pPr>
      <w:r w:rsidRPr="00D05834">
        <w:rPr>
          <w:sz w:val="28"/>
          <w:szCs w:val="28"/>
        </w:rPr>
        <w:t xml:space="preserve">О внесении изменений в распоряжение </w:t>
      </w:r>
    </w:p>
    <w:p w:rsidR="00E72830" w:rsidRPr="00D05834" w:rsidRDefault="00E72830" w:rsidP="00E72830">
      <w:pPr>
        <w:jc w:val="both"/>
        <w:rPr>
          <w:sz w:val="28"/>
          <w:szCs w:val="28"/>
        </w:rPr>
      </w:pPr>
      <w:r w:rsidRPr="00D05834">
        <w:rPr>
          <w:sz w:val="28"/>
          <w:szCs w:val="28"/>
        </w:rPr>
        <w:t xml:space="preserve">финансового управления администрации города </w:t>
      </w:r>
    </w:p>
    <w:p w:rsidR="00E72830" w:rsidRPr="00D05834" w:rsidRDefault="00E72830" w:rsidP="00E72830">
      <w:pPr>
        <w:jc w:val="both"/>
        <w:rPr>
          <w:sz w:val="28"/>
          <w:szCs w:val="28"/>
        </w:rPr>
      </w:pPr>
      <w:r w:rsidRPr="00D05834">
        <w:rPr>
          <w:sz w:val="28"/>
          <w:szCs w:val="28"/>
        </w:rPr>
        <w:t xml:space="preserve">от 31.10.2019 № 02/78р «Об утверждении Указаний </w:t>
      </w:r>
    </w:p>
    <w:p w:rsidR="00E72830" w:rsidRPr="00D05834" w:rsidRDefault="00E72830" w:rsidP="00E72830">
      <w:pPr>
        <w:jc w:val="both"/>
        <w:rPr>
          <w:sz w:val="28"/>
          <w:szCs w:val="28"/>
        </w:rPr>
      </w:pPr>
      <w:r w:rsidRPr="00D05834">
        <w:rPr>
          <w:sz w:val="28"/>
          <w:szCs w:val="28"/>
        </w:rPr>
        <w:t xml:space="preserve">о порядке применения классификации бюджета </w:t>
      </w:r>
    </w:p>
    <w:p w:rsidR="00E72830" w:rsidRPr="00D05834" w:rsidRDefault="00E72830" w:rsidP="00E72830">
      <w:pPr>
        <w:jc w:val="both"/>
        <w:rPr>
          <w:sz w:val="28"/>
          <w:szCs w:val="28"/>
        </w:rPr>
      </w:pPr>
      <w:r w:rsidRPr="00D05834">
        <w:rPr>
          <w:sz w:val="28"/>
          <w:szCs w:val="28"/>
        </w:rPr>
        <w:t xml:space="preserve">муниципального образования «Город Коряжма» </w:t>
      </w:r>
    </w:p>
    <w:p w:rsidR="00E72830" w:rsidRPr="00056628" w:rsidRDefault="00E72830" w:rsidP="00E72830">
      <w:pPr>
        <w:jc w:val="both"/>
        <w:rPr>
          <w:sz w:val="27"/>
          <w:szCs w:val="27"/>
        </w:rPr>
      </w:pPr>
    </w:p>
    <w:p w:rsidR="00E72830" w:rsidRPr="00D05834" w:rsidRDefault="00E72830" w:rsidP="00E72830">
      <w:pPr>
        <w:widowControl/>
        <w:adjustRightInd w:val="0"/>
        <w:ind w:firstLine="709"/>
        <w:jc w:val="both"/>
        <w:rPr>
          <w:sz w:val="28"/>
          <w:szCs w:val="28"/>
        </w:rPr>
      </w:pPr>
      <w:proofErr w:type="gramStart"/>
      <w:r w:rsidRPr="00D05834">
        <w:rPr>
          <w:sz w:val="28"/>
          <w:szCs w:val="28"/>
        </w:rPr>
        <w:t xml:space="preserve">В целях уточнения классификации бюджета муниципального образования «Город Коряжма», в соответствии с приказом Министерства финансов Российской Федерации от 06.06.2019 г. №85н "О Порядке формирования и применения кодов бюджетной классификации Российской Федерации, их структуре и принципах назначения", руководствуясь Положением о финансовом управлении администрации </w:t>
      </w:r>
      <w:r w:rsidR="00763FF3" w:rsidRPr="00D05834">
        <w:rPr>
          <w:sz w:val="28"/>
          <w:szCs w:val="28"/>
        </w:rPr>
        <w:t xml:space="preserve">городского округа Архангельской области </w:t>
      </w:r>
      <w:r w:rsidRPr="00D05834">
        <w:rPr>
          <w:sz w:val="28"/>
          <w:szCs w:val="28"/>
        </w:rPr>
        <w:t>«Город Коряжма», утвержденным решением городской Думы от 28.05.2009 № 27 (в редакции решений городской Думы</w:t>
      </w:r>
      <w:proofErr w:type="gramEnd"/>
      <w:r w:rsidRPr="00D05834">
        <w:rPr>
          <w:sz w:val="28"/>
          <w:szCs w:val="28"/>
        </w:rPr>
        <w:t xml:space="preserve"> от 26.05.2010 № 155, от 27.12.2011 № 323, 26.12.2013 № 41, от 12.11.2015 № 165, от 16.02.2017 № 273, от 21.06.2018 №72</w:t>
      </w:r>
      <w:r w:rsidR="00763FF3" w:rsidRPr="00D05834">
        <w:rPr>
          <w:sz w:val="28"/>
          <w:szCs w:val="28"/>
        </w:rPr>
        <w:t>, 24.09.2020 № 218</w:t>
      </w:r>
      <w:r w:rsidRPr="00D05834">
        <w:rPr>
          <w:sz w:val="28"/>
          <w:szCs w:val="28"/>
        </w:rPr>
        <w:t xml:space="preserve">),  </w:t>
      </w:r>
    </w:p>
    <w:p w:rsidR="00E72830" w:rsidRPr="00D05834" w:rsidRDefault="00E72830" w:rsidP="00E72830">
      <w:pPr>
        <w:ind w:firstLine="426"/>
        <w:jc w:val="both"/>
        <w:rPr>
          <w:sz w:val="28"/>
          <w:szCs w:val="28"/>
        </w:rPr>
      </w:pPr>
      <w:r w:rsidRPr="00D05834">
        <w:rPr>
          <w:sz w:val="28"/>
          <w:szCs w:val="28"/>
        </w:rPr>
        <w:t xml:space="preserve"> </w:t>
      </w:r>
      <w:r w:rsidR="00B22538">
        <w:rPr>
          <w:sz w:val="28"/>
          <w:szCs w:val="28"/>
        </w:rPr>
        <w:t>в</w:t>
      </w:r>
      <w:r w:rsidRPr="00D05834">
        <w:rPr>
          <w:sz w:val="28"/>
          <w:szCs w:val="28"/>
        </w:rPr>
        <w:t>нести в распоряжение финансового управления администрации города от 31.10.2019 № 02/78р «Об утверждении Указаний о порядке применения классификации бюджета муниципального образования «Город Коряжма»</w:t>
      </w:r>
      <w:r w:rsidRPr="00D05834">
        <w:rPr>
          <w:color w:val="FF0000"/>
          <w:sz w:val="28"/>
          <w:szCs w:val="28"/>
        </w:rPr>
        <w:t xml:space="preserve"> </w:t>
      </w:r>
      <w:r w:rsidR="00341AEE" w:rsidRPr="00D05834">
        <w:rPr>
          <w:sz w:val="28"/>
          <w:szCs w:val="28"/>
        </w:rPr>
        <w:t xml:space="preserve">(в редакции распоряжений от 22.01.2020 № 03/05 </w:t>
      </w:r>
      <w:proofErr w:type="spellStart"/>
      <w:proofErr w:type="gramStart"/>
      <w:r w:rsidR="00341AEE" w:rsidRPr="00D05834">
        <w:rPr>
          <w:sz w:val="28"/>
          <w:szCs w:val="28"/>
        </w:rPr>
        <w:t>р</w:t>
      </w:r>
      <w:proofErr w:type="spellEnd"/>
      <w:proofErr w:type="gramEnd"/>
      <w:r w:rsidR="00341AEE" w:rsidRPr="00D05834">
        <w:rPr>
          <w:sz w:val="28"/>
          <w:szCs w:val="28"/>
        </w:rPr>
        <w:t xml:space="preserve">, 04.02.2020 № 03/12 </w:t>
      </w:r>
      <w:proofErr w:type="spellStart"/>
      <w:r w:rsidR="00341AEE" w:rsidRPr="00D05834">
        <w:rPr>
          <w:sz w:val="28"/>
          <w:szCs w:val="28"/>
        </w:rPr>
        <w:t>р</w:t>
      </w:r>
      <w:proofErr w:type="spellEnd"/>
      <w:r w:rsidR="00341AEE" w:rsidRPr="00D05834">
        <w:rPr>
          <w:sz w:val="28"/>
          <w:szCs w:val="28"/>
        </w:rPr>
        <w:t xml:space="preserve">, 17.02.2020 № 03/15 </w:t>
      </w:r>
      <w:proofErr w:type="spellStart"/>
      <w:r w:rsidR="00341AEE" w:rsidRPr="00D05834">
        <w:rPr>
          <w:sz w:val="28"/>
          <w:szCs w:val="28"/>
        </w:rPr>
        <w:t>р</w:t>
      </w:r>
      <w:proofErr w:type="spellEnd"/>
      <w:r w:rsidR="00341AEE" w:rsidRPr="00D05834">
        <w:rPr>
          <w:sz w:val="28"/>
          <w:szCs w:val="28"/>
        </w:rPr>
        <w:t xml:space="preserve">, 17.03.2020 № 02/28р, 18.03.2020 № 02/30р, 09.04.2020 № 02/39р, от 21.04.2020 № 02/45р, от 14.05.2020 № 02/ 55р, от 20.05.2020 № 02/ 57р, </w:t>
      </w:r>
      <w:proofErr w:type="gramStart"/>
      <w:r w:rsidR="00341AEE" w:rsidRPr="00D05834">
        <w:rPr>
          <w:sz w:val="28"/>
          <w:szCs w:val="28"/>
        </w:rPr>
        <w:t>от 25.05.2020 № 02/ 61р, от 28.05.2020 № 02/64р, от 18.06.2020 № 02/71р, от 22.06.2020 № 02/75р, от 17.07.2020 №02/88р</w:t>
      </w:r>
      <w:r w:rsidR="00810CDA" w:rsidRPr="00D05834">
        <w:rPr>
          <w:sz w:val="28"/>
          <w:szCs w:val="28"/>
        </w:rPr>
        <w:t>, от 31.07.2020 № 03/94р</w:t>
      </w:r>
      <w:r w:rsidR="009254F6" w:rsidRPr="00D05834">
        <w:rPr>
          <w:sz w:val="28"/>
          <w:szCs w:val="28"/>
        </w:rPr>
        <w:t>, от 21.08.2020 № 02/106р</w:t>
      </w:r>
      <w:r w:rsidR="008E7F75" w:rsidRPr="00D05834">
        <w:rPr>
          <w:sz w:val="28"/>
          <w:szCs w:val="28"/>
        </w:rPr>
        <w:t>, от 28.08.2020 № 02/114р</w:t>
      </w:r>
      <w:r w:rsidR="00763FF3" w:rsidRPr="00D05834">
        <w:rPr>
          <w:sz w:val="28"/>
          <w:szCs w:val="28"/>
        </w:rPr>
        <w:t>, от 14.09.2020 № 03/123р</w:t>
      </w:r>
      <w:r w:rsidR="00341AEE" w:rsidRPr="00D05834">
        <w:rPr>
          <w:sz w:val="28"/>
          <w:szCs w:val="28"/>
        </w:rPr>
        <w:t xml:space="preserve">) </w:t>
      </w:r>
      <w:r w:rsidRPr="00D05834">
        <w:rPr>
          <w:sz w:val="28"/>
          <w:szCs w:val="28"/>
        </w:rPr>
        <w:t>следующие изменения:</w:t>
      </w:r>
      <w:proofErr w:type="gramEnd"/>
    </w:p>
    <w:p w:rsidR="00EE6BEB" w:rsidRPr="00D05834" w:rsidRDefault="00763FF3" w:rsidP="00C61BA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05834">
        <w:rPr>
          <w:sz w:val="28"/>
          <w:szCs w:val="28"/>
        </w:rPr>
        <w:t>В п</w:t>
      </w:r>
      <w:r w:rsidR="004D672F" w:rsidRPr="00D05834">
        <w:rPr>
          <w:sz w:val="28"/>
          <w:szCs w:val="28"/>
        </w:rPr>
        <w:t>ункт</w:t>
      </w:r>
      <w:r w:rsidRPr="00D05834">
        <w:rPr>
          <w:sz w:val="28"/>
          <w:szCs w:val="28"/>
        </w:rPr>
        <w:t>е</w:t>
      </w:r>
      <w:r w:rsidR="004D672F" w:rsidRPr="00D05834">
        <w:rPr>
          <w:sz w:val="28"/>
          <w:szCs w:val="28"/>
        </w:rPr>
        <w:t xml:space="preserve"> 3.</w:t>
      </w:r>
      <w:r w:rsidR="008E7F75" w:rsidRPr="00D05834">
        <w:rPr>
          <w:sz w:val="28"/>
          <w:szCs w:val="28"/>
        </w:rPr>
        <w:t>18</w:t>
      </w:r>
    </w:p>
    <w:p w:rsidR="00EE6BEB" w:rsidRPr="00D05834" w:rsidRDefault="00EE6BEB" w:rsidP="00C61BA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05834">
        <w:rPr>
          <w:sz w:val="28"/>
          <w:szCs w:val="28"/>
        </w:rPr>
        <w:t>1) абзацы 33 и 34 исключить;</w:t>
      </w:r>
    </w:p>
    <w:p w:rsidR="00E3597C" w:rsidRPr="00D05834" w:rsidRDefault="00EE6BEB" w:rsidP="00E3597C">
      <w:pPr>
        <w:tabs>
          <w:tab w:val="left" w:pos="851"/>
        </w:tabs>
        <w:ind w:firstLine="709"/>
        <w:jc w:val="both"/>
        <w:rPr>
          <w:i/>
          <w:sz w:val="28"/>
          <w:szCs w:val="28"/>
        </w:rPr>
      </w:pPr>
      <w:r w:rsidRPr="00D05834">
        <w:rPr>
          <w:sz w:val="28"/>
          <w:szCs w:val="28"/>
        </w:rPr>
        <w:t xml:space="preserve">2) </w:t>
      </w:r>
      <w:r w:rsidR="00E3597C" w:rsidRPr="00D05834">
        <w:rPr>
          <w:sz w:val="28"/>
          <w:szCs w:val="28"/>
        </w:rPr>
        <w:t>дополнить абзацами следующего содержания:</w:t>
      </w:r>
      <w:r w:rsidR="00E3597C" w:rsidRPr="00D05834">
        <w:rPr>
          <w:i/>
          <w:sz w:val="28"/>
          <w:szCs w:val="28"/>
        </w:rPr>
        <w:t xml:space="preserve">      </w:t>
      </w:r>
    </w:p>
    <w:p w:rsidR="00E3597C" w:rsidRPr="00D05834" w:rsidRDefault="00E3597C" w:rsidP="00E3597C">
      <w:pPr>
        <w:widowControl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D05834">
        <w:rPr>
          <w:i/>
          <w:sz w:val="28"/>
          <w:szCs w:val="28"/>
        </w:rPr>
        <w:t xml:space="preserve">«20 0 </w:t>
      </w:r>
      <w:r w:rsidRPr="00D05834">
        <w:rPr>
          <w:i/>
          <w:sz w:val="28"/>
          <w:szCs w:val="28"/>
          <w:lang w:val="en-US"/>
        </w:rPr>
        <w:t>R</w:t>
      </w:r>
      <w:r w:rsidRPr="00D05834">
        <w:rPr>
          <w:i/>
          <w:sz w:val="28"/>
          <w:szCs w:val="28"/>
        </w:rPr>
        <w:t>3 00000 Федеральный проект «Безопасность дорожного движения» национального проекта «Безопасные и качественные автомобильные дороги»</w:t>
      </w:r>
    </w:p>
    <w:p w:rsidR="00E3597C" w:rsidRPr="00D05834" w:rsidRDefault="00E3597C" w:rsidP="00E3597C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D05834">
        <w:rPr>
          <w:sz w:val="28"/>
          <w:szCs w:val="28"/>
        </w:rPr>
        <w:t xml:space="preserve">    По данной целевой статье отражаются расходы бюджета на реализацию муниципальной программы «Развитие городского хозяйства на территории муниципального образования «Город Коряжма» на 2018-2025 годы» в рамках  Федерального проекта «Безопасность дорожного движения» национального проекта «Безопасные и качественные автомобильные дороги» по соответствующим направлениям расходов, в том числе:</w:t>
      </w:r>
    </w:p>
    <w:p w:rsidR="00E3597C" w:rsidRPr="00D05834" w:rsidRDefault="00E3597C" w:rsidP="00E3597C">
      <w:pPr>
        <w:widowControl/>
        <w:autoSpaceDE w:val="0"/>
        <w:autoSpaceDN w:val="0"/>
        <w:adjustRightInd w:val="0"/>
        <w:rPr>
          <w:sz w:val="28"/>
          <w:szCs w:val="28"/>
        </w:rPr>
      </w:pPr>
      <w:r w:rsidRPr="00D05834">
        <w:rPr>
          <w:sz w:val="28"/>
          <w:szCs w:val="28"/>
        </w:rPr>
        <w:lastRenderedPageBreak/>
        <w:t xml:space="preserve">     - </w:t>
      </w:r>
      <w:r w:rsidRPr="00D05834">
        <w:rPr>
          <w:sz w:val="28"/>
          <w:szCs w:val="28"/>
          <w:lang w:val="en-US"/>
        </w:rPr>
        <w:t>S</w:t>
      </w:r>
      <w:r w:rsidRPr="00D05834">
        <w:rPr>
          <w:sz w:val="28"/>
          <w:szCs w:val="28"/>
        </w:rPr>
        <w:t>667Д  Модернизация нерегулируемых пешеходных переходов, светофорных объектов и установка пешеходных ограждений на автомобильных дорогах общего пользования местного значения (дорожный фонд Архангельской области)</w:t>
      </w:r>
      <w:r w:rsidR="00606F01">
        <w:rPr>
          <w:sz w:val="28"/>
          <w:szCs w:val="28"/>
        </w:rPr>
        <w:t>.</w:t>
      </w:r>
    </w:p>
    <w:p w:rsidR="00E3597C" w:rsidRPr="00D05834" w:rsidRDefault="00E3597C" w:rsidP="00E3597C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  <w:highlight w:val="yellow"/>
        </w:rPr>
      </w:pPr>
      <w:r w:rsidRPr="00D05834">
        <w:rPr>
          <w:sz w:val="28"/>
          <w:szCs w:val="28"/>
        </w:rPr>
        <w:t>По данному направлению расходов отражаются расходы на модернизацию нерегулируемых пешеходных переходов, светофорных объектов и установк</w:t>
      </w:r>
      <w:r w:rsidR="00D05834" w:rsidRPr="00D05834">
        <w:rPr>
          <w:sz w:val="28"/>
          <w:szCs w:val="28"/>
        </w:rPr>
        <w:t>у</w:t>
      </w:r>
      <w:r w:rsidRPr="00D05834">
        <w:rPr>
          <w:sz w:val="28"/>
          <w:szCs w:val="28"/>
        </w:rPr>
        <w:t xml:space="preserve"> пешеходных ограждений на автомобильных дорогах общего пользования местного значения в рамках  федеральн</w:t>
      </w:r>
      <w:r w:rsidR="00606F01">
        <w:rPr>
          <w:sz w:val="28"/>
          <w:szCs w:val="28"/>
        </w:rPr>
        <w:t>ого</w:t>
      </w:r>
      <w:r w:rsidRPr="00D05834">
        <w:rPr>
          <w:sz w:val="28"/>
          <w:szCs w:val="28"/>
        </w:rPr>
        <w:t xml:space="preserve"> проекта «Безопасность дорожного движения» национального проекта «Безопасные и качественные автомобильные дороги», в целях </w:t>
      </w:r>
      <w:proofErr w:type="spellStart"/>
      <w:r w:rsidRPr="00D05834">
        <w:rPr>
          <w:sz w:val="28"/>
          <w:szCs w:val="28"/>
        </w:rPr>
        <w:t>софинансирования</w:t>
      </w:r>
      <w:proofErr w:type="spellEnd"/>
      <w:r w:rsidRPr="00D05834">
        <w:rPr>
          <w:sz w:val="28"/>
          <w:szCs w:val="28"/>
        </w:rPr>
        <w:t xml:space="preserve"> которых из областного бюджета предоставляются субсидии</w:t>
      </w:r>
      <w:proofErr w:type="gramStart"/>
      <w:r w:rsidRPr="00D05834">
        <w:rPr>
          <w:sz w:val="28"/>
          <w:szCs w:val="28"/>
        </w:rPr>
        <w:t>.».</w:t>
      </w:r>
      <w:proofErr w:type="gramEnd"/>
    </w:p>
    <w:p w:rsidR="00E72830" w:rsidRPr="00D05834" w:rsidRDefault="00E72830" w:rsidP="00E72830">
      <w:pPr>
        <w:rPr>
          <w:sz w:val="28"/>
          <w:szCs w:val="28"/>
        </w:rPr>
      </w:pPr>
    </w:p>
    <w:p w:rsidR="00E3597C" w:rsidRDefault="00E3597C" w:rsidP="00E72830">
      <w:pPr>
        <w:rPr>
          <w:sz w:val="27"/>
          <w:szCs w:val="27"/>
        </w:rPr>
      </w:pPr>
    </w:p>
    <w:p w:rsidR="00E3597C" w:rsidRPr="00056628" w:rsidRDefault="00E3597C" w:rsidP="00E72830">
      <w:pPr>
        <w:rPr>
          <w:sz w:val="27"/>
          <w:szCs w:val="27"/>
        </w:rPr>
      </w:pPr>
    </w:p>
    <w:p w:rsidR="00D05834" w:rsidRPr="00024AD5" w:rsidRDefault="00D05834" w:rsidP="00D05834">
      <w:pPr>
        <w:pStyle w:val="20"/>
        <w:ind w:right="-57" w:firstLine="0"/>
        <w:rPr>
          <w:b w:val="0"/>
        </w:rPr>
      </w:pPr>
      <w:r w:rsidRPr="00194CB0">
        <w:rPr>
          <w:b w:val="0"/>
        </w:rPr>
        <w:t>Заместитель</w:t>
      </w:r>
      <w:r w:rsidRPr="00024AD5">
        <w:rPr>
          <w:b w:val="0"/>
        </w:rPr>
        <w:t xml:space="preserve"> главы муниципального образования</w:t>
      </w:r>
    </w:p>
    <w:p w:rsidR="00D05834" w:rsidRPr="00024AD5" w:rsidRDefault="00D05834" w:rsidP="00D05834">
      <w:pPr>
        <w:pStyle w:val="20"/>
        <w:ind w:right="-57" w:firstLine="0"/>
        <w:rPr>
          <w:b w:val="0"/>
        </w:rPr>
      </w:pPr>
      <w:r w:rsidRPr="00024AD5">
        <w:rPr>
          <w:b w:val="0"/>
        </w:rPr>
        <w:t>по экономическому развитию и финансам,</w:t>
      </w:r>
    </w:p>
    <w:p w:rsidR="00D05834" w:rsidRPr="00231893" w:rsidRDefault="00D05834" w:rsidP="00D05834">
      <w:pPr>
        <w:pStyle w:val="ConsPlusNormal"/>
        <w:ind w:right="-57"/>
        <w:jc w:val="both"/>
        <w:rPr>
          <w:sz w:val="27"/>
          <w:szCs w:val="27"/>
        </w:rPr>
      </w:pPr>
      <w:r w:rsidRPr="00024AD5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4AD5">
        <w:rPr>
          <w:rFonts w:ascii="Times New Roman" w:hAnsi="Times New Roman" w:cs="Times New Roman"/>
          <w:sz w:val="28"/>
          <w:szCs w:val="28"/>
        </w:rPr>
        <w:t xml:space="preserve">                         Г. В. Лахтионов</w:t>
      </w:r>
    </w:p>
    <w:p w:rsidR="00D05834" w:rsidRPr="00056628" w:rsidRDefault="00D05834" w:rsidP="00D05834">
      <w:pPr>
        <w:pStyle w:val="20"/>
        <w:ind w:firstLine="0"/>
        <w:rPr>
          <w:sz w:val="27"/>
          <w:szCs w:val="27"/>
        </w:rPr>
      </w:pPr>
    </w:p>
    <w:sectPr w:rsidR="00D05834" w:rsidRPr="00056628" w:rsidSect="00F30FD7">
      <w:pgSz w:w="11907" w:h="16840" w:code="9"/>
      <w:pgMar w:top="567" w:right="567" w:bottom="284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C74"/>
    <w:multiLevelType w:val="hybridMultilevel"/>
    <w:tmpl w:val="17C67A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2591FDF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213A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73A28"/>
    <w:multiLevelType w:val="multilevel"/>
    <w:tmpl w:val="B33202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4">
    <w:nsid w:val="2DDA3A04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C470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16830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F0D0C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96755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90FD1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690C5E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7"/>
  </w:num>
  <w:num w:numId="11">
    <w:abstractNumId w:val="10"/>
  </w:num>
  <w:num w:numId="12">
    <w:abstractNumId w:val="9"/>
  </w:num>
  <w:num w:numId="13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2BD0"/>
    <w:rsid w:val="00000511"/>
    <w:rsid w:val="0000436A"/>
    <w:rsid w:val="00007B0A"/>
    <w:rsid w:val="000142D4"/>
    <w:rsid w:val="00016816"/>
    <w:rsid w:val="00017129"/>
    <w:rsid w:val="000171D0"/>
    <w:rsid w:val="0001756E"/>
    <w:rsid w:val="00020B74"/>
    <w:rsid w:val="00021642"/>
    <w:rsid w:val="00035966"/>
    <w:rsid w:val="0003721D"/>
    <w:rsid w:val="0005056C"/>
    <w:rsid w:val="000537F5"/>
    <w:rsid w:val="000559BD"/>
    <w:rsid w:val="00056628"/>
    <w:rsid w:val="00057A3C"/>
    <w:rsid w:val="000727FC"/>
    <w:rsid w:val="00080271"/>
    <w:rsid w:val="00080C9F"/>
    <w:rsid w:val="000843B3"/>
    <w:rsid w:val="00084B5A"/>
    <w:rsid w:val="0009433B"/>
    <w:rsid w:val="00096C80"/>
    <w:rsid w:val="000A3500"/>
    <w:rsid w:val="000A5673"/>
    <w:rsid w:val="000B4C3E"/>
    <w:rsid w:val="000B502E"/>
    <w:rsid w:val="000C077D"/>
    <w:rsid w:val="000C36F6"/>
    <w:rsid w:val="000C4662"/>
    <w:rsid w:val="000C7748"/>
    <w:rsid w:val="000D078B"/>
    <w:rsid w:val="000D3E9F"/>
    <w:rsid w:val="000E4F8C"/>
    <w:rsid w:val="000E5337"/>
    <w:rsid w:val="000F099B"/>
    <w:rsid w:val="000F2240"/>
    <w:rsid w:val="00100AA8"/>
    <w:rsid w:val="00100DFF"/>
    <w:rsid w:val="001010A0"/>
    <w:rsid w:val="00105405"/>
    <w:rsid w:val="00105EC0"/>
    <w:rsid w:val="00107ED1"/>
    <w:rsid w:val="00111D94"/>
    <w:rsid w:val="0011448A"/>
    <w:rsid w:val="001167F0"/>
    <w:rsid w:val="00132175"/>
    <w:rsid w:val="001361C9"/>
    <w:rsid w:val="00136EFF"/>
    <w:rsid w:val="00145680"/>
    <w:rsid w:val="00145A32"/>
    <w:rsid w:val="0014616F"/>
    <w:rsid w:val="00153AE4"/>
    <w:rsid w:val="00153EDF"/>
    <w:rsid w:val="00153FE7"/>
    <w:rsid w:val="001544BD"/>
    <w:rsid w:val="00156881"/>
    <w:rsid w:val="00162184"/>
    <w:rsid w:val="00164948"/>
    <w:rsid w:val="001706BE"/>
    <w:rsid w:val="00170EDB"/>
    <w:rsid w:val="00173CE3"/>
    <w:rsid w:val="00174CE5"/>
    <w:rsid w:val="00180CA8"/>
    <w:rsid w:val="00185F92"/>
    <w:rsid w:val="0019048B"/>
    <w:rsid w:val="001A02F7"/>
    <w:rsid w:val="001A03A9"/>
    <w:rsid w:val="001A33C8"/>
    <w:rsid w:val="001A485D"/>
    <w:rsid w:val="001A6A3E"/>
    <w:rsid w:val="001C1146"/>
    <w:rsid w:val="001D0EC7"/>
    <w:rsid w:val="001D3089"/>
    <w:rsid w:val="001D396C"/>
    <w:rsid w:val="001D635A"/>
    <w:rsid w:val="001D7A8A"/>
    <w:rsid w:val="001E1873"/>
    <w:rsid w:val="001F0C5A"/>
    <w:rsid w:val="001F3701"/>
    <w:rsid w:val="001F3CF5"/>
    <w:rsid w:val="001F40DB"/>
    <w:rsid w:val="001F6F76"/>
    <w:rsid w:val="00203E5D"/>
    <w:rsid w:val="002047FB"/>
    <w:rsid w:val="00207970"/>
    <w:rsid w:val="002141D3"/>
    <w:rsid w:val="002170B0"/>
    <w:rsid w:val="00225DFA"/>
    <w:rsid w:val="002261E4"/>
    <w:rsid w:val="002338B4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8744C"/>
    <w:rsid w:val="00292FCE"/>
    <w:rsid w:val="0029340A"/>
    <w:rsid w:val="00293AEB"/>
    <w:rsid w:val="002A1537"/>
    <w:rsid w:val="002A1F32"/>
    <w:rsid w:val="002A51F3"/>
    <w:rsid w:val="002A5BDB"/>
    <w:rsid w:val="002A5CCC"/>
    <w:rsid w:val="002C0284"/>
    <w:rsid w:val="002C1321"/>
    <w:rsid w:val="002C3E8C"/>
    <w:rsid w:val="002C45A0"/>
    <w:rsid w:val="002D3926"/>
    <w:rsid w:val="002D6560"/>
    <w:rsid w:val="002F7692"/>
    <w:rsid w:val="003021E8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64C8"/>
    <w:rsid w:val="00347662"/>
    <w:rsid w:val="003505A8"/>
    <w:rsid w:val="003535B5"/>
    <w:rsid w:val="00356DA4"/>
    <w:rsid w:val="00357EC9"/>
    <w:rsid w:val="00365602"/>
    <w:rsid w:val="00366F6A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B43B5"/>
    <w:rsid w:val="003B465A"/>
    <w:rsid w:val="003B5507"/>
    <w:rsid w:val="003C3307"/>
    <w:rsid w:val="003D0EA6"/>
    <w:rsid w:val="003D54DD"/>
    <w:rsid w:val="003D6757"/>
    <w:rsid w:val="003E5E1B"/>
    <w:rsid w:val="003F3DB0"/>
    <w:rsid w:val="0040774C"/>
    <w:rsid w:val="00416DBA"/>
    <w:rsid w:val="00422269"/>
    <w:rsid w:val="00422379"/>
    <w:rsid w:val="0043588A"/>
    <w:rsid w:val="00436E9F"/>
    <w:rsid w:val="00442F91"/>
    <w:rsid w:val="00445280"/>
    <w:rsid w:val="00445A45"/>
    <w:rsid w:val="0044700B"/>
    <w:rsid w:val="004525A2"/>
    <w:rsid w:val="00456105"/>
    <w:rsid w:val="0046368C"/>
    <w:rsid w:val="0046750E"/>
    <w:rsid w:val="00470C9A"/>
    <w:rsid w:val="00475200"/>
    <w:rsid w:val="004812CC"/>
    <w:rsid w:val="00490BFD"/>
    <w:rsid w:val="00492C5A"/>
    <w:rsid w:val="004932A0"/>
    <w:rsid w:val="004952CA"/>
    <w:rsid w:val="004A0169"/>
    <w:rsid w:val="004A17B1"/>
    <w:rsid w:val="004A1BAE"/>
    <w:rsid w:val="004A5AF9"/>
    <w:rsid w:val="004A653A"/>
    <w:rsid w:val="004B4D7E"/>
    <w:rsid w:val="004B6670"/>
    <w:rsid w:val="004C422A"/>
    <w:rsid w:val="004D6098"/>
    <w:rsid w:val="004D672F"/>
    <w:rsid w:val="004D6E50"/>
    <w:rsid w:val="004E212B"/>
    <w:rsid w:val="004E4691"/>
    <w:rsid w:val="004E664A"/>
    <w:rsid w:val="004F2D5B"/>
    <w:rsid w:val="004F609B"/>
    <w:rsid w:val="004F7AB5"/>
    <w:rsid w:val="00501D03"/>
    <w:rsid w:val="00504445"/>
    <w:rsid w:val="00504AA1"/>
    <w:rsid w:val="0050789E"/>
    <w:rsid w:val="005126D9"/>
    <w:rsid w:val="0052121A"/>
    <w:rsid w:val="00532C29"/>
    <w:rsid w:val="00532CEB"/>
    <w:rsid w:val="00534787"/>
    <w:rsid w:val="00535D10"/>
    <w:rsid w:val="00566AD7"/>
    <w:rsid w:val="00572FA3"/>
    <w:rsid w:val="0058246F"/>
    <w:rsid w:val="00585DD6"/>
    <w:rsid w:val="005961EA"/>
    <w:rsid w:val="005962D8"/>
    <w:rsid w:val="00597047"/>
    <w:rsid w:val="00597C85"/>
    <w:rsid w:val="005A05FD"/>
    <w:rsid w:val="005A0926"/>
    <w:rsid w:val="005A0FA7"/>
    <w:rsid w:val="005A1E08"/>
    <w:rsid w:val="005A3766"/>
    <w:rsid w:val="005B354E"/>
    <w:rsid w:val="005B4101"/>
    <w:rsid w:val="005B7C56"/>
    <w:rsid w:val="005C0728"/>
    <w:rsid w:val="005C46CE"/>
    <w:rsid w:val="005D1EE6"/>
    <w:rsid w:val="005D6F97"/>
    <w:rsid w:val="005E0453"/>
    <w:rsid w:val="005E3630"/>
    <w:rsid w:val="005E729F"/>
    <w:rsid w:val="005F3D96"/>
    <w:rsid w:val="00601EDC"/>
    <w:rsid w:val="0060217B"/>
    <w:rsid w:val="0060532A"/>
    <w:rsid w:val="00606F01"/>
    <w:rsid w:val="00616A40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13B8"/>
    <w:rsid w:val="00654D82"/>
    <w:rsid w:val="00657B73"/>
    <w:rsid w:val="006618E2"/>
    <w:rsid w:val="00661DE2"/>
    <w:rsid w:val="00665DEE"/>
    <w:rsid w:val="00680687"/>
    <w:rsid w:val="00683EA0"/>
    <w:rsid w:val="00687F23"/>
    <w:rsid w:val="006948A3"/>
    <w:rsid w:val="006B03AC"/>
    <w:rsid w:val="006B0C79"/>
    <w:rsid w:val="006B326E"/>
    <w:rsid w:val="006B39E5"/>
    <w:rsid w:val="006B39ED"/>
    <w:rsid w:val="006C0166"/>
    <w:rsid w:val="006C0F94"/>
    <w:rsid w:val="006C12B1"/>
    <w:rsid w:val="006C1A7A"/>
    <w:rsid w:val="006C5399"/>
    <w:rsid w:val="006D0C77"/>
    <w:rsid w:val="006D1003"/>
    <w:rsid w:val="006D1944"/>
    <w:rsid w:val="006D37E3"/>
    <w:rsid w:val="006D6D45"/>
    <w:rsid w:val="006F5300"/>
    <w:rsid w:val="007009CC"/>
    <w:rsid w:val="00704124"/>
    <w:rsid w:val="007070E6"/>
    <w:rsid w:val="007225AE"/>
    <w:rsid w:val="007245AA"/>
    <w:rsid w:val="00727B04"/>
    <w:rsid w:val="0073299E"/>
    <w:rsid w:val="007338A3"/>
    <w:rsid w:val="00736F02"/>
    <w:rsid w:val="00737791"/>
    <w:rsid w:val="00740C19"/>
    <w:rsid w:val="007415FE"/>
    <w:rsid w:val="00745373"/>
    <w:rsid w:val="00746D56"/>
    <w:rsid w:val="00754D3D"/>
    <w:rsid w:val="007556EF"/>
    <w:rsid w:val="00763FF3"/>
    <w:rsid w:val="00764AD3"/>
    <w:rsid w:val="00764C57"/>
    <w:rsid w:val="007669CD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8024BA"/>
    <w:rsid w:val="008041F1"/>
    <w:rsid w:val="00807695"/>
    <w:rsid w:val="00807E52"/>
    <w:rsid w:val="00810CDA"/>
    <w:rsid w:val="00816FDB"/>
    <w:rsid w:val="00817059"/>
    <w:rsid w:val="00817438"/>
    <w:rsid w:val="00823780"/>
    <w:rsid w:val="00830E4E"/>
    <w:rsid w:val="00834F78"/>
    <w:rsid w:val="0084058D"/>
    <w:rsid w:val="008451B2"/>
    <w:rsid w:val="00857444"/>
    <w:rsid w:val="0086698F"/>
    <w:rsid w:val="00867289"/>
    <w:rsid w:val="00873572"/>
    <w:rsid w:val="008753F1"/>
    <w:rsid w:val="00877A14"/>
    <w:rsid w:val="00887224"/>
    <w:rsid w:val="008A12BC"/>
    <w:rsid w:val="008A349E"/>
    <w:rsid w:val="008B674A"/>
    <w:rsid w:val="008C50AC"/>
    <w:rsid w:val="008D3D85"/>
    <w:rsid w:val="008E1615"/>
    <w:rsid w:val="008E2342"/>
    <w:rsid w:val="008E2C17"/>
    <w:rsid w:val="008E54DA"/>
    <w:rsid w:val="008E7F75"/>
    <w:rsid w:val="008F5CD0"/>
    <w:rsid w:val="008F7B44"/>
    <w:rsid w:val="009016AC"/>
    <w:rsid w:val="0090499A"/>
    <w:rsid w:val="0091128D"/>
    <w:rsid w:val="0091721A"/>
    <w:rsid w:val="00923281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4954"/>
    <w:rsid w:val="00994B2C"/>
    <w:rsid w:val="0099686A"/>
    <w:rsid w:val="009C0DA7"/>
    <w:rsid w:val="009C2132"/>
    <w:rsid w:val="009C314C"/>
    <w:rsid w:val="009C7099"/>
    <w:rsid w:val="009D129C"/>
    <w:rsid w:val="009D32EA"/>
    <w:rsid w:val="009D3357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1264C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70BB1"/>
    <w:rsid w:val="00A721C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D758B"/>
    <w:rsid w:val="00AE4D4F"/>
    <w:rsid w:val="00AF0D1D"/>
    <w:rsid w:val="00B030B5"/>
    <w:rsid w:val="00B04572"/>
    <w:rsid w:val="00B10117"/>
    <w:rsid w:val="00B10650"/>
    <w:rsid w:val="00B13AAE"/>
    <w:rsid w:val="00B14249"/>
    <w:rsid w:val="00B22538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66ECB"/>
    <w:rsid w:val="00B7571F"/>
    <w:rsid w:val="00B77862"/>
    <w:rsid w:val="00B8361E"/>
    <w:rsid w:val="00B93821"/>
    <w:rsid w:val="00B96D74"/>
    <w:rsid w:val="00B97E4B"/>
    <w:rsid w:val="00BA3FCA"/>
    <w:rsid w:val="00BB0A50"/>
    <w:rsid w:val="00BB1665"/>
    <w:rsid w:val="00BB256E"/>
    <w:rsid w:val="00BB5C30"/>
    <w:rsid w:val="00BB65C8"/>
    <w:rsid w:val="00BC0115"/>
    <w:rsid w:val="00BC2652"/>
    <w:rsid w:val="00BC499C"/>
    <w:rsid w:val="00BC610C"/>
    <w:rsid w:val="00BD7F8F"/>
    <w:rsid w:val="00BE079B"/>
    <w:rsid w:val="00BF1880"/>
    <w:rsid w:val="00BF607F"/>
    <w:rsid w:val="00BF75B3"/>
    <w:rsid w:val="00C01B5B"/>
    <w:rsid w:val="00C028F5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B93"/>
    <w:rsid w:val="00C421A1"/>
    <w:rsid w:val="00C44FAB"/>
    <w:rsid w:val="00C52D97"/>
    <w:rsid w:val="00C57C45"/>
    <w:rsid w:val="00C61BA7"/>
    <w:rsid w:val="00C631E9"/>
    <w:rsid w:val="00C64AC5"/>
    <w:rsid w:val="00C70D6C"/>
    <w:rsid w:val="00C77F80"/>
    <w:rsid w:val="00C84FEB"/>
    <w:rsid w:val="00C911EA"/>
    <w:rsid w:val="00C91232"/>
    <w:rsid w:val="00CA771E"/>
    <w:rsid w:val="00CB4CB3"/>
    <w:rsid w:val="00CD7B76"/>
    <w:rsid w:val="00CE1322"/>
    <w:rsid w:val="00CE458F"/>
    <w:rsid w:val="00CE65C8"/>
    <w:rsid w:val="00CF3A03"/>
    <w:rsid w:val="00CF6211"/>
    <w:rsid w:val="00D019B3"/>
    <w:rsid w:val="00D033A0"/>
    <w:rsid w:val="00D05834"/>
    <w:rsid w:val="00D06A7B"/>
    <w:rsid w:val="00D07997"/>
    <w:rsid w:val="00D1033B"/>
    <w:rsid w:val="00D15053"/>
    <w:rsid w:val="00D16620"/>
    <w:rsid w:val="00D16C5A"/>
    <w:rsid w:val="00D20268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1D77"/>
    <w:rsid w:val="00D54845"/>
    <w:rsid w:val="00D54FC3"/>
    <w:rsid w:val="00D566C6"/>
    <w:rsid w:val="00D6066D"/>
    <w:rsid w:val="00D635B1"/>
    <w:rsid w:val="00D64E4B"/>
    <w:rsid w:val="00D664FD"/>
    <w:rsid w:val="00D71600"/>
    <w:rsid w:val="00D7651C"/>
    <w:rsid w:val="00D77BE2"/>
    <w:rsid w:val="00D842B5"/>
    <w:rsid w:val="00D90DA7"/>
    <w:rsid w:val="00D92B72"/>
    <w:rsid w:val="00D9418F"/>
    <w:rsid w:val="00DA2297"/>
    <w:rsid w:val="00DA74ED"/>
    <w:rsid w:val="00DC2F37"/>
    <w:rsid w:val="00DC5BED"/>
    <w:rsid w:val="00DC6C78"/>
    <w:rsid w:val="00DC7D77"/>
    <w:rsid w:val="00DD700C"/>
    <w:rsid w:val="00DF2AFF"/>
    <w:rsid w:val="00DF400B"/>
    <w:rsid w:val="00E01BD7"/>
    <w:rsid w:val="00E04652"/>
    <w:rsid w:val="00E04BEC"/>
    <w:rsid w:val="00E07107"/>
    <w:rsid w:val="00E11CCC"/>
    <w:rsid w:val="00E1406A"/>
    <w:rsid w:val="00E1603E"/>
    <w:rsid w:val="00E2181E"/>
    <w:rsid w:val="00E223F0"/>
    <w:rsid w:val="00E22919"/>
    <w:rsid w:val="00E31108"/>
    <w:rsid w:val="00E3141B"/>
    <w:rsid w:val="00E3597C"/>
    <w:rsid w:val="00E44E53"/>
    <w:rsid w:val="00E4718D"/>
    <w:rsid w:val="00E476AD"/>
    <w:rsid w:val="00E54608"/>
    <w:rsid w:val="00E54E2D"/>
    <w:rsid w:val="00E5692D"/>
    <w:rsid w:val="00E66B2C"/>
    <w:rsid w:val="00E71AE1"/>
    <w:rsid w:val="00E72830"/>
    <w:rsid w:val="00E74AFB"/>
    <w:rsid w:val="00E76C21"/>
    <w:rsid w:val="00E93CEF"/>
    <w:rsid w:val="00E94B5A"/>
    <w:rsid w:val="00EB21FA"/>
    <w:rsid w:val="00EB411C"/>
    <w:rsid w:val="00EB5F82"/>
    <w:rsid w:val="00EC54DD"/>
    <w:rsid w:val="00ED0734"/>
    <w:rsid w:val="00ED3C46"/>
    <w:rsid w:val="00ED4854"/>
    <w:rsid w:val="00EE6BEB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357A"/>
    <w:rsid w:val="00F4047F"/>
    <w:rsid w:val="00F40FC7"/>
    <w:rsid w:val="00F4430A"/>
    <w:rsid w:val="00F46A06"/>
    <w:rsid w:val="00F57455"/>
    <w:rsid w:val="00F66A72"/>
    <w:rsid w:val="00F71181"/>
    <w:rsid w:val="00F82C4F"/>
    <w:rsid w:val="00F83916"/>
    <w:rsid w:val="00F85ACB"/>
    <w:rsid w:val="00F86F34"/>
    <w:rsid w:val="00FA1302"/>
    <w:rsid w:val="00FC1305"/>
    <w:rsid w:val="00FC7980"/>
    <w:rsid w:val="00FD0438"/>
    <w:rsid w:val="00FD122E"/>
    <w:rsid w:val="00FD7F61"/>
    <w:rsid w:val="00FE2870"/>
    <w:rsid w:val="00FE3AF9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51B60"/>
    <w:pPr>
      <w:widowControl w:val="0"/>
    </w:pPr>
  </w:style>
  <w:style w:type="paragraph" w:styleId="1">
    <w:name w:val="heading 1"/>
    <w:basedOn w:val="a"/>
    <w:next w:val="a"/>
    <w:qFormat/>
    <w:rsid w:val="00951B60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E4F8C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173CE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C6C7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rsid w:val="00823780"/>
    <w:pPr>
      <w:ind w:firstLine="709"/>
      <w:jc w:val="both"/>
    </w:pPr>
    <w:rPr>
      <w:b/>
      <w:i/>
      <w:sz w:val="22"/>
      <w:szCs w:val="24"/>
    </w:rPr>
  </w:style>
  <w:style w:type="paragraph" w:customStyle="1" w:styleId="ConsPlusNonformat">
    <w:name w:val="ConsPlusNonformat"/>
    <w:rsid w:val="00312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F232C4"/>
    <w:rPr>
      <w:color w:val="0000FF"/>
      <w:u w:val="single"/>
    </w:rPr>
  </w:style>
  <w:style w:type="paragraph" w:customStyle="1" w:styleId="22">
    <w:name w:val="Знак Знак Знак Знак Знак Знак2 Знак Знак Знак2 Знак Знак Знак"/>
    <w:basedOn w:val="a"/>
    <w:rsid w:val="00F66A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8">
    <w:name w:val="Знак Знак Знак Знак Знак Знак Знак"/>
    <w:basedOn w:val="a"/>
    <w:rsid w:val="00B448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5529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55294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72830"/>
    <w:pPr>
      <w:ind w:left="720"/>
      <w:contextualSpacing/>
    </w:pPr>
  </w:style>
  <w:style w:type="paragraph" w:customStyle="1" w:styleId="20">
    <w:name w:val="заголовок 2"/>
    <w:basedOn w:val="a"/>
    <w:next w:val="a"/>
    <w:rsid w:val="00E72830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E7283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\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D5A99-8523-49DC-B2B3-532644FAE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43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3169</CharactersWithSpaces>
  <SharedDoc>false</SharedDoc>
  <HLinks>
    <vt:vector size="12" baseType="variant">
      <vt:variant>
        <vt:i4>2162787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consultantplus://offline/ref=897CEDAC2F37FB69DCEBCCA81DAFDD830EF05F0C600AAD8200B43949D068AC4F8DAA6E0DADCF2312DA994957EC6600D6651045DCF97B38CDE34AL</vt:lpwstr>
      </vt:variant>
      <vt:variant>
        <vt:lpwstr/>
      </vt:variant>
      <vt:variant>
        <vt:i4>2162787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consultantplus://offline/ref=897CEDAC2F37FB69DCEBCCA81DAFDD830EF05E05600FAD8200B43949D068AC4F8DAA6E0DADCF2312D3994957EC6600D6651045DCF97B38CDE34AL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2020-12-04T07:44:00Z</cp:lastPrinted>
  <dcterms:created xsi:type="dcterms:W3CDTF">2020-09-14T06:22:00Z</dcterms:created>
  <dcterms:modified xsi:type="dcterms:W3CDTF">2020-12-07T07:28:00Z</dcterms:modified>
</cp:coreProperties>
</file>