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AE" w:rsidRDefault="00DD21AE" w:rsidP="00E72830">
      <w:pPr>
        <w:jc w:val="center"/>
        <w:rPr>
          <w:sz w:val="28"/>
          <w:szCs w:val="28"/>
        </w:rPr>
      </w:pPr>
    </w:p>
    <w:p w:rsidR="00DD21AE" w:rsidRDefault="00DD21AE" w:rsidP="00E72830">
      <w:pPr>
        <w:jc w:val="center"/>
        <w:rPr>
          <w:sz w:val="28"/>
          <w:szCs w:val="28"/>
        </w:rPr>
      </w:pPr>
    </w:p>
    <w:p w:rsidR="00E72830" w:rsidRDefault="00B60851" w:rsidP="00E728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30">
        <w:rPr>
          <w:sz w:val="28"/>
        </w:rPr>
        <w:t xml:space="preserve">     </w:t>
      </w:r>
    </w:p>
    <w:tbl>
      <w:tblPr>
        <w:tblW w:w="10314" w:type="dxa"/>
        <w:tblLayout w:type="fixed"/>
        <w:tblLook w:val="04A0"/>
      </w:tblPr>
      <w:tblGrid>
        <w:gridCol w:w="250"/>
        <w:gridCol w:w="9781"/>
        <w:gridCol w:w="283"/>
      </w:tblGrid>
      <w:tr w:rsidR="00E72830" w:rsidRPr="00C61BA7" w:rsidTr="00DD21AE">
        <w:trPr>
          <w:trHeight w:val="368"/>
        </w:trPr>
        <w:tc>
          <w:tcPr>
            <w:tcW w:w="250" w:type="dxa"/>
            <w:vAlign w:val="center"/>
          </w:tcPr>
          <w:p w:rsidR="00E72830" w:rsidRPr="00C61BA7" w:rsidRDefault="00E72830" w:rsidP="007B5576">
            <w:pPr>
              <w:rPr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:rsidR="00DD21AE" w:rsidRPr="00CC6189" w:rsidRDefault="00DD21AE" w:rsidP="00DD21AE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189">
              <w:rPr>
                <w:rFonts w:ascii="Arial" w:hAnsi="Arial" w:cs="Arial"/>
                <w:b/>
                <w:sz w:val="24"/>
                <w:szCs w:val="24"/>
              </w:rPr>
              <w:t>Администрация городского округа</w:t>
            </w:r>
          </w:p>
          <w:p w:rsidR="00DD21AE" w:rsidRPr="00CC6189" w:rsidRDefault="00DD21AE" w:rsidP="00DD21AE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189">
              <w:rPr>
                <w:rFonts w:ascii="Arial" w:hAnsi="Arial" w:cs="Arial"/>
                <w:b/>
                <w:sz w:val="24"/>
                <w:szCs w:val="24"/>
              </w:rPr>
              <w:t>Архангельской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6189">
              <w:rPr>
                <w:rFonts w:ascii="Arial" w:hAnsi="Arial" w:cs="Arial"/>
                <w:b/>
                <w:sz w:val="24"/>
                <w:szCs w:val="24"/>
              </w:rPr>
              <w:t>«Город Коряжма»</w:t>
            </w:r>
          </w:p>
          <w:p w:rsidR="00DD21AE" w:rsidRPr="0010168A" w:rsidRDefault="00DD21AE" w:rsidP="00DD21AE">
            <w:pPr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168A">
              <w:rPr>
                <w:rFonts w:ascii="Arial Narrow" w:hAnsi="Arial Narrow"/>
                <w:b/>
                <w:sz w:val="24"/>
                <w:szCs w:val="24"/>
              </w:rPr>
              <w:t>(Администрация города)</w:t>
            </w:r>
          </w:p>
          <w:p w:rsidR="00DD21AE" w:rsidRPr="0010168A" w:rsidRDefault="00DD21AE" w:rsidP="00DD21AE">
            <w:pPr>
              <w:ind w:right="-108"/>
              <w:jc w:val="center"/>
              <w:rPr>
                <w:rFonts w:ascii="Arial" w:hAnsi="Arial"/>
                <w:sz w:val="28"/>
                <w:szCs w:val="28"/>
              </w:rPr>
            </w:pPr>
            <w:r w:rsidRPr="0010168A">
              <w:rPr>
                <w:rFonts w:ascii="Arial" w:hAnsi="Arial"/>
                <w:sz w:val="28"/>
                <w:szCs w:val="28"/>
              </w:rPr>
              <w:t>Финансовое управление</w:t>
            </w:r>
          </w:p>
          <w:p w:rsidR="00DD21AE" w:rsidRPr="0010168A" w:rsidRDefault="00DD21AE" w:rsidP="00DD21AE">
            <w:pPr>
              <w:ind w:right="-108"/>
              <w:jc w:val="center"/>
              <w:rPr>
                <w:rFonts w:ascii="Arial" w:hAnsi="Arial"/>
                <w:sz w:val="36"/>
              </w:rPr>
            </w:pPr>
            <w:r w:rsidRPr="0010168A">
              <w:rPr>
                <w:rFonts w:ascii="Arial" w:hAnsi="Arial"/>
                <w:sz w:val="36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577"/>
            </w:tblGrid>
            <w:tr w:rsidR="00DD21AE" w:rsidRPr="0010168A" w:rsidTr="0032166F">
              <w:trPr>
                <w:trHeight w:val="368"/>
              </w:trPr>
              <w:tc>
                <w:tcPr>
                  <w:tcW w:w="5577" w:type="dxa"/>
                  <w:shd w:val="clear" w:color="auto" w:fill="auto"/>
                  <w:vAlign w:val="center"/>
                </w:tcPr>
                <w:p w:rsidR="00DD21AE" w:rsidRDefault="00DD21AE" w:rsidP="00DD21AE">
                  <w:pPr>
                    <w:rPr>
                      <w:sz w:val="28"/>
                      <w:szCs w:val="28"/>
                    </w:rPr>
                  </w:pPr>
                </w:p>
                <w:p w:rsidR="00DD21AE" w:rsidRPr="00DD21AE" w:rsidRDefault="00DD21AE" w:rsidP="00E14A7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 </w:t>
                  </w:r>
                  <w:r w:rsidR="00E14A72"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</w:rPr>
                    <w:t>.12.2020 № 02/</w:t>
                  </w:r>
                  <w:r w:rsidR="00E14A72">
                    <w:rPr>
                      <w:sz w:val="28"/>
                      <w:szCs w:val="28"/>
                    </w:rPr>
                    <w:t xml:space="preserve"> 172</w:t>
                  </w:r>
                  <w:r>
                    <w:rPr>
                      <w:sz w:val="28"/>
                      <w:szCs w:val="28"/>
                    </w:rPr>
                    <w:t>р</w:t>
                  </w:r>
                </w:p>
              </w:tc>
            </w:tr>
          </w:tbl>
          <w:p w:rsidR="00E72830" w:rsidRPr="00C61BA7" w:rsidRDefault="00E72830" w:rsidP="007B5576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72830" w:rsidRPr="00C61BA7" w:rsidRDefault="00E72830">
            <w:pPr>
              <w:jc w:val="right"/>
              <w:rPr>
                <w:sz w:val="28"/>
                <w:szCs w:val="28"/>
              </w:rPr>
            </w:pPr>
          </w:p>
        </w:tc>
      </w:tr>
    </w:tbl>
    <w:p w:rsidR="00DD21AE" w:rsidRDefault="00DD21AE" w:rsidP="00E72830">
      <w:pPr>
        <w:jc w:val="both"/>
        <w:rPr>
          <w:sz w:val="28"/>
          <w:szCs w:val="28"/>
        </w:rPr>
      </w:pP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О внесении изменений в распоряжение </w:t>
      </w: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финансового управления администрации города </w:t>
      </w: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от 31.10.2019 № 02/78р «Об утверждении Указаний </w:t>
      </w: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о порядке применения классификации бюджета </w:t>
      </w:r>
    </w:p>
    <w:p w:rsidR="00E72830" w:rsidRPr="00D05834" w:rsidRDefault="00E72830" w:rsidP="00E72830">
      <w:pPr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муниципального образования «Город Коряжма» </w:t>
      </w:r>
    </w:p>
    <w:p w:rsidR="00E72830" w:rsidRPr="00056628" w:rsidRDefault="00E72830" w:rsidP="00E72830">
      <w:pPr>
        <w:jc w:val="both"/>
        <w:rPr>
          <w:sz w:val="27"/>
          <w:szCs w:val="27"/>
        </w:rPr>
      </w:pPr>
    </w:p>
    <w:p w:rsidR="00E72830" w:rsidRPr="00D05834" w:rsidRDefault="00E72830" w:rsidP="00E72830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D05834">
        <w:rPr>
          <w:sz w:val="28"/>
          <w:szCs w:val="28"/>
        </w:rPr>
        <w:t xml:space="preserve"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</w:t>
      </w:r>
      <w:r w:rsidR="00763FF3" w:rsidRPr="00D05834">
        <w:rPr>
          <w:sz w:val="28"/>
          <w:szCs w:val="28"/>
        </w:rPr>
        <w:t xml:space="preserve">городского округа Архангельской области </w:t>
      </w:r>
      <w:r w:rsidRPr="00D05834">
        <w:rPr>
          <w:sz w:val="28"/>
          <w:szCs w:val="28"/>
        </w:rPr>
        <w:t>«Город Коряжма», утвержденным решением городской Думы от 28.05.2009 № 27 (в редакции решений городской Думы</w:t>
      </w:r>
      <w:proofErr w:type="gramEnd"/>
      <w:r w:rsidRPr="00D05834">
        <w:rPr>
          <w:sz w:val="28"/>
          <w:szCs w:val="28"/>
        </w:rPr>
        <w:t xml:space="preserve"> от 26.05.2010 № 155, от 27.12.2011 № 323, 26.12.2013 № 41, от 12.11.2015 № 165, от 16.02.2017 № 273, от 21.06.2018 №72</w:t>
      </w:r>
      <w:r w:rsidR="00763FF3" w:rsidRPr="00D05834">
        <w:rPr>
          <w:sz w:val="28"/>
          <w:szCs w:val="28"/>
        </w:rPr>
        <w:t>, 24.09.2020 № 218</w:t>
      </w:r>
      <w:r w:rsidRPr="00D05834">
        <w:rPr>
          <w:sz w:val="28"/>
          <w:szCs w:val="28"/>
        </w:rPr>
        <w:t xml:space="preserve">),  </w:t>
      </w:r>
    </w:p>
    <w:p w:rsidR="00E72830" w:rsidRPr="00D05834" w:rsidRDefault="00E72830" w:rsidP="00E72830">
      <w:pPr>
        <w:ind w:firstLine="426"/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 </w:t>
      </w:r>
      <w:r w:rsidR="00B22538">
        <w:rPr>
          <w:sz w:val="28"/>
          <w:szCs w:val="28"/>
        </w:rPr>
        <w:t>в</w:t>
      </w:r>
      <w:r w:rsidRPr="00D05834">
        <w:rPr>
          <w:sz w:val="28"/>
          <w:szCs w:val="28"/>
        </w:rPr>
        <w:t>нести в распоряжение финансового управления администрации города от 31.10.2019 № 02/78р «Об утверждении Указаний о порядке применения классификации бюджета муниципального образования «Город Коряжма»</w:t>
      </w:r>
      <w:r w:rsidRPr="00D05834">
        <w:rPr>
          <w:color w:val="FF0000"/>
          <w:sz w:val="28"/>
          <w:szCs w:val="28"/>
        </w:rPr>
        <w:t xml:space="preserve"> </w:t>
      </w:r>
      <w:r w:rsidR="00341AEE" w:rsidRPr="00D05834">
        <w:rPr>
          <w:sz w:val="28"/>
          <w:szCs w:val="28"/>
        </w:rPr>
        <w:t xml:space="preserve">(в редакции распоряжений от 22.01.2020 № 03/05 </w:t>
      </w:r>
      <w:proofErr w:type="spellStart"/>
      <w:proofErr w:type="gramStart"/>
      <w:r w:rsidR="00341AEE" w:rsidRPr="00D05834">
        <w:rPr>
          <w:sz w:val="28"/>
          <w:szCs w:val="28"/>
        </w:rPr>
        <w:t>р</w:t>
      </w:r>
      <w:proofErr w:type="spellEnd"/>
      <w:proofErr w:type="gramEnd"/>
      <w:r w:rsidR="00341AEE" w:rsidRPr="00D05834">
        <w:rPr>
          <w:sz w:val="28"/>
          <w:szCs w:val="28"/>
        </w:rPr>
        <w:t xml:space="preserve">, 04.02.2020 № 03/12 </w:t>
      </w:r>
      <w:proofErr w:type="spellStart"/>
      <w:r w:rsidR="00341AEE" w:rsidRPr="00D05834">
        <w:rPr>
          <w:sz w:val="28"/>
          <w:szCs w:val="28"/>
        </w:rPr>
        <w:t>р</w:t>
      </w:r>
      <w:proofErr w:type="spellEnd"/>
      <w:r w:rsidR="00341AEE" w:rsidRPr="00D05834">
        <w:rPr>
          <w:sz w:val="28"/>
          <w:szCs w:val="28"/>
        </w:rPr>
        <w:t xml:space="preserve">, 17.02.2020 № 03/15 </w:t>
      </w:r>
      <w:proofErr w:type="spellStart"/>
      <w:r w:rsidR="00341AEE" w:rsidRPr="00D05834">
        <w:rPr>
          <w:sz w:val="28"/>
          <w:szCs w:val="28"/>
        </w:rPr>
        <w:t>р</w:t>
      </w:r>
      <w:proofErr w:type="spellEnd"/>
      <w:r w:rsidR="00341AEE" w:rsidRPr="00D05834">
        <w:rPr>
          <w:sz w:val="28"/>
          <w:szCs w:val="28"/>
        </w:rPr>
        <w:t xml:space="preserve">, 17.03.2020 № 02/28р, 18.03.2020 № 02/30р, 09.04.2020 № 02/39р, от 21.04.2020 № 02/45р, от 14.05.2020 № 02/ 55р, от 20.05.2020 № 02/ 57р, </w:t>
      </w:r>
      <w:proofErr w:type="gramStart"/>
      <w:r w:rsidR="00341AEE" w:rsidRPr="00D05834">
        <w:rPr>
          <w:sz w:val="28"/>
          <w:szCs w:val="28"/>
        </w:rPr>
        <w:t>от 25.05.2020 № 02/ 61р, от 28.05.2020 № 02/64р, от 18.06.2020 № 02/71р, от 22.06.2020 № 02/75р, от 17.07.2020 №02/88р</w:t>
      </w:r>
      <w:r w:rsidR="00810CDA" w:rsidRPr="00D05834">
        <w:rPr>
          <w:sz w:val="28"/>
          <w:szCs w:val="28"/>
        </w:rPr>
        <w:t>, от 31.07.2020 № 03/94р</w:t>
      </w:r>
      <w:r w:rsidR="009254F6" w:rsidRPr="00D05834">
        <w:rPr>
          <w:sz w:val="28"/>
          <w:szCs w:val="28"/>
        </w:rPr>
        <w:t>, от 21.08.2020 № 02/106р</w:t>
      </w:r>
      <w:r w:rsidR="008E7F75" w:rsidRPr="00D05834">
        <w:rPr>
          <w:sz w:val="28"/>
          <w:szCs w:val="28"/>
        </w:rPr>
        <w:t>, от 28.08.2020 № 02/114р</w:t>
      </w:r>
      <w:r w:rsidR="00763FF3" w:rsidRPr="00D05834">
        <w:rPr>
          <w:sz w:val="28"/>
          <w:szCs w:val="28"/>
        </w:rPr>
        <w:t>, от 14.09.2020 № 03/123р</w:t>
      </w:r>
      <w:r w:rsidR="007B5576">
        <w:rPr>
          <w:sz w:val="28"/>
          <w:szCs w:val="28"/>
        </w:rPr>
        <w:t>, от 03.12.2020 № 03/157р</w:t>
      </w:r>
      <w:r w:rsidR="00341AEE" w:rsidRPr="00D05834">
        <w:rPr>
          <w:sz w:val="28"/>
          <w:szCs w:val="28"/>
        </w:rPr>
        <w:t xml:space="preserve">) </w:t>
      </w:r>
      <w:r w:rsidRPr="00D05834">
        <w:rPr>
          <w:sz w:val="28"/>
          <w:szCs w:val="28"/>
        </w:rPr>
        <w:t>следующие изменения:</w:t>
      </w:r>
      <w:proofErr w:type="gramEnd"/>
    </w:p>
    <w:p w:rsidR="007B5576" w:rsidRDefault="007B5576" w:rsidP="00DD21AE">
      <w:pPr>
        <w:pStyle w:val="ab"/>
        <w:widowControl/>
        <w:autoSpaceDE w:val="0"/>
        <w:autoSpaceDN w:val="0"/>
        <w:adjustRightInd w:val="0"/>
        <w:spacing w:before="12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7B5576">
        <w:rPr>
          <w:sz w:val="28"/>
          <w:szCs w:val="28"/>
        </w:rPr>
        <w:t xml:space="preserve"> </w:t>
      </w:r>
      <w:r>
        <w:rPr>
          <w:sz w:val="28"/>
          <w:szCs w:val="28"/>
        </w:rPr>
        <w:t>3.42 дополнить абзацами следующего содержания:</w:t>
      </w:r>
    </w:p>
    <w:p w:rsidR="007B5576" w:rsidRPr="007B5576" w:rsidRDefault="007B5576" w:rsidP="00DD21AE">
      <w:pPr>
        <w:widowControl/>
        <w:autoSpaceDE w:val="0"/>
        <w:autoSpaceDN w:val="0"/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7B5576">
        <w:rPr>
          <w:sz w:val="28"/>
          <w:szCs w:val="28"/>
        </w:rPr>
        <w:t xml:space="preserve">S8300 – Повышение средней заработной платы педагогических работников муниципальных учреждений дополнительного образования в целях реализации </w:t>
      </w:r>
      <w:hyperlink r:id="rId7" w:history="1">
        <w:r w:rsidRPr="00FF2A49">
          <w:rPr>
            <w:sz w:val="28"/>
            <w:szCs w:val="28"/>
          </w:rPr>
          <w:t>Указа</w:t>
        </w:r>
      </w:hyperlink>
      <w:r w:rsidRPr="00FF2A49">
        <w:rPr>
          <w:sz w:val="28"/>
          <w:szCs w:val="28"/>
        </w:rPr>
        <w:t xml:space="preserve"> </w:t>
      </w:r>
      <w:r w:rsidRPr="007B5576">
        <w:rPr>
          <w:sz w:val="28"/>
          <w:szCs w:val="28"/>
        </w:rPr>
        <w:t>Президента Российской Федерации от 1 июня 2012 года N 761 "О Национальной стратегии действий в интересах детей на 2012 - 2017 годы"</w:t>
      </w:r>
    </w:p>
    <w:p w:rsidR="007B5576" w:rsidRPr="005C764D" w:rsidRDefault="007B5576" w:rsidP="007B5576">
      <w:pPr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5C764D">
        <w:rPr>
          <w:sz w:val="28"/>
          <w:szCs w:val="28"/>
        </w:rPr>
        <w:t xml:space="preserve">По данному направлению расходов отражаются расходы на повышение средней заработной платы педагогических работников муниципальных учреждений дополнительного образования в целях реализации </w:t>
      </w:r>
      <w:hyperlink r:id="rId8" w:history="1">
        <w:r w:rsidRPr="00FF2A49">
          <w:rPr>
            <w:rStyle w:val="a7"/>
            <w:color w:val="auto"/>
            <w:sz w:val="28"/>
            <w:szCs w:val="28"/>
            <w:u w:val="none"/>
          </w:rPr>
          <w:t>Указа</w:t>
        </w:r>
      </w:hyperlink>
      <w:r w:rsidRPr="00FF2A49">
        <w:rPr>
          <w:sz w:val="28"/>
          <w:szCs w:val="28"/>
        </w:rPr>
        <w:t xml:space="preserve"> </w:t>
      </w:r>
      <w:r w:rsidRPr="005C764D">
        <w:rPr>
          <w:sz w:val="28"/>
          <w:szCs w:val="28"/>
        </w:rPr>
        <w:t xml:space="preserve">Президента </w:t>
      </w:r>
      <w:r w:rsidRPr="005C764D">
        <w:rPr>
          <w:sz w:val="28"/>
          <w:szCs w:val="28"/>
        </w:rPr>
        <w:lastRenderedPageBreak/>
        <w:t xml:space="preserve">Российской Федерации от 1 июня 2012 года N 761 "О Национальной стратегии действий в интересах детей на 2012 - 2017 годы", в целях </w:t>
      </w:r>
      <w:proofErr w:type="spellStart"/>
      <w:r w:rsidRPr="005C764D">
        <w:rPr>
          <w:sz w:val="28"/>
          <w:szCs w:val="28"/>
        </w:rPr>
        <w:t>софинансирования</w:t>
      </w:r>
      <w:proofErr w:type="spellEnd"/>
      <w:r w:rsidRPr="005C764D">
        <w:rPr>
          <w:sz w:val="28"/>
          <w:szCs w:val="28"/>
        </w:rPr>
        <w:t xml:space="preserve"> которых из областного бюджета предоставляются субсидии.</w:t>
      </w:r>
      <w:r>
        <w:rPr>
          <w:sz w:val="28"/>
          <w:szCs w:val="28"/>
        </w:rPr>
        <w:t>».</w:t>
      </w:r>
      <w:proofErr w:type="gramEnd"/>
    </w:p>
    <w:p w:rsidR="00E72830" w:rsidRPr="00D05834" w:rsidRDefault="007B5576" w:rsidP="00E728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97C" w:rsidRDefault="00E3597C" w:rsidP="00E72830">
      <w:pPr>
        <w:rPr>
          <w:sz w:val="27"/>
          <w:szCs w:val="27"/>
        </w:rPr>
      </w:pPr>
    </w:p>
    <w:p w:rsidR="00E3597C" w:rsidRPr="00056628" w:rsidRDefault="00E3597C" w:rsidP="00E72830">
      <w:pPr>
        <w:rPr>
          <w:sz w:val="27"/>
          <w:szCs w:val="27"/>
        </w:rPr>
      </w:pPr>
    </w:p>
    <w:p w:rsidR="00D05834" w:rsidRPr="00024AD5" w:rsidRDefault="00D05834" w:rsidP="00D05834">
      <w:pPr>
        <w:pStyle w:val="20"/>
        <w:ind w:right="-57" w:firstLine="0"/>
        <w:rPr>
          <w:b w:val="0"/>
        </w:rPr>
      </w:pPr>
      <w:r w:rsidRPr="00194CB0">
        <w:rPr>
          <w:b w:val="0"/>
        </w:rPr>
        <w:t>Заместитель</w:t>
      </w:r>
      <w:r w:rsidRPr="00024AD5">
        <w:rPr>
          <w:b w:val="0"/>
        </w:rPr>
        <w:t xml:space="preserve"> главы муниципального образования</w:t>
      </w:r>
    </w:p>
    <w:p w:rsidR="00D05834" w:rsidRPr="00024AD5" w:rsidRDefault="00D05834" w:rsidP="00D05834">
      <w:pPr>
        <w:pStyle w:val="20"/>
        <w:ind w:right="-57" w:firstLine="0"/>
        <w:rPr>
          <w:b w:val="0"/>
        </w:rPr>
      </w:pPr>
      <w:r w:rsidRPr="00024AD5">
        <w:rPr>
          <w:b w:val="0"/>
        </w:rPr>
        <w:t>по экономическому развитию и финансам,</w:t>
      </w:r>
    </w:p>
    <w:p w:rsidR="00D05834" w:rsidRPr="00231893" w:rsidRDefault="00D05834" w:rsidP="00D05834">
      <w:pPr>
        <w:pStyle w:val="ConsPlusNormal"/>
        <w:ind w:right="-57"/>
        <w:jc w:val="both"/>
        <w:rPr>
          <w:sz w:val="27"/>
          <w:szCs w:val="27"/>
        </w:rPr>
      </w:pPr>
      <w:r w:rsidRPr="00024AD5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4AD5">
        <w:rPr>
          <w:rFonts w:ascii="Times New Roman" w:hAnsi="Times New Roman" w:cs="Times New Roman"/>
          <w:sz w:val="28"/>
          <w:szCs w:val="28"/>
        </w:rPr>
        <w:t xml:space="preserve">                         Г. В. Лахтионов</w:t>
      </w:r>
    </w:p>
    <w:p w:rsidR="00D05834" w:rsidRPr="00056628" w:rsidRDefault="00D05834" w:rsidP="00D05834">
      <w:pPr>
        <w:pStyle w:val="20"/>
        <w:ind w:firstLine="0"/>
        <w:rPr>
          <w:sz w:val="27"/>
          <w:szCs w:val="27"/>
        </w:rPr>
      </w:pPr>
    </w:p>
    <w:sectPr w:rsidR="00D05834" w:rsidRPr="00056628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73A28"/>
    <w:multiLevelType w:val="multilevel"/>
    <w:tmpl w:val="B332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C5F65"/>
    <w:multiLevelType w:val="hybridMultilevel"/>
    <w:tmpl w:val="3BBAC9D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1756E"/>
    <w:rsid w:val="00020B74"/>
    <w:rsid w:val="00021642"/>
    <w:rsid w:val="00035966"/>
    <w:rsid w:val="0003721D"/>
    <w:rsid w:val="0005056C"/>
    <w:rsid w:val="000537F5"/>
    <w:rsid w:val="000559BD"/>
    <w:rsid w:val="00056628"/>
    <w:rsid w:val="00057A3C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C7748"/>
    <w:rsid w:val="000D078B"/>
    <w:rsid w:val="000D3E9F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6560"/>
    <w:rsid w:val="002F7692"/>
    <w:rsid w:val="003021E8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64C8"/>
    <w:rsid w:val="00347662"/>
    <w:rsid w:val="003505A8"/>
    <w:rsid w:val="003535B5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098"/>
    <w:rsid w:val="004D672F"/>
    <w:rsid w:val="004D6E50"/>
    <w:rsid w:val="004E212B"/>
    <w:rsid w:val="004E4691"/>
    <w:rsid w:val="004E664A"/>
    <w:rsid w:val="004F0599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041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E729F"/>
    <w:rsid w:val="005F3D96"/>
    <w:rsid w:val="00601EDC"/>
    <w:rsid w:val="0060217B"/>
    <w:rsid w:val="0060532A"/>
    <w:rsid w:val="00606F01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3BE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1A7A"/>
    <w:rsid w:val="006C5399"/>
    <w:rsid w:val="006D1003"/>
    <w:rsid w:val="006D1944"/>
    <w:rsid w:val="006D37E3"/>
    <w:rsid w:val="006D6D45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3FF3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576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8024BA"/>
    <w:rsid w:val="008041F1"/>
    <w:rsid w:val="00807695"/>
    <w:rsid w:val="00807E52"/>
    <w:rsid w:val="00810CDA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50AC"/>
    <w:rsid w:val="008D3D85"/>
    <w:rsid w:val="008E1615"/>
    <w:rsid w:val="008E2342"/>
    <w:rsid w:val="008E2C17"/>
    <w:rsid w:val="008E54DA"/>
    <w:rsid w:val="008E7F75"/>
    <w:rsid w:val="008F5CD0"/>
    <w:rsid w:val="008F7B44"/>
    <w:rsid w:val="009016AC"/>
    <w:rsid w:val="0090499A"/>
    <w:rsid w:val="0091128D"/>
    <w:rsid w:val="0091721A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04572"/>
    <w:rsid w:val="00B10117"/>
    <w:rsid w:val="00B10650"/>
    <w:rsid w:val="00B13AAE"/>
    <w:rsid w:val="00B14249"/>
    <w:rsid w:val="00B22538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7F80"/>
    <w:rsid w:val="00C84FEB"/>
    <w:rsid w:val="00C911EA"/>
    <w:rsid w:val="00C91232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5834"/>
    <w:rsid w:val="00D06A7B"/>
    <w:rsid w:val="00D07997"/>
    <w:rsid w:val="00D1033B"/>
    <w:rsid w:val="00D15053"/>
    <w:rsid w:val="00D16620"/>
    <w:rsid w:val="00D16C5A"/>
    <w:rsid w:val="00D1726F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4273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21AE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4A72"/>
    <w:rsid w:val="00E1603E"/>
    <w:rsid w:val="00E2181E"/>
    <w:rsid w:val="00E223F0"/>
    <w:rsid w:val="00E22919"/>
    <w:rsid w:val="00E31108"/>
    <w:rsid w:val="00E3141B"/>
    <w:rsid w:val="00E3597C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B21FA"/>
    <w:rsid w:val="00EB411C"/>
    <w:rsid w:val="00EB5F82"/>
    <w:rsid w:val="00EC54DD"/>
    <w:rsid w:val="00ED0734"/>
    <w:rsid w:val="00ED3C46"/>
    <w:rsid w:val="00ED4854"/>
    <w:rsid w:val="00EE6BEB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7455"/>
    <w:rsid w:val="00F66A72"/>
    <w:rsid w:val="00F71181"/>
    <w:rsid w:val="00F82C4F"/>
    <w:rsid w:val="00F83916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2A4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5B8758444EFA330D975E62E08DEB365CE6DE3C393DD355E55A92736C3B3A3EC0314F951D10A2D911695A99Ae4X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E5B8758444EFA330D975E62E08DEB365CE6DE3C393DD355E55A92736C3B3A3EC0314F951D10A2D911695A99Ae4X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35E0-AAF5-49CF-8459-D181576E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27</TotalTime>
  <Pages>2</Pages>
  <Words>343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2945</CharactersWithSpaces>
  <SharedDoc>false</SharedDoc>
  <HLinks>
    <vt:vector size="12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consultantplus://offline/ref=897CEDAC2F37FB69DCEBCCA81DAFDD830EF05F0C600AAD8200B43949D068AC4F8DAA6E0DADCF2312DA994957EC6600D6651045DCF97B38CDE34AL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consultantplus://offline/ref=897CEDAC2F37FB69DCEBCCA81DAFDD830EF05E05600FAD8200B43949D068AC4F8DAA6E0DADCF2312D3994957EC6600D6651045DCF97B38CDE34AL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2020-12-17T08:37:00Z</cp:lastPrinted>
  <dcterms:created xsi:type="dcterms:W3CDTF">2020-12-17T08:37:00Z</dcterms:created>
  <dcterms:modified xsi:type="dcterms:W3CDTF">2020-12-18T07:22:00Z</dcterms:modified>
</cp:coreProperties>
</file>