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EA5" w:rsidRPr="00192060" w:rsidRDefault="00C41137" w:rsidP="00724EA5">
      <w:pPr>
        <w:jc w:val="center"/>
        <w:rPr>
          <w:sz w:val="48"/>
        </w:rPr>
      </w:pPr>
      <w:r>
        <w:rPr>
          <w:noProof/>
        </w:rPr>
        <w:drawing>
          <wp:inline distT="0" distB="0" distL="0" distR="0">
            <wp:extent cx="666750" cy="819150"/>
            <wp:effectExtent l="19050" t="0" r="0" b="0"/>
            <wp:docPr id="1" name="Рисунок 1" descr="Герб Коряжмы моно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ряжмы моно_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4EA5" w:rsidRPr="00CC6189" w:rsidRDefault="00724EA5" w:rsidP="00724EA5">
      <w:pPr>
        <w:jc w:val="center"/>
        <w:rPr>
          <w:rFonts w:ascii="Arial" w:hAnsi="Arial" w:cs="Arial"/>
          <w:b/>
          <w:sz w:val="24"/>
          <w:szCs w:val="24"/>
        </w:rPr>
      </w:pPr>
      <w:r w:rsidRPr="00CC6189">
        <w:rPr>
          <w:rFonts w:ascii="Arial" w:hAnsi="Arial" w:cs="Arial"/>
          <w:b/>
          <w:sz w:val="24"/>
          <w:szCs w:val="24"/>
        </w:rPr>
        <w:t>Администрация городского округа</w:t>
      </w:r>
    </w:p>
    <w:p w:rsidR="00724EA5" w:rsidRPr="00CC6189" w:rsidRDefault="00724EA5" w:rsidP="00724EA5">
      <w:pPr>
        <w:jc w:val="center"/>
        <w:rPr>
          <w:rFonts w:ascii="Arial" w:hAnsi="Arial" w:cs="Arial"/>
          <w:b/>
          <w:sz w:val="24"/>
          <w:szCs w:val="24"/>
        </w:rPr>
      </w:pPr>
      <w:r w:rsidRPr="00CC6189">
        <w:rPr>
          <w:rFonts w:ascii="Arial" w:hAnsi="Arial" w:cs="Arial"/>
          <w:b/>
          <w:sz w:val="24"/>
          <w:szCs w:val="24"/>
        </w:rPr>
        <w:t>Архангельской области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C6189">
        <w:rPr>
          <w:rFonts w:ascii="Arial" w:hAnsi="Arial" w:cs="Arial"/>
          <w:b/>
          <w:sz w:val="24"/>
          <w:szCs w:val="24"/>
        </w:rPr>
        <w:t>«Город Коряжма»</w:t>
      </w:r>
    </w:p>
    <w:p w:rsidR="00724EA5" w:rsidRPr="0010168A" w:rsidRDefault="00724EA5" w:rsidP="00724EA5">
      <w:pPr>
        <w:jc w:val="center"/>
        <w:rPr>
          <w:rFonts w:ascii="Arial Narrow" w:hAnsi="Arial Narrow"/>
          <w:b/>
          <w:sz w:val="24"/>
          <w:szCs w:val="24"/>
        </w:rPr>
      </w:pPr>
      <w:r w:rsidRPr="0010168A">
        <w:rPr>
          <w:rFonts w:ascii="Arial Narrow" w:hAnsi="Arial Narrow"/>
          <w:b/>
          <w:sz w:val="24"/>
          <w:szCs w:val="24"/>
        </w:rPr>
        <w:t>(Администрация города)</w:t>
      </w:r>
    </w:p>
    <w:p w:rsidR="00724EA5" w:rsidRPr="0010168A" w:rsidRDefault="00724EA5" w:rsidP="00724EA5">
      <w:pPr>
        <w:jc w:val="center"/>
        <w:rPr>
          <w:rFonts w:ascii="Arial" w:hAnsi="Arial"/>
          <w:sz w:val="28"/>
          <w:szCs w:val="28"/>
        </w:rPr>
      </w:pPr>
      <w:r w:rsidRPr="0010168A">
        <w:rPr>
          <w:rFonts w:ascii="Arial" w:hAnsi="Arial"/>
          <w:sz w:val="28"/>
          <w:szCs w:val="28"/>
        </w:rPr>
        <w:t>Финансовое управление</w:t>
      </w:r>
    </w:p>
    <w:p w:rsidR="00724EA5" w:rsidRPr="0010168A" w:rsidRDefault="00724EA5" w:rsidP="00724EA5">
      <w:pPr>
        <w:jc w:val="center"/>
        <w:rPr>
          <w:rFonts w:ascii="Arial" w:hAnsi="Arial"/>
          <w:sz w:val="36"/>
        </w:rPr>
      </w:pPr>
      <w:r w:rsidRPr="0010168A">
        <w:rPr>
          <w:rFonts w:ascii="Arial" w:hAnsi="Arial"/>
          <w:sz w:val="36"/>
        </w:rPr>
        <w:t>РАСПОРЯЖЕНИЕ</w:t>
      </w:r>
    </w:p>
    <w:p w:rsidR="00724EA5" w:rsidRPr="00D2034F" w:rsidRDefault="00724EA5" w:rsidP="00724EA5">
      <w:pPr>
        <w:rPr>
          <w:sz w:val="28"/>
        </w:rPr>
      </w:pPr>
    </w:p>
    <w:tbl>
      <w:tblPr>
        <w:tblW w:w="5000" w:type="pct"/>
        <w:tblLook w:val="0000"/>
      </w:tblPr>
      <w:tblGrid>
        <w:gridCol w:w="2993"/>
        <w:gridCol w:w="1876"/>
        <w:gridCol w:w="452"/>
        <w:gridCol w:w="1570"/>
        <w:gridCol w:w="2851"/>
      </w:tblGrid>
      <w:tr w:rsidR="00724EA5" w:rsidRPr="008D3651" w:rsidTr="00153F0B">
        <w:trPr>
          <w:trHeight w:val="74"/>
        </w:trPr>
        <w:tc>
          <w:tcPr>
            <w:tcW w:w="1536" w:type="pct"/>
            <w:shd w:val="clear" w:color="auto" w:fill="auto"/>
            <w:vAlign w:val="center"/>
          </w:tcPr>
          <w:p w:rsidR="00724EA5" w:rsidRPr="008D3651" w:rsidRDefault="00724EA5" w:rsidP="00153F0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96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4EA5" w:rsidRPr="008D3651" w:rsidRDefault="00187F03" w:rsidP="00187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724EA5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6</w:t>
            </w:r>
            <w:r w:rsidR="00724EA5">
              <w:rPr>
                <w:sz w:val="24"/>
                <w:szCs w:val="24"/>
              </w:rPr>
              <w:t>.2022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724EA5" w:rsidRPr="008D3651" w:rsidRDefault="00724EA5" w:rsidP="00153F0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80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4EA5" w:rsidRPr="008D3651" w:rsidRDefault="002F69E1" w:rsidP="00187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724EA5">
              <w:rPr>
                <w:sz w:val="24"/>
                <w:szCs w:val="24"/>
              </w:rPr>
              <w:t>/</w:t>
            </w:r>
            <w:r w:rsidR="00187F03">
              <w:rPr>
                <w:sz w:val="24"/>
                <w:szCs w:val="24"/>
              </w:rPr>
              <w:t>77</w:t>
            </w:r>
            <w:r w:rsidR="00724EA5">
              <w:rPr>
                <w:sz w:val="24"/>
                <w:szCs w:val="24"/>
              </w:rPr>
              <w:t>р</w:t>
            </w:r>
          </w:p>
        </w:tc>
        <w:tc>
          <w:tcPr>
            <w:tcW w:w="1462" w:type="pct"/>
            <w:shd w:val="clear" w:color="auto" w:fill="auto"/>
            <w:vAlign w:val="center"/>
          </w:tcPr>
          <w:p w:rsidR="00724EA5" w:rsidRPr="008D3651" w:rsidRDefault="00724EA5" w:rsidP="00153F0B">
            <w:pPr>
              <w:rPr>
                <w:sz w:val="24"/>
                <w:szCs w:val="24"/>
              </w:rPr>
            </w:pPr>
          </w:p>
        </w:tc>
      </w:tr>
      <w:tr w:rsidR="00724EA5" w:rsidRPr="0010168A" w:rsidTr="00153F0B">
        <w:trPr>
          <w:trHeight w:val="74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724EA5" w:rsidRPr="0010168A" w:rsidRDefault="00724EA5" w:rsidP="00724EA5">
            <w:pPr>
              <w:spacing w:before="200"/>
              <w:jc w:val="center"/>
              <w:rPr>
                <w:sz w:val="24"/>
              </w:rPr>
            </w:pPr>
            <w:r w:rsidRPr="00192060">
              <w:rPr>
                <w:sz w:val="24"/>
                <w:szCs w:val="24"/>
              </w:rPr>
              <w:t>г. Коряжма</w:t>
            </w:r>
          </w:p>
        </w:tc>
      </w:tr>
    </w:tbl>
    <w:p w:rsidR="00187F03" w:rsidRDefault="00724EA5" w:rsidP="00187F03">
      <w:pPr>
        <w:tabs>
          <w:tab w:val="left" w:pos="4253"/>
          <w:tab w:val="left" w:pos="4820"/>
        </w:tabs>
        <w:ind w:right="5103"/>
        <w:rPr>
          <w:sz w:val="26"/>
          <w:szCs w:val="26"/>
        </w:rPr>
      </w:pPr>
      <w:r w:rsidRPr="00176C33">
        <w:rPr>
          <w:sz w:val="26"/>
          <w:szCs w:val="26"/>
        </w:rPr>
        <w:t>О</w:t>
      </w:r>
      <w:r w:rsidR="00E72830" w:rsidRPr="00176C33">
        <w:rPr>
          <w:sz w:val="26"/>
          <w:szCs w:val="26"/>
        </w:rPr>
        <w:t xml:space="preserve"> внесении изменений в распоряжение финансового управления администрации города </w:t>
      </w:r>
    </w:p>
    <w:p w:rsidR="00E72830" w:rsidRPr="00176C33" w:rsidRDefault="00E72830" w:rsidP="00187F03">
      <w:pPr>
        <w:tabs>
          <w:tab w:val="left" w:pos="4253"/>
          <w:tab w:val="left" w:pos="4820"/>
        </w:tabs>
        <w:ind w:right="5103"/>
        <w:rPr>
          <w:sz w:val="26"/>
          <w:szCs w:val="26"/>
        </w:rPr>
      </w:pPr>
      <w:r w:rsidRPr="00176C33">
        <w:rPr>
          <w:sz w:val="26"/>
          <w:szCs w:val="26"/>
        </w:rPr>
        <w:t xml:space="preserve">от </w:t>
      </w:r>
      <w:r w:rsidR="00FB1496" w:rsidRPr="00176C33">
        <w:rPr>
          <w:sz w:val="26"/>
          <w:szCs w:val="26"/>
        </w:rPr>
        <w:t>29</w:t>
      </w:r>
      <w:r w:rsidRPr="00176C33">
        <w:rPr>
          <w:sz w:val="26"/>
          <w:szCs w:val="26"/>
        </w:rPr>
        <w:t>.10.20</w:t>
      </w:r>
      <w:r w:rsidR="00857D2F" w:rsidRPr="00176C33">
        <w:rPr>
          <w:sz w:val="26"/>
          <w:szCs w:val="26"/>
        </w:rPr>
        <w:t>2</w:t>
      </w:r>
      <w:r w:rsidR="00FB1496" w:rsidRPr="00176C33">
        <w:rPr>
          <w:sz w:val="26"/>
          <w:szCs w:val="26"/>
        </w:rPr>
        <w:t>1</w:t>
      </w:r>
      <w:r w:rsidRPr="00176C33">
        <w:rPr>
          <w:sz w:val="26"/>
          <w:szCs w:val="26"/>
        </w:rPr>
        <w:t xml:space="preserve"> № 02/</w:t>
      </w:r>
      <w:r w:rsidR="00857D2F" w:rsidRPr="00176C33">
        <w:rPr>
          <w:sz w:val="26"/>
          <w:szCs w:val="26"/>
        </w:rPr>
        <w:t>1</w:t>
      </w:r>
      <w:r w:rsidR="00FB1496" w:rsidRPr="00176C33">
        <w:rPr>
          <w:sz w:val="26"/>
          <w:szCs w:val="26"/>
        </w:rPr>
        <w:t>11</w:t>
      </w:r>
      <w:r w:rsidRPr="00176C33">
        <w:rPr>
          <w:sz w:val="26"/>
          <w:szCs w:val="26"/>
        </w:rPr>
        <w:t>р</w:t>
      </w:r>
    </w:p>
    <w:p w:rsidR="00E72830" w:rsidRPr="00176C33" w:rsidRDefault="00E72830" w:rsidP="00E72830">
      <w:pPr>
        <w:jc w:val="both"/>
        <w:rPr>
          <w:sz w:val="16"/>
          <w:szCs w:val="16"/>
        </w:rPr>
      </w:pPr>
    </w:p>
    <w:p w:rsidR="00E72830" w:rsidRPr="00176C33" w:rsidRDefault="00E72830" w:rsidP="00B840D9">
      <w:pPr>
        <w:widowControl/>
        <w:adjustRightInd w:val="0"/>
        <w:ind w:firstLine="709"/>
        <w:jc w:val="both"/>
        <w:rPr>
          <w:sz w:val="26"/>
          <w:szCs w:val="26"/>
        </w:rPr>
      </w:pPr>
      <w:proofErr w:type="gramStart"/>
      <w:r w:rsidRPr="00176C33">
        <w:rPr>
          <w:sz w:val="26"/>
          <w:szCs w:val="26"/>
        </w:rPr>
        <w:t xml:space="preserve">В целях уточнения классификации бюджета </w:t>
      </w:r>
      <w:r w:rsidR="00811D69" w:rsidRPr="00176C33">
        <w:rPr>
          <w:sz w:val="26"/>
          <w:szCs w:val="26"/>
        </w:rPr>
        <w:t>городского округа Архангельской области</w:t>
      </w:r>
      <w:r w:rsidRPr="00176C33">
        <w:rPr>
          <w:sz w:val="26"/>
          <w:szCs w:val="26"/>
        </w:rPr>
        <w:t xml:space="preserve"> «Город Коряжма», в соответствии с приказом Министерства финансов Российской Федерации от 06.06.2019</w:t>
      </w:r>
      <w:r w:rsidR="004A257A">
        <w:rPr>
          <w:sz w:val="26"/>
          <w:szCs w:val="26"/>
        </w:rPr>
        <w:t xml:space="preserve"> </w:t>
      </w:r>
      <w:r w:rsidRPr="00176C33">
        <w:rPr>
          <w:sz w:val="26"/>
          <w:szCs w:val="26"/>
        </w:rPr>
        <w:t>г. №</w:t>
      </w:r>
      <w:r w:rsidR="004A257A">
        <w:rPr>
          <w:sz w:val="26"/>
          <w:szCs w:val="26"/>
        </w:rPr>
        <w:t xml:space="preserve"> </w:t>
      </w:r>
      <w:r w:rsidRPr="00176C33">
        <w:rPr>
          <w:sz w:val="26"/>
          <w:szCs w:val="26"/>
        </w:rPr>
        <w:t>85н "О Порядке формирования и применения кодов бюджетной классификации Российской Федерации, их структуре и принципах назначения</w:t>
      </w:r>
      <w:r w:rsidR="005B5430" w:rsidRPr="00176C33">
        <w:rPr>
          <w:sz w:val="26"/>
          <w:szCs w:val="26"/>
        </w:rPr>
        <w:t xml:space="preserve">», </w:t>
      </w:r>
      <w:r w:rsidRPr="00176C33">
        <w:rPr>
          <w:sz w:val="26"/>
          <w:szCs w:val="26"/>
        </w:rPr>
        <w:t xml:space="preserve">руководствуясь Положением о финансовом управлении администрации </w:t>
      </w:r>
      <w:r w:rsidR="0004289F" w:rsidRPr="00176C33">
        <w:rPr>
          <w:sz w:val="26"/>
          <w:szCs w:val="26"/>
        </w:rPr>
        <w:t>городского округа Архангельской области</w:t>
      </w:r>
      <w:r w:rsidRPr="00176C33">
        <w:rPr>
          <w:sz w:val="26"/>
          <w:szCs w:val="26"/>
        </w:rPr>
        <w:t xml:space="preserve"> «Город Коряжма», утвержденным решением городской Думы от 28.05.2009 № 27 (в редакции решений</w:t>
      </w:r>
      <w:proofErr w:type="gramEnd"/>
      <w:r w:rsidRPr="00176C33">
        <w:rPr>
          <w:sz w:val="26"/>
          <w:szCs w:val="26"/>
        </w:rPr>
        <w:t xml:space="preserve"> городской Думы от 26.05.2010 № 155, от 27.12.2011 № 323, 26.12.2013 № 41, от 12.11.2015 № 165, от 16.02.2017 № 273, от 21.06.2018 №</w:t>
      </w:r>
      <w:r w:rsidR="00080B25" w:rsidRPr="00176C33">
        <w:rPr>
          <w:sz w:val="26"/>
          <w:szCs w:val="26"/>
        </w:rPr>
        <w:t xml:space="preserve"> </w:t>
      </w:r>
      <w:r w:rsidRPr="00176C33">
        <w:rPr>
          <w:sz w:val="26"/>
          <w:szCs w:val="26"/>
        </w:rPr>
        <w:t>72</w:t>
      </w:r>
      <w:r w:rsidR="00857D2F" w:rsidRPr="00176C33">
        <w:rPr>
          <w:sz w:val="26"/>
          <w:szCs w:val="26"/>
        </w:rPr>
        <w:t xml:space="preserve">, </w:t>
      </w:r>
      <w:proofErr w:type="gramStart"/>
      <w:r w:rsidR="00857D2F" w:rsidRPr="00176C33">
        <w:rPr>
          <w:sz w:val="26"/>
          <w:szCs w:val="26"/>
        </w:rPr>
        <w:t>от</w:t>
      </w:r>
      <w:proofErr w:type="gramEnd"/>
      <w:r w:rsidR="00857D2F" w:rsidRPr="00176C33">
        <w:rPr>
          <w:sz w:val="26"/>
          <w:szCs w:val="26"/>
        </w:rPr>
        <w:t xml:space="preserve"> </w:t>
      </w:r>
      <w:r w:rsidR="00452005" w:rsidRPr="00176C33">
        <w:rPr>
          <w:sz w:val="26"/>
          <w:szCs w:val="26"/>
        </w:rPr>
        <w:t>24.09.2020 № 218</w:t>
      </w:r>
      <w:r w:rsidRPr="00176C33">
        <w:rPr>
          <w:sz w:val="26"/>
          <w:szCs w:val="26"/>
        </w:rPr>
        <w:t xml:space="preserve">),  </w:t>
      </w:r>
    </w:p>
    <w:p w:rsidR="009254F6" w:rsidRDefault="00065507" w:rsidP="004E7BFE">
      <w:pPr>
        <w:ind w:firstLine="709"/>
        <w:jc w:val="both"/>
        <w:rPr>
          <w:sz w:val="26"/>
          <w:szCs w:val="26"/>
        </w:rPr>
      </w:pPr>
      <w:r w:rsidRPr="00176C33">
        <w:rPr>
          <w:sz w:val="26"/>
          <w:szCs w:val="26"/>
        </w:rPr>
        <w:t>в</w:t>
      </w:r>
      <w:r w:rsidR="00E72830" w:rsidRPr="00176C33">
        <w:rPr>
          <w:sz w:val="26"/>
          <w:szCs w:val="26"/>
        </w:rPr>
        <w:t xml:space="preserve">нести в распоряжение финансового управления администрации города от </w:t>
      </w:r>
      <w:r w:rsidR="00FB1496" w:rsidRPr="00176C33">
        <w:rPr>
          <w:sz w:val="26"/>
          <w:szCs w:val="26"/>
        </w:rPr>
        <w:t>29</w:t>
      </w:r>
      <w:r w:rsidR="00E72830" w:rsidRPr="00176C33">
        <w:rPr>
          <w:sz w:val="26"/>
          <w:szCs w:val="26"/>
        </w:rPr>
        <w:t>.10.20</w:t>
      </w:r>
      <w:r w:rsidR="00452005" w:rsidRPr="00176C33">
        <w:rPr>
          <w:sz w:val="26"/>
          <w:szCs w:val="26"/>
        </w:rPr>
        <w:t>2</w:t>
      </w:r>
      <w:r w:rsidR="00FB1496" w:rsidRPr="00176C33">
        <w:rPr>
          <w:sz w:val="26"/>
          <w:szCs w:val="26"/>
        </w:rPr>
        <w:t>1</w:t>
      </w:r>
      <w:r w:rsidR="00E72830" w:rsidRPr="00176C33">
        <w:rPr>
          <w:sz w:val="26"/>
          <w:szCs w:val="26"/>
        </w:rPr>
        <w:t xml:space="preserve"> № 02/</w:t>
      </w:r>
      <w:r w:rsidR="00452005" w:rsidRPr="00176C33">
        <w:rPr>
          <w:sz w:val="26"/>
          <w:szCs w:val="26"/>
        </w:rPr>
        <w:t>1</w:t>
      </w:r>
      <w:r w:rsidR="00FB1496" w:rsidRPr="00176C33">
        <w:rPr>
          <w:sz w:val="26"/>
          <w:szCs w:val="26"/>
        </w:rPr>
        <w:t>11</w:t>
      </w:r>
      <w:r w:rsidR="00E72830" w:rsidRPr="00176C33">
        <w:rPr>
          <w:sz w:val="26"/>
          <w:szCs w:val="26"/>
        </w:rPr>
        <w:t>р «</w:t>
      </w:r>
      <w:r w:rsidR="00452005" w:rsidRPr="00176C33">
        <w:rPr>
          <w:sz w:val="26"/>
          <w:szCs w:val="26"/>
        </w:rPr>
        <w:t xml:space="preserve">Об утверждении классификации  бюджета </w:t>
      </w:r>
      <w:r w:rsidR="00FB1496" w:rsidRPr="00176C33">
        <w:rPr>
          <w:sz w:val="26"/>
          <w:szCs w:val="26"/>
        </w:rPr>
        <w:t>городского округа Архангельской области</w:t>
      </w:r>
      <w:r w:rsidR="00452005" w:rsidRPr="00176C33">
        <w:rPr>
          <w:sz w:val="26"/>
          <w:szCs w:val="26"/>
        </w:rPr>
        <w:t xml:space="preserve"> «Город Коряжма</w:t>
      </w:r>
      <w:r w:rsidR="00E72830" w:rsidRPr="00176C33">
        <w:rPr>
          <w:sz w:val="26"/>
          <w:szCs w:val="26"/>
        </w:rPr>
        <w:t>»</w:t>
      </w:r>
      <w:r w:rsidR="004E7BFE" w:rsidRPr="00176C33">
        <w:rPr>
          <w:sz w:val="26"/>
          <w:szCs w:val="26"/>
        </w:rPr>
        <w:t xml:space="preserve"> (в редакции распоряжения финансового управления администрации города от 15.11.2021 № 02/115р</w:t>
      </w:r>
      <w:r w:rsidR="006F3D4E" w:rsidRPr="00176C33">
        <w:rPr>
          <w:sz w:val="26"/>
          <w:szCs w:val="26"/>
        </w:rPr>
        <w:t>, от 11.01.2022 № 02/01р</w:t>
      </w:r>
      <w:r w:rsidR="002F69E1">
        <w:rPr>
          <w:sz w:val="26"/>
          <w:szCs w:val="26"/>
        </w:rPr>
        <w:t>, от 31.01.2022 №02/16р</w:t>
      </w:r>
      <w:r w:rsidR="00187F03">
        <w:rPr>
          <w:sz w:val="26"/>
          <w:szCs w:val="26"/>
        </w:rPr>
        <w:t>, от 14.04.</w:t>
      </w:r>
      <w:r w:rsidR="00187F03" w:rsidRPr="00187F03">
        <w:rPr>
          <w:sz w:val="26"/>
          <w:szCs w:val="26"/>
        </w:rPr>
        <w:t>2022 №</w:t>
      </w:r>
      <w:r w:rsidR="00187F03" w:rsidRPr="00187F03">
        <w:rPr>
          <w:sz w:val="28"/>
          <w:szCs w:val="28"/>
        </w:rPr>
        <w:t>03/51р</w:t>
      </w:r>
      <w:r w:rsidR="004E7BFE" w:rsidRPr="00187F03">
        <w:rPr>
          <w:sz w:val="26"/>
          <w:szCs w:val="26"/>
        </w:rPr>
        <w:t>)</w:t>
      </w:r>
      <w:r w:rsidR="00E72830" w:rsidRPr="00187F03">
        <w:rPr>
          <w:sz w:val="26"/>
          <w:szCs w:val="26"/>
        </w:rPr>
        <w:t xml:space="preserve"> следующие</w:t>
      </w:r>
      <w:r w:rsidR="00E72830" w:rsidRPr="00176C33">
        <w:rPr>
          <w:sz w:val="26"/>
          <w:szCs w:val="26"/>
        </w:rPr>
        <w:t xml:space="preserve"> изменения:</w:t>
      </w:r>
    </w:p>
    <w:p w:rsidR="00187F03" w:rsidRPr="00176C33" w:rsidRDefault="00187F03" w:rsidP="004E7BFE">
      <w:pPr>
        <w:ind w:firstLine="709"/>
        <w:jc w:val="both"/>
        <w:rPr>
          <w:sz w:val="26"/>
          <w:szCs w:val="26"/>
        </w:rPr>
      </w:pPr>
    </w:p>
    <w:p w:rsidR="00AC5F47" w:rsidRPr="004E7BFE" w:rsidRDefault="00AC5F47" w:rsidP="00AC5F47">
      <w:pPr>
        <w:ind w:firstLine="709"/>
        <w:jc w:val="both"/>
        <w:rPr>
          <w:sz w:val="27"/>
          <w:szCs w:val="27"/>
        </w:rPr>
      </w:pPr>
      <w:r w:rsidRPr="004E7BFE">
        <w:rPr>
          <w:sz w:val="27"/>
          <w:szCs w:val="27"/>
        </w:rPr>
        <w:t>пункт 2.</w:t>
      </w:r>
      <w:r>
        <w:rPr>
          <w:sz w:val="27"/>
          <w:szCs w:val="27"/>
        </w:rPr>
        <w:t>16</w:t>
      </w:r>
      <w:r w:rsidRPr="004E7BFE">
        <w:rPr>
          <w:sz w:val="27"/>
          <w:szCs w:val="27"/>
        </w:rPr>
        <w:t xml:space="preserve"> Указаний о порядке применения классификации расходов бюджета городского округа Архангельской области «Город Коряжма» после слов «в том числе</w:t>
      </w:r>
      <w:proofErr w:type="gramStart"/>
      <w:r w:rsidRPr="004E7BFE">
        <w:rPr>
          <w:sz w:val="27"/>
          <w:szCs w:val="27"/>
        </w:rPr>
        <w:t>:»</w:t>
      </w:r>
      <w:proofErr w:type="gramEnd"/>
      <w:r w:rsidRPr="004E7BFE">
        <w:rPr>
          <w:sz w:val="27"/>
          <w:szCs w:val="27"/>
        </w:rPr>
        <w:t xml:space="preserve"> дополнить абзацами следующего содержания:</w:t>
      </w:r>
    </w:p>
    <w:p w:rsidR="00187F03" w:rsidRPr="00067A12" w:rsidRDefault="00AC5F47" w:rsidP="00187F03">
      <w:pPr>
        <w:pStyle w:val="ab"/>
        <w:tabs>
          <w:tab w:val="left" w:pos="709"/>
        </w:tabs>
        <w:autoSpaceDE w:val="0"/>
        <w:autoSpaceDN w:val="0"/>
        <w:spacing w:before="120"/>
        <w:ind w:left="425"/>
        <w:contextualSpacing w:val="0"/>
        <w:jc w:val="both"/>
        <w:rPr>
          <w:sz w:val="28"/>
          <w:szCs w:val="28"/>
        </w:rPr>
      </w:pPr>
      <w:r w:rsidRPr="004E7BFE">
        <w:rPr>
          <w:sz w:val="27"/>
          <w:szCs w:val="27"/>
        </w:rPr>
        <w:t>«</w:t>
      </w:r>
      <w:r w:rsidR="00187F03">
        <w:rPr>
          <w:sz w:val="27"/>
          <w:szCs w:val="27"/>
        </w:rPr>
        <w:t xml:space="preserve"> - </w:t>
      </w:r>
      <w:r w:rsidR="00187F03" w:rsidRPr="00067A12">
        <w:rPr>
          <w:sz w:val="28"/>
          <w:szCs w:val="28"/>
        </w:rPr>
        <w:t xml:space="preserve">83700 </w:t>
      </w:r>
      <w:r w:rsidR="00187F03">
        <w:rPr>
          <w:sz w:val="28"/>
          <w:szCs w:val="28"/>
        </w:rPr>
        <w:t>С</w:t>
      </w:r>
      <w:r w:rsidR="00187F03" w:rsidRPr="00067A12">
        <w:rPr>
          <w:sz w:val="28"/>
          <w:szCs w:val="28"/>
        </w:rPr>
        <w:t>одержание мест (площадок) накопления твердых коммунальных отходов</w:t>
      </w:r>
    </w:p>
    <w:p w:rsidR="00AC5F47" w:rsidRPr="00D62EAA" w:rsidRDefault="00187F03" w:rsidP="00187F03">
      <w:pPr>
        <w:tabs>
          <w:tab w:val="left" w:pos="709"/>
        </w:tabs>
        <w:spacing w:before="120"/>
        <w:ind w:firstLine="425"/>
        <w:jc w:val="both"/>
        <w:rPr>
          <w:sz w:val="28"/>
          <w:szCs w:val="28"/>
        </w:rPr>
      </w:pPr>
      <w:r w:rsidRPr="00067A12">
        <w:rPr>
          <w:snapToGrid w:val="0"/>
          <w:sz w:val="28"/>
          <w:szCs w:val="28"/>
        </w:rPr>
        <w:t xml:space="preserve">По данному направлению расходов отражаются расходы местного бюджета </w:t>
      </w:r>
      <w:r w:rsidRPr="00067A12">
        <w:rPr>
          <w:sz w:val="28"/>
          <w:szCs w:val="28"/>
        </w:rPr>
        <w:t>на реализацию мероприятий по содержанию мест (площадок) накопления твердых коммунальных отходов</w:t>
      </w:r>
      <w:proofErr w:type="gramStart"/>
      <w:r w:rsidRPr="00067A12">
        <w:rPr>
          <w:sz w:val="28"/>
          <w:szCs w:val="28"/>
        </w:rPr>
        <w:t>.</w:t>
      </w:r>
      <w:r w:rsidR="00AC5F47" w:rsidRPr="004E7BFE">
        <w:rPr>
          <w:sz w:val="27"/>
          <w:szCs w:val="27"/>
        </w:rPr>
        <w:t>».</w:t>
      </w:r>
      <w:proofErr w:type="gramEnd"/>
    </w:p>
    <w:p w:rsidR="00176C33" w:rsidRDefault="00176C33" w:rsidP="004E7BFE">
      <w:pPr>
        <w:tabs>
          <w:tab w:val="left" w:pos="851"/>
        </w:tabs>
        <w:ind w:firstLine="709"/>
        <w:jc w:val="both"/>
        <w:rPr>
          <w:sz w:val="16"/>
          <w:szCs w:val="16"/>
        </w:rPr>
      </w:pPr>
    </w:p>
    <w:p w:rsidR="0073234A" w:rsidRDefault="0073234A" w:rsidP="004E7BFE">
      <w:pPr>
        <w:tabs>
          <w:tab w:val="left" w:pos="851"/>
        </w:tabs>
        <w:ind w:firstLine="709"/>
        <w:jc w:val="both"/>
        <w:rPr>
          <w:sz w:val="16"/>
          <w:szCs w:val="16"/>
        </w:rPr>
      </w:pPr>
    </w:p>
    <w:p w:rsidR="0073234A" w:rsidRPr="00176C33" w:rsidRDefault="0073234A" w:rsidP="004E7BFE">
      <w:pPr>
        <w:tabs>
          <w:tab w:val="left" w:pos="851"/>
        </w:tabs>
        <w:ind w:firstLine="709"/>
        <w:jc w:val="both"/>
        <w:rPr>
          <w:sz w:val="16"/>
          <w:szCs w:val="16"/>
        </w:rPr>
      </w:pPr>
    </w:p>
    <w:p w:rsidR="00AC5F47" w:rsidRDefault="00AC5F47" w:rsidP="008E7F75">
      <w:pPr>
        <w:pStyle w:val="20"/>
        <w:ind w:firstLine="0"/>
        <w:rPr>
          <w:b w:val="0"/>
          <w:sz w:val="26"/>
          <w:szCs w:val="26"/>
        </w:rPr>
      </w:pPr>
    </w:p>
    <w:p w:rsidR="00187F03" w:rsidRPr="00187F03" w:rsidRDefault="00187F03" w:rsidP="00187F03"/>
    <w:p w:rsidR="00187F03" w:rsidRPr="00176C33" w:rsidRDefault="00187F03" w:rsidP="00187F03">
      <w:pPr>
        <w:pStyle w:val="20"/>
        <w:ind w:firstLine="0"/>
        <w:rPr>
          <w:b w:val="0"/>
          <w:sz w:val="26"/>
          <w:szCs w:val="26"/>
        </w:rPr>
      </w:pPr>
      <w:r w:rsidRPr="00176C33">
        <w:rPr>
          <w:b w:val="0"/>
          <w:sz w:val="26"/>
          <w:szCs w:val="26"/>
        </w:rPr>
        <w:t xml:space="preserve">Заместитель главы муниципального образования </w:t>
      </w:r>
    </w:p>
    <w:p w:rsidR="00187F03" w:rsidRPr="00176C33" w:rsidRDefault="00187F03" w:rsidP="00187F03">
      <w:pPr>
        <w:pStyle w:val="20"/>
        <w:ind w:firstLine="0"/>
        <w:rPr>
          <w:b w:val="0"/>
          <w:sz w:val="26"/>
          <w:szCs w:val="26"/>
        </w:rPr>
      </w:pPr>
      <w:r w:rsidRPr="00176C33">
        <w:rPr>
          <w:b w:val="0"/>
          <w:sz w:val="26"/>
          <w:szCs w:val="26"/>
        </w:rPr>
        <w:t xml:space="preserve">по экономическому развитию и финансам, </w:t>
      </w:r>
    </w:p>
    <w:p w:rsidR="00187F03" w:rsidRPr="00176C33" w:rsidRDefault="00187F03" w:rsidP="00187F03">
      <w:pPr>
        <w:pStyle w:val="20"/>
        <w:ind w:firstLine="0"/>
        <w:rPr>
          <w:sz w:val="26"/>
          <w:szCs w:val="26"/>
        </w:rPr>
      </w:pPr>
      <w:r w:rsidRPr="00176C33">
        <w:rPr>
          <w:b w:val="0"/>
          <w:sz w:val="26"/>
          <w:szCs w:val="26"/>
        </w:rPr>
        <w:t xml:space="preserve">начальник финансового управления     </w:t>
      </w:r>
      <w:r>
        <w:rPr>
          <w:b w:val="0"/>
          <w:sz w:val="26"/>
          <w:szCs w:val="26"/>
        </w:rPr>
        <w:t xml:space="preserve">         </w:t>
      </w:r>
      <w:r w:rsidRPr="00176C33">
        <w:rPr>
          <w:b w:val="0"/>
          <w:sz w:val="26"/>
          <w:szCs w:val="26"/>
        </w:rPr>
        <w:t xml:space="preserve">                                           Г. В. Лахтионов</w:t>
      </w:r>
    </w:p>
    <w:p w:rsidR="00A565F3" w:rsidRPr="00AC5F47" w:rsidRDefault="00A565F3" w:rsidP="00187F03">
      <w:pPr>
        <w:pStyle w:val="20"/>
        <w:ind w:firstLine="0"/>
        <w:rPr>
          <w:b w:val="0"/>
          <w:sz w:val="26"/>
          <w:szCs w:val="26"/>
        </w:rPr>
      </w:pPr>
    </w:p>
    <w:sectPr w:rsidR="00A565F3" w:rsidRPr="00AC5F47" w:rsidSect="0073234A">
      <w:pgSz w:w="11907" w:h="16840" w:code="9"/>
      <w:pgMar w:top="567" w:right="737" w:bottom="1134" w:left="1644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B2C74"/>
    <w:multiLevelType w:val="hybridMultilevel"/>
    <w:tmpl w:val="17C67A6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119F41AF"/>
    <w:multiLevelType w:val="hybridMultilevel"/>
    <w:tmpl w:val="27D0C020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2591FDF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D446E"/>
    <w:multiLevelType w:val="hybridMultilevel"/>
    <w:tmpl w:val="08540262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A5B4658"/>
    <w:multiLevelType w:val="hybridMultilevel"/>
    <w:tmpl w:val="7AACA79C"/>
    <w:lvl w:ilvl="0" w:tplc="714E41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A8213A2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0343AB"/>
    <w:multiLevelType w:val="hybridMultilevel"/>
    <w:tmpl w:val="7E1C606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2DDA3A04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AC4702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616830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CF0D0C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296755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8C05C8"/>
    <w:multiLevelType w:val="hybridMultilevel"/>
    <w:tmpl w:val="0FF0B0E2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>
    <w:nsid w:val="58090FD1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EE2E43"/>
    <w:multiLevelType w:val="hybridMultilevel"/>
    <w:tmpl w:val="02B40DB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6A3D6871"/>
    <w:multiLevelType w:val="hybridMultilevel"/>
    <w:tmpl w:val="E82202E8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6B707189"/>
    <w:multiLevelType w:val="hybridMultilevel"/>
    <w:tmpl w:val="AED476C2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6DFE6E78"/>
    <w:multiLevelType w:val="hybridMultilevel"/>
    <w:tmpl w:val="79E23D1E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6EA915E6"/>
    <w:multiLevelType w:val="hybridMultilevel"/>
    <w:tmpl w:val="AF46B446"/>
    <w:lvl w:ilvl="0" w:tplc="DC6480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79690C5E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9"/>
  </w:num>
  <w:num w:numId="5">
    <w:abstractNumId w:val="2"/>
  </w:num>
  <w:num w:numId="6">
    <w:abstractNumId w:val="8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7"/>
  </w:num>
  <w:num w:numId="10">
    <w:abstractNumId w:val="10"/>
  </w:num>
  <w:num w:numId="11">
    <w:abstractNumId w:val="19"/>
  </w:num>
  <w:num w:numId="12">
    <w:abstractNumId w:val="13"/>
  </w:num>
  <w:num w:numId="13">
    <w:abstractNumId w:val="1"/>
  </w:num>
  <w:num w:numId="14">
    <w:abstractNumId w:val="4"/>
  </w:num>
  <w:num w:numId="15">
    <w:abstractNumId w:val="14"/>
  </w:num>
  <w:num w:numId="16">
    <w:abstractNumId w:val="16"/>
  </w:num>
  <w:num w:numId="17">
    <w:abstractNumId w:val="18"/>
  </w:num>
  <w:num w:numId="18">
    <w:abstractNumId w:val="6"/>
  </w:num>
  <w:num w:numId="19">
    <w:abstractNumId w:val="3"/>
  </w:num>
  <w:num w:numId="20">
    <w:abstractNumId w:val="15"/>
  </w:num>
  <w:num w:numId="21">
    <w:abstractNumId w:val="17"/>
  </w:num>
  <w:num w:numId="22">
    <w:abstractNumId w:val="12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F02BD0"/>
    <w:rsid w:val="00000511"/>
    <w:rsid w:val="0000436A"/>
    <w:rsid w:val="00007B0A"/>
    <w:rsid w:val="000142D4"/>
    <w:rsid w:val="00016816"/>
    <w:rsid w:val="00017129"/>
    <w:rsid w:val="000171D0"/>
    <w:rsid w:val="00020B74"/>
    <w:rsid w:val="00021642"/>
    <w:rsid w:val="00035966"/>
    <w:rsid w:val="0003721D"/>
    <w:rsid w:val="0004289F"/>
    <w:rsid w:val="0005056C"/>
    <w:rsid w:val="000537F5"/>
    <w:rsid w:val="000559BD"/>
    <w:rsid w:val="00056628"/>
    <w:rsid w:val="00057A3C"/>
    <w:rsid w:val="00065507"/>
    <w:rsid w:val="000727FC"/>
    <w:rsid w:val="00080271"/>
    <w:rsid w:val="00080B25"/>
    <w:rsid w:val="00080C9F"/>
    <w:rsid w:val="000843B3"/>
    <w:rsid w:val="00084B5A"/>
    <w:rsid w:val="0009433B"/>
    <w:rsid w:val="00096C80"/>
    <w:rsid w:val="000A3500"/>
    <w:rsid w:val="000A5673"/>
    <w:rsid w:val="000A6E6F"/>
    <w:rsid w:val="000B4C3E"/>
    <w:rsid w:val="000B502E"/>
    <w:rsid w:val="000C077D"/>
    <w:rsid w:val="000C36F6"/>
    <w:rsid w:val="000C4662"/>
    <w:rsid w:val="000C7748"/>
    <w:rsid w:val="000D078B"/>
    <w:rsid w:val="000D3E9F"/>
    <w:rsid w:val="000D4B57"/>
    <w:rsid w:val="000E4F8C"/>
    <w:rsid w:val="000E5337"/>
    <w:rsid w:val="000F099B"/>
    <w:rsid w:val="000F1909"/>
    <w:rsid w:val="000F2240"/>
    <w:rsid w:val="000F25F4"/>
    <w:rsid w:val="00100AA8"/>
    <w:rsid w:val="00100DFF"/>
    <w:rsid w:val="001010A0"/>
    <w:rsid w:val="00105405"/>
    <w:rsid w:val="00105EC0"/>
    <w:rsid w:val="00107ED1"/>
    <w:rsid w:val="00111D94"/>
    <w:rsid w:val="0011448A"/>
    <w:rsid w:val="001167F0"/>
    <w:rsid w:val="00132175"/>
    <w:rsid w:val="001361C9"/>
    <w:rsid w:val="00136EFF"/>
    <w:rsid w:val="00145680"/>
    <w:rsid w:val="00145A32"/>
    <w:rsid w:val="0014616F"/>
    <w:rsid w:val="00153AE4"/>
    <w:rsid w:val="00153EDF"/>
    <w:rsid w:val="00153F0B"/>
    <w:rsid w:val="00153FE7"/>
    <w:rsid w:val="001544BD"/>
    <w:rsid w:val="00154ED8"/>
    <w:rsid w:val="00156881"/>
    <w:rsid w:val="00162184"/>
    <w:rsid w:val="00164948"/>
    <w:rsid w:val="001706BE"/>
    <w:rsid w:val="00170EDB"/>
    <w:rsid w:val="00173CE3"/>
    <w:rsid w:val="00174CE5"/>
    <w:rsid w:val="00176C33"/>
    <w:rsid w:val="00180CA8"/>
    <w:rsid w:val="00185F92"/>
    <w:rsid w:val="00187F03"/>
    <w:rsid w:val="0019048B"/>
    <w:rsid w:val="001A02F7"/>
    <w:rsid w:val="001A03A9"/>
    <w:rsid w:val="001A33C8"/>
    <w:rsid w:val="001A485D"/>
    <w:rsid w:val="001A6A3E"/>
    <w:rsid w:val="001C1146"/>
    <w:rsid w:val="001D0EC7"/>
    <w:rsid w:val="001D3089"/>
    <w:rsid w:val="001D396C"/>
    <w:rsid w:val="001D635A"/>
    <w:rsid w:val="001D7A8A"/>
    <w:rsid w:val="001E1873"/>
    <w:rsid w:val="001E6F39"/>
    <w:rsid w:val="001F0C5A"/>
    <w:rsid w:val="001F3701"/>
    <w:rsid w:val="001F3CF5"/>
    <w:rsid w:val="001F40DB"/>
    <w:rsid w:val="001F6F76"/>
    <w:rsid w:val="00203E5D"/>
    <w:rsid w:val="00204717"/>
    <w:rsid w:val="002047FB"/>
    <w:rsid w:val="002068C0"/>
    <w:rsid w:val="00207970"/>
    <w:rsid w:val="002141D3"/>
    <w:rsid w:val="002170B0"/>
    <w:rsid w:val="00225DFA"/>
    <w:rsid w:val="002261E4"/>
    <w:rsid w:val="002338B4"/>
    <w:rsid w:val="00233CB2"/>
    <w:rsid w:val="0024517B"/>
    <w:rsid w:val="00251855"/>
    <w:rsid w:val="002526C0"/>
    <w:rsid w:val="00254FC2"/>
    <w:rsid w:val="002648EC"/>
    <w:rsid w:val="00265424"/>
    <w:rsid w:val="0026582E"/>
    <w:rsid w:val="0026675B"/>
    <w:rsid w:val="00272979"/>
    <w:rsid w:val="00274920"/>
    <w:rsid w:val="00276F0A"/>
    <w:rsid w:val="0028744C"/>
    <w:rsid w:val="00292FCE"/>
    <w:rsid w:val="0029340A"/>
    <w:rsid w:val="002938AF"/>
    <w:rsid w:val="00293AEB"/>
    <w:rsid w:val="002A1537"/>
    <w:rsid w:val="002A1F32"/>
    <w:rsid w:val="002A51F3"/>
    <w:rsid w:val="002A5BDB"/>
    <w:rsid w:val="002A5CCC"/>
    <w:rsid w:val="002C0284"/>
    <w:rsid w:val="002C1321"/>
    <w:rsid w:val="002C3E8C"/>
    <w:rsid w:val="002C45A0"/>
    <w:rsid w:val="002D3926"/>
    <w:rsid w:val="002D49C8"/>
    <w:rsid w:val="002D6560"/>
    <w:rsid w:val="002F69E1"/>
    <w:rsid w:val="002F7692"/>
    <w:rsid w:val="003030F2"/>
    <w:rsid w:val="003103C9"/>
    <w:rsid w:val="00311F3A"/>
    <w:rsid w:val="0031213D"/>
    <w:rsid w:val="00313855"/>
    <w:rsid w:val="0031529F"/>
    <w:rsid w:val="00315D8F"/>
    <w:rsid w:val="00317E4F"/>
    <w:rsid w:val="0032138E"/>
    <w:rsid w:val="0032194B"/>
    <w:rsid w:val="00333831"/>
    <w:rsid w:val="00336583"/>
    <w:rsid w:val="00341AEE"/>
    <w:rsid w:val="00344167"/>
    <w:rsid w:val="003464C8"/>
    <w:rsid w:val="00347662"/>
    <w:rsid w:val="003505A8"/>
    <w:rsid w:val="00352C49"/>
    <w:rsid w:val="003535B5"/>
    <w:rsid w:val="003567E0"/>
    <w:rsid w:val="00356DA4"/>
    <w:rsid w:val="00357EC9"/>
    <w:rsid w:val="00365602"/>
    <w:rsid w:val="00366F6A"/>
    <w:rsid w:val="003719CD"/>
    <w:rsid w:val="0037456D"/>
    <w:rsid w:val="00374F5E"/>
    <w:rsid w:val="00377CF6"/>
    <w:rsid w:val="00383765"/>
    <w:rsid w:val="00383FD2"/>
    <w:rsid w:val="00385225"/>
    <w:rsid w:val="00393DF1"/>
    <w:rsid w:val="003940D2"/>
    <w:rsid w:val="00395755"/>
    <w:rsid w:val="003B43B5"/>
    <w:rsid w:val="003B465A"/>
    <w:rsid w:val="003B5507"/>
    <w:rsid w:val="003C3307"/>
    <w:rsid w:val="003D0EA6"/>
    <w:rsid w:val="003D36A9"/>
    <w:rsid w:val="003D54DD"/>
    <w:rsid w:val="003D6757"/>
    <w:rsid w:val="003E5E1B"/>
    <w:rsid w:val="003F3DB0"/>
    <w:rsid w:val="0040774C"/>
    <w:rsid w:val="00416DBA"/>
    <w:rsid w:val="00421F10"/>
    <w:rsid w:val="00422269"/>
    <w:rsid w:val="00422379"/>
    <w:rsid w:val="00426C6F"/>
    <w:rsid w:val="0043588A"/>
    <w:rsid w:val="00436E9F"/>
    <w:rsid w:val="00442F91"/>
    <w:rsid w:val="00445280"/>
    <w:rsid w:val="00445A45"/>
    <w:rsid w:val="0044700B"/>
    <w:rsid w:val="00452005"/>
    <w:rsid w:val="004525A2"/>
    <w:rsid w:val="00456105"/>
    <w:rsid w:val="0045691C"/>
    <w:rsid w:val="0046368C"/>
    <w:rsid w:val="0046750E"/>
    <w:rsid w:val="00470C9A"/>
    <w:rsid w:val="00475200"/>
    <w:rsid w:val="004812CC"/>
    <w:rsid w:val="00487D50"/>
    <w:rsid w:val="00490BFD"/>
    <w:rsid w:val="00492C5A"/>
    <w:rsid w:val="004932A0"/>
    <w:rsid w:val="004952CA"/>
    <w:rsid w:val="004A0169"/>
    <w:rsid w:val="004A17B1"/>
    <w:rsid w:val="004A1BAE"/>
    <w:rsid w:val="004A257A"/>
    <w:rsid w:val="004A2D8D"/>
    <w:rsid w:val="004A5AF9"/>
    <w:rsid w:val="004A653A"/>
    <w:rsid w:val="004A7C61"/>
    <w:rsid w:val="004B4D7E"/>
    <w:rsid w:val="004B6670"/>
    <w:rsid w:val="004C422A"/>
    <w:rsid w:val="004D148A"/>
    <w:rsid w:val="004D6098"/>
    <w:rsid w:val="004D672F"/>
    <w:rsid w:val="004D6E50"/>
    <w:rsid w:val="004E212B"/>
    <w:rsid w:val="004E4691"/>
    <w:rsid w:val="004E664A"/>
    <w:rsid w:val="004E7BFE"/>
    <w:rsid w:val="004F2D5B"/>
    <w:rsid w:val="004F609B"/>
    <w:rsid w:val="004F7AB5"/>
    <w:rsid w:val="00501D03"/>
    <w:rsid w:val="00504445"/>
    <w:rsid w:val="00504AA1"/>
    <w:rsid w:val="0050789E"/>
    <w:rsid w:val="005126D9"/>
    <w:rsid w:val="0052121A"/>
    <w:rsid w:val="00532C29"/>
    <w:rsid w:val="00532CEB"/>
    <w:rsid w:val="00534787"/>
    <w:rsid w:val="00535D10"/>
    <w:rsid w:val="00566AD7"/>
    <w:rsid w:val="00572FA3"/>
    <w:rsid w:val="0058246F"/>
    <w:rsid w:val="00585DD6"/>
    <w:rsid w:val="00586F7A"/>
    <w:rsid w:val="005961EA"/>
    <w:rsid w:val="005962D8"/>
    <w:rsid w:val="00597047"/>
    <w:rsid w:val="00597C85"/>
    <w:rsid w:val="005A05FD"/>
    <w:rsid w:val="005A0926"/>
    <w:rsid w:val="005A0FA7"/>
    <w:rsid w:val="005A1E08"/>
    <w:rsid w:val="005A3766"/>
    <w:rsid w:val="005B354E"/>
    <w:rsid w:val="005B4101"/>
    <w:rsid w:val="005B5430"/>
    <w:rsid w:val="005B7C56"/>
    <w:rsid w:val="005C0728"/>
    <w:rsid w:val="005C46CE"/>
    <w:rsid w:val="005D1EE6"/>
    <w:rsid w:val="005D6F97"/>
    <w:rsid w:val="005E0453"/>
    <w:rsid w:val="005E3630"/>
    <w:rsid w:val="005E729F"/>
    <w:rsid w:val="005F1CC7"/>
    <w:rsid w:val="005F3D96"/>
    <w:rsid w:val="005F684C"/>
    <w:rsid w:val="00601EDC"/>
    <w:rsid w:val="0060217B"/>
    <w:rsid w:val="0060532A"/>
    <w:rsid w:val="00616A40"/>
    <w:rsid w:val="006266EB"/>
    <w:rsid w:val="00630307"/>
    <w:rsid w:val="006353A2"/>
    <w:rsid w:val="0063629D"/>
    <w:rsid w:val="00636C1D"/>
    <w:rsid w:val="00641F9C"/>
    <w:rsid w:val="00645AEF"/>
    <w:rsid w:val="00646589"/>
    <w:rsid w:val="0064697F"/>
    <w:rsid w:val="00650A27"/>
    <w:rsid w:val="006513B8"/>
    <w:rsid w:val="00654D82"/>
    <w:rsid w:val="00657B73"/>
    <w:rsid w:val="006618E2"/>
    <w:rsid w:val="00661DE2"/>
    <w:rsid w:val="00665DEE"/>
    <w:rsid w:val="0066608B"/>
    <w:rsid w:val="00680687"/>
    <w:rsid w:val="00683EA0"/>
    <w:rsid w:val="00687F23"/>
    <w:rsid w:val="006948A3"/>
    <w:rsid w:val="006B03AC"/>
    <w:rsid w:val="006B0C79"/>
    <w:rsid w:val="006B326E"/>
    <w:rsid w:val="006B39E5"/>
    <w:rsid w:val="006B39ED"/>
    <w:rsid w:val="006C0166"/>
    <w:rsid w:val="006C0F94"/>
    <w:rsid w:val="006C12B1"/>
    <w:rsid w:val="006C472D"/>
    <w:rsid w:val="006C5399"/>
    <w:rsid w:val="006D1003"/>
    <w:rsid w:val="006D1944"/>
    <w:rsid w:val="006D37E3"/>
    <w:rsid w:val="006D6D45"/>
    <w:rsid w:val="006E0005"/>
    <w:rsid w:val="006F173B"/>
    <w:rsid w:val="006F3D4E"/>
    <w:rsid w:val="006F5300"/>
    <w:rsid w:val="007009CC"/>
    <w:rsid w:val="00704124"/>
    <w:rsid w:val="007070E6"/>
    <w:rsid w:val="007225AE"/>
    <w:rsid w:val="007245AA"/>
    <w:rsid w:val="00724EA5"/>
    <w:rsid w:val="00727B04"/>
    <w:rsid w:val="0073234A"/>
    <w:rsid w:val="0073299E"/>
    <w:rsid w:val="007338A3"/>
    <w:rsid w:val="00736F02"/>
    <w:rsid w:val="00737791"/>
    <w:rsid w:val="00740C19"/>
    <w:rsid w:val="007415FE"/>
    <w:rsid w:val="00745373"/>
    <w:rsid w:val="00746D56"/>
    <w:rsid w:val="00754D3D"/>
    <w:rsid w:val="007556EF"/>
    <w:rsid w:val="00764AD3"/>
    <w:rsid w:val="00764C57"/>
    <w:rsid w:val="007669CD"/>
    <w:rsid w:val="00770A68"/>
    <w:rsid w:val="007726E5"/>
    <w:rsid w:val="00783B01"/>
    <w:rsid w:val="007924F4"/>
    <w:rsid w:val="007943B3"/>
    <w:rsid w:val="00794850"/>
    <w:rsid w:val="00796490"/>
    <w:rsid w:val="00797B8E"/>
    <w:rsid w:val="007A0894"/>
    <w:rsid w:val="007A3AAD"/>
    <w:rsid w:val="007A5339"/>
    <w:rsid w:val="007A78BE"/>
    <w:rsid w:val="007B414B"/>
    <w:rsid w:val="007C0702"/>
    <w:rsid w:val="007C1842"/>
    <w:rsid w:val="007C226B"/>
    <w:rsid w:val="007C6934"/>
    <w:rsid w:val="007D11A2"/>
    <w:rsid w:val="007D20AF"/>
    <w:rsid w:val="007D303F"/>
    <w:rsid w:val="007D31AB"/>
    <w:rsid w:val="007E5127"/>
    <w:rsid w:val="007E64DD"/>
    <w:rsid w:val="007E6B7D"/>
    <w:rsid w:val="007E78A1"/>
    <w:rsid w:val="007F4505"/>
    <w:rsid w:val="007F4CA2"/>
    <w:rsid w:val="008024BA"/>
    <w:rsid w:val="008041F1"/>
    <w:rsid w:val="00807695"/>
    <w:rsid w:val="00807E52"/>
    <w:rsid w:val="00810CDA"/>
    <w:rsid w:val="00811D69"/>
    <w:rsid w:val="00816FDB"/>
    <w:rsid w:val="00817059"/>
    <w:rsid w:val="00817438"/>
    <w:rsid w:val="00823780"/>
    <w:rsid w:val="00830E4E"/>
    <w:rsid w:val="00834F78"/>
    <w:rsid w:val="0084058D"/>
    <w:rsid w:val="008451B2"/>
    <w:rsid w:val="00857444"/>
    <w:rsid w:val="00857D2F"/>
    <w:rsid w:val="0086698F"/>
    <w:rsid w:val="00867289"/>
    <w:rsid w:val="00873572"/>
    <w:rsid w:val="008753F1"/>
    <w:rsid w:val="00877A14"/>
    <w:rsid w:val="00887224"/>
    <w:rsid w:val="008A12BC"/>
    <w:rsid w:val="008A349E"/>
    <w:rsid w:val="008A4E0B"/>
    <w:rsid w:val="008B674A"/>
    <w:rsid w:val="008C1632"/>
    <w:rsid w:val="008C50AC"/>
    <w:rsid w:val="008D3D85"/>
    <w:rsid w:val="008D4BE9"/>
    <w:rsid w:val="008E1615"/>
    <w:rsid w:val="008E2342"/>
    <w:rsid w:val="008E2C17"/>
    <w:rsid w:val="008E54DA"/>
    <w:rsid w:val="008E7F75"/>
    <w:rsid w:val="008F352B"/>
    <w:rsid w:val="008F5CD0"/>
    <w:rsid w:val="008F7674"/>
    <w:rsid w:val="008F7B44"/>
    <w:rsid w:val="00900E5E"/>
    <w:rsid w:val="009016AC"/>
    <w:rsid w:val="0090499A"/>
    <w:rsid w:val="0091128D"/>
    <w:rsid w:val="0091721A"/>
    <w:rsid w:val="009205ED"/>
    <w:rsid w:val="00923281"/>
    <w:rsid w:val="00923B24"/>
    <w:rsid w:val="009254F6"/>
    <w:rsid w:val="0093378A"/>
    <w:rsid w:val="00947653"/>
    <w:rsid w:val="00951B60"/>
    <w:rsid w:val="00955294"/>
    <w:rsid w:val="00955334"/>
    <w:rsid w:val="009570A6"/>
    <w:rsid w:val="0096460C"/>
    <w:rsid w:val="00966934"/>
    <w:rsid w:val="0097467D"/>
    <w:rsid w:val="009825CB"/>
    <w:rsid w:val="00986C27"/>
    <w:rsid w:val="00987A41"/>
    <w:rsid w:val="00987B8F"/>
    <w:rsid w:val="0099029E"/>
    <w:rsid w:val="00994954"/>
    <w:rsid w:val="00994B2C"/>
    <w:rsid w:val="0099686A"/>
    <w:rsid w:val="009C0DA7"/>
    <w:rsid w:val="009C2132"/>
    <w:rsid w:val="009C314C"/>
    <w:rsid w:val="009C7099"/>
    <w:rsid w:val="009D129C"/>
    <w:rsid w:val="009D32EA"/>
    <w:rsid w:val="009D3357"/>
    <w:rsid w:val="009D3A9F"/>
    <w:rsid w:val="009D5D24"/>
    <w:rsid w:val="009D7B27"/>
    <w:rsid w:val="009E0B78"/>
    <w:rsid w:val="009E1A99"/>
    <w:rsid w:val="009E3835"/>
    <w:rsid w:val="009E5219"/>
    <w:rsid w:val="009E5525"/>
    <w:rsid w:val="009F3F7F"/>
    <w:rsid w:val="00A010D5"/>
    <w:rsid w:val="00A02AFD"/>
    <w:rsid w:val="00A03562"/>
    <w:rsid w:val="00A04DBA"/>
    <w:rsid w:val="00A05947"/>
    <w:rsid w:val="00A05E7F"/>
    <w:rsid w:val="00A1155A"/>
    <w:rsid w:val="00A1264C"/>
    <w:rsid w:val="00A24088"/>
    <w:rsid w:val="00A25A6E"/>
    <w:rsid w:val="00A2681A"/>
    <w:rsid w:val="00A33819"/>
    <w:rsid w:val="00A346A7"/>
    <w:rsid w:val="00A35DFA"/>
    <w:rsid w:val="00A40782"/>
    <w:rsid w:val="00A43015"/>
    <w:rsid w:val="00A448D2"/>
    <w:rsid w:val="00A474B3"/>
    <w:rsid w:val="00A519E9"/>
    <w:rsid w:val="00A54896"/>
    <w:rsid w:val="00A56250"/>
    <w:rsid w:val="00A565F3"/>
    <w:rsid w:val="00A63F88"/>
    <w:rsid w:val="00A70BB1"/>
    <w:rsid w:val="00A721C9"/>
    <w:rsid w:val="00A74500"/>
    <w:rsid w:val="00A745BB"/>
    <w:rsid w:val="00A81A80"/>
    <w:rsid w:val="00A92440"/>
    <w:rsid w:val="00A94F68"/>
    <w:rsid w:val="00A9546E"/>
    <w:rsid w:val="00A95D04"/>
    <w:rsid w:val="00AA1FB1"/>
    <w:rsid w:val="00AB1816"/>
    <w:rsid w:val="00AB2524"/>
    <w:rsid w:val="00AB4DB3"/>
    <w:rsid w:val="00AC5F47"/>
    <w:rsid w:val="00AD758B"/>
    <w:rsid w:val="00AE4D4F"/>
    <w:rsid w:val="00AF0D1D"/>
    <w:rsid w:val="00AF4179"/>
    <w:rsid w:val="00B030B5"/>
    <w:rsid w:val="00B04572"/>
    <w:rsid w:val="00B10117"/>
    <w:rsid w:val="00B10650"/>
    <w:rsid w:val="00B13AAE"/>
    <w:rsid w:val="00B14249"/>
    <w:rsid w:val="00B2354C"/>
    <w:rsid w:val="00B26C3E"/>
    <w:rsid w:val="00B3093A"/>
    <w:rsid w:val="00B318A4"/>
    <w:rsid w:val="00B33257"/>
    <w:rsid w:val="00B34B40"/>
    <w:rsid w:val="00B3667B"/>
    <w:rsid w:val="00B414DC"/>
    <w:rsid w:val="00B41513"/>
    <w:rsid w:val="00B44801"/>
    <w:rsid w:val="00B47D97"/>
    <w:rsid w:val="00B561CE"/>
    <w:rsid w:val="00B60851"/>
    <w:rsid w:val="00B623FC"/>
    <w:rsid w:val="00B646FE"/>
    <w:rsid w:val="00B665C3"/>
    <w:rsid w:val="00B7571F"/>
    <w:rsid w:val="00B77862"/>
    <w:rsid w:val="00B8361E"/>
    <w:rsid w:val="00B840D9"/>
    <w:rsid w:val="00B90FEB"/>
    <w:rsid w:val="00B93821"/>
    <w:rsid w:val="00B96D74"/>
    <w:rsid w:val="00B97E4B"/>
    <w:rsid w:val="00BA3FCA"/>
    <w:rsid w:val="00BB0A50"/>
    <w:rsid w:val="00BB1665"/>
    <w:rsid w:val="00BB256E"/>
    <w:rsid w:val="00BB5C30"/>
    <w:rsid w:val="00BB65C8"/>
    <w:rsid w:val="00BB778A"/>
    <w:rsid w:val="00BC0115"/>
    <w:rsid w:val="00BC2652"/>
    <w:rsid w:val="00BC499C"/>
    <w:rsid w:val="00BC610C"/>
    <w:rsid w:val="00BD7F8F"/>
    <w:rsid w:val="00BE079B"/>
    <w:rsid w:val="00BE52D7"/>
    <w:rsid w:val="00BF1880"/>
    <w:rsid w:val="00BF607F"/>
    <w:rsid w:val="00BF75B3"/>
    <w:rsid w:val="00C01B5B"/>
    <w:rsid w:val="00C028F5"/>
    <w:rsid w:val="00C04BB4"/>
    <w:rsid w:val="00C06C66"/>
    <w:rsid w:val="00C140DB"/>
    <w:rsid w:val="00C2232C"/>
    <w:rsid w:val="00C22837"/>
    <w:rsid w:val="00C267EE"/>
    <w:rsid w:val="00C314BC"/>
    <w:rsid w:val="00C3525F"/>
    <w:rsid w:val="00C36193"/>
    <w:rsid w:val="00C3640B"/>
    <w:rsid w:val="00C41137"/>
    <w:rsid w:val="00C41B93"/>
    <w:rsid w:val="00C421A1"/>
    <w:rsid w:val="00C44FAB"/>
    <w:rsid w:val="00C50B9F"/>
    <w:rsid w:val="00C52D97"/>
    <w:rsid w:val="00C57C45"/>
    <w:rsid w:val="00C61BA7"/>
    <w:rsid w:val="00C631E9"/>
    <w:rsid w:val="00C64AC5"/>
    <w:rsid w:val="00C70D6C"/>
    <w:rsid w:val="00C71858"/>
    <w:rsid w:val="00C77F80"/>
    <w:rsid w:val="00C84FEB"/>
    <w:rsid w:val="00C911EA"/>
    <w:rsid w:val="00C91232"/>
    <w:rsid w:val="00CA07DA"/>
    <w:rsid w:val="00CA771E"/>
    <w:rsid w:val="00CB4CB3"/>
    <w:rsid w:val="00CD7B76"/>
    <w:rsid w:val="00CE1322"/>
    <w:rsid w:val="00CE458F"/>
    <w:rsid w:val="00CE65C8"/>
    <w:rsid w:val="00CF3A03"/>
    <w:rsid w:val="00CF6211"/>
    <w:rsid w:val="00D019B3"/>
    <w:rsid w:val="00D033A0"/>
    <w:rsid w:val="00D06A7B"/>
    <w:rsid w:val="00D07997"/>
    <w:rsid w:val="00D1033B"/>
    <w:rsid w:val="00D15053"/>
    <w:rsid w:val="00D16620"/>
    <w:rsid w:val="00D16C5A"/>
    <w:rsid w:val="00D20268"/>
    <w:rsid w:val="00D32042"/>
    <w:rsid w:val="00D324FB"/>
    <w:rsid w:val="00D32BB2"/>
    <w:rsid w:val="00D3449D"/>
    <w:rsid w:val="00D358D7"/>
    <w:rsid w:val="00D362C2"/>
    <w:rsid w:val="00D36927"/>
    <w:rsid w:val="00D423F3"/>
    <w:rsid w:val="00D453DF"/>
    <w:rsid w:val="00D50714"/>
    <w:rsid w:val="00D51D77"/>
    <w:rsid w:val="00D54845"/>
    <w:rsid w:val="00D54FC3"/>
    <w:rsid w:val="00D566C6"/>
    <w:rsid w:val="00D6066D"/>
    <w:rsid w:val="00D62EAA"/>
    <w:rsid w:val="00D635B1"/>
    <w:rsid w:val="00D64E4B"/>
    <w:rsid w:val="00D664FD"/>
    <w:rsid w:val="00D71600"/>
    <w:rsid w:val="00D7651C"/>
    <w:rsid w:val="00D77BE2"/>
    <w:rsid w:val="00D842B5"/>
    <w:rsid w:val="00D90DA7"/>
    <w:rsid w:val="00D92B72"/>
    <w:rsid w:val="00D9418F"/>
    <w:rsid w:val="00DA2297"/>
    <w:rsid w:val="00DA74ED"/>
    <w:rsid w:val="00DC2F37"/>
    <w:rsid w:val="00DC5BED"/>
    <w:rsid w:val="00DC6C78"/>
    <w:rsid w:val="00DC7D77"/>
    <w:rsid w:val="00DD700C"/>
    <w:rsid w:val="00DD79D4"/>
    <w:rsid w:val="00DF2AFF"/>
    <w:rsid w:val="00DF400B"/>
    <w:rsid w:val="00E01BD7"/>
    <w:rsid w:val="00E0244C"/>
    <w:rsid w:val="00E04652"/>
    <w:rsid w:val="00E04BEC"/>
    <w:rsid w:val="00E07107"/>
    <w:rsid w:val="00E11CCC"/>
    <w:rsid w:val="00E1406A"/>
    <w:rsid w:val="00E1603E"/>
    <w:rsid w:val="00E2181E"/>
    <w:rsid w:val="00E223F0"/>
    <w:rsid w:val="00E22919"/>
    <w:rsid w:val="00E31108"/>
    <w:rsid w:val="00E3141B"/>
    <w:rsid w:val="00E44E53"/>
    <w:rsid w:val="00E4718D"/>
    <w:rsid w:val="00E476AD"/>
    <w:rsid w:val="00E5016A"/>
    <w:rsid w:val="00E54608"/>
    <w:rsid w:val="00E54E2D"/>
    <w:rsid w:val="00E5692D"/>
    <w:rsid w:val="00E66B2C"/>
    <w:rsid w:val="00E71AE1"/>
    <w:rsid w:val="00E72830"/>
    <w:rsid w:val="00E74AFB"/>
    <w:rsid w:val="00E76C21"/>
    <w:rsid w:val="00E93CEF"/>
    <w:rsid w:val="00E94B5A"/>
    <w:rsid w:val="00EA38E3"/>
    <w:rsid w:val="00EB21FA"/>
    <w:rsid w:val="00EB411C"/>
    <w:rsid w:val="00EB5F82"/>
    <w:rsid w:val="00EC54DD"/>
    <w:rsid w:val="00ED0734"/>
    <w:rsid w:val="00ED3C46"/>
    <w:rsid w:val="00ED4854"/>
    <w:rsid w:val="00EF09D0"/>
    <w:rsid w:val="00EF108D"/>
    <w:rsid w:val="00EF2928"/>
    <w:rsid w:val="00EF730A"/>
    <w:rsid w:val="00F02BD0"/>
    <w:rsid w:val="00F05694"/>
    <w:rsid w:val="00F1013E"/>
    <w:rsid w:val="00F11FA5"/>
    <w:rsid w:val="00F144BB"/>
    <w:rsid w:val="00F2008C"/>
    <w:rsid w:val="00F204C5"/>
    <w:rsid w:val="00F2193E"/>
    <w:rsid w:val="00F22355"/>
    <w:rsid w:val="00F232C4"/>
    <w:rsid w:val="00F23E69"/>
    <w:rsid w:val="00F23FEA"/>
    <w:rsid w:val="00F30FD7"/>
    <w:rsid w:val="00F3279B"/>
    <w:rsid w:val="00F3357A"/>
    <w:rsid w:val="00F4047F"/>
    <w:rsid w:val="00F40FC7"/>
    <w:rsid w:val="00F4430A"/>
    <w:rsid w:val="00F46A06"/>
    <w:rsid w:val="00F47EEE"/>
    <w:rsid w:val="00F57455"/>
    <w:rsid w:val="00F66A72"/>
    <w:rsid w:val="00F70CBC"/>
    <w:rsid w:val="00F71181"/>
    <w:rsid w:val="00F76C87"/>
    <w:rsid w:val="00F82C4F"/>
    <w:rsid w:val="00F83916"/>
    <w:rsid w:val="00F85ACB"/>
    <w:rsid w:val="00F85E8F"/>
    <w:rsid w:val="00F86F34"/>
    <w:rsid w:val="00FA1302"/>
    <w:rsid w:val="00FB1496"/>
    <w:rsid w:val="00FB328A"/>
    <w:rsid w:val="00FC1305"/>
    <w:rsid w:val="00FC7980"/>
    <w:rsid w:val="00FD0438"/>
    <w:rsid w:val="00FD122E"/>
    <w:rsid w:val="00FD7F61"/>
    <w:rsid w:val="00FE2870"/>
    <w:rsid w:val="00FE3AF9"/>
    <w:rsid w:val="00FF6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951B60"/>
    <w:pPr>
      <w:widowControl w:val="0"/>
    </w:pPr>
  </w:style>
  <w:style w:type="paragraph" w:styleId="1">
    <w:name w:val="heading 1"/>
    <w:basedOn w:val="a"/>
    <w:next w:val="a"/>
    <w:qFormat/>
    <w:rsid w:val="00951B60"/>
    <w:pPr>
      <w:keepNext/>
      <w:jc w:val="center"/>
      <w:outlineLvl w:val="0"/>
    </w:pPr>
    <w:rPr>
      <w:rFonts w:ascii="Arial Narrow" w:hAnsi="Arial Narrow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2B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0E4F8C"/>
    <w:rPr>
      <w:rFonts w:ascii="Tahoma" w:hAnsi="Tahoma" w:cs="Tahoma"/>
      <w:sz w:val="16"/>
      <w:szCs w:val="16"/>
    </w:rPr>
  </w:style>
  <w:style w:type="paragraph" w:customStyle="1" w:styleId="a5">
    <w:name w:val="Знак Знак Знак Знак Знак Знак Знак Знак Знак Знак"/>
    <w:basedOn w:val="a"/>
    <w:rsid w:val="00173CE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6">
    <w:name w:val="Знак Знак Знак Знак Знак Знак Знак Знак Знак Знак"/>
    <w:basedOn w:val="a"/>
    <w:rsid w:val="00DC6C7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2">
    <w:name w:val="Body Text Indent 2"/>
    <w:basedOn w:val="a"/>
    <w:rsid w:val="00823780"/>
    <w:pPr>
      <w:ind w:firstLine="709"/>
      <w:jc w:val="both"/>
    </w:pPr>
    <w:rPr>
      <w:b/>
      <w:i/>
      <w:sz w:val="22"/>
      <w:szCs w:val="24"/>
    </w:rPr>
  </w:style>
  <w:style w:type="paragraph" w:customStyle="1" w:styleId="ConsPlusNonformat">
    <w:name w:val="ConsPlusNonformat"/>
    <w:rsid w:val="0031213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7">
    <w:name w:val="Hyperlink"/>
    <w:basedOn w:val="a0"/>
    <w:rsid w:val="00F232C4"/>
    <w:rPr>
      <w:color w:val="0000FF"/>
      <w:u w:val="single"/>
    </w:rPr>
  </w:style>
  <w:style w:type="paragraph" w:customStyle="1" w:styleId="22">
    <w:name w:val="Знак Знак Знак Знак Знак Знак2 Знак Знак Знак2 Знак Знак Знак"/>
    <w:basedOn w:val="a"/>
    <w:rsid w:val="00F66A7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8">
    <w:name w:val="Знак Знак Знак Знак Знак Знак Знак"/>
    <w:basedOn w:val="a"/>
    <w:rsid w:val="00B4480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955294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955294"/>
    <w:rPr>
      <w:rFonts w:ascii="Calibri" w:eastAsia="Calibri" w:hAnsi="Calibri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E72830"/>
    <w:pPr>
      <w:ind w:left="720"/>
      <w:contextualSpacing/>
    </w:pPr>
  </w:style>
  <w:style w:type="paragraph" w:customStyle="1" w:styleId="20">
    <w:name w:val="заголовок 2"/>
    <w:basedOn w:val="a"/>
    <w:next w:val="a"/>
    <w:rsid w:val="00E72830"/>
    <w:pPr>
      <w:keepNext/>
      <w:ind w:firstLine="3402"/>
      <w:jc w:val="both"/>
    </w:pPr>
    <w:rPr>
      <w:b/>
      <w:bCs/>
      <w:sz w:val="28"/>
      <w:szCs w:val="28"/>
    </w:rPr>
  </w:style>
  <w:style w:type="paragraph" w:customStyle="1" w:styleId="ConsPlusNormal">
    <w:name w:val="ConsPlusNormal"/>
    <w:rsid w:val="00E72830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TEMPLATE\&#1040;&#1076;&#1084;&#1080;&#1085;&#1080;&#1089;&#1090;&#1088;&#1072;&#1094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22248-0F11-4256-BB1A-B18BAC496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</Template>
  <TotalTime>6</TotalTime>
  <Pages>1</Pages>
  <Words>234</Words>
  <Characters>1721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информатики</Company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2022-04-14T12:43:00Z</cp:lastPrinted>
  <dcterms:created xsi:type="dcterms:W3CDTF">2022-06-15T08:11:00Z</dcterms:created>
  <dcterms:modified xsi:type="dcterms:W3CDTF">2022-06-15T08:20:00Z</dcterms:modified>
</cp:coreProperties>
</file>