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A5" w:rsidRPr="00192060" w:rsidRDefault="00C41137" w:rsidP="00724EA5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724EA5" w:rsidRPr="0010168A" w:rsidRDefault="00724EA5" w:rsidP="00724EA5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724EA5" w:rsidRPr="0010168A" w:rsidRDefault="00724EA5" w:rsidP="00724EA5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724EA5" w:rsidRPr="00E26FAD" w:rsidRDefault="00724EA5" w:rsidP="00E26FAD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tbl>
      <w:tblPr>
        <w:tblW w:w="5000" w:type="pct"/>
        <w:tblLook w:val="0000"/>
      </w:tblPr>
      <w:tblGrid>
        <w:gridCol w:w="3115"/>
        <w:gridCol w:w="1953"/>
        <w:gridCol w:w="470"/>
        <w:gridCol w:w="1634"/>
        <w:gridCol w:w="2966"/>
      </w:tblGrid>
      <w:tr w:rsidR="00724EA5" w:rsidRPr="008D3651" w:rsidTr="00153F0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0F5B15" w:rsidP="004E7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E73DA">
              <w:rPr>
                <w:sz w:val="24"/>
                <w:szCs w:val="24"/>
              </w:rPr>
              <w:t>12</w:t>
            </w:r>
            <w:r w:rsidR="00552C8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552C8D">
              <w:rPr>
                <w:sz w:val="24"/>
                <w:szCs w:val="24"/>
              </w:rPr>
              <w:t>.2022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E26FAD" w:rsidP="004E7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29A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</w:t>
            </w:r>
            <w:r w:rsidR="000F5B15">
              <w:rPr>
                <w:sz w:val="24"/>
                <w:szCs w:val="24"/>
              </w:rPr>
              <w:t xml:space="preserve">  </w:t>
            </w:r>
            <w:r w:rsidR="004E73DA">
              <w:rPr>
                <w:sz w:val="24"/>
                <w:szCs w:val="24"/>
              </w:rPr>
              <w:t>125</w:t>
            </w:r>
            <w:r w:rsidR="00552C8D">
              <w:rPr>
                <w:sz w:val="24"/>
                <w:szCs w:val="24"/>
              </w:rPr>
              <w:t>р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724EA5" w:rsidRPr="008D3651" w:rsidRDefault="00724EA5" w:rsidP="00153F0B">
            <w:pPr>
              <w:rPr>
                <w:sz w:val="24"/>
                <w:szCs w:val="24"/>
              </w:rPr>
            </w:pPr>
          </w:p>
        </w:tc>
      </w:tr>
      <w:tr w:rsidR="00724EA5" w:rsidRPr="0010168A" w:rsidTr="00153F0B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24EA5" w:rsidRPr="0010168A" w:rsidRDefault="00724EA5" w:rsidP="00724EA5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E72830" w:rsidRPr="00A50432" w:rsidRDefault="00724EA5" w:rsidP="00187F03">
      <w:pPr>
        <w:tabs>
          <w:tab w:val="left" w:pos="4253"/>
          <w:tab w:val="left" w:pos="4820"/>
        </w:tabs>
        <w:ind w:right="5103"/>
        <w:rPr>
          <w:sz w:val="26"/>
          <w:szCs w:val="26"/>
        </w:rPr>
      </w:pPr>
      <w:r w:rsidRPr="00A50432">
        <w:rPr>
          <w:sz w:val="26"/>
          <w:szCs w:val="26"/>
        </w:rPr>
        <w:t>О</w:t>
      </w:r>
      <w:r w:rsidR="00E72830" w:rsidRPr="00A50432">
        <w:rPr>
          <w:sz w:val="26"/>
          <w:szCs w:val="26"/>
        </w:rPr>
        <w:t xml:space="preserve"> внесении изменений в распоряжение финансового управления администрации города от </w:t>
      </w:r>
      <w:r w:rsidR="00FB1496" w:rsidRPr="00A50432">
        <w:rPr>
          <w:sz w:val="26"/>
          <w:szCs w:val="26"/>
        </w:rPr>
        <w:t>29</w:t>
      </w:r>
      <w:r w:rsidR="00E72830" w:rsidRPr="00A50432">
        <w:rPr>
          <w:sz w:val="26"/>
          <w:szCs w:val="26"/>
        </w:rPr>
        <w:t>.10.20</w:t>
      </w:r>
      <w:r w:rsidR="00857D2F" w:rsidRPr="00A50432">
        <w:rPr>
          <w:sz w:val="26"/>
          <w:szCs w:val="26"/>
        </w:rPr>
        <w:t>2</w:t>
      </w:r>
      <w:r w:rsidR="00FB1496" w:rsidRPr="00A50432">
        <w:rPr>
          <w:sz w:val="26"/>
          <w:szCs w:val="26"/>
        </w:rPr>
        <w:t>1</w:t>
      </w:r>
      <w:r w:rsidR="00E72830" w:rsidRPr="00A50432">
        <w:rPr>
          <w:sz w:val="26"/>
          <w:szCs w:val="26"/>
        </w:rPr>
        <w:t xml:space="preserve"> № 02/</w:t>
      </w:r>
      <w:r w:rsidR="00857D2F" w:rsidRPr="00A50432">
        <w:rPr>
          <w:sz w:val="26"/>
          <w:szCs w:val="26"/>
        </w:rPr>
        <w:t>1</w:t>
      </w:r>
      <w:r w:rsidR="00FB1496" w:rsidRPr="00A50432">
        <w:rPr>
          <w:sz w:val="26"/>
          <w:szCs w:val="26"/>
        </w:rPr>
        <w:t>11</w:t>
      </w:r>
      <w:r w:rsidR="00E72830" w:rsidRPr="00A50432">
        <w:rPr>
          <w:sz w:val="26"/>
          <w:szCs w:val="26"/>
        </w:rPr>
        <w:t>р</w:t>
      </w:r>
    </w:p>
    <w:p w:rsidR="00E72830" w:rsidRPr="00A50432" w:rsidRDefault="00E72830" w:rsidP="00E72830">
      <w:pPr>
        <w:jc w:val="both"/>
        <w:rPr>
          <w:sz w:val="26"/>
          <w:szCs w:val="26"/>
        </w:rPr>
      </w:pPr>
    </w:p>
    <w:p w:rsidR="00DF30B2" w:rsidRPr="00A50432" w:rsidRDefault="00E72830" w:rsidP="00E26FAD">
      <w:pPr>
        <w:widowControl/>
        <w:adjustRightInd w:val="0"/>
        <w:ind w:firstLine="709"/>
        <w:jc w:val="both"/>
        <w:rPr>
          <w:sz w:val="26"/>
          <w:szCs w:val="26"/>
        </w:rPr>
      </w:pPr>
      <w:proofErr w:type="gramStart"/>
      <w:r w:rsidRPr="00A50432">
        <w:rPr>
          <w:sz w:val="26"/>
          <w:szCs w:val="26"/>
        </w:rPr>
        <w:t xml:space="preserve">В целях уточнения классификации бюджета </w:t>
      </w:r>
      <w:r w:rsidR="00811D69" w:rsidRPr="00A50432">
        <w:rPr>
          <w:sz w:val="26"/>
          <w:szCs w:val="26"/>
        </w:rPr>
        <w:t>городского округа Архангельской области</w:t>
      </w:r>
      <w:r w:rsidRPr="00A50432">
        <w:rPr>
          <w:sz w:val="26"/>
          <w:szCs w:val="26"/>
        </w:rPr>
        <w:t xml:space="preserve"> «Город Коряжма», в соответствии с приказом Министерства финансов Российской Федерации от 06.06.2019</w:t>
      </w:r>
      <w:r w:rsidR="004A257A" w:rsidRPr="00A50432">
        <w:rPr>
          <w:sz w:val="26"/>
          <w:szCs w:val="26"/>
        </w:rPr>
        <w:t xml:space="preserve"> </w:t>
      </w:r>
      <w:r w:rsidRPr="00A50432">
        <w:rPr>
          <w:sz w:val="26"/>
          <w:szCs w:val="26"/>
        </w:rPr>
        <w:t>г. №</w:t>
      </w:r>
      <w:r w:rsidR="004A257A" w:rsidRPr="00A50432">
        <w:rPr>
          <w:sz w:val="26"/>
          <w:szCs w:val="26"/>
        </w:rPr>
        <w:t xml:space="preserve"> </w:t>
      </w:r>
      <w:r w:rsidRPr="00A50432">
        <w:rPr>
          <w:sz w:val="26"/>
          <w:szCs w:val="26"/>
        </w:rPr>
        <w:t>85н "О Порядке формирования и применения кодов бюджетной классификации Российской Федерации, их структуре и принципах назначения</w:t>
      </w:r>
      <w:r w:rsidR="005B5430" w:rsidRPr="00A50432">
        <w:rPr>
          <w:sz w:val="26"/>
          <w:szCs w:val="26"/>
        </w:rPr>
        <w:t xml:space="preserve">», </w:t>
      </w:r>
      <w:r w:rsidRPr="00A50432">
        <w:rPr>
          <w:sz w:val="26"/>
          <w:szCs w:val="26"/>
        </w:rPr>
        <w:t xml:space="preserve">руководствуясь Положением о финансовом управлении администрации </w:t>
      </w:r>
      <w:r w:rsidR="0004289F" w:rsidRPr="00A50432">
        <w:rPr>
          <w:sz w:val="26"/>
          <w:szCs w:val="26"/>
        </w:rPr>
        <w:t>городского округа Архангельской области</w:t>
      </w:r>
      <w:r w:rsidRPr="00A50432">
        <w:rPr>
          <w:sz w:val="26"/>
          <w:szCs w:val="26"/>
        </w:rPr>
        <w:t xml:space="preserve"> «Город Коряжма», утвержденным решением городской Думы от 28.05.2009 № 27 (в редакции решений</w:t>
      </w:r>
      <w:proofErr w:type="gramEnd"/>
      <w:r w:rsidRPr="00A50432">
        <w:rPr>
          <w:sz w:val="26"/>
          <w:szCs w:val="26"/>
        </w:rPr>
        <w:t xml:space="preserve"> городской Думы от 26.05.2010 № 155, от 27.12.2011 № 323, 26.12.2013 № 41, от 12.11.2015 № 165, от 16.02.2017 № 273, от 21.06.2018 №</w:t>
      </w:r>
      <w:r w:rsidR="00080B25" w:rsidRPr="00A50432">
        <w:rPr>
          <w:sz w:val="26"/>
          <w:szCs w:val="26"/>
        </w:rPr>
        <w:t xml:space="preserve"> </w:t>
      </w:r>
      <w:r w:rsidRPr="00A50432">
        <w:rPr>
          <w:sz w:val="26"/>
          <w:szCs w:val="26"/>
        </w:rPr>
        <w:t>72</w:t>
      </w:r>
      <w:r w:rsidR="00857D2F" w:rsidRPr="00A50432">
        <w:rPr>
          <w:sz w:val="26"/>
          <w:szCs w:val="26"/>
        </w:rPr>
        <w:t xml:space="preserve">, </w:t>
      </w:r>
      <w:proofErr w:type="gramStart"/>
      <w:r w:rsidR="00857D2F" w:rsidRPr="00A50432">
        <w:rPr>
          <w:sz w:val="26"/>
          <w:szCs w:val="26"/>
        </w:rPr>
        <w:t>от</w:t>
      </w:r>
      <w:proofErr w:type="gramEnd"/>
      <w:r w:rsidR="00857D2F" w:rsidRPr="00A50432">
        <w:rPr>
          <w:sz w:val="26"/>
          <w:szCs w:val="26"/>
        </w:rPr>
        <w:t xml:space="preserve"> </w:t>
      </w:r>
      <w:r w:rsidR="00452005" w:rsidRPr="00A50432">
        <w:rPr>
          <w:sz w:val="26"/>
          <w:szCs w:val="26"/>
        </w:rPr>
        <w:t>24.09.2020 № 218</w:t>
      </w:r>
      <w:r w:rsidRPr="00A50432">
        <w:rPr>
          <w:sz w:val="26"/>
          <w:szCs w:val="26"/>
        </w:rPr>
        <w:t xml:space="preserve">),  </w:t>
      </w:r>
    </w:p>
    <w:p w:rsidR="00E26FAD" w:rsidRPr="00A50432" w:rsidRDefault="00E26FAD" w:rsidP="00BA066B">
      <w:pPr>
        <w:spacing w:before="120"/>
        <w:ind w:firstLine="709"/>
        <w:jc w:val="both"/>
        <w:rPr>
          <w:sz w:val="26"/>
          <w:szCs w:val="26"/>
        </w:rPr>
      </w:pPr>
      <w:proofErr w:type="gramStart"/>
      <w:r w:rsidRPr="00A50432">
        <w:rPr>
          <w:sz w:val="26"/>
          <w:szCs w:val="26"/>
        </w:rPr>
        <w:t>внести в распоряжение финансового управления администрации города от 29.10.2021 № 02/111р «Об утверждении классификации  бюджета городского округа Архангельской области «Город Коряжма» (в редакции распоряжени</w:t>
      </w:r>
      <w:r w:rsidR="0045127B">
        <w:rPr>
          <w:sz w:val="26"/>
          <w:szCs w:val="26"/>
        </w:rPr>
        <w:t>й</w:t>
      </w:r>
      <w:r w:rsidRPr="00A50432">
        <w:rPr>
          <w:sz w:val="26"/>
          <w:szCs w:val="26"/>
        </w:rPr>
        <w:t xml:space="preserve"> финансового управления администрации города от 15.11.2021 № 02/115р, от 11.01.2022 № 02/01р, от 31.01.2022 №02/16р, от 14.04.2022 №03/51р, от 15.06.2022 № 03/77р, от 04.07.2022 №</w:t>
      </w:r>
      <w:r w:rsidR="00BE29A8" w:rsidRPr="00A50432">
        <w:rPr>
          <w:sz w:val="26"/>
          <w:szCs w:val="26"/>
        </w:rPr>
        <w:t xml:space="preserve"> </w:t>
      </w:r>
      <w:r w:rsidRPr="00A50432">
        <w:rPr>
          <w:sz w:val="26"/>
          <w:szCs w:val="26"/>
        </w:rPr>
        <w:t>03/89р</w:t>
      </w:r>
      <w:r w:rsidR="00BE29A8" w:rsidRPr="00A50432">
        <w:rPr>
          <w:sz w:val="26"/>
          <w:szCs w:val="26"/>
        </w:rPr>
        <w:t>, от 22.08.2022 № 03/112р</w:t>
      </w:r>
      <w:r w:rsidR="00E15A55">
        <w:rPr>
          <w:sz w:val="26"/>
          <w:szCs w:val="26"/>
        </w:rPr>
        <w:t>, от 26.08.2022 № 02/115р</w:t>
      </w:r>
      <w:proofErr w:type="gramEnd"/>
      <w:r w:rsidR="000F5B15">
        <w:rPr>
          <w:sz w:val="26"/>
          <w:szCs w:val="26"/>
        </w:rPr>
        <w:t>, от 30.08.2022 № 02/116р</w:t>
      </w:r>
      <w:r w:rsidRPr="00A50432">
        <w:rPr>
          <w:sz w:val="26"/>
          <w:szCs w:val="26"/>
        </w:rPr>
        <w:t>) следующие изменения:</w:t>
      </w:r>
    </w:p>
    <w:p w:rsidR="0066772B" w:rsidRDefault="0066772B" w:rsidP="00D51003">
      <w:pPr>
        <w:pStyle w:val="ab"/>
        <w:numPr>
          <w:ilvl w:val="0"/>
          <w:numId w:val="26"/>
        </w:numPr>
        <w:tabs>
          <w:tab w:val="left" w:pos="993"/>
        </w:tabs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2.2:</w:t>
      </w:r>
    </w:p>
    <w:p w:rsidR="0066772B" w:rsidRDefault="0066772B" w:rsidP="00D51003">
      <w:pPr>
        <w:pStyle w:val="ab"/>
        <w:tabs>
          <w:tab w:val="left" w:pos="993"/>
        </w:tabs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 слова «муниципальное образование» заменить словами «городской округ Архангельской области» в соответствующем падеже;</w:t>
      </w:r>
    </w:p>
    <w:p w:rsidR="0066772B" w:rsidRDefault="0066772B" w:rsidP="00D51003">
      <w:pPr>
        <w:pStyle w:val="ab"/>
        <w:tabs>
          <w:tab w:val="left" w:pos="993"/>
        </w:tabs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 слова «на 2019-2026 годы» исключить.</w:t>
      </w:r>
    </w:p>
    <w:p w:rsidR="0066772B" w:rsidRDefault="0066772B" w:rsidP="00D51003">
      <w:pPr>
        <w:pStyle w:val="ab"/>
        <w:numPr>
          <w:ilvl w:val="0"/>
          <w:numId w:val="2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2.4: </w:t>
      </w:r>
    </w:p>
    <w:p w:rsidR="0066772B" w:rsidRDefault="0066772B" w:rsidP="00D51003">
      <w:pPr>
        <w:pStyle w:val="ab"/>
        <w:numPr>
          <w:ilvl w:val="1"/>
          <w:numId w:val="26"/>
        </w:numPr>
        <w:tabs>
          <w:tab w:val="left" w:pos="993"/>
        </w:tabs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слова «в муниципальном образовании» заменить словами «в городском округе Архангельской области»;</w:t>
      </w:r>
    </w:p>
    <w:p w:rsidR="0066772B" w:rsidRDefault="0066772B" w:rsidP="00D51003">
      <w:pPr>
        <w:pStyle w:val="ab"/>
        <w:numPr>
          <w:ilvl w:val="1"/>
          <w:numId w:val="26"/>
        </w:numPr>
        <w:tabs>
          <w:tab w:val="left" w:pos="993"/>
        </w:tabs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слова «на 2018-2023 годы» исключить;</w:t>
      </w:r>
    </w:p>
    <w:p w:rsidR="000E0058" w:rsidRDefault="000E0058" w:rsidP="000E0058">
      <w:pPr>
        <w:pStyle w:val="ab"/>
        <w:numPr>
          <w:ilvl w:val="0"/>
          <w:numId w:val="2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 пункте 2.1</w:t>
      </w:r>
      <w:r w:rsidR="00D21016">
        <w:rPr>
          <w:sz w:val="26"/>
          <w:szCs w:val="26"/>
        </w:rPr>
        <w:t>0</w:t>
      </w:r>
      <w:r>
        <w:rPr>
          <w:sz w:val="26"/>
          <w:szCs w:val="26"/>
        </w:rPr>
        <w:t>:</w:t>
      </w:r>
      <w:r w:rsidRPr="00EC2CC1">
        <w:rPr>
          <w:sz w:val="26"/>
          <w:szCs w:val="26"/>
        </w:rPr>
        <w:t xml:space="preserve"> </w:t>
      </w:r>
    </w:p>
    <w:p w:rsidR="000E0058" w:rsidRPr="00EC2CC1" w:rsidRDefault="000E0058" w:rsidP="000E0058">
      <w:pPr>
        <w:pStyle w:val="ab"/>
        <w:numPr>
          <w:ilvl w:val="1"/>
          <w:numId w:val="26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EC2CC1">
        <w:rPr>
          <w:sz w:val="26"/>
          <w:szCs w:val="26"/>
        </w:rPr>
        <w:t>слова «</w:t>
      </w:r>
      <w:r>
        <w:rPr>
          <w:sz w:val="26"/>
          <w:szCs w:val="26"/>
        </w:rPr>
        <w:t>муниципального образования</w:t>
      </w:r>
      <w:r w:rsidRPr="00EC2CC1">
        <w:rPr>
          <w:sz w:val="26"/>
          <w:szCs w:val="26"/>
        </w:rPr>
        <w:t>» заменить словами «</w:t>
      </w:r>
      <w:r>
        <w:rPr>
          <w:sz w:val="26"/>
          <w:szCs w:val="26"/>
        </w:rPr>
        <w:t>городского округа</w:t>
      </w:r>
      <w:r w:rsidRPr="00EC2CC1">
        <w:rPr>
          <w:sz w:val="26"/>
          <w:szCs w:val="26"/>
        </w:rPr>
        <w:t xml:space="preserve"> Архангельской области»;</w:t>
      </w:r>
    </w:p>
    <w:p w:rsidR="000E0058" w:rsidRPr="00EC2CC1" w:rsidRDefault="000E0058" w:rsidP="000E0058">
      <w:pPr>
        <w:pStyle w:val="ab"/>
        <w:numPr>
          <w:ilvl w:val="1"/>
          <w:numId w:val="26"/>
        </w:numPr>
        <w:tabs>
          <w:tab w:val="left" w:pos="993"/>
        </w:tabs>
        <w:ind w:left="0" w:firstLine="709"/>
        <w:contextualSpacing w:val="0"/>
        <w:rPr>
          <w:sz w:val="26"/>
          <w:szCs w:val="26"/>
        </w:rPr>
      </w:pPr>
      <w:r w:rsidRPr="00EC2CC1">
        <w:rPr>
          <w:sz w:val="26"/>
          <w:szCs w:val="26"/>
        </w:rPr>
        <w:t>слова «на 2018-202</w:t>
      </w:r>
      <w:r>
        <w:rPr>
          <w:sz w:val="26"/>
          <w:szCs w:val="26"/>
        </w:rPr>
        <w:t>5</w:t>
      </w:r>
      <w:r w:rsidRPr="00EC2CC1">
        <w:rPr>
          <w:sz w:val="26"/>
          <w:szCs w:val="26"/>
        </w:rPr>
        <w:t xml:space="preserve"> годы» исключить;</w:t>
      </w:r>
    </w:p>
    <w:p w:rsidR="0066772B" w:rsidRDefault="0066772B" w:rsidP="00EC2CC1">
      <w:pPr>
        <w:pStyle w:val="ab"/>
        <w:numPr>
          <w:ilvl w:val="0"/>
          <w:numId w:val="2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 пункте 2.1</w:t>
      </w:r>
      <w:r w:rsidR="004846AB">
        <w:rPr>
          <w:sz w:val="26"/>
          <w:szCs w:val="26"/>
        </w:rPr>
        <w:t>4</w:t>
      </w:r>
      <w:r>
        <w:rPr>
          <w:sz w:val="26"/>
          <w:szCs w:val="26"/>
        </w:rPr>
        <w:t xml:space="preserve"> слова «на 2017-2023 годы» исключить.</w:t>
      </w:r>
    </w:p>
    <w:p w:rsidR="00EC2CC1" w:rsidRDefault="00EC2CC1" w:rsidP="00EC2CC1">
      <w:pPr>
        <w:pStyle w:val="ab"/>
        <w:numPr>
          <w:ilvl w:val="0"/>
          <w:numId w:val="2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 пункте 2.15:</w:t>
      </w:r>
      <w:r w:rsidRPr="00EC2CC1">
        <w:rPr>
          <w:sz w:val="26"/>
          <w:szCs w:val="26"/>
        </w:rPr>
        <w:t xml:space="preserve"> </w:t>
      </w:r>
    </w:p>
    <w:p w:rsidR="00EC2CC1" w:rsidRPr="00EC2CC1" w:rsidRDefault="00EC2CC1" w:rsidP="00EC2CC1">
      <w:pPr>
        <w:pStyle w:val="ab"/>
        <w:numPr>
          <w:ilvl w:val="1"/>
          <w:numId w:val="26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EC2CC1">
        <w:rPr>
          <w:sz w:val="26"/>
          <w:szCs w:val="26"/>
        </w:rPr>
        <w:t>слова «</w:t>
      </w:r>
      <w:r>
        <w:rPr>
          <w:sz w:val="26"/>
          <w:szCs w:val="26"/>
        </w:rPr>
        <w:t>муниципального образования</w:t>
      </w:r>
      <w:r w:rsidRPr="00EC2CC1">
        <w:rPr>
          <w:sz w:val="26"/>
          <w:szCs w:val="26"/>
        </w:rPr>
        <w:t>» заменить словами «</w:t>
      </w:r>
      <w:r>
        <w:rPr>
          <w:sz w:val="26"/>
          <w:szCs w:val="26"/>
        </w:rPr>
        <w:t>городского округа</w:t>
      </w:r>
      <w:r w:rsidRPr="00EC2CC1">
        <w:rPr>
          <w:sz w:val="26"/>
          <w:szCs w:val="26"/>
        </w:rPr>
        <w:t xml:space="preserve"> Архангельской области»;</w:t>
      </w:r>
    </w:p>
    <w:p w:rsidR="00EC2CC1" w:rsidRPr="00EC2CC1" w:rsidRDefault="00EC2CC1" w:rsidP="00EC2CC1">
      <w:pPr>
        <w:pStyle w:val="ab"/>
        <w:numPr>
          <w:ilvl w:val="1"/>
          <w:numId w:val="26"/>
        </w:numPr>
        <w:tabs>
          <w:tab w:val="left" w:pos="993"/>
        </w:tabs>
        <w:ind w:left="0" w:firstLine="709"/>
        <w:contextualSpacing w:val="0"/>
        <w:rPr>
          <w:sz w:val="26"/>
          <w:szCs w:val="26"/>
        </w:rPr>
      </w:pPr>
      <w:r w:rsidRPr="00EC2CC1">
        <w:rPr>
          <w:sz w:val="26"/>
          <w:szCs w:val="26"/>
        </w:rPr>
        <w:lastRenderedPageBreak/>
        <w:t>слова «на 2018-202</w:t>
      </w:r>
      <w:r>
        <w:rPr>
          <w:sz w:val="26"/>
          <w:szCs w:val="26"/>
        </w:rPr>
        <w:t>5</w:t>
      </w:r>
      <w:r w:rsidRPr="00EC2CC1">
        <w:rPr>
          <w:sz w:val="26"/>
          <w:szCs w:val="26"/>
        </w:rPr>
        <w:t xml:space="preserve"> годы» исключить;</w:t>
      </w:r>
    </w:p>
    <w:p w:rsidR="000F5B15" w:rsidRPr="000F5B15" w:rsidRDefault="0066772B" w:rsidP="00EC2CC1">
      <w:pPr>
        <w:pStyle w:val="ab"/>
        <w:numPr>
          <w:ilvl w:val="0"/>
          <w:numId w:val="2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F5B15" w:rsidRPr="000F5B15">
        <w:rPr>
          <w:sz w:val="26"/>
          <w:szCs w:val="26"/>
        </w:rPr>
        <w:t>ункт 2.17 изложить в следующей редакции:</w:t>
      </w:r>
    </w:p>
    <w:p w:rsidR="000F5B15" w:rsidRPr="000F5B15" w:rsidRDefault="000F5B15" w:rsidP="00EC2CC1">
      <w:pPr>
        <w:pStyle w:val="ab"/>
        <w:tabs>
          <w:tab w:val="left" w:pos="709"/>
          <w:tab w:val="left" w:pos="993"/>
        </w:tabs>
        <w:spacing w:before="120"/>
        <w:ind w:left="0" w:firstLine="709"/>
        <w:jc w:val="both"/>
        <w:rPr>
          <w:sz w:val="26"/>
          <w:szCs w:val="26"/>
        </w:rPr>
      </w:pPr>
      <w:r w:rsidRPr="000F5B15">
        <w:rPr>
          <w:sz w:val="26"/>
          <w:szCs w:val="26"/>
        </w:rPr>
        <w:t xml:space="preserve">«2.17 Муниципальная программа «Энергосбережение и повышение энергетической эффективности городского округа Архангельской области «Город Коряжма»  </w:t>
      </w:r>
    </w:p>
    <w:p w:rsidR="000F5B15" w:rsidRPr="000F5B15" w:rsidRDefault="000F5B15" w:rsidP="00D51003">
      <w:pPr>
        <w:pStyle w:val="ab"/>
        <w:tabs>
          <w:tab w:val="left" w:pos="993"/>
        </w:tabs>
        <w:spacing w:before="120"/>
        <w:ind w:left="0" w:firstLine="709"/>
        <w:jc w:val="both"/>
        <w:rPr>
          <w:sz w:val="26"/>
          <w:szCs w:val="26"/>
        </w:rPr>
      </w:pPr>
      <w:r w:rsidRPr="000F5B15">
        <w:rPr>
          <w:sz w:val="26"/>
          <w:szCs w:val="26"/>
        </w:rPr>
        <w:t xml:space="preserve">Целевые статьи муниципальной программы «Энергосбережение и повышение энергетической эффективности городского округа Архангельской области «Город Коряжма» включают: </w:t>
      </w:r>
    </w:p>
    <w:p w:rsidR="0066772B" w:rsidRDefault="000F5B15" w:rsidP="00D51003">
      <w:pPr>
        <w:pStyle w:val="ab"/>
        <w:tabs>
          <w:tab w:val="left" w:pos="993"/>
        </w:tabs>
        <w:spacing w:before="120"/>
        <w:ind w:left="0" w:firstLine="709"/>
        <w:jc w:val="both"/>
        <w:rPr>
          <w:i/>
          <w:sz w:val="26"/>
          <w:szCs w:val="26"/>
        </w:rPr>
      </w:pPr>
      <w:r w:rsidRPr="000F5B15">
        <w:rPr>
          <w:i/>
          <w:sz w:val="26"/>
          <w:szCs w:val="26"/>
        </w:rPr>
        <w:t xml:space="preserve">21 0 00 00000 Муниципальная программа «Энергосбережение и повышение энергетической эффективности городского округа Архангельской области «Город Коряжма» </w:t>
      </w:r>
    </w:p>
    <w:p w:rsidR="000F5B15" w:rsidRPr="000F5B15" w:rsidRDefault="000F5B15" w:rsidP="00D51003">
      <w:pPr>
        <w:pStyle w:val="ab"/>
        <w:tabs>
          <w:tab w:val="left" w:pos="993"/>
        </w:tabs>
        <w:spacing w:before="120"/>
        <w:ind w:left="0" w:firstLine="709"/>
        <w:jc w:val="both"/>
        <w:rPr>
          <w:sz w:val="26"/>
          <w:szCs w:val="26"/>
        </w:rPr>
      </w:pPr>
      <w:r w:rsidRPr="000F5B15">
        <w:rPr>
          <w:sz w:val="26"/>
          <w:szCs w:val="26"/>
        </w:rPr>
        <w:t>По данной целевой статье отражаются расходы местного бюджета на реализацию муниципальной программы «Энергосбережение и повышение энергетической эффективности городского округа Архангельской области «Город Коряжма» по соответствующим направлениям расходов</w:t>
      </w:r>
      <w:proofErr w:type="gramStart"/>
      <w:r w:rsidRPr="000F5B15">
        <w:rPr>
          <w:sz w:val="26"/>
          <w:szCs w:val="26"/>
        </w:rPr>
        <w:t>.</w:t>
      </w:r>
      <w:r w:rsidR="0066772B">
        <w:rPr>
          <w:sz w:val="26"/>
          <w:szCs w:val="26"/>
        </w:rPr>
        <w:t>»</w:t>
      </w:r>
      <w:r w:rsidR="00D51003">
        <w:rPr>
          <w:sz w:val="26"/>
          <w:szCs w:val="26"/>
        </w:rPr>
        <w:t>.</w:t>
      </w:r>
      <w:proofErr w:type="gramEnd"/>
    </w:p>
    <w:p w:rsidR="000F5B15" w:rsidRPr="000F5B15" w:rsidRDefault="0066772B" w:rsidP="00D51003">
      <w:pPr>
        <w:pStyle w:val="ab"/>
        <w:numPr>
          <w:ilvl w:val="0"/>
          <w:numId w:val="2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F5B15" w:rsidRPr="000F5B15">
        <w:rPr>
          <w:sz w:val="26"/>
          <w:szCs w:val="26"/>
        </w:rPr>
        <w:t xml:space="preserve"> пункте 2.22 слова «на 2022-2024 годы» исключить.</w:t>
      </w:r>
    </w:p>
    <w:p w:rsidR="00BA066B" w:rsidRDefault="00BA066B" w:rsidP="00187F03">
      <w:pPr>
        <w:pStyle w:val="20"/>
        <w:ind w:firstLine="0"/>
        <w:rPr>
          <w:b w:val="0"/>
          <w:sz w:val="26"/>
          <w:szCs w:val="26"/>
        </w:rPr>
      </w:pPr>
    </w:p>
    <w:p w:rsidR="00BA066B" w:rsidRDefault="00BA066B" w:rsidP="00BA066B"/>
    <w:p w:rsidR="00BA066B" w:rsidRPr="00BA066B" w:rsidRDefault="00BA066B" w:rsidP="00BA066B"/>
    <w:p w:rsidR="00187F03" w:rsidRPr="00A50432" w:rsidRDefault="00187F03" w:rsidP="00187F03">
      <w:pPr>
        <w:pStyle w:val="20"/>
        <w:ind w:firstLine="0"/>
        <w:rPr>
          <w:b w:val="0"/>
          <w:sz w:val="26"/>
          <w:szCs w:val="26"/>
        </w:rPr>
      </w:pPr>
      <w:r w:rsidRPr="00A50432">
        <w:rPr>
          <w:b w:val="0"/>
          <w:sz w:val="26"/>
          <w:szCs w:val="26"/>
        </w:rPr>
        <w:t xml:space="preserve">Заместитель главы муниципального образования </w:t>
      </w:r>
    </w:p>
    <w:p w:rsidR="00187F03" w:rsidRPr="00A50432" w:rsidRDefault="00187F03" w:rsidP="00187F03">
      <w:pPr>
        <w:pStyle w:val="20"/>
        <w:ind w:firstLine="0"/>
        <w:rPr>
          <w:b w:val="0"/>
          <w:sz w:val="26"/>
          <w:szCs w:val="26"/>
        </w:rPr>
      </w:pPr>
      <w:r w:rsidRPr="00A50432">
        <w:rPr>
          <w:b w:val="0"/>
          <w:sz w:val="26"/>
          <w:szCs w:val="26"/>
        </w:rPr>
        <w:t xml:space="preserve">по экономическому развитию и финансам, </w:t>
      </w:r>
    </w:p>
    <w:p w:rsidR="00187F03" w:rsidRPr="00A50432" w:rsidRDefault="00187F03" w:rsidP="00187F03">
      <w:pPr>
        <w:pStyle w:val="20"/>
        <w:ind w:firstLine="0"/>
        <w:rPr>
          <w:sz w:val="26"/>
          <w:szCs w:val="26"/>
        </w:rPr>
      </w:pPr>
      <w:r w:rsidRPr="00A50432">
        <w:rPr>
          <w:b w:val="0"/>
          <w:sz w:val="26"/>
          <w:szCs w:val="26"/>
        </w:rPr>
        <w:t xml:space="preserve">начальник финансового управления                                                       </w:t>
      </w:r>
      <w:r w:rsidR="00A50432">
        <w:rPr>
          <w:b w:val="0"/>
          <w:sz w:val="26"/>
          <w:szCs w:val="26"/>
        </w:rPr>
        <w:t xml:space="preserve">      </w:t>
      </w:r>
      <w:r w:rsidRPr="00A50432">
        <w:rPr>
          <w:b w:val="0"/>
          <w:sz w:val="26"/>
          <w:szCs w:val="26"/>
        </w:rPr>
        <w:t xml:space="preserve">  Г. В. Лахтионов</w:t>
      </w:r>
    </w:p>
    <w:sectPr w:rsidR="00187F03" w:rsidRPr="00A50432" w:rsidSect="00A50432">
      <w:pgSz w:w="11907" w:h="16840" w:code="9"/>
      <w:pgMar w:top="567" w:right="567" w:bottom="1077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A118E"/>
    <w:multiLevelType w:val="multilevel"/>
    <w:tmpl w:val="F14A61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343AB"/>
    <w:multiLevelType w:val="hybridMultilevel"/>
    <w:tmpl w:val="7E1C6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F2BBC"/>
    <w:multiLevelType w:val="hybridMultilevel"/>
    <w:tmpl w:val="75965766"/>
    <w:lvl w:ilvl="0" w:tplc="9DC4C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9B76A37"/>
    <w:multiLevelType w:val="hybridMultilevel"/>
    <w:tmpl w:val="C7FCB788"/>
    <w:lvl w:ilvl="0" w:tplc="7FC647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3D6871"/>
    <w:multiLevelType w:val="hybridMultilevel"/>
    <w:tmpl w:val="E82202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2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12"/>
  </w:num>
  <w:num w:numId="11">
    <w:abstractNumId w:val="23"/>
  </w:num>
  <w:num w:numId="12">
    <w:abstractNumId w:val="16"/>
  </w:num>
  <w:num w:numId="13">
    <w:abstractNumId w:val="1"/>
  </w:num>
  <w:num w:numId="14">
    <w:abstractNumId w:val="4"/>
  </w:num>
  <w:num w:numId="15">
    <w:abstractNumId w:val="17"/>
  </w:num>
  <w:num w:numId="16">
    <w:abstractNumId w:val="20"/>
  </w:num>
  <w:num w:numId="17">
    <w:abstractNumId w:val="22"/>
  </w:num>
  <w:num w:numId="18">
    <w:abstractNumId w:val="8"/>
  </w:num>
  <w:num w:numId="19">
    <w:abstractNumId w:val="3"/>
  </w:num>
  <w:num w:numId="20">
    <w:abstractNumId w:val="19"/>
  </w:num>
  <w:num w:numId="21">
    <w:abstractNumId w:val="21"/>
  </w:num>
  <w:num w:numId="22">
    <w:abstractNumId w:val="15"/>
  </w:num>
  <w:num w:numId="23">
    <w:abstractNumId w:val="14"/>
  </w:num>
  <w:num w:numId="24">
    <w:abstractNumId w:val="7"/>
  </w:num>
  <w:num w:numId="25">
    <w:abstractNumId w:val="18"/>
  </w:num>
  <w:num w:numId="26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59BD"/>
    <w:rsid w:val="00056628"/>
    <w:rsid w:val="00057A3C"/>
    <w:rsid w:val="00065507"/>
    <w:rsid w:val="000727FC"/>
    <w:rsid w:val="0007391F"/>
    <w:rsid w:val="00080271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0BF"/>
    <w:rsid w:val="000C4662"/>
    <w:rsid w:val="000C7748"/>
    <w:rsid w:val="000D078B"/>
    <w:rsid w:val="000D3E9F"/>
    <w:rsid w:val="000D4B57"/>
    <w:rsid w:val="000E0058"/>
    <w:rsid w:val="000E4F8C"/>
    <w:rsid w:val="000E5337"/>
    <w:rsid w:val="000F099B"/>
    <w:rsid w:val="000F1909"/>
    <w:rsid w:val="000F2240"/>
    <w:rsid w:val="000F25F4"/>
    <w:rsid w:val="000F5B15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62184"/>
    <w:rsid w:val="00164948"/>
    <w:rsid w:val="001706BE"/>
    <w:rsid w:val="00170EDB"/>
    <w:rsid w:val="00173CE3"/>
    <w:rsid w:val="00174CE5"/>
    <w:rsid w:val="00176C33"/>
    <w:rsid w:val="00177286"/>
    <w:rsid w:val="00180CA8"/>
    <w:rsid w:val="00185F92"/>
    <w:rsid w:val="00187F03"/>
    <w:rsid w:val="0019048B"/>
    <w:rsid w:val="001A02F7"/>
    <w:rsid w:val="001A03A9"/>
    <w:rsid w:val="001A33C8"/>
    <w:rsid w:val="001A485D"/>
    <w:rsid w:val="001A6A3E"/>
    <w:rsid w:val="001C1146"/>
    <w:rsid w:val="001D0EC7"/>
    <w:rsid w:val="001D3089"/>
    <w:rsid w:val="001D396C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8744C"/>
    <w:rsid w:val="00292FCE"/>
    <w:rsid w:val="0029340A"/>
    <w:rsid w:val="002938AF"/>
    <w:rsid w:val="00293AEB"/>
    <w:rsid w:val="00297E3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D3926"/>
    <w:rsid w:val="002D49C8"/>
    <w:rsid w:val="002D6560"/>
    <w:rsid w:val="002D781E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335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A054B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9F2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812"/>
    <w:rsid w:val="00442F91"/>
    <w:rsid w:val="00445280"/>
    <w:rsid w:val="00445A45"/>
    <w:rsid w:val="0044700B"/>
    <w:rsid w:val="0045127B"/>
    <w:rsid w:val="00452005"/>
    <w:rsid w:val="004525A2"/>
    <w:rsid w:val="00453AC8"/>
    <w:rsid w:val="00456105"/>
    <w:rsid w:val="0045691C"/>
    <w:rsid w:val="0046368C"/>
    <w:rsid w:val="0046750E"/>
    <w:rsid w:val="00470C9A"/>
    <w:rsid w:val="00475200"/>
    <w:rsid w:val="004812CC"/>
    <w:rsid w:val="004846AB"/>
    <w:rsid w:val="00487D50"/>
    <w:rsid w:val="00490BFD"/>
    <w:rsid w:val="00492C5A"/>
    <w:rsid w:val="004932A0"/>
    <w:rsid w:val="004952CA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3D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52C8D"/>
    <w:rsid w:val="00566AD7"/>
    <w:rsid w:val="00572FA3"/>
    <w:rsid w:val="0058246F"/>
    <w:rsid w:val="00585DD6"/>
    <w:rsid w:val="00586F7A"/>
    <w:rsid w:val="005961EA"/>
    <w:rsid w:val="005962D8"/>
    <w:rsid w:val="00597047"/>
    <w:rsid w:val="00597C85"/>
    <w:rsid w:val="005A05FD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D1EE6"/>
    <w:rsid w:val="005D6F97"/>
    <w:rsid w:val="005E0453"/>
    <w:rsid w:val="005E3630"/>
    <w:rsid w:val="005E729F"/>
    <w:rsid w:val="005F1CC7"/>
    <w:rsid w:val="005F3D96"/>
    <w:rsid w:val="005F684C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6772B"/>
    <w:rsid w:val="00680687"/>
    <w:rsid w:val="00683EA0"/>
    <w:rsid w:val="00687F23"/>
    <w:rsid w:val="006948A3"/>
    <w:rsid w:val="006B03AC"/>
    <w:rsid w:val="006B0C79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3395"/>
    <w:rsid w:val="006F173B"/>
    <w:rsid w:val="006F3D4E"/>
    <w:rsid w:val="006F5300"/>
    <w:rsid w:val="007009CC"/>
    <w:rsid w:val="00704124"/>
    <w:rsid w:val="007070E6"/>
    <w:rsid w:val="00711D71"/>
    <w:rsid w:val="007225AE"/>
    <w:rsid w:val="007245AA"/>
    <w:rsid w:val="00724EA5"/>
    <w:rsid w:val="00727B04"/>
    <w:rsid w:val="0073234A"/>
    <w:rsid w:val="0073299E"/>
    <w:rsid w:val="007338A3"/>
    <w:rsid w:val="00733F68"/>
    <w:rsid w:val="00736F02"/>
    <w:rsid w:val="00737791"/>
    <w:rsid w:val="00740C19"/>
    <w:rsid w:val="007415FE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738AB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406"/>
    <w:rsid w:val="00830E4E"/>
    <w:rsid w:val="00834F78"/>
    <w:rsid w:val="0084058D"/>
    <w:rsid w:val="008451B2"/>
    <w:rsid w:val="008509B9"/>
    <w:rsid w:val="00857444"/>
    <w:rsid w:val="00857D2F"/>
    <w:rsid w:val="0086698F"/>
    <w:rsid w:val="00867289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721A"/>
    <w:rsid w:val="009205ED"/>
    <w:rsid w:val="00923281"/>
    <w:rsid w:val="00923B24"/>
    <w:rsid w:val="009254F6"/>
    <w:rsid w:val="0093378A"/>
    <w:rsid w:val="00947653"/>
    <w:rsid w:val="00951B60"/>
    <w:rsid w:val="00955294"/>
    <w:rsid w:val="00955334"/>
    <w:rsid w:val="009557EE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B055A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0432"/>
    <w:rsid w:val="00A519E9"/>
    <w:rsid w:val="00A53E3E"/>
    <w:rsid w:val="00A54896"/>
    <w:rsid w:val="00A56250"/>
    <w:rsid w:val="00A565F3"/>
    <w:rsid w:val="00A63F88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9704C"/>
    <w:rsid w:val="00AA1FB1"/>
    <w:rsid w:val="00AB1816"/>
    <w:rsid w:val="00AB2524"/>
    <w:rsid w:val="00AB4DB3"/>
    <w:rsid w:val="00AC5F47"/>
    <w:rsid w:val="00AD6939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066B"/>
    <w:rsid w:val="00BA3FCA"/>
    <w:rsid w:val="00BB0A50"/>
    <w:rsid w:val="00BB1665"/>
    <w:rsid w:val="00BB256E"/>
    <w:rsid w:val="00BB32C1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29A8"/>
    <w:rsid w:val="00BE52D7"/>
    <w:rsid w:val="00BF1880"/>
    <w:rsid w:val="00BF607F"/>
    <w:rsid w:val="00BF75B3"/>
    <w:rsid w:val="00C011CD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0B9F"/>
    <w:rsid w:val="00C52D97"/>
    <w:rsid w:val="00C57C45"/>
    <w:rsid w:val="00C61BA7"/>
    <w:rsid w:val="00C631E9"/>
    <w:rsid w:val="00C64AC5"/>
    <w:rsid w:val="00C70D6C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21016"/>
    <w:rsid w:val="00D32042"/>
    <w:rsid w:val="00D324FB"/>
    <w:rsid w:val="00D32BB2"/>
    <w:rsid w:val="00D3449D"/>
    <w:rsid w:val="00D358D7"/>
    <w:rsid w:val="00D362C2"/>
    <w:rsid w:val="00D36927"/>
    <w:rsid w:val="00D41388"/>
    <w:rsid w:val="00D423F3"/>
    <w:rsid w:val="00D453DF"/>
    <w:rsid w:val="00D50714"/>
    <w:rsid w:val="00D51003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F2AFF"/>
    <w:rsid w:val="00DF30B2"/>
    <w:rsid w:val="00DF400B"/>
    <w:rsid w:val="00E01BD7"/>
    <w:rsid w:val="00E0244C"/>
    <w:rsid w:val="00E04652"/>
    <w:rsid w:val="00E04BEC"/>
    <w:rsid w:val="00E07107"/>
    <w:rsid w:val="00E11CCC"/>
    <w:rsid w:val="00E1406A"/>
    <w:rsid w:val="00E15A55"/>
    <w:rsid w:val="00E1603E"/>
    <w:rsid w:val="00E2181E"/>
    <w:rsid w:val="00E223F0"/>
    <w:rsid w:val="00E22919"/>
    <w:rsid w:val="00E26FAD"/>
    <w:rsid w:val="00E31108"/>
    <w:rsid w:val="00E3141B"/>
    <w:rsid w:val="00E40052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AFB"/>
    <w:rsid w:val="00E76C21"/>
    <w:rsid w:val="00E93CEF"/>
    <w:rsid w:val="00E94B5A"/>
    <w:rsid w:val="00EA38E3"/>
    <w:rsid w:val="00EB21FA"/>
    <w:rsid w:val="00EB411C"/>
    <w:rsid w:val="00EB5F82"/>
    <w:rsid w:val="00EC2CC1"/>
    <w:rsid w:val="00EC54DD"/>
    <w:rsid w:val="00ED0734"/>
    <w:rsid w:val="00ED3C46"/>
    <w:rsid w:val="00ED4854"/>
    <w:rsid w:val="00EF09D0"/>
    <w:rsid w:val="00EF108D"/>
    <w:rsid w:val="00EF2928"/>
    <w:rsid w:val="00EF730A"/>
    <w:rsid w:val="00F01912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587A"/>
    <w:rsid w:val="00F46A06"/>
    <w:rsid w:val="00F47EEE"/>
    <w:rsid w:val="00F57455"/>
    <w:rsid w:val="00F66A72"/>
    <w:rsid w:val="00F70CBC"/>
    <w:rsid w:val="00F71181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6A64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1B9F9-F0F1-43BC-8933-3ADDBCAE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33</TotalTime>
  <Pages>2</Pages>
  <Words>386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2022-10-12T07:18:00Z</cp:lastPrinted>
  <dcterms:created xsi:type="dcterms:W3CDTF">2022-10-07T07:48:00Z</dcterms:created>
  <dcterms:modified xsi:type="dcterms:W3CDTF">2022-10-12T08:42:00Z</dcterms:modified>
</cp:coreProperties>
</file>