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E26FAD" w:rsidRDefault="00724EA5" w:rsidP="00E26FAD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5000" w:type="pct"/>
        <w:tblLook w:val="0000"/>
      </w:tblPr>
      <w:tblGrid>
        <w:gridCol w:w="3115"/>
        <w:gridCol w:w="1953"/>
        <w:gridCol w:w="470"/>
        <w:gridCol w:w="1634"/>
        <w:gridCol w:w="2966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0F5B15" w:rsidP="00EB7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7349">
              <w:rPr>
                <w:sz w:val="24"/>
                <w:szCs w:val="24"/>
              </w:rPr>
              <w:t>03</w:t>
            </w:r>
            <w:r w:rsidR="00552C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A8190C">
              <w:rPr>
                <w:sz w:val="24"/>
                <w:szCs w:val="24"/>
              </w:rPr>
              <w:t>1</w:t>
            </w:r>
            <w:r w:rsidR="00552C8D">
              <w:rPr>
                <w:sz w:val="24"/>
                <w:szCs w:val="24"/>
              </w:rPr>
              <w:t>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E26FAD" w:rsidP="00EB7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29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0F5B15">
              <w:rPr>
                <w:sz w:val="24"/>
                <w:szCs w:val="24"/>
              </w:rPr>
              <w:t xml:space="preserve">  </w:t>
            </w:r>
            <w:r w:rsidR="00EB7349">
              <w:rPr>
                <w:sz w:val="24"/>
                <w:szCs w:val="24"/>
              </w:rPr>
              <w:t>139</w:t>
            </w:r>
            <w:r w:rsidR="00552C8D">
              <w:rPr>
                <w:sz w:val="24"/>
                <w:szCs w:val="24"/>
              </w:rPr>
              <w:t>р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A50432" w:rsidRDefault="00724EA5" w:rsidP="00187F03">
      <w:pPr>
        <w:tabs>
          <w:tab w:val="left" w:pos="4253"/>
          <w:tab w:val="left" w:pos="4820"/>
        </w:tabs>
        <w:ind w:right="5103"/>
        <w:rPr>
          <w:sz w:val="26"/>
          <w:szCs w:val="26"/>
        </w:rPr>
      </w:pPr>
      <w:r w:rsidRPr="00A50432">
        <w:rPr>
          <w:sz w:val="26"/>
          <w:szCs w:val="26"/>
        </w:rPr>
        <w:t>О</w:t>
      </w:r>
      <w:r w:rsidR="00E72830" w:rsidRPr="00A50432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FB1496" w:rsidRPr="00A50432">
        <w:rPr>
          <w:sz w:val="26"/>
          <w:szCs w:val="26"/>
        </w:rPr>
        <w:t>29</w:t>
      </w:r>
      <w:r w:rsidR="00E72830" w:rsidRPr="00A50432">
        <w:rPr>
          <w:sz w:val="26"/>
          <w:szCs w:val="26"/>
        </w:rPr>
        <w:t>.10.20</w:t>
      </w:r>
      <w:r w:rsidR="00857D2F" w:rsidRPr="00A50432">
        <w:rPr>
          <w:sz w:val="26"/>
          <w:szCs w:val="26"/>
        </w:rPr>
        <w:t>2</w:t>
      </w:r>
      <w:r w:rsidR="00FB1496" w:rsidRPr="00A50432">
        <w:rPr>
          <w:sz w:val="26"/>
          <w:szCs w:val="26"/>
        </w:rPr>
        <w:t>1</w:t>
      </w:r>
      <w:r w:rsidR="00E72830" w:rsidRPr="00A50432">
        <w:rPr>
          <w:sz w:val="26"/>
          <w:szCs w:val="26"/>
        </w:rPr>
        <w:t xml:space="preserve"> № 02/</w:t>
      </w:r>
      <w:r w:rsidR="00857D2F" w:rsidRPr="00A50432">
        <w:rPr>
          <w:sz w:val="26"/>
          <w:szCs w:val="26"/>
        </w:rPr>
        <w:t>1</w:t>
      </w:r>
      <w:r w:rsidR="00FB1496" w:rsidRPr="00A50432">
        <w:rPr>
          <w:sz w:val="26"/>
          <w:szCs w:val="26"/>
        </w:rPr>
        <w:t>11</w:t>
      </w:r>
      <w:r w:rsidR="00E72830" w:rsidRPr="00A50432">
        <w:rPr>
          <w:sz w:val="26"/>
          <w:szCs w:val="26"/>
        </w:rPr>
        <w:t>р</w:t>
      </w:r>
    </w:p>
    <w:p w:rsidR="00E72830" w:rsidRPr="00A50432" w:rsidRDefault="00E72830" w:rsidP="00E72830">
      <w:pPr>
        <w:jc w:val="both"/>
        <w:rPr>
          <w:sz w:val="26"/>
          <w:szCs w:val="26"/>
        </w:rPr>
      </w:pPr>
    </w:p>
    <w:p w:rsidR="00DF30B2" w:rsidRPr="00A50432" w:rsidRDefault="00E72830" w:rsidP="00E26FAD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A50432">
        <w:rPr>
          <w:sz w:val="26"/>
          <w:szCs w:val="26"/>
        </w:rPr>
        <w:t xml:space="preserve">В целях уточнения классификации бюджета </w:t>
      </w:r>
      <w:r w:rsidR="00811D69" w:rsidRPr="00A50432">
        <w:rPr>
          <w:sz w:val="26"/>
          <w:szCs w:val="26"/>
        </w:rPr>
        <w:t>городского округа Архангельской области</w:t>
      </w:r>
      <w:r w:rsidRPr="00A50432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г. №</w:t>
      </w:r>
      <w:r w:rsidR="004A257A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A50432">
        <w:rPr>
          <w:sz w:val="26"/>
          <w:szCs w:val="26"/>
        </w:rPr>
        <w:t xml:space="preserve">», </w:t>
      </w:r>
      <w:r w:rsidRPr="00A50432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A50432">
        <w:rPr>
          <w:sz w:val="26"/>
          <w:szCs w:val="26"/>
        </w:rPr>
        <w:t>городского округа Архангельской области</w:t>
      </w:r>
      <w:r w:rsidRPr="00A50432">
        <w:rPr>
          <w:sz w:val="26"/>
          <w:szCs w:val="26"/>
        </w:rPr>
        <w:t xml:space="preserve"> «Город Коряжма», утвержденным решением городской Думы от 28.05.2009 № 27 (в редакции решений</w:t>
      </w:r>
      <w:proofErr w:type="gramEnd"/>
      <w:r w:rsidRPr="00A50432">
        <w:rPr>
          <w:sz w:val="26"/>
          <w:szCs w:val="26"/>
        </w:rPr>
        <w:t xml:space="preserve"> городской Думы от 26.05.2010 № 155, от 27.12.2011 № 323, 26.12.2013 № 41, от 12.11.2015 № 165, от 16.02.2017 № 273, от 21.06.2018 №</w:t>
      </w:r>
      <w:r w:rsidR="00080B25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72</w:t>
      </w:r>
      <w:r w:rsidR="00857D2F" w:rsidRPr="00A50432">
        <w:rPr>
          <w:sz w:val="26"/>
          <w:szCs w:val="26"/>
        </w:rPr>
        <w:t xml:space="preserve">, </w:t>
      </w:r>
      <w:proofErr w:type="gramStart"/>
      <w:r w:rsidR="00857D2F" w:rsidRPr="00A50432">
        <w:rPr>
          <w:sz w:val="26"/>
          <w:szCs w:val="26"/>
        </w:rPr>
        <w:t>от</w:t>
      </w:r>
      <w:proofErr w:type="gramEnd"/>
      <w:r w:rsidR="00857D2F" w:rsidRPr="00A50432">
        <w:rPr>
          <w:sz w:val="26"/>
          <w:szCs w:val="26"/>
        </w:rPr>
        <w:t xml:space="preserve"> </w:t>
      </w:r>
      <w:r w:rsidR="00452005" w:rsidRPr="00A50432">
        <w:rPr>
          <w:sz w:val="26"/>
          <w:szCs w:val="26"/>
        </w:rPr>
        <w:t>24.09.2020 № 218</w:t>
      </w:r>
      <w:r w:rsidRPr="00A50432">
        <w:rPr>
          <w:sz w:val="26"/>
          <w:szCs w:val="26"/>
        </w:rPr>
        <w:t xml:space="preserve">),  </w:t>
      </w:r>
    </w:p>
    <w:p w:rsidR="00E26FAD" w:rsidRPr="00A50432" w:rsidRDefault="00E26FAD" w:rsidP="00BA066B">
      <w:pPr>
        <w:spacing w:before="120"/>
        <w:ind w:firstLine="709"/>
        <w:jc w:val="both"/>
        <w:rPr>
          <w:sz w:val="26"/>
          <w:szCs w:val="26"/>
        </w:rPr>
      </w:pPr>
      <w:r w:rsidRPr="00A50432">
        <w:rPr>
          <w:sz w:val="26"/>
          <w:szCs w:val="26"/>
        </w:rPr>
        <w:t>внести в распоряжение финансового управления администрации города от 29.10.2021 № 02/111р «Об утверждении классификации  бюджета городского округа Архангельской области «Город Коряжма» (в редакции распоряжени</w:t>
      </w:r>
      <w:r w:rsidR="00102308">
        <w:rPr>
          <w:sz w:val="26"/>
          <w:szCs w:val="26"/>
        </w:rPr>
        <w:t>я</w:t>
      </w:r>
      <w:r w:rsidRPr="00A50432">
        <w:rPr>
          <w:sz w:val="26"/>
          <w:szCs w:val="26"/>
        </w:rPr>
        <w:t xml:space="preserve"> финансового управления администрации города </w:t>
      </w:r>
      <w:r w:rsidR="0010473C">
        <w:rPr>
          <w:sz w:val="26"/>
          <w:szCs w:val="26"/>
        </w:rPr>
        <w:t>от 12.10.2022 № 02/125р</w:t>
      </w:r>
      <w:r w:rsidRPr="00A50432">
        <w:rPr>
          <w:sz w:val="26"/>
          <w:szCs w:val="26"/>
        </w:rPr>
        <w:t>) следующие изменения:</w:t>
      </w:r>
    </w:p>
    <w:p w:rsidR="00A8190C" w:rsidRDefault="00A8190C" w:rsidP="002C4C08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2.1:</w:t>
      </w:r>
    </w:p>
    <w:p w:rsidR="00A8190C" w:rsidRDefault="00A8190C" w:rsidP="002C4C08">
      <w:pPr>
        <w:pStyle w:val="ab"/>
        <w:numPr>
          <w:ilvl w:val="1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слова «муниципальном </w:t>
      </w:r>
      <w:proofErr w:type="gramStart"/>
      <w:r>
        <w:rPr>
          <w:sz w:val="26"/>
          <w:szCs w:val="26"/>
        </w:rPr>
        <w:t>образовании</w:t>
      </w:r>
      <w:proofErr w:type="gramEnd"/>
      <w:r>
        <w:rPr>
          <w:sz w:val="26"/>
          <w:szCs w:val="26"/>
        </w:rPr>
        <w:t>» заменить словами «городском округе Архангельской области»;</w:t>
      </w:r>
    </w:p>
    <w:p w:rsidR="00A8190C" w:rsidRDefault="00A8190C" w:rsidP="002C4C08">
      <w:pPr>
        <w:pStyle w:val="ab"/>
        <w:numPr>
          <w:ilvl w:val="1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«на 2018-2022 годы» исключить;</w:t>
      </w:r>
    </w:p>
    <w:p w:rsidR="00A8190C" w:rsidRDefault="00A8190C" w:rsidP="002C4C08">
      <w:pPr>
        <w:pStyle w:val="ab"/>
        <w:numPr>
          <w:ilvl w:val="1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СМИ» исключить.</w:t>
      </w:r>
    </w:p>
    <w:p w:rsidR="0066772B" w:rsidRDefault="0066772B" w:rsidP="002C4C08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 пункт</w:t>
      </w:r>
      <w:r w:rsidR="00A8190C">
        <w:rPr>
          <w:sz w:val="26"/>
          <w:szCs w:val="26"/>
        </w:rPr>
        <w:t>ах</w:t>
      </w:r>
      <w:r>
        <w:rPr>
          <w:sz w:val="26"/>
          <w:szCs w:val="26"/>
        </w:rPr>
        <w:t xml:space="preserve"> 2.</w:t>
      </w:r>
      <w:r w:rsidR="00A8190C">
        <w:rPr>
          <w:sz w:val="26"/>
          <w:szCs w:val="26"/>
        </w:rPr>
        <w:t xml:space="preserve">3, </w:t>
      </w:r>
      <w:r w:rsidR="00B95EBA">
        <w:rPr>
          <w:sz w:val="26"/>
          <w:szCs w:val="26"/>
        </w:rPr>
        <w:t xml:space="preserve">2.11, </w:t>
      </w:r>
      <w:r w:rsidR="00A8190C">
        <w:rPr>
          <w:sz w:val="26"/>
          <w:szCs w:val="26"/>
        </w:rPr>
        <w:t>2.12</w:t>
      </w:r>
      <w:r w:rsidR="007C0675">
        <w:rPr>
          <w:sz w:val="26"/>
          <w:szCs w:val="26"/>
        </w:rPr>
        <w:t>, 2.16</w:t>
      </w:r>
      <w:r>
        <w:rPr>
          <w:sz w:val="26"/>
          <w:szCs w:val="26"/>
        </w:rPr>
        <w:t>:</w:t>
      </w:r>
    </w:p>
    <w:p w:rsidR="0066772B" w:rsidRDefault="002C4C08" w:rsidP="002C4C08">
      <w:pPr>
        <w:pStyle w:val="ab"/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r w:rsidR="0066772B">
        <w:rPr>
          <w:sz w:val="26"/>
          <w:szCs w:val="26"/>
        </w:rPr>
        <w:t>слова «муниципально</w:t>
      </w:r>
      <w:r w:rsidR="00A8190C">
        <w:rPr>
          <w:sz w:val="26"/>
          <w:szCs w:val="26"/>
        </w:rPr>
        <w:t>го</w:t>
      </w:r>
      <w:r w:rsidR="0066772B">
        <w:rPr>
          <w:sz w:val="26"/>
          <w:szCs w:val="26"/>
        </w:rPr>
        <w:t xml:space="preserve"> образовани</w:t>
      </w:r>
      <w:r w:rsidR="00A8190C">
        <w:rPr>
          <w:sz w:val="26"/>
          <w:szCs w:val="26"/>
        </w:rPr>
        <w:t>я</w:t>
      </w:r>
      <w:r w:rsidR="0066772B">
        <w:rPr>
          <w:sz w:val="26"/>
          <w:szCs w:val="26"/>
        </w:rPr>
        <w:t>» заменить словами «городско</w:t>
      </w:r>
      <w:r w:rsidR="00A8190C">
        <w:rPr>
          <w:sz w:val="26"/>
          <w:szCs w:val="26"/>
        </w:rPr>
        <w:t>го</w:t>
      </w:r>
      <w:r w:rsidR="0066772B">
        <w:rPr>
          <w:sz w:val="26"/>
          <w:szCs w:val="26"/>
        </w:rPr>
        <w:t xml:space="preserve"> округ</w:t>
      </w:r>
      <w:r w:rsidR="00A8190C">
        <w:rPr>
          <w:sz w:val="26"/>
          <w:szCs w:val="26"/>
        </w:rPr>
        <w:t>а</w:t>
      </w:r>
      <w:r w:rsidR="0066772B">
        <w:rPr>
          <w:sz w:val="26"/>
          <w:szCs w:val="26"/>
        </w:rPr>
        <w:t xml:space="preserve"> Архангельской области»;</w:t>
      </w:r>
    </w:p>
    <w:p w:rsidR="0066772B" w:rsidRDefault="002C4C08" w:rsidP="002C4C08">
      <w:pPr>
        <w:pStyle w:val="ab"/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 </w:t>
      </w:r>
      <w:r w:rsidR="0066772B">
        <w:rPr>
          <w:sz w:val="26"/>
          <w:szCs w:val="26"/>
        </w:rPr>
        <w:t>слова «на 201</w:t>
      </w:r>
      <w:r w:rsidR="00A8190C">
        <w:rPr>
          <w:sz w:val="26"/>
          <w:szCs w:val="26"/>
        </w:rPr>
        <w:t>8</w:t>
      </w:r>
      <w:r w:rsidR="0066772B">
        <w:rPr>
          <w:sz w:val="26"/>
          <w:szCs w:val="26"/>
        </w:rPr>
        <w:t>-202</w:t>
      </w:r>
      <w:r w:rsidR="00A8190C">
        <w:rPr>
          <w:sz w:val="26"/>
          <w:szCs w:val="26"/>
        </w:rPr>
        <w:t>5</w:t>
      </w:r>
      <w:r w:rsidR="0066772B">
        <w:rPr>
          <w:sz w:val="26"/>
          <w:szCs w:val="26"/>
        </w:rPr>
        <w:t xml:space="preserve"> годы» исключить.</w:t>
      </w:r>
    </w:p>
    <w:p w:rsidR="00F24484" w:rsidRDefault="003D5E4B" w:rsidP="002C4C08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 пункте 2.5</w:t>
      </w:r>
      <w:r w:rsidR="00F2448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D5E4B" w:rsidRDefault="003D5E4B" w:rsidP="00F24484">
      <w:pPr>
        <w:pStyle w:val="ab"/>
        <w:numPr>
          <w:ilvl w:val="1"/>
          <w:numId w:val="26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слова «на 2018-2023 годы» исключить</w:t>
      </w:r>
      <w:r w:rsidR="00F24484">
        <w:rPr>
          <w:sz w:val="26"/>
          <w:szCs w:val="26"/>
        </w:rPr>
        <w:t>;</w:t>
      </w:r>
    </w:p>
    <w:p w:rsidR="00F24484" w:rsidRDefault="00F24484" w:rsidP="00F24484">
      <w:pPr>
        <w:pStyle w:val="ab"/>
        <w:numPr>
          <w:ilvl w:val="1"/>
          <w:numId w:val="26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слова «Развитие воспитания и дополнительного образования» заменить словами «Воспитание и дополнительное образование»</w:t>
      </w:r>
    </w:p>
    <w:p w:rsidR="00A8190C" w:rsidRDefault="00A8190C" w:rsidP="002C4C08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 пункт</w:t>
      </w:r>
      <w:r w:rsidR="00694CD6">
        <w:rPr>
          <w:sz w:val="26"/>
          <w:szCs w:val="26"/>
        </w:rPr>
        <w:t>ах</w:t>
      </w:r>
      <w:r>
        <w:rPr>
          <w:sz w:val="26"/>
          <w:szCs w:val="26"/>
        </w:rPr>
        <w:t xml:space="preserve"> 2.6</w:t>
      </w:r>
      <w:r w:rsidR="00694CD6">
        <w:rPr>
          <w:sz w:val="26"/>
          <w:szCs w:val="26"/>
        </w:rPr>
        <w:t>, 2.7</w:t>
      </w:r>
      <w:r>
        <w:rPr>
          <w:sz w:val="26"/>
          <w:szCs w:val="26"/>
        </w:rPr>
        <w:t xml:space="preserve"> слова «на 2019-2023 годы» исключить.</w:t>
      </w:r>
    </w:p>
    <w:p w:rsidR="0066772B" w:rsidRDefault="0066772B" w:rsidP="002C4C08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 пункт</w:t>
      </w:r>
      <w:r w:rsidR="005625CC">
        <w:rPr>
          <w:sz w:val="26"/>
          <w:szCs w:val="26"/>
        </w:rPr>
        <w:t>ах</w:t>
      </w:r>
      <w:r>
        <w:rPr>
          <w:sz w:val="26"/>
          <w:szCs w:val="26"/>
        </w:rPr>
        <w:t xml:space="preserve"> </w:t>
      </w:r>
      <w:r w:rsidR="00500FFA">
        <w:rPr>
          <w:sz w:val="26"/>
          <w:szCs w:val="26"/>
        </w:rPr>
        <w:t xml:space="preserve">2.8, </w:t>
      </w:r>
      <w:r w:rsidR="005625CC">
        <w:rPr>
          <w:sz w:val="26"/>
          <w:szCs w:val="26"/>
        </w:rPr>
        <w:t>2.13</w:t>
      </w:r>
      <w:r>
        <w:rPr>
          <w:sz w:val="26"/>
          <w:szCs w:val="26"/>
        </w:rPr>
        <w:t xml:space="preserve">: </w:t>
      </w:r>
    </w:p>
    <w:p w:rsidR="0066772B" w:rsidRDefault="0066772B" w:rsidP="002C4C08">
      <w:pPr>
        <w:pStyle w:val="ab"/>
        <w:numPr>
          <w:ilvl w:val="1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</w:t>
      </w:r>
      <w:r w:rsidR="00A8190C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>» заменить словами «городско</w:t>
      </w:r>
      <w:r w:rsidR="00A8190C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округ</w:t>
      </w:r>
      <w:r w:rsidR="00A8190C">
        <w:rPr>
          <w:sz w:val="26"/>
          <w:szCs w:val="26"/>
        </w:rPr>
        <w:t>а</w:t>
      </w:r>
      <w:r>
        <w:rPr>
          <w:sz w:val="26"/>
          <w:szCs w:val="26"/>
        </w:rPr>
        <w:t xml:space="preserve"> Архангельской области»;</w:t>
      </w:r>
    </w:p>
    <w:p w:rsidR="0066772B" w:rsidRDefault="0066772B" w:rsidP="002C4C08">
      <w:pPr>
        <w:pStyle w:val="ab"/>
        <w:numPr>
          <w:ilvl w:val="1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«на 2018-2023 годы» исключит</w:t>
      </w:r>
      <w:r w:rsidR="001302A6">
        <w:rPr>
          <w:sz w:val="26"/>
          <w:szCs w:val="26"/>
        </w:rPr>
        <w:t>ь.</w:t>
      </w:r>
    </w:p>
    <w:p w:rsidR="00523CDC" w:rsidRDefault="00523CDC" w:rsidP="00523CDC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2.9: </w:t>
      </w:r>
    </w:p>
    <w:p w:rsidR="00523CDC" w:rsidRDefault="00523CDC" w:rsidP="00523CDC">
      <w:pPr>
        <w:pStyle w:val="ab"/>
        <w:numPr>
          <w:ilvl w:val="1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«муниципального образования» заменить словами «городского округа Архангельской области»;</w:t>
      </w:r>
    </w:p>
    <w:p w:rsidR="00523CDC" w:rsidRDefault="00523CDC" w:rsidP="00523CDC">
      <w:pPr>
        <w:pStyle w:val="ab"/>
        <w:numPr>
          <w:ilvl w:val="1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«на 2018-2023 годы» исключить;</w:t>
      </w:r>
    </w:p>
    <w:p w:rsidR="00523CDC" w:rsidRDefault="00523CDC" w:rsidP="00523CDC">
      <w:pPr>
        <w:pStyle w:val="ab"/>
        <w:numPr>
          <w:ilvl w:val="1"/>
          <w:numId w:val="26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направления расходов </w:t>
      </w:r>
      <w:r>
        <w:rPr>
          <w:sz w:val="26"/>
          <w:szCs w:val="26"/>
          <w:lang w:val="en-US"/>
        </w:rPr>
        <w:t>S</w:t>
      </w:r>
      <w:r w:rsidRPr="00523CDC">
        <w:rPr>
          <w:sz w:val="26"/>
          <w:szCs w:val="26"/>
        </w:rPr>
        <w:t>8310 изложить в следующей редакции</w:t>
      </w:r>
      <w:r>
        <w:rPr>
          <w:sz w:val="26"/>
          <w:szCs w:val="26"/>
        </w:rPr>
        <w:t>:</w:t>
      </w:r>
    </w:p>
    <w:p w:rsidR="00523CDC" w:rsidRDefault="00523CDC" w:rsidP="00523CDC">
      <w:pPr>
        <w:pStyle w:val="ab"/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«S8310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политики».</w:t>
      </w:r>
    </w:p>
    <w:p w:rsidR="001302A6" w:rsidRDefault="001302A6" w:rsidP="002C4C08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 пункте 2.18 слова «муниципального образования «Город Коряжма» на 2017-2024 годы» исключить.</w:t>
      </w:r>
    </w:p>
    <w:p w:rsidR="000E0058" w:rsidRPr="00981728" w:rsidRDefault="000E0058" w:rsidP="002C4C08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81728">
        <w:rPr>
          <w:sz w:val="26"/>
          <w:szCs w:val="26"/>
        </w:rPr>
        <w:t>В пункте 2.1</w:t>
      </w:r>
      <w:r w:rsidR="00981728" w:rsidRPr="00981728">
        <w:rPr>
          <w:sz w:val="26"/>
          <w:szCs w:val="26"/>
        </w:rPr>
        <w:t>9</w:t>
      </w:r>
      <w:r w:rsidR="00981728">
        <w:rPr>
          <w:sz w:val="26"/>
          <w:szCs w:val="26"/>
        </w:rPr>
        <w:t xml:space="preserve"> слова «Поддержка субъектов малого и среднего предпринимательства на территории муниципального образования «</w:t>
      </w:r>
      <w:r w:rsidR="008D067A">
        <w:rPr>
          <w:sz w:val="26"/>
          <w:szCs w:val="26"/>
        </w:rPr>
        <w:t>Г</w:t>
      </w:r>
      <w:r w:rsidR="00981728">
        <w:rPr>
          <w:sz w:val="26"/>
          <w:szCs w:val="26"/>
        </w:rPr>
        <w:t>ород Коряжма» на 2020-2024 годы» заменить словами «Развитие малого и среднего предпринимательства и торговли на территории городского округа Архангельской области «Город Коряжма».</w:t>
      </w:r>
    </w:p>
    <w:p w:rsidR="00EC2CC1" w:rsidRDefault="00EC2CC1" w:rsidP="002C4C08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 пункте 2.</w:t>
      </w:r>
      <w:r w:rsidR="00981728">
        <w:rPr>
          <w:sz w:val="26"/>
          <w:szCs w:val="26"/>
        </w:rPr>
        <w:t>20</w:t>
      </w:r>
      <w:r>
        <w:rPr>
          <w:sz w:val="26"/>
          <w:szCs w:val="26"/>
        </w:rPr>
        <w:t>:</w:t>
      </w:r>
      <w:r w:rsidRPr="00EC2CC1">
        <w:rPr>
          <w:sz w:val="26"/>
          <w:szCs w:val="26"/>
        </w:rPr>
        <w:t xml:space="preserve"> </w:t>
      </w:r>
    </w:p>
    <w:p w:rsidR="00EC2CC1" w:rsidRPr="00EC2CC1" w:rsidRDefault="00EC2CC1" w:rsidP="002C4C08">
      <w:pPr>
        <w:pStyle w:val="ab"/>
        <w:numPr>
          <w:ilvl w:val="1"/>
          <w:numId w:val="26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C2CC1">
        <w:rPr>
          <w:sz w:val="26"/>
          <w:szCs w:val="26"/>
        </w:rPr>
        <w:t>слова «</w:t>
      </w:r>
      <w:r>
        <w:rPr>
          <w:sz w:val="26"/>
          <w:szCs w:val="26"/>
        </w:rPr>
        <w:t>муниципально</w:t>
      </w:r>
      <w:r w:rsidR="00981728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образовани</w:t>
      </w:r>
      <w:r w:rsidR="00981728">
        <w:rPr>
          <w:sz w:val="26"/>
          <w:szCs w:val="26"/>
        </w:rPr>
        <w:t>и</w:t>
      </w:r>
      <w:proofErr w:type="gramEnd"/>
      <w:r w:rsidR="00981728">
        <w:rPr>
          <w:sz w:val="26"/>
          <w:szCs w:val="26"/>
        </w:rPr>
        <w:t>»</w:t>
      </w:r>
      <w:r w:rsidRPr="00EC2CC1">
        <w:rPr>
          <w:sz w:val="26"/>
          <w:szCs w:val="26"/>
        </w:rPr>
        <w:t xml:space="preserve"> заменить словами «</w:t>
      </w:r>
      <w:r>
        <w:rPr>
          <w:sz w:val="26"/>
          <w:szCs w:val="26"/>
        </w:rPr>
        <w:t>городско</w:t>
      </w:r>
      <w:r w:rsidR="00981728">
        <w:rPr>
          <w:sz w:val="26"/>
          <w:szCs w:val="26"/>
        </w:rPr>
        <w:t>м</w:t>
      </w:r>
      <w:r>
        <w:rPr>
          <w:sz w:val="26"/>
          <w:szCs w:val="26"/>
        </w:rPr>
        <w:t xml:space="preserve"> округ</w:t>
      </w:r>
      <w:r w:rsidR="00981728">
        <w:rPr>
          <w:sz w:val="26"/>
          <w:szCs w:val="26"/>
        </w:rPr>
        <w:t>е</w:t>
      </w:r>
      <w:r w:rsidRPr="00EC2CC1">
        <w:rPr>
          <w:sz w:val="26"/>
          <w:szCs w:val="26"/>
        </w:rPr>
        <w:t xml:space="preserve"> Архангельской области»;</w:t>
      </w:r>
    </w:p>
    <w:p w:rsidR="00EC2CC1" w:rsidRDefault="00EC2CC1" w:rsidP="002C4C08">
      <w:pPr>
        <w:pStyle w:val="ab"/>
        <w:numPr>
          <w:ilvl w:val="1"/>
          <w:numId w:val="26"/>
        </w:numPr>
        <w:tabs>
          <w:tab w:val="left" w:pos="993"/>
        </w:tabs>
        <w:ind w:left="0" w:firstLine="709"/>
        <w:contextualSpacing w:val="0"/>
        <w:rPr>
          <w:sz w:val="26"/>
          <w:szCs w:val="26"/>
        </w:rPr>
      </w:pPr>
      <w:r w:rsidRPr="00EC2CC1">
        <w:rPr>
          <w:sz w:val="26"/>
          <w:szCs w:val="26"/>
        </w:rPr>
        <w:t>слова «на 20</w:t>
      </w:r>
      <w:r w:rsidR="00981728">
        <w:rPr>
          <w:sz w:val="26"/>
          <w:szCs w:val="26"/>
        </w:rPr>
        <w:t>20</w:t>
      </w:r>
      <w:r w:rsidRPr="00EC2CC1">
        <w:rPr>
          <w:sz w:val="26"/>
          <w:szCs w:val="26"/>
        </w:rPr>
        <w:t>-202</w:t>
      </w:r>
      <w:r w:rsidR="00981728">
        <w:rPr>
          <w:sz w:val="26"/>
          <w:szCs w:val="26"/>
        </w:rPr>
        <w:t>2</w:t>
      </w:r>
      <w:r w:rsidRPr="00EC2CC1">
        <w:rPr>
          <w:sz w:val="26"/>
          <w:szCs w:val="26"/>
        </w:rPr>
        <w:t xml:space="preserve"> годы» исключить</w:t>
      </w:r>
      <w:r w:rsidR="002C4C08">
        <w:rPr>
          <w:sz w:val="26"/>
          <w:szCs w:val="26"/>
        </w:rPr>
        <w:t>.</w:t>
      </w:r>
    </w:p>
    <w:p w:rsidR="00752754" w:rsidRDefault="00752754" w:rsidP="00752754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 пункте 2.21 слова «на 2021-2023 годы» исключить.</w:t>
      </w:r>
    </w:p>
    <w:p w:rsidR="00013372" w:rsidRDefault="00013372" w:rsidP="00752754">
      <w:pPr>
        <w:pStyle w:val="ab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2.42 </w:t>
      </w:r>
      <w:r w:rsidR="00523CDC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направлени</w:t>
      </w:r>
      <w:r w:rsidR="00523CDC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расходов S8300 изложить в следующее редакции:</w:t>
      </w:r>
    </w:p>
    <w:p w:rsidR="00013372" w:rsidRPr="00013372" w:rsidRDefault="00013372" w:rsidP="00013372">
      <w:pPr>
        <w:pStyle w:val="ab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«S8300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2012-2017 годы».</w:t>
      </w:r>
    </w:p>
    <w:p w:rsidR="00752754" w:rsidRPr="00EC2CC1" w:rsidRDefault="00752754" w:rsidP="00752754">
      <w:pPr>
        <w:pStyle w:val="ab"/>
        <w:tabs>
          <w:tab w:val="left" w:pos="993"/>
        </w:tabs>
        <w:ind w:left="709"/>
        <w:contextualSpacing w:val="0"/>
        <w:rPr>
          <w:sz w:val="26"/>
          <w:szCs w:val="26"/>
        </w:rPr>
      </w:pPr>
    </w:p>
    <w:p w:rsidR="00BA066B" w:rsidRDefault="00BA066B" w:rsidP="00187F03">
      <w:pPr>
        <w:pStyle w:val="20"/>
        <w:ind w:firstLine="0"/>
        <w:rPr>
          <w:b w:val="0"/>
          <w:sz w:val="26"/>
          <w:szCs w:val="26"/>
        </w:rPr>
      </w:pPr>
    </w:p>
    <w:p w:rsidR="00BA066B" w:rsidRDefault="00BA066B" w:rsidP="00BA066B"/>
    <w:p w:rsidR="00BA066B" w:rsidRPr="00BA066B" w:rsidRDefault="00BA066B" w:rsidP="00BA066B"/>
    <w:p w:rsidR="00187F03" w:rsidRPr="00A50432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187F03" w:rsidRPr="00A50432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187F03" w:rsidRPr="00A50432" w:rsidRDefault="00187F03" w:rsidP="00187F03">
      <w:pPr>
        <w:pStyle w:val="20"/>
        <w:ind w:firstLine="0"/>
        <w:rPr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начальник финансового управления                                                       </w:t>
      </w:r>
      <w:r w:rsidR="00A50432">
        <w:rPr>
          <w:b w:val="0"/>
          <w:sz w:val="26"/>
          <w:szCs w:val="26"/>
        </w:rPr>
        <w:t xml:space="preserve">      </w:t>
      </w:r>
      <w:r w:rsidRPr="00A50432">
        <w:rPr>
          <w:b w:val="0"/>
          <w:sz w:val="26"/>
          <w:szCs w:val="26"/>
        </w:rPr>
        <w:t xml:space="preserve">  Г. В. Лахтионов</w:t>
      </w:r>
    </w:p>
    <w:sectPr w:rsidR="00187F03" w:rsidRPr="00A50432" w:rsidSect="00A50432">
      <w:pgSz w:w="11907" w:h="16840" w:code="9"/>
      <w:pgMar w:top="567" w:right="567" w:bottom="107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A118E"/>
    <w:multiLevelType w:val="multilevel"/>
    <w:tmpl w:val="F14A61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F2BBC"/>
    <w:multiLevelType w:val="hybridMultilevel"/>
    <w:tmpl w:val="75965766"/>
    <w:lvl w:ilvl="0" w:tplc="9DC4C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9B76A37"/>
    <w:multiLevelType w:val="hybridMultilevel"/>
    <w:tmpl w:val="C7FCB788"/>
    <w:lvl w:ilvl="0" w:tplc="7FC647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12"/>
  </w:num>
  <w:num w:numId="11">
    <w:abstractNumId w:val="23"/>
  </w:num>
  <w:num w:numId="12">
    <w:abstractNumId w:val="16"/>
  </w:num>
  <w:num w:numId="13">
    <w:abstractNumId w:val="1"/>
  </w:num>
  <w:num w:numId="14">
    <w:abstractNumId w:val="4"/>
  </w:num>
  <w:num w:numId="15">
    <w:abstractNumId w:val="17"/>
  </w:num>
  <w:num w:numId="16">
    <w:abstractNumId w:val="20"/>
  </w:num>
  <w:num w:numId="17">
    <w:abstractNumId w:val="22"/>
  </w:num>
  <w:num w:numId="18">
    <w:abstractNumId w:val="8"/>
  </w:num>
  <w:num w:numId="19">
    <w:abstractNumId w:val="3"/>
  </w:num>
  <w:num w:numId="20">
    <w:abstractNumId w:val="19"/>
  </w:num>
  <w:num w:numId="21">
    <w:abstractNumId w:val="21"/>
  </w:num>
  <w:num w:numId="22">
    <w:abstractNumId w:val="15"/>
  </w:num>
  <w:num w:numId="23">
    <w:abstractNumId w:val="14"/>
  </w:num>
  <w:num w:numId="24">
    <w:abstractNumId w:val="7"/>
  </w:num>
  <w:num w:numId="25">
    <w:abstractNumId w:val="18"/>
  </w:num>
  <w:num w:numId="2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3372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7391F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0BF"/>
    <w:rsid w:val="000C4662"/>
    <w:rsid w:val="000C7748"/>
    <w:rsid w:val="000D078B"/>
    <w:rsid w:val="000D3E9F"/>
    <w:rsid w:val="000D4B57"/>
    <w:rsid w:val="000E0058"/>
    <w:rsid w:val="000E4F8C"/>
    <w:rsid w:val="000E5337"/>
    <w:rsid w:val="000F099B"/>
    <w:rsid w:val="000F1909"/>
    <w:rsid w:val="000F2240"/>
    <w:rsid w:val="000F25F4"/>
    <w:rsid w:val="000F5B15"/>
    <w:rsid w:val="00100AA8"/>
    <w:rsid w:val="00100DFF"/>
    <w:rsid w:val="001010A0"/>
    <w:rsid w:val="00102308"/>
    <w:rsid w:val="0010473C"/>
    <w:rsid w:val="00105405"/>
    <w:rsid w:val="00105EC0"/>
    <w:rsid w:val="00107ED1"/>
    <w:rsid w:val="00111D94"/>
    <w:rsid w:val="0011448A"/>
    <w:rsid w:val="001167F0"/>
    <w:rsid w:val="001302A6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77286"/>
    <w:rsid w:val="00180CA8"/>
    <w:rsid w:val="00185F92"/>
    <w:rsid w:val="00187F03"/>
    <w:rsid w:val="0019048B"/>
    <w:rsid w:val="001A02F7"/>
    <w:rsid w:val="001A03A9"/>
    <w:rsid w:val="001A042D"/>
    <w:rsid w:val="001A33C8"/>
    <w:rsid w:val="001A485D"/>
    <w:rsid w:val="001A54B4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97E3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C08"/>
    <w:rsid w:val="002D3926"/>
    <w:rsid w:val="002D49C8"/>
    <w:rsid w:val="002D6560"/>
    <w:rsid w:val="002D781E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335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A054B"/>
    <w:rsid w:val="003B43B5"/>
    <w:rsid w:val="003B465A"/>
    <w:rsid w:val="003B5507"/>
    <w:rsid w:val="003C3307"/>
    <w:rsid w:val="003C3F65"/>
    <w:rsid w:val="003D0EA6"/>
    <w:rsid w:val="003D36A9"/>
    <w:rsid w:val="003D54DD"/>
    <w:rsid w:val="003D5E4B"/>
    <w:rsid w:val="003D6757"/>
    <w:rsid w:val="003E5E1B"/>
    <w:rsid w:val="003F39F2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812"/>
    <w:rsid w:val="00442F91"/>
    <w:rsid w:val="00445280"/>
    <w:rsid w:val="00445A45"/>
    <w:rsid w:val="0044700B"/>
    <w:rsid w:val="0045127B"/>
    <w:rsid w:val="00452005"/>
    <w:rsid w:val="004525A2"/>
    <w:rsid w:val="00453AC8"/>
    <w:rsid w:val="00456105"/>
    <w:rsid w:val="0045691C"/>
    <w:rsid w:val="0046126F"/>
    <w:rsid w:val="0046368C"/>
    <w:rsid w:val="0046750E"/>
    <w:rsid w:val="00470C9A"/>
    <w:rsid w:val="00475200"/>
    <w:rsid w:val="004812CC"/>
    <w:rsid w:val="004846AB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3DA"/>
    <w:rsid w:val="004E7BFE"/>
    <w:rsid w:val="004F2D5B"/>
    <w:rsid w:val="004F609B"/>
    <w:rsid w:val="004F7AB5"/>
    <w:rsid w:val="00500FFA"/>
    <w:rsid w:val="00501D03"/>
    <w:rsid w:val="00503C21"/>
    <w:rsid w:val="00504445"/>
    <w:rsid w:val="00504AA1"/>
    <w:rsid w:val="0050789E"/>
    <w:rsid w:val="005126D9"/>
    <w:rsid w:val="0052121A"/>
    <w:rsid w:val="00523CDC"/>
    <w:rsid w:val="00532C29"/>
    <w:rsid w:val="00532CEB"/>
    <w:rsid w:val="00534787"/>
    <w:rsid w:val="00535D10"/>
    <w:rsid w:val="00552C8D"/>
    <w:rsid w:val="005625CC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6772B"/>
    <w:rsid w:val="00680687"/>
    <w:rsid w:val="00683EA0"/>
    <w:rsid w:val="00687F23"/>
    <w:rsid w:val="006948A3"/>
    <w:rsid w:val="00694CD6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3395"/>
    <w:rsid w:val="006F173B"/>
    <w:rsid w:val="006F3D4E"/>
    <w:rsid w:val="006F5300"/>
    <w:rsid w:val="007009CC"/>
    <w:rsid w:val="00704124"/>
    <w:rsid w:val="007070E6"/>
    <w:rsid w:val="00711D71"/>
    <w:rsid w:val="007225AE"/>
    <w:rsid w:val="007245AA"/>
    <w:rsid w:val="00724EA5"/>
    <w:rsid w:val="00727B04"/>
    <w:rsid w:val="0073234A"/>
    <w:rsid w:val="0073299E"/>
    <w:rsid w:val="007338A3"/>
    <w:rsid w:val="00733F68"/>
    <w:rsid w:val="00736F02"/>
    <w:rsid w:val="00737791"/>
    <w:rsid w:val="00740C19"/>
    <w:rsid w:val="007415FE"/>
    <w:rsid w:val="00745373"/>
    <w:rsid w:val="00746D56"/>
    <w:rsid w:val="00752754"/>
    <w:rsid w:val="00754D3D"/>
    <w:rsid w:val="007556EF"/>
    <w:rsid w:val="00764AD3"/>
    <w:rsid w:val="00764C57"/>
    <w:rsid w:val="007669CD"/>
    <w:rsid w:val="00770A68"/>
    <w:rsid w:val="007726E5"/>
    <w:rsid w:val="007738AB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675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406"/>
    <w:rsid w:val="00830E4E"/>
    <w:rsid w:val="00834F78"/>
    <w:rsid w:val="0084058D"/>
    <w:rsid w:val="008451B2"/>
    <w:rsid w:val="008509B9"/>
    <w:rsid w:val="00857444"/>
    <w:rsid w:val="00857D2F"/>
    <w:rsid w:val="0086698F"/>
    <w:rsid w:val="00867289"/>
    <w:rsid w:val="00870091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067A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3B24"/>
    <w:rsid w:val="009254F6"/>
    <w:rsid w:val="00931BE4"/>
    <w:rsid w:val="0093378A"/>
    <w:rsid w:val="00947653"/>
    <w:rsid w:val="00951B60"/>
    <w:rsid w:val="00955294"/>
    <w:rsid w:val="00955334"/>
    <w:rsid w:val="009557EE"/>
    <w:rsid w:val="009570A6"/>
    <w:rsid w:val="0096460C"/>
    <w:rsid w:val="00966934"/>
    <w:rsid w:val="0097467D"/>
    <w:rsid w:val="00981728"/>
    <w:rsid w:val="009820F5"/>
    <w:rsid w:val="009825CB"/>
    <w:rsid w:val="00986C27"/>
    <w:rsid w:val="00987A41"/>
    <w:rsid w:val="00987B8F"/>
    <w:rsid w:val="0099029E"/>
    <w:rsid w:val="00994954"/>
    <w:rsid w:val="00994A11"/>
    <w:rsid w:val="00994B2C"/>
    <w:rsid w:val="0099686A"/>
    <w:rsid w:val="009B055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0432"/>
    <w:rsid w:val="00A519E9"/>
    <w:rsid w:val="00A53E3E"/>
    <w:rsid w:val="00A54896"/>
    <w:rsid w:val="00A56250"/>
    <w:rsid w:val="00A565F3"/>
    <w:rsid w:val="00A63F88"/>
    <w:rsid w:val="00A70BB1"/>
    <w:rsid w:val="00A721C9"/>
    <w:rsid w:val="00A74500"/>
    <w:rsid w:val="00A745BB"/>
    <w:rsid w:val="00A8190C"/>
    <w:rsid w:val="00A81A80"/>
    <w:rsid w:val="00A92440"/>
    <w:rsid w:val="00A94F68"/>
    <w:rsid w:val="00A9546E"/>
    <w:rsid w:val="00A95D04"/>
    <w:rsid w:val="00A9704C"/>
    <w:rsid w:val="00AA1FB1"/>
    <w:rsid w:val="00AB1816"/>
    <w:rsid w:val="00AB2524"/>
    <w:rsid w:val="00AB4DB3"/>
    <w:rsid w:val="00AC5F47"/>
    <w:rsid w:val="00AD6939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5EBA"/>
    <w:rsid w:val="00B96D74"/>
    <w:rsid w:val="00B97E4B"/>
    <w:rsid w:val="00BA066B"/>
    <w:rsid w:val="00BA3FCA"/>
    <w:rsid w:val="00BB0A50"/>
    <w:rsid w:val="00BB1665"/>
    <w:rsid w:val="00BB256E"/>
    <w:rsid w:val="00BB32C1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29A8"/>
    <w:rsid w:val="00BE52D7"/>
    <w:rsid w:val="00BF1880"/>
    <w:rsid w:val="00BF607F"/>
    <w:rsid w:val="00BF75B3"/>
    <w:rsid w:val="00C011CD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0B9F"/>
    <w:rsid w:val="00C52D97"/>
    <w:rsid w:val="00C57C45"/>
    <w:rsid w:val="00C61BA7"/>
    <w:rsid w:val="00C631E9"/>
    <w:rsid w:val="00C64AC5"/>
    <w:rsid w:val="00C70D6C"/>
    <w:rsid w:val="00C71858"/>
    <w:rsid w:val="00C77F80"/>
    <w:rsid w:val="00C818DC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1016"/>
    <w:rsid w:val="00D32042"/>
    <w:rsid w:val="00D324FB"/>
    <w:rsid w:val="00D32BB2"/>
    <w:rsid w:val="00D3449D"/>
    <w:rsid w:val="00D358D7"/>
    <w:rsid w:val="00D362C2"/>
    <w:rsid w:val="00D36927"/>
    <w:rsid w:val="00D41388"/>
    <w:rsid w:val="00D423F3"/>
    <w:rsid w:val="00D453DF"/>
    <w:rsid w:val="00D50714"/>
    <w:rsid w:val="00D51003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36A9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30B2"/>
    <w:rsid w:val="00DF400B"/>
    <w:rsid w:val="00E01BD7"/>
    <w:rsid w:val="00E0244C"/>
    <w:rsid w:val="00E04652"/>
    <w:rsid w:val="00E04BEC"/>
    <w:rsid w:val="00E07107"/>
    <w:rsid w:val="00E11CCC"/>
    <w:rsid w:val="00E1406A"/>
    <w:rsid w:val="00E15A55"/>
    <w:rsid w:val="00E1603E"/>
    <w:rsid w:val="00E2181E"/>
    <w:rsid w:val="00E223F0"/>
    <w:rsid w:val="00E22919"/>
    <w:rsid w:val="00E26FAD"/>
    <w:rsid w:val="00E31108"/>
    <w:rsid w:val="00E3141B"/>
    <w:rsid w:val="00E40052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B7349"/>
    <w:rsid w:val="00EC2CC1"/>
    <w:rsid w:val="00EC54DD"/>
    <w:rsid w:val="00ED0734"/>
    <w:rsid w:val="00ED3C46"/>
    <w:rsid w:val="00ED4854"/>
    <w:rsid w:val="00EF09D0"/>
    <w:rsid w:val="00EF108D"/>
    <w:rsid w:val="00EF2928"/>
    <w:rsid w:val="00EF730A"/>
    <w:rsid w:val="00F01912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24484"/>
    <w:rsid w:val="00F30FD7"/>
    <w:rsid w:val="00F3279B"/>
    <w:rsid w:val="00F3357A"/>
    <w:rsid w:val="00F4047F"/>
    <w:rsid w:val="00F40FC7"/>
    <w:rsid w:val="00F4430A"/>
    <w:rsid w:val="00F4587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6A64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C39B-60E0-41C7-ACAB-6C614B56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180</TotalTime>
  <Pages>2</Pages>
  <Words>483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2022-10-12T07:18:00Z</cp:lastPrinted>
  <dcterms:created xsi:type="dcterms:W3CDTF">2022-10-24T12:02:00Z</dcterms:created>
  <dcterms:modified xsi:type="dcterms:W3CDTF">2022-11-03T06:26:00Z</dcterms:modified>
</cp:coreProperties>
</file>