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724EA5" w:rsidRPr="0010168A" w:rsidRDefault="00724EA5" w:rsidP="00724EA5">
      <w:pPr>
        <w:jc w:val="center"/>
        <w:rPr>
          <w:rFonts w:ascii="Arial" w:hAnsi="Arial"/>
          <w:sz w:val="28"/>
          <w:szCs w:val="28"/>
        </w:rPr>
      </w:pPr>
      <w:r w:rsidRPr="0010168A">
        <w:rPr>
          <w:rFonts w:ascii="Arial" w:hAnsi="Arial"/>
          <w:sz w:val="28"/>
          <w:szCs w:val="28"/>
        </w:rPr>
        <w:t>Финансовое управление</w:t>
      </w:r>
    </w:p>
    <w:p w:rsidR="00724EA5" w:rsidRPr="0010168A" w:rsidRDefault="00724EA5" w:rsidP="00724EA5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РАСПОРЯЖЕНИЕ</w:t>
      </w:r>
    </w:p>
    <w:p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/>
      </w:tblPr>
      <w:tblGrid>
        <w:gridCol w:w="2993"/>
        <w:gridCol w:w="1876"/>
        <w:gridCol w:w="452"/>
        <w:gridCol w:w="1570"/>
        <w:gridCol w:w="2851"/>
      </w:tblGrid>
      <w:tr w:rsidR="00724EA5" w:rsidRPr="008D3651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A6740B" w:rsidP="00EB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724EA5" w:rsidRPr="008D3651" w:rsidRDefault="00724EA5" w:rsidP="00153F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EA5" w:rsidRPr="008D3651" w:rsidRDefault="00C7152D" w:rsidP="00A67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6740B">
              <w:rPr>
                <w:sz w:val="24"/>
                <w:szCs w:val="24"/>
              </w:rPr>
              <w:t>03/26</w:t>
            </w:r>
            <w:r w:rsidR="006F3D4E">
              <w:rPr>
                <w:sz w:val="24"/>
                <w:szCs w:val="24"/>
              </w:rPr>
              <w:t xml:space="preserve"> </w:t>
            </w:r>
            <w:proofErr w:type="spellStart"/>
            <w:r w:rsidR="00724EA5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62" w:type="pct"/>
            <w:shd w:val="clear" w:color="auto" w:fill="auto"/>
            <w:vAlign w:val="center"/>
          </w:tcPr>
          <w:p w:rsidR="00724EA5" w:rsidRPr="008D3651" w:rsidRDefault="00724EA5" w:rsidP="00153F0B">
            <w:pPr>
              <w:rPr>
                <w:sz w:val="24"/>
                <w:szCs w:val="24"/>
              </w:rPr>
            </w:pPr>
          </w:p>
        </w:tc>
      </w:tr>
      <w:tr w:rsidR="00724EA5" w:rsidRPr="0010168A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72830" w:rsidRPr="00176C33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6"/>
          <w:szCs w:val="26"/>
        </w:rPr>
      </w:pPr>
      <w:r w:rsidRPr="00176C33">
        <w:rPr>
          <w:sz w:val="26"/>
          <w:szCs w:val="26"/>
        </w:rPr>
        <w:t>О</w:t>
      </w:r>
      <w:r w:rsidR="00E72830" w:rsidRPr="00176C33">
        <w:rPr>
          <w:sz w:val="26"/>
          <w:szCs w:val="26"/>
        </w:rPr>
        <w:t xml:space="preserve"> внесении изменений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857D2F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EB278D">
        <w:rPr>
          <w:sz w:val="26"/>
          <w:szCs w:val="26"/>
        </w:rPr>
        <w:t>133</w:t>
      </w:r>
      <w:r w:rsidR="00E72830" w:rsidRPr="00176C33">
        <w:rPr>
          <w:sz w:val="26"/>
          <w:szCs w:val="26"/>
        </w:rPr>
        <w:t>р</w:t>
      </w:r>
    </w:p>
    <w:p w:rsidR="00E72830" w:rsidRPr="00176C33" w:rsidRDefault="00E72830" w:rsidP="00E72830">
      <w:pPr>
        <w:jc w:val="both"/>
        <w:rPr>
          <w:sz w:val="16"/>
          <w:szCs w:val="16"/>
        </w:rPr>
      </w:pPr>
    </w:p>
    <w:p w:rsidR="00EB278D" w:rsidRDefault="00EB278D" w:rsidP="00B840D9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E72830" w:rsidRPr="00176C33" w:rsidRDefault="00E72830" w:rsidP="00B840D9">
      <w:pPr>
        <w:widowControl/>
        <w:adjustRightInd w:val="0"/>
        <w:ind w:firstLine="709"/>
        <w:jc w:val="both"/>
        <w:rPr>
          <w:sz w:val="26"/>
          <w:szCs w:val="26"/>
        </w:rPr>
      </w:pPr>
      <w:proofErr w:type="gramStart"/>
      <w:r w:rsidRPr="00176C33">
        <w:rPr>
          <w:sz w:val="26"/>
          <w:szCs w:val="26"/>
        </w:rPr>
        <w:t xml:space="preserve">В целях уточнения классификации бюджета </w:t>
      </w:r>
      <w:r w:rsidR="00811D69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в соответствии с приказом Министерства финансов Российской Федерации от 06.06.2019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г. №</w:t>
      </w:r>
      <w:r w:rsidR="004A257A">
        <w:rPr>
          <w:sz w:val="26"/>
          <w:szCs w:val="26"/>
        </w:rPr>
        <w:t xml:space="preserve"> </w:t>
      </w:r>
      <w:r w:rsidRPr="00176C33">
        <w:rPr>
          <w:sz w:val="26"/>
          <w:szCs w:val="26"/>
        </w:rPr>
        <w:t>85н "О Порядке формирования и применения кодов бюджетной классификации Российской Федерации, их структуре и принципах назначения</w:t>
      </w:r>
      <w:r w:rsidR="005B5430" w:rsidRPr="00176C33">
        <w:rPr>
          <w:sz w:val="26"/>
          <w:szCs w:val="26"/>
        </w:rPr>
        <w:t xml:space="preserve">», </w:t>
      </w:r>
      <w:r w:rsidRPr="00176C33">
        <w:rPr>
          <w:sz w:val="26"/>
          <w:szCs w:val="26"/>
        </w:rPr>
        <w:t xml:space="preserve">руководствуясь Положением о финансовом управлении администрации </w:t>
      </w:r>
      <w:r w:rsidR="0004289F" w:rsidRPr="00176C33">
        <w:rPr>
          <w:sz w:val="26"/>
          <w:szCs w:val="26"/>
        </w:rPr>
        <w:t>городского округа Архангельской области</w:t>
      </w:r>
      <w:r w:rsidRPr="00176C33">
        <w:rPr>
          <w:sz w:val="26"/>
          <w:szCs w:val="26"/>
        </w:rPr>
        <w:t xml:space="preserve"> «Город Коряжма», утвержденным решением городской Думы от 28.05.2009 № 27 (в ред</w:t>
      </w:r>
      <w:r w:rsidR="00E740BE">
        <w:rPr>
          <w:sz w:val="26"/>
          <w:szCs w:val="26"/>
        </w:rPr>
        <w:t>акции решения</w:t>
      </w:r>
      <w:proofErr w:type="gramEnd"/>
      <w:r w:rsidR="00EB278D">
        <w:rPr>
          <w:sz w:val="26"/>
          <w:szCs w:val="26"/>
        </w:rPr>
        <w:t xml:space="preserve"> городской Думы </w:t>
      </w:r>
      <w:r w:rsidR="00857D2F" w:rsidRPr="00176C33">
        <w:rPr>
          <w:sz w:val="26"/>
          <w:szCs w:val="26"/>
        </w:rPr>
        <w:t xml:space="preserve">от </w:t>
      </w:r>
      <w:r w:rsidR="00452005" w:rsidRPr="00176C33">
        <w:rPr>
          <w:sz w:val="26"/>
          <w:szCs w:val="26"/>
        </w:rPr>
        <w:t>24.09.2020 № 218</w:t>
      </w:r>
      <w:r w:rsidRPr="00176C33">
        <w:rPr>
          <w:sz w:val="26"/>
          <w:szCs w:val="26"/>
        </w:rPr>
        <w:t xml:space="preserve">),  </w:t>
      </w:r>
    </w:p>
    <w:p w:rsidR="009254F6" w:rsidRPr="00176C33" w:rsidRDefault="00065507" w:rsidP="004E7BFE">
      <w:pPr>
        <w:ind w:firstLine="709"/>
        <w:jc w:val="both"/>
        <w:rPr>
          <w:sz w:val="26"/>
          <w:szCs w:val="26"/>
        </w:rPr>
      </w:pPr>
      <w:r w:rsidRPr="00176C33">
        <w:rPr>
          <w:sz w:val="26"/>
          <w:szCs w:val="26"/>
        </w:rPr>
        <w:t>в</w:t>
      </w:r>
      <w:r w:rsidR="00E72830" w:rsidRPr="00176C33">
        <w:rPr>
          <w:sz w:val="26"/>
          <w:szCs w:val="26"/>
        </w:rPr>
        <w:t xml:space="preserve">нести в распоряжение финансового управления администрации города от </w:t>
      </w:r>
      <w:r w:rsidR="00EB278D">
        <w:rPr>
          <w:sz w:val="26"/>
          <w:szCs w:val="26"/>
        </w:rPr>
        <w:t>31</w:t>
      </w:r>
      <w:r w:rsidR="00E72830" w:rsidRPr="00176C33">
        <w:rPr>
          <w:sz w:val="26"/>
          <w:szCs w:val="26"/>
        </w:rPr>
        <w:t>.10.20</w:t>
      </w:r>
      <w:r w:rsidR="00452005" w:rsidRPr="00176C33">
        <w:rPr>
          <w:sz w:val="26"/>
          <w:szCs w:val="26"/>
        </w:rPr>
        <w:t>2</w:t>
      </w:r>
      <w:r w:rsidR="00EB278D">
        <w:rPr>
          <w:sz w:val="26"/>
          <w:szCs w:val="26"/>
        </w:rPr>
        <w:t>2</w:t>
      </w:r>
      <w:r w:rsidR="00E72830" w:rsidRPr="00176C33">
        <w:rPr>
          <w:sz w:val="26"/>
          <w:szCs w:val="26"/>
        </w:rPr>
        <w:t xml:space="preserve"> № 02/</w:t>
      </w:r>
      <w:r w:rsidR="00452005" w:rsidRPr="00176C33">
        <w:rPr>
          <w:sz w:val="26"/>
          <w:szCs w:val="26"/>
        </w:rPr>
        <w:t>1</w:t>
      </w:r>
      <w:r w:rsidR="00EB278D">
        <w:rPr>
          <w:sz w:val="26"/>
          <w:szCs w:val="26"/>
        </w:rPr>
        <w:t>33</w:t>
      </w:r>
      <w:r w:rsidR="00E72830" w:rsidRPr="00176C33">
        <w:rPr>
          <w:sz w:val="26"/>
          <w:szCs w:val="26"/>
        </w:rPr>
        <w:t>р «</w:t>
      </w:r>
      <w:r w:rsidR="00452005" w:rsidRPr="00176C33">
        <w:rPr>
          <w:sz w:val="26"/>
          <w:szCs w:val="26"/>
        </w:rPr>
        <w:t xml:space="preserve">Об утверждении классификации  бюджета </w:t>
      </w:r>
      <w:r w:rsidR="00FB1496" w:rsidRPr="00176C33">
        <w:rPr>
          <w:sz w:val="26"/>
          <w:szCs w:val="26"/>
        </w:rPr>
        <w:t>городского округа Архангельской области</w:t>
      </w:r>
      <w:r w:rsidR="00452005" w:rsidRPr="00176C33">
        <w:rPr>
          <w:sz w:val="26"/>
          <w:szCs w:val="26"/>
        </w:rPr>
        <w:t xml:space="preserve"> «Город </w:t>
      </w:r>
      <w:r w:rsidR="00452005" w:rsidRPr="00C7152D">
        <w:rPr>
          <w:sz w:val="26"/>
          <w:szCs w:val="26"/>
        </w:rPr>
        <w:t>Коряжма</w:t>
      </w:r>
      <w:r w:rsidR="00E72830" w:rsidRPr="00C7152D">
        <w:rPr>
          <w:sz w:val="26"/>
          <w:szCs w:val="26"/>
        </w:rPr>
        <w:t>»</w:t>
      </w:r>
      <w:r w:rsidR="004E7BFE" w:rsidRPr="00C7152D">
        <w:rPr>
          <w:sz w:val="26"/>
          <w:szCs w:val="26"/>
        </w:rPr>
        <w:t xml:space="preserve"> </w:t>
      </w:r>
      <w:r w:rsidR="00C7152D" w:rsidRPr="00C7152D">
        <w:rPr>
          <w:sz w:val="26"/>
          <w:szCs w:val="26"/>
        </w:rPr>
        <w:t xml:space="preserve">(в редакции </w:t>
      </w:r>
      <w:r w:rsidR="00C7152D" w:rsidRPr="00C7152D">
        <w:rPr>
          <w:sz w:val="28"/>
          <w:szCs w:val="28"/>
        </w:rPr>
        <w:t>распоряжения финансового управления от 12.01.2023 №03/07р)</w:t>
      </w:r>
      <w:r w:rsidR="00C7152D" w:rsidRPr="00176C33">
        <w:rPr>
          <w:sz w:val="26"/>
          <w:szCs w:val="26"/>
        </w:rPr>
        <w:t xml:space="preserve"> </w:t>
      </w:r>
      <w:r w:rsidR="00E72830" w:rsidRPr="00176C33">
        <w:rPr>
          <w:sz w:val="26"/>
          <w:szCs w:val="26"/>
        </w:rPr>
        <w:t>следующие изменения:</w:t>
      </w:r>
    </w:p>
    <w:p w:rsidR="00C7152D" w:rsidRDefault="00C7152D" w:rsidP="00AC5F47">
      <w:pPr>
        <w:ind w:firstLine="709"/>
        <w:jc w:val="both"/>
        <w:rPr>
          <w:sz w:val="27"/>
          <w:szCs w:val="27"/>
        </w:rPr>
      </w:pPr>
    </w:p>
    <w:p w:rsidR="00AC5F47" w:rsidRPr="004E7BFE" w:rsidRDefault="00AC5F47" w:rsidP="00AC5F47">
      <w:pPr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>пункт 2.</w:t>
      </w:r>
      <w:r w:rsidR="00EB278D">
        <w:rPr>
          <w:sz w:val="27"/>
          <w:szCs w:val="27"/>
        </w:rPr>
        <w:t>1</w:t>
      </w:r>
      <w:r w:rsidR="00C7152D">
        <w:rPr>
          <w:sz w:val="27"/>
          <w:szCs w:val="27"/>
        </w:rPr>
        <w:t>8</w:t>
      </w:r>
      <w:r w:rsidRPr="004E7BFE">
        <w:rPr>
          <w:sz w:val="27"/>
          <w:szCs w:val="27"/>
        </w:rPr>
        <w:t xml:space="preserve"> Указаний о порядке </w:t>
      </w:r>
      <w:proofErr w:type="gramStart"/>
      <w:r w:rsidRPr="004E7BFE">
        <w:rPr>
          <w:sz w:val="27"/>
          <w:szCs w:val="27"/>
        </w:rPr>
        <w:t>применения классификации расходов бюджета городского округа Архангельской</w:t>
      </w:r>
      <w:proofErr w:type="gramEnd"/>
      <w:r w:rsidRPr="004E7BFE">
        <w:rPr>
          <w:sz w:val="27"/>
          <w:szCs w:val="27"/>
        </w:rPr>
        <w:t xml:space="preserve"> области «Город Коряжма» дополнить абзацами следующего содержания:</w:t>
      </w:r>
    </w:p>
    <w:p w:rsidR="00AC5F47" w:rsidRPr="004E7BFE" w:rsidRDefault="00AC5F47" w:rsidP="00AC5F47">
      <w:pPr>
        <w:tabs>
          <w:tab w:val="left" w:pos="851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E7BFE">
        <w:rPr>
          <w:sz w:val="27"/>
          <w:szCs w:val="27"/>
        </w:rPr>
        <w:t xml:space="preserve">« - </w:t>
      </w:r>
      <w:r w:rsidR="00C7152D">
        <w:rPr>
          <w:sz w:val="27"/>
          <w:szCs w:val="27"/>
        </w:rPr>
        <w:t>89030</w:t>
      </w:r>
      <w:r w:rsidRPr="004E7BFE">
        <w:rPr>
          <w:sz w:val="27"/>
          <w:szCs w:val="27"/>
        </w:rPr>
        <w:t xml:space="preserve"> </w:t>
      </w:r>
      <w:r w:rsidR="00C7152D" w:rsidRPr="00C7152D">
        <w:rPr>
          <w:sz w:val="27"/>
          <w:szCs w:val="27"/>
        </w:rPr>
        <w:t xml:space="preserve">Реализация мероприятий по благоустройству общественных территорий за счет безвозмездных поступлений </w:t>
      </w:r>
      <w:r w:rsidR="00913ED6">
        <w:rPr>
          <w:sz w:val="27"/>
          <w:szCs w:val="27"/>
        </w:rPr>
        <w:t xml:space="preserve">от </w:t>
      </w:r>
      <w:r w:rsidR="00C7152D" w:rsidRPr="00C7152D">
        <w:rPr>
          <w:sz w:val="27"/>
          <w:szCs w:val="27"/>
        </w:rPr>
        <w:t>негосударственных организаций</w:t>
      </w:r>
      <w:r w:rsidR="00EB278D">
        <w:rPr>
          <w:sz w:val="27"/>
          <w:szCs w:val="27"/>
        </w:rPr>
        <w:t>.</w:t>
      </w:r>
    </w:p>
    <w:p w:rsidR="00AC5F47" w:rsidRPr="00D62EAA" w:rsidRDefault="00AC5F47" w:rsidP="00D62EAA">
      <w:pPr>
        <w:pStyle w:val="ab"/>
        <w:tabs>
          <w:tab w:val="left" w:pos="567"/>
        </w:tabs>
        <w:spacing w:before="120"/>
        <w:ind w:left="0" w:firstLine="425"/>
        <w:contextualSpacing w:val="0"/>
        <w:jc w:val="both"/>
        <w:rPr>
          <w:sz w:val="28"/>
          <w:szCs w:val="28"/>
        </w:rPr>
      </w:pPr>
      <w:r w:rsidRPr="004E7BFE">
        <w:rPr>
          <w:sz w:val="27"/>
          <w:szCs w:val="27"/>
        </w:rPr>
        <w:t>По данному направлению расходов отражаются расходы б</w:t>
      </w:r>
      <w:r>
        <w:rPr>
          <w:sz w:val="27"/>
          <w:szCs w:val="27"/>
        </w:rPr>
        <w:t xml:space="preserve">юджета </w:t>
      </w:r>
      <w:r w:rsidRPr="00AC5F47">
        <w:rPr>
          <w:sz w:val="27"/>
          <w:szCs w:val="27"/>
        </w:rPr>
        <w:t xml:space="preserve">на </w:t>
      </w:r>
      <w:r w:rsidR="00C7152D">
        <w:rPr>
          <w:sz w:val="27"/>
          <w:szCs w:val="27"/>
        </w:rPr>
        <w:t>р</w:t>
      </w:r>
      <w:r w:rsidR="00C7152D" w:rsidRPr="00C7152D">
        <w:rPr>
          <w:sz w:val="27"/>
          <w:szCs w:val="27"/>
        </w:rPr>
        <w:t>еализаци</w:t>
      </w:r>
      <w:r w:rsidR="00C7152D">
        <w:rPr>
          <w:sz w:val="27"/>
          <w:szCs w:val="27"/>
        </w:rPr>
        <w:t>ю</w:t>
      </w:r>
      <w:r w:rsidR="00C7152D" w:rsidRPr="00C7152D">
        <w:rPr>
          <w:sz w:val="27"/>
          <w:szCs w:val="27"/>
        </w:rPr>
        <w:t xml:space="preserve"> мероприятий по благоустройству общественных территорий за счет безвозмездных поступлений </w:t>
      </w:r>
      <w:r w:rsidR="00913ED6">
        <w:rPr>
          <w:sz w:val="27"/>
          <w:szCs w:val="27"/>
        </w:rPr>
        <w:t xml:space="preserve">от </w:t>
      </w:r>
      <w:r w:rsidR="00C7152D" w:rsidRPr="00C7152D">
        <w:rPr>
          <w:sz w:val="27"/>
          <w:szCs w:val="27"/>
        </w:rPr>
        <w:t>негосударственных организаций</w:t>
      </w:r>
      <w:proofErr w:type="gramStart"/>
      <w:r w:rsidR="00D62EAA" w:rsidRPr="00D353FF">
        <w:rPr>
          <w:sz w:val="28"/>
          <w:szCs w:val="28"/>
        </w:rPr>
        <w:t>.</w:t>
      </w:r>
      <w:r w:rsidRPr="004E7BFE">
        <w:rPr>
          <w:sz w:val="27"/>
          <w:szCs w:val="27"/>
        </w:rPr>
        <w:t>».</w:t>
      </w:r>
      <w:proofErr w:type="gramEnd"/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C7152D" w:rsidRDefault="00C7152D" w:rsidP="00EB278D">
      <w:pPr>
        <w:pStyle w:val="20"/>
        <w:ind w:firstLine="0"/>
        <w:rPr>
          <w:b w:val="0"/>
        </w:rPr>
      </w:pP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Заместитель главы муниципального образования </w:t>
      </w:r>
    </w:p>
    <w:p w:rsidR="00EB278D" w:rsidRPr="00A50432" w:rsidRDefault="00EB278D" w:rsidP="00EB278D">
      <w:pPr>
        <w:pStyle w:val="20"/>
        <w:ind w:firstLine="0"/>
        <w:rPr>
          <w:b w:val="0"/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по экономическому развитию и финансам, </w:t>
      </w:r>
    </w:p>
    <w:p w:rsidR="00EB278D" w:rsidRPr="00A50432" w:rsidRDefault="00EB278D" w:rsidP="00EB278D">
      <w:pPr>
        <w:pStyle w:val="20"/>
        <w:ind w:firstLine="0"/>
        <w:rPr>
          <w:sz w:val="26"/>
          <w:szCs w:val="26"/>
        </w:rPr>
      </w:pPr>
      <w:r w:rsidRPr="00A50432">
        <w:rPr>
          <w:b w:val="0"/>
          <w:sz w:val="26"/>
          <w:szCs w:val="26"/>
        </w:rPr>
        <w:t xml:space="preserve">начальник финансового управления                                                       </w:t>
      </w:r>
      <w:r>
        <w:rPr>
          <w:b w:val="0"/>
          <w:sz w:val="26"/>
          <w:szCs w:val="26"/>
        </w:rPr>
        <w:t xml:space="preserve">  </w:t>
      </w:r>
      <w:r w:rsidRPr="00A50432">
        <w:rPr>
          <w:b w:val="0"/>
          <w:sz w:val="26"/>
          <w:szCs w:val="26"/>
        </w:rPr>
        <w:t>Г. В. Лахтионов</w:t>
      </w:r>
    </w:p>
    <w:p w:rsidR="00A565F3" w:rsidRPr="00AC5F47" w:rsidRDefault="00A565F3" w:rsidP="00EB278D">
      <w:pPr>
        <w:pStyle w:val="20"/>
        <w:ind w:firstLine="0"/>
        <w:rPr>
          <w:b w:val="0"/>
          <w:sz w:val="26"/>
          <w:szCs w:val="26"/>
        </w:rPr>
      </w:pPr>
    </w:p>
    <w:sectPr w:rsidR="00A565F3" w:rsidRPr="00AC5F47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0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7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02BD0"/>
    <w:rsid w:val="00000511"/>
    <w:rsid w:val="0000436A"/>
    <w:rsid w:val="00007B0A"/>
    <w:rsid w:val="000142D4"/>
    <w:rsid w:val="00016816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2184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D0EC7"/>
    <w:rsid w:val="001D3089"/>
    <w:rsid w:val="001D396C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5DFA"/>
    <w:rsid w:val="002261E4"/>
    <w:rsid w:val="002338B4"/>
    <w:rsid w:val="00233CB2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C0284"/>
    <w:rsid w:val="002C1321"/>
    <w:rsid w:val="002C3E8C"/>
    <w:rsid w:val="002C45A0"/>
    <w:rsid w:val="002C45D7"/>
    <w:rsid w:val="002D3926"/>
    <w:rsid w:val="002D49C8"/>
    <w:rsid w:val="002D6560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5755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40774C"/>
    <w:rsid w:val="00416DBA"/>
    <w:rsid w:val="00421F10"/>
    <w:rsid w:val="00422269"/>
    <w:rsid w:val="00422379"/>
    <w:rsid w:val="00426C6F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D5B"/>
    <w:rsid w:val="004F609B"/>
    <w:rsid w:val="004F7AB5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66AD7"/>
    <w:rsid w:val="00572FA3"/>
    <w:rsid w:val="0058246F"/>
    <w:rsid w:val="00585DD6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3EA0"/>
    <w:rsid w:val="00687F23"/>
    <w:rsid w:val="006948A3"/>
    <w:rsid w:val="006B03AC"/>
    <w:rsid w:val="006B0C79"/>
    <w:rsid w:val="006B326E"/>
    <w:rsid w:val="006B39E5"/>
    <w:rsid w:val="006B39ED"/>
    <w:rsid w:val="006C0166"/>
    <w:rsid w:val="006C0F94"/>
    <w:rsid w:val="006C12B1"/>
    <w:rsid w:val="006C472D"/>
    <w:rsid w:val="006C5399"/>
    <w:rsid w:val="006D1003"/>
    <w:rsid w:val="006D1944"/>
    <w:rsid w:val="006D37E3"/>
    <w:rsid w:val="006D6D45"/>
    <w:rsid w:val="006E0005"/>
    <w:rsid w:val="006F173B"/>
    <w:rsid w:val="006F3D4E"/>
    <w:rsid w:val="006F5300"/>
    <w:rsid w:val="007009CC"/>
    <w:rsid w:val="00702D80"/>
    <w:rsid w:val="00704124"/>
    <w:rsid w:val="007070E6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5373"/>
    <w:rsid w:val="00746D56"/>
    <w:rsid w:val="00754D3D"/>
    <w:rsid w:val="007556EF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8D"/>
    <w:rsid w:val="008451B2"/>
    <w:rsid w:val="00857444"/>
    <w:rsid w:val="00857D2F"/>
    <w:rsid w:val="0086698F"/>
    <w:rsid w:val="00867289"/>
    <w:rsid w:val="00873572"/>
    <w:rsid w:val="008753F1"/>
    <w:rsid w:val="00877A14"/>
    <w:rsid w:val="00887224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667B"/>
    <w:rsid w:val="00B414DC"/>
    <w:rsid w:val="00B41513"/>
    <w:rsid w:val="00B44801"/>
    <w:rsid w:val="00B47D97"/>
    <w:rsid w:val="00B561CE"/>
    <w:rsid w:val="00B60851"/>
    <w:rsid w:val="00B623FC"/>
    <w:rsid w:val="00B646FE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499C"/>
    <w:rsid w:val="00BC610C"/>
    <w:rsid w:val="00BD7F8F"/>
    <w:rsid w:val="00BE079B"/>
    <w:rsid w:val="00BE52D7"/>
    <w:rsid w:val="00BF1880"/>
    <w:rsid w:val="00BF607F"/>
    <w:rsid w:val="00BF75B3"/>
    <w:rsid w:val="00C01B5B"/>
    <w:rsid w:val="00C028F5"/>
    <w:rsid w:val="00C04BB4"/>
    <w:rsid w:val="00C06C66"/>
    <w:rsid w:val="00C140DB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4CB3"/>
    <w:rsid w:val="00CD7B76"/>
    <w:rsid w:val="00CE1322"/>
    <w:rsid w:val="00CE458F"/>
    <w:rsid w:val="00CE65C8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C78"/>
    <w:rsid w:val="00DC7D77"/>
    <w:rsid w:val="00DD700C"/>
    <w:rsid w:val="00DD79D4"/>
    <w:rsid w:val="00DF2AFF"/>
    <w:rsid w:val="00DF400B"/>
    <w:rsid w:val="00E01BD7"/>
    <w:rsid w:val="00E0244C"/>
    <w:rsid w:val="00E04652"/>
    <w:rsid w:val="00E04BEC"/>
    <w:rsid w:val="00E07107"/>
    <w:rsid w:val="00E11CCC"/>
    <w:rsid w:val="00E1406A"/>
    <w:rsid w:val="00E1603E"/>
    <w:rsid w:val="00E2181E"/>
    <w:rsid w:val="00E223F0"/>
    <w:rsid w:val="00E22919"/>
    <w:rsid w:val="00E31108"/>
    <w:rsid w:val="00E3141B"/>
    <w:rsid w:val="00E44E53"/>
    <w:rsid w:val="00E4718D"/>
    <w:rsid w:val="00E476AD"/>
    <w:rsid w:val="00E5016A"/>
    <w:rsid w:val="00E54608"/>
    <w:rsid w:val="00E54E2D"/>
    <w:rsid w:val="00E5692D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6C87"/>
    <w:rsid w:val="00F82C4F"/>
    <w:rsid w:val="00F83916"/>
    <w:rsid w:val="00F85ACB"/>
    <w:rsid w:val="00F85E8F"/>
    <w:rsid w:val="00F86F34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AB625-35BE-4BD1-9B76-283D6A9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</TotalTime>
  <Pages>1</Pages>
  <Words>202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2022-04-14T12:43:00Z</cp:lastPrinted>
  <dcterms:created xsi:type="dcterms:W3CDTF">2023-02-08T12:25:00Z</dcterms:created>
  <dcterms:modified xsi:type="dcterms:W3CDTF">2023-02-09T09:38:00Z</dcterms:modified>
</cp:coreProperties>
</file>