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B2" w:rsidRDefault="009E3526">
      <w:pPr>
        <w:jc w:val="center"/>
        <w:rPr>
          <w:sz w:val="48"/>
          <w:lang w:val="en-US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0" t="0" r="9525" b="9525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3B2" w:rsidRDefault="003F63B2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Архангельская область</w:t>
      </w:r>
    </w:p>
    <w:p w:rsidR="003F63B2" w:rsidRDefault="003F63B2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Муниципальное образование “Город Коряжма”</w:t>
      </w:r>
    </w:p>
    <w:p w:rsidR="003F63B2" w:rsidRDefault="003F63B2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Городская Дума</w:t>
      </w:r>
    </w:p>
    <w:p w:rsidR="003F63B2" w:rsidRDefault="003F63B2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:rsidR="003F63B2" w:rsidRDefault="003F63B2">
      <w:pPr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1985"/>
        <w:gridCol w:w="5577"/>
      </w:tblGrid>
      <w:tr w:rsidR="003F63B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951" w:type="dxa"/>
            <w:vAlign w:val="center"/>
          </w:tcPr>
          <w:p w:rsidR="003F63B2" w:rsidRPr="000F3911" w:rsidRDefault="003F63B2">
            <w:pPr>
              <w:rPr>
                <w:sz w:val="28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  <w:lang w:val="en-US"/>
              </w:rPr>
              <w:t xml:space="preserve"> </w:t>
            </w:r>
            <w:r w:rsidR="000F3911">
              <w:rPr>
                <w:sz w:val="24"/>
              </w:rPr>
              <w:t>19.02.2009</w:t>
            </w:r>
          </w:p>
        </w:tc>
        <w:tc>
          <w:tcPr>
            <w:tcW w:w="1985" w:type="dxa"/>
            <w:vAlign w:val="center"/>
          </w:tcPr>
          <w:p w:rsidR="003F63B2" w:rsidRDefault="003F63B2">
            <w:pPr>
              <w:rPr>
                <w:sz w:val="28"/>
              </w:rPr>
            </w:pPr>
            <w:r>
              <w:rPr>
                <w:sz w:val="24"/>
              </w:rPr>
              <w:t xml:space="preserve">№ </w:t>
            </w:r>
            <w:r w:rsidR="000F3911">
              <w:rPr>
                <w:sz w:val="24"/>
              </w:rPr>
              <w:t xml:space="preserve"> 582</w:t>
            </w:r>
          </w:p>
        </w:tc>
        <w:tc>
          <w:tcPr>
            <w:tcW w:w="5577" w:type="dxa"/>
            <w:vAlign w:val="center"/>
          </w:tcPr>
          <w:p w:rsidR="003F63B2" w:rsidRDefault="003F63B2">
            <w:pPr>
              <w:jc w:val="right"/>
              <w:rPr>
                <w:sz w:val="28"/>
              </w:rPr>
            </w:pPr>
          </w:p>
        </w:tc>
      </w:tr>
    </w:tbl>
    <w:p w:rsidR="000042F8" w:rsidRDefault="000042F8" w:rsidP="000042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5119F1" w:rsidRDefault="005119F1" w:rsidP="00600A5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00A57">
        <w:rPr>
          <w:rFonts w:ascii="Times New Roman" w:hAnsi="Times New Roman" w:cs="Times New Roman"/>
          <w:sz w:val="28"/>
          <w:szCs w:val="28"/>
        </w:rPr>
        <w:t xml:space="preserve"> порядке формировании, ведения и обязательного опубликования</w:t>
      </w:r>
    </w:p>
    <w:p w:rsidR="00600A57" w:rsidRDefault="00600A57" w:rsidP="00600A5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перечня </w:t>
      </w:r>
      <w:r w:rsidR="00CF454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имущества муниципального образования «Город Коряжма»,</w:t>
      </w:r>
      <w:r w:rsidR="00CF454E">
        <w:rPr>
          <w:rFonts w:ascii="Times New Roman" w:hAnsi="Times New Roman" w:cs="Times New Roman"/>
          <w:sz w:val="28"/>
          <w:szCs w:val="28"/>
        </w:rPr>
        <w:t xml:space="preserve"> </w:t>
      </w:r>
      <w:r w:rsidRPr="00600A57">
        <w:rPr>
          <w:rFonts w:ascii="Times New Roman" w:hAnsi="Times New Roman" w:cs="Times New Roman"/>
          <w:sz w:val="28"/>
          <w:szCs w:val="28"/>
        </w:rPr>
        <w:t>свободного от прав третьих лиц (за исключением имущественных</w:t>
      </w:r>
    </w:p>
    <w:p w:rsidR="00600A57" w:rsidRDefault="00600A57" w:rsidP="00600A5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00A57">
        <w:rPr>
          <w:rFonts w:ascii="Times New Roman" w:hAnsi="Times New Roman" w:cs="Times New Roman"/>
          <w:sz w:val="28"/>
          <w:szCs w:val="28"/>
        </w:rPr>
        <w:t xml:space="preserve"> прав субъектов малого и сре</w:t>
      </w:r>
      <w:r w:rsidRPr="00600A57">
        <w:rPr>
          <w:rFonts w:ascii="Times New Roman" w:hAnsi="Times New Roman" w:cs="Times New Roman"/>
          <w:sz w:val="28"/>
          <w:szCs w:val="28"/>
        </w:rPr>
        <w:t>д</w:t>
      </w:r>
      <w:r w:rsidRPr="00600A57">
        <w:rPr>
          <w:rFonts w:ascii="Times New Roman" w:hAnsi="Times New Roman" w:cs="Times New Roman"/>
          <w:sz w:val="28"/>
          <w:szCs w:val="28"/>
        </w:rPr>
        <w:t>него предпринимательства),</w:t>
      </w:r>
    </w:p>
    <w:p w:rsidR="00600A57" w:rsidRDefault="00600A57" w:rsidP="00600A5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00A57">
        <w:rPr>
          <w:rFonts w:ascii="Times New Roman" w:hAnsi="Times New Roman" w:cs="Times New Roman"/>
          <w:sz w:val="28"/>
          <w:szCs w:val="28"/>
        </w:rPr>
        <w:t xml:space="preserve"> предназначенного для  предоставления во влад</w:t>
      </w:r>
      <w:r w:rsidRPr="00600A57">
        <w:rPr>
          <w:rFonts w:ascii="Times New Roman" w:hAnsi="Times New Roman" w:cs="Times New Roman"/>
          <w:sz w:val="28"/>
          <w:szCs w:val="28"/>
        </w:rPr>
        <w:t>е</w:t>
      </w:r>
      <w:r w:rsidRPr="00600A57">
        <w:rPr>
          <w:rFonts w:ascii="Times New Roman" w:hAnsi="Times New Roman" w:cs="Times New Roman"/>
          <w:sz w:val="28"/>
          <w:szCs w:val="28"/>
        </w:rPr>
        <w:t>ние и (или)</w:t>
      </w:r>
    </w:p>
    <w:p w:rsidR="00600A57" w:rsidRDefault="00600A57" w:rsidP="00600A5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00A57">
        <w:rPr>
          <w:rFonts w:ascii="Times New Roman" w:hAnsi="Times New Roman" w:cs="Times New Roman"/>
          <w:sz w:val="28"/>
          <w:szCs w:val="28"/>
        </w:rPr>
        <w:t xml:space="preserve"> пользование субъектам малого и среднего предпринимательства </w:t>
      </w:r>
    </w:p>
    <w:p w:rsidR="00600A57" w:rsidRDefault="00600A57" w:rsidP="00600A5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00A57">
        <w:rPr>
          <w:rFonts w:ascii="Times New Roman" w:hAnsi="Times New Roman" w:cs="Times New Roman"/>
          <w:sz w:val="28"/>
          <w:szCs w:val="28"/>
        </w:rPr>
        <w:t>и орг</w:t>
      </w:r>
      <w:r w:rsidRPr="00600A57">
        <w:rPr>
          <w:rFonts w:ascii="Times New Roman" w:hAnsi="Times New Roman" w:cs="Times New Roman"/>
          <w:sz w:val="28"/>
          <w:szCs w:val="28"/>
        </w:rPr>
        <w:t>а</w:t>
      </w:r>
      <w:r w:rsidRPr="00600A57">
        <w:rPr>
          <w:rFonts w:ascii="Times New Roman" w:hAnsi="Times New Roman" w:cs="Times New Roman"/>
          <w:sz w:val="28"/>
          <w:szCs w:val="28"/>
        </w:rPr>
        <w:t xml:space="preserve">низациям, образующим инфраструктуру поддержки </w:t>
      </w:r>
    </w:p>
    <w:p w:rsidR="00600A57" w:rsidRDefault="00600A57" w:rsidP="00600A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0A57">
        <w:rPr>
          <w:rFonts w:ascii="Times New Roman" w:hAnsi="Times New Roman" w:cs="Times New Roman"/>
          <w:sz w:val="28"/>
          <w:szCs w:val="28"/>
        </w:rPr>
        <w:t>субъектов малого и сре</w:t>
      </w:r>
      <w:r w:rsidRPr="00600A57">
        <w:rPr>
          <w:rFonts w:ascii="Times New Roman" w:hAnsi="Times New Roman" w:cs="Times New Roman"/>
          <w:sz w:val="28"/>
          <w:szCs w:val="28"/>
        </w:rPr>
        <w:t>д</w:t>
      </w:r>
      <w:r w:rsidRPr="00600A57">
        <w:rPr>
          <w:rFonts w:ascii="Times New Roman" w:hAnsi="Times New Roman" w:cs="Times New Roman"/>
          <w:sz w:val="28"/>
          <w:szCs w:val="28"/>
        </w:rPr>
        <w:t>него предпринимательств</w:t>
      </w:r>
      <w:r w:rsidRPr="00010B42">
        <w:rPr>
          <w:rFonts w:ascii="Times New Roman" w:hAnsi="Times New Roman" w:cs="Times New Roman"/>
          <w:sz w:val="28"/>
          <w:szCs w:val="28"/>
        </w:rPr>
        <w:t>а</w:t>
      </w:r>
    </w:p>
    <w:p w:rsidR="005119F1" w:rsidRDefault="005119F1" w:rsidP="00C2269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119F1" w:rsidRDefault="005119F1" w:rsidP="00C2269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042F8" w:rsidRDefault="000042F8" w:rsidP="00C2269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8267DD" w:rsidRDefault="008F7ACB" w:rsidP="0082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</w:t>
      </w:r>
      <w:r w:rsidR="008267DD">
        <w:rPr>
          <w:rFonts w:ascii="Times New Roman" w:hAnsi="Times New Roman" w:cs="Times New Roman"/>
          <w:sz w:val="28"/>
          <w:szCs w:val="28"/>
        </w:rPr>
        <w:t xml:space="preserve">  18  Федерального закона  «О развитии малого и среднего предпринимате</w:t>
      </w:r>
      <w:r>
        <w:rPr>
          <w:rFonts w:ascii="Times New Roman" w:hAnsi="Times New Roman" w:cs="Times New Roman"/>
          <w:sz w:val="28"/>
          <w:szCs w:val="28"/>
        </w:rPr>
        <w:t xml:space="preserve">льства в Российской Федерации», </w:t>
      </w:r>
      <w:r w:rsidR="008267DD">
        <w:rPr>
          <w:rFonts w:ascii="Times New Roman" w:hAnsi="Times New Roman" w:cs="Times New Roman"/>
          <w:sz w:val="28"/>
          <w:szCs w:val="28"/>
        </w:rPr>
        <w:t>Уставом муниципального образования «Город Коряжма», городская Дума,</w:t>
      </w:r>
    </w:p>
    <w:p w:rsidR="000042F8" w:rsidRDefault="000042F8" w:rsidP="00783DAE">
      <w:pPr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8267DD" w:rsidRDefault="00783DAE" w:rsidP="00C22690">
      <w:pPr>
        <w:jc w:val="both"/>
        <w:rPr>
          <w:sz w:val="28"/>
          <w:szCs w:val="28"/>
        </w:rPr>
      </w:pPr>
      <w:r>
        <w:tab/>
      </w:r>
      <w:r w:rsidRPr="00C22690">
        <w:rPr>
          <w:sz w:val="28"/>
          <w:szCs w:val="28"/>
        </w:rPr>
        <w:t>1.</w:t>
      </w:r>
      <w:r w:rsidR="008267DD" w:rsidRPr="00C22690">
        <w:rPr>
          <w:sz w:val="28"/>
          <w:szCs w:val="28"/>
        </w:rPr>
        <w:t xml:space="preserve"> </w:t>
      </w:r>
      <w:r w:rsidR="008F7ACB">
        <w:rPr>
          <w:sz w:val="28"/>
          <w:szCs w:val="28"/>
        </w:rPr>
        <w:t>Принять</w:t>
      </w:r>
      <w:r w:rsidR="008267DD" w:rsidRPr="00C22690">
        <w:rPr>
          <w:sz w:val="28"/>
          <w:szCs w:val="28"/>
        </w:rPr>
        <w:t xml:space="preserve"> </w:t>
      </w:r>
      <w:r w:rsidR="00891464">
        <w:rPr>
          <w:sz w:val="28"/>
          <w:szCs w:val="28"/>
        </w:rPr>
        <w:t>Положение о п</w:t>
      </w:r>
      <w:r w:rsidR="008267DD" w:rsidRPr="00C22690">
        <w:rPr>
          <w:sz w:val="28"/>
          <w:szCs w:val="28"/>
        </w:rPr>
        <w:t>оряд</w:t>
      </w:r>
      <w:r w:rsidR="00891464">
        <w:rPr>
          <w:sz w:val="28"/>
          <w:szCs w:val="28"/>
        </w:rPr>
        <w:t>ке</w:t>
      </w:r>
      <w:r w:rsidR="008267DD" w:rsidRPr="00C22690">
        <w:rPr>
          <w:sz w:val="28"/>
          <w:szCs w:val="28"/>
        </w:rPr>
        <w:t xml:space="preserve"> формирования, ведения и обязател</w:t>
      </w:r>
      <w:r w:rsidR="008267DD" w:rsidRPr="00C22690">
        <w:rPr>
          <w:sz w:val="28"/>
          <w:szCs w:val="28"/>
        </w:rPr>
        <w:t>ь</w:t>
      </w:r>
      <w:r w:rsidR="008267DD" w:rsidRPr="00C22690">
        <w:rPr>
          <w:sz w:val="28"/>
          <w:szCs w:val="28"/>
        </w:rPr>
        <w:t xml:space="preserve">ного опубликования перечня </w:t>
      </w:r>
      <w:r w:rsidR="00CF454E">
        <w:rPr>
          <w:sz w:val="28"/>
          <w:szCs w:val="28"/>
        </w:rPr>
        <w:t>муниципального имущества</w:t>
      </w:r>
      <w:r w:rsidR="005119F1">
        <w:rPr>
          <w:sz w:val="28"/>
          <w:szCs w:val="28"/>
        </w:rPr>
        <w:t xml:space="preserve"> муниципального образования «Город Коряжма»</w:t>
      </w:r>
      <w:r w:rsidR="008267DD" w:rsidRPr="00C22690">
        <w:rPr>
          <w:sz w:val="28"/>
          <w:szCs w:val="28"/>
        </w:rPr>
        <w:t>, свободного от прав третьих лиц (за исключением имущественных прав субъектов малого и сре</w:t>
      </w:r>
      <w:r w:rsidR="008267DD" w:rsidRPr="00C22690">
        <w:rPr>
          <w:sz w:val="28"/>
          <w:szCs w:val="28"/>
        </w:rPr>
        <w:t>д</w:t>
      </w:r>
      <w:r w:rsidR="008267DD" w:rsidRPr="00C22690">
        <w:rPr>
          <w:sz w:val="28"/>
          <w:szCs w:val="28"/>
        </w:rPr>
        <w:t>него предпринимательства), предназначенного для  предоставления во влад</w:t>
      </w:r>
      <w:r w:rsidR="008267DD" w:rsidRPr="00C22690">
        <w:rPr>
          <w:sz w:val="28"/>
          <w:szCs w:val="28"/>
        </w:rPr>
        <w:t>е</w:t>
      </w:r>
      <w:r w:rsidR="008267DD" w:rsidRPr="00C22690">
        <w:rPr>
          <w:sz w:val="28"/>
          <w:szCs w:val="28"/>
        </w:rPr>
        <w:t xml:space="preserve">ние и </w:t>
      </w:r>
      <w:r w:rsidR="00D80B14">
        <w:rPr>
          <w:sz w:val="28"/>
          <w:szCs w:val="28"/>
        </w:rPr>
        <w:t xml:space="preserve">(или) </w:t>
      </w:r>
      <w:r w:rsidR="008267DD" w:rsidRPr="00C22690">
        <w:rPr>
          <w:sz w:val="28"/>
          <w:szCs w:val="28"/>
        </w:rPr>
        <w:t>пользование субъектам малого и среднего предпринимательства и орг</w:t>
      </w:r>
      <w:r w:rsidR="008267DD" w:rsidRPr="00C22690">
        <w:rPr>
          <w:sz w:val="28"/>
          <w:szCs w:val="28"/>
        </w:rPr>
        <w:t>а</w:t>
      </w:r>
      <w:r w:rsidR="008267DD" w:rsidRPr="00C22690">
        <w:rPr>
          <w:sz w:val="28"/>
          <w:szCs w:val="28"/>
        </w:rPr>
        <w:t>низациям, образующим инфраструктуру поддержки субъектов малого и сре</w:t>
      </w:r>
      <w:r w:rsidR="008267DD" w:rsidRPr="00C22690">
        <w:rPr>
          <w:sz w:val="28"/>
          <w:szCs w:val="28"/>
        </w:rPr>
        <w:t>д</w:t>
      </w:r>
      <w:r w:rsidR="008267DD" w:rsidRPr="00C22690">
        <w:rPr>
          <w:sz w:val="28"/>
          <w:szCs w:val="28"/>
        </w:rPr>
        <w:t xml:space="preserve">него предпринимательства </w:t>
      </w:r>
      <w:r w:rsidR="00600A57">
        <w:rPr>
          <w:sz w:val="28"/>
          <w:szCs w:val="28"/>
        </w:rPr>
        <w:t>(прилагается)</w:t>
      </w:r>
    </w:p>
    <w:p w:rsidR="00C22690" w:rsidRPr="00810ECC" w:rsidRDefault="00810ECC" w:rsidP="00810ECC">
      <w:pPr>
        <w:jc w:val="both"/>
        <w:rPr>
          <w:sz w:val="28"/>
          <w:szCs w:val="28"/>
        </w:rPr>
      </w:pPr>
      <w:r>
        <w:t xml:space="preserve">            </w:t>
      </w:r>
      <w:r w:rsidR="00600A57">
        <w:rPr>
          <w:sz w:val="28"/>
          <w:szCs w:val="28"/>
        </w:rPr>
        <w:t>2</w:t>
      </w:r>
      <w:r w:rsidR="008267DD" w:rsidRPr="00810ECC">
        <w:rPr>
          <w:sz w:val="28"/>
          <w:szCs w:val="28"/>
        </w:rPr>
        <w:t xml:space="preserve">. </w:t>
      </w:r>
      <w:r w:rsidR="00C22690" w:rsidRPr="00810ECC">
        <w:rPr>
          <w:sz w:val="28"/>
          <w:szCs w:val="28"/>
        </w:rPr>
        <w:t>Контроль за выполнением настоящего решения возложить на постоянную комиссию городской Думы по муниципальной собственности, предпринимательству, архитектуре и землепользованию и администрацию города.</w:t>
      </w:r>
    </w:p>
    <w:p w:rsidR="00600A57" w:rsidRDefault="00600A57" w:rsidP="0082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267DD" w:rsidRDefault="008267DD" w:rsidP="008267D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267DD" w:rsidRDefault="008267DD" w:rsidP="008267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267DD">
        <w:rPr>
          <w:rFonts w:ascii="Times New Roman" w:hAnsi="Times New Roman" w:cs="Times New Roman"/>
          <w:sz w:val="28"/>
          <w:szCs w:val="28"/>
        </w:rPr>
        <w:t>Глава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267DD">
        <w:rPr>
          <w:rFonts w:ascii="Times New Roman" w:hAnsi="Times New Roman" w:cs="Times New Roman"/>
          <w:sz w:val="28"/>
          <w:szCs w:val="28"/>
        </w:rPr>
        <w:tab/>
      </w:r>
      <w:r w:rsidRPr="008267DD">
        <w:rPr>
          <w:rFonts w:ascii="Times New Roman" w:hAnsi="Times New Roman" w:cs="Times New Roman"/>
          <w:sz w:val="28"/>
          <w:szCs w:val="28"/>
        </w:rPr>
        <w:tab/>
        <w:t xml:space="preserve">                  В.И. Елезов</w:t>
      </w:r>
    </w:p>
    <w:p w:rsidR="008267DD" w:rsidRDefault="008267DD" w:rsidP="008267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67DD" w:rsidRDefault="008267DD" w:rsidP="008267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0C3C" w:rsidRDefault="00783DAE" w:rsidP="000F39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B0876">
        <w:rPr>
          <w:rFonts w:ascii="Times New Roman" w:hAnsi="Times New Roman" w:cs="Times New Roman"/>
          <w:sz w:val="28"/>
          <w:szCs w:val="28"/>
        </w:rPr>
        <w:tab/>
      </w:r>
      <w:r w:rsidR="009B0876">
        <w:rPr>
          <w:rFonts w:ascii="Times New Roman" w:hAnsi="Times New Roman" w:cs="Times New Roman"/>
          <w:sz w:val="28"/>
          <w:szCs w:val="28"/>
        </w:rPr>
        <w:tab/>
      </w:r>
      <w:r w:rsidR="009B0876">
        <w:rPr>
          <w:rFonts w:ascii="Times New Roman" w:hAnsi="Times New Roman" w:cs="Times New Roman"/>
          <w:sz w:val="28"/>
          <w:szCs w:val="28"/>
        </w:rPr>
        <w:tab/>
      </w:r>
      <w:r w:rsidR="000F3911">
        <w:rPr>
          <w:rFonts w:ascii="Times New Roman" w:hAnsi="Times New Roman" w:cs="Times New Roman"/>
          <w:sz w:val="28"/>
          <w:szCs w:val="28"/>
        </w:rPr>
        <w:tab/>
      </w:r>
      <w:r w:rsidR="000F3911">
        <w:rPr>
          <w:rFonts w:ascii="Times New Roman" w:hAnsi="Times New Roman" w:cs="Times New Roman"/>
          <w:sz w:val="28"/>
          <w:szCs w:val="28"/>
        </w:rPr>
        <w:tab/>
      </w:r>
      <w:r w:rsidR="000F3911">
        <w:rPr>
          <w:rFonts w:ascii="Times New Roman" w:hAnsi="Times New Roman" w:cs="Times New Roman"/>
          <w:sz w:val="28"/>
          <w:szCs w:val="28"/>
        </w:rPr>
        <w:tab/>
      </w:r>
      <w:r w:rsidR="000F3911">
        <w:rPr>
          <w:rFonts w:ascii="Times New Roman" w:hAnsi="Times New Roman" w:cs="Times New Roman"/>
          <w:sz w:val="28"/>
          <w:szCs w:val="28"/>
        </w:rPr>
        <w:tab/>
      </w:r>
      <w:r w:rsidR="000F3911">
        <w:rPr>
          <w:rFonts w:ascii="Times New Roman" w:hAnsi="Times New Roman" w:cs="Times New Roman"/>
          <w:sz w:val="28"/>
          <w:szCs w:val="28"/>
        </w:rPr>
        <w:tab/>
      </w:r>
      <w:r w:rsidR="000F3911">
        <w:rPr>
          <w:rFonts w:ascii="Times New Roman" w:hAnsi="Times New Roman" w:cs="Times New Roman"/>
          <w:sz w:val="28"/>
          <w:szCs w:val="28"/>
        </w:rPr>
        <w:tab/>
      </w:r>
    </w:p>
    <w:p w:rsidR="00CC0C3C" w:rsidRDefault="00CC0C3C" w:rsidP="000F39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0C3C" w:rsidRDefault="00CC0C3C" w:rsidP="000F39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67DD" w:rsidRDefault="00CC0C3C" w:rsidP="00CC0C3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  <w:r w:rsidR="005119F1">
        <w:rPr>
          <w:rFonts w:ascii="Times New Roman" w:hAnsi="Times New Roman" w:cs="Times New Roman"/>
          <w:sz w:val="28"/>
          <w:szCs w:val="28"/>
        </w:rPr>
        <w:t>Принят</w:t>
      </w:r>
      <w:r w:rsidR="00600A57">
        <w:rPr>
          <w:rFonts w:ascii="Times New Roman" w:hAnsi="Times New Roman" w:cs="Times New Roman"/>
          <w:sz w:val="28"/>
          <w:szCs w:val="28"/>
        </w:rPr>
        <w:t>о</w:t>
      </w:r>
      <w:r w:rsidR="00B60CFF">
        <w:rPr>
          <w:rFonts w:ascii="Times New Roman" w:hAnsi="Times New Roman" w:cs="Times New Roman"/>
          <w:sz w:val="28"/>
          <w:szCs w:val="28"/>
        </w:rPr>
        <w:t xml:space="preserve"> р</w:t>
      </w:r>
      <w:r w:rsidR="008267DD">
        <w:rPr>
          <w:rFonts w:ascii="Times New Roman" w:hAnsi="Times New Roman" w:cs="Times New Roman"/>
          <w:sz w:val="28"/>
          <w:szCs w:val="28"/>
        </w:rPr>
        <w:t xml:space="preserve">ешением городской Думы </w:t>
      </w:r>
      <w:r w:rsidR="009B0876">
        <w:rPr>
          <w:rFonts w:ascii="Times New Roman" w:hAnsi="Times New Roman" w:cs="Times New Roman"/>
          <w:sz w:val="28"/>
          <w:szCs w:val="28"/>
        </w:rPr>
        <w:tab/>
      </w:r>
      <w:r w:rsidR="009B0876">
        <w:rPr>
          <w:rFonts w:ascii="Times New Roman" w:hAnsi="Times New Roman" w:cs="Times New Roman"/>
          <w:sz w:val="28"/>
          <w:szCs w:val="28"/>
        </w:rPr>
        <w:tab/>
      </w:r>
      <w:r w:rsidR="009B0876">
        <w:rPr>
          <w:rFonts w:ascii="Times New Roman" w:hAnsi="Times New Roman" w:cs="Times New Roman"/>
          <w:sz w:val="28"/>
          <w:szCs w:val="28"/>
        </w:rPr>
        <w:tab/>
      </w:r>
      <w:r w:rsidR="009B0876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600A57">
        <w:rPr>
          <w:rFonts w:ascii="Times New Roman" w:hAnsi="Times New Roman" w:cs="Times New Roman"/>
          <w:sz w:val="28"/>
          <w:szCs w:val="28"/>
        </w:rPr>
        <w:t xml:space="preserve">     </w:t>
      </w:r>
      <w:r w:rsidR="008267DD">
        <w:rPr>
          <w:rFonts w:ascii="Times New Roman" w:hAnsi="Times New Roman" w:cs="Times New Roman"/>
          <w:sz w:val="28"/>
          <w:szCs w:val="28"/>
        </w:rPr>
        <w:t>МО «Город Коряжма»</w:t>
      </w:r>
      <w:r w:rsidR="009B0876">
        <w:rPr>
          <w:rFonts w:ascii="Times New Roman" w:hAnsi="Times New Roman" w:cs="Times New Roman"/>
          <w:sz w:val="28"/>
          <w:szCs w:val="28"/>
        </w:rPr>
        <w:t xml:space="preserve"> </w:t>
      </w:r>
      <w:r w:rsidR="00600A57">
        <w:rPr>
          <w:rFonts w:ascii="Times New Roman" w:hAnsi="Times New Roman" w:cs="Times New Roman"/>
          <w:sz w:val="28"/>
          <w:szCs w:val="28"/>
        </w:rPr>
        <w:t xml:space="preserve">от </w:t>
      </w:r>
      <w:r w:rsidR="000F3911">
        <w:rPr>
          <w:rFonts w:ascii="Times New Roman" w:hAnsi="Times New Roman" w:cs="Times New Roman"/>
          <w:sz w:val="28"/>
          <w:szCs w:val="28"/>
        </w:rPr>
        <w:t xml:space="preserve">19.02.2009 </w:t>
      </w:r>
      <w:r w:rsidR="00600A57">
        <w:rPr>
          <w:rFonts w:ascii="Times New Roman" w:hAnsi="Times New Roman" w:cs="Times New Roman"/>
          <w:sz w:val="28"/>
          <w:szCs w:val="28"/>
        </w:rPr>
        <w:t xml:space="preserve">№ </w:t>
      </w:r>
      <w:r w:rsidR="000F3911">
        <w:rPr>
          <w:rFonts w:ascii="Times New Roman" w:hAnsi="Times New Roman" w:cs="Times New Roman"/>
          <w:sz w:val="28"/>
          <w:szCs w:val="28"/>
        </w:rPr>
        <w:t>582</w:t>
      </w:r>
    </w:p>
    <w:p w:rsidR="000F3911" w:rsidRDefault="000F3911" w:rsidP="000F39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3911" w:rsidRDefault="000F3911" w:rsidP="000F39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67DD" w:rsidRDefault="00600A57" w:rsidP="008267D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8267DD" w:rsidRDefault="008267DD" w:rsidP="008267D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5755">
        <w:rPr>
          <w:rFonts w:ascii="Times New Roman" w:hAnsi="Times New Roman" w:cs="Times New Roman"/>
          <w:b w:val="0"/>
          <w:sz w:val="28"/>
          <w:szCs w:val="28"/>
        </w:rPr>
        <w:t>о</w:t>
      </w:r>
      <w:r w:rsidR="00600A57">
        <w:rPr>
          <w:rFonts w:ascii="Times New Roman" w:hAnsi="Times New Roman" w:cs="Times New Roman"/>
          <w:b w:val="0"/>
          <w:sz w:val="28"/>
          <w:szCs w:val="28"/>
        </w:rPr>
        <w:t xml:space="preserve"> порядке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формирования, ведения и обязательного опубликования перечня  </w:t>
      </w:r>
      <w:r w:rsidR="00CF454E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имущества</w:t>
      </w:r>
      <w:r w:rsidR="005119F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«Город Коряжма»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предназначенного для  предоставления во владение и </w:t>
      </w:r>
      <w:r w:rsidR="00D80B14">
        <w:rPr>
          <w:rFonts w:ascii="Times New Roman" w:hAnsi="Times New Roman" w:cs="Times New Roman"/>
          <w:b w:val="0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b w:val="0"/>
          <w:sz w:val="28"/>
          <w:szCs w:val="28"/>
        </w:rPr>
        <w:t>пользование субъектам малого и среднего предпринимательства и организациям, образующим инфр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структуру поддержки субъектов малого и среднего предпринимательства</w:t>
      </w:r>
    </w:p>
    <w:p w:rsidR="008267DD" w:rsidRPr="00CC0C3C" w:rsidRDefault="00B36049" w:rsidP="008267DD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C0C3C">
        <w:rPr>
          <w:rFonts w:ascii="Times New Roman" w:hAnsi="Times New Roman" w:cs="Times New Roman"/>
          <w:i/>
          <w:color w:val="FF0000"/>
          <w:sz w:val="28"/>
          <w:szCs w:val="28"/>
        </w:rPr>
        <w:t>(в ред. решени</w:t>
      </w:r>
      <w:r w:rsidR="004F7C81">
        <w:rPr>
          <w:rFonts w:ascii="Times New Roman" w:hAnsi="Times New Roman" w:cs="Times New Roman"/>
          <w:i/>
          <w:color w:val="FF0000"/>
          <w:sz w:val="28"/>
          <w:szCs w:val="28"/>
        </w:rPr>
        <w:t>й</w:t>
      </w:r>
      <w:r w:rsidRPr="00CC0C3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городской Думы от 09.04.2015 № 132</w:t>
      </w:r>
      <w:r w:rsidR="00CC0C3C" w:rsidRPr="00CC0C3C">
        <w:rPr>
          <w:rFonts w:ascii="Times New Roman" w:hAnsi="Times New Roman" w:cs="Times New Roman"/>
          <w:i/>
          <w:color w:val="FF0000"/>
          <w:sz w:val="28"/>
          <w:szCs w:val="28"/>
        </w:rPr>
        <w:t>, от 21.04.2016 № 206</w:t>
      </w:r>
      <w:r w:rsidR="004F7C81">
        <w:rPr>
          <w:rFonts w:ascii="Times New Roman" w:hAnsi="Times New Roman" w:cs="Times New Roman"/>
          <w:i/>
          <w:color w:val="FF0000"/>
          <w:sz w:val="28"/>
          <w:szCs w:val="28"/>
        </w:rPr>
        <w:t>, от 14.02.2019 №113</w:t>
      </w:r>
      <w:r w:rsidR="00443FDC">
        <w:rPr>
          <w:rFonts w:ascii="Times New Roman" w:hAnsi="Times New Roman" w:cs="Times New Roman"/>
          <w:i/>
          <w:color w:val="FF0000"/>
          <w:sz w:val="28"/>
          <w:szCs w:val="28"/>
        </w:rPr>
        <w:t>, от 17.07.2019 № 150</w:t>
      </w:r>
      <w:r w:rsidRPr="00CC0C3C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8267DD" w:rsidRDefault="003C4F81" w:rsidP="008267D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267DD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8267DD" w:rsidRDefault="008267DD" w:rsidP="0082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0C3C" w:rsidRPr="00443FDC" w:rsidRDefault="003C4F81" w:rsidP="0082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FDC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8267DD" w:rsidRPr="00443FDC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CC0C3C" w:rsidRPr="00443FDC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определяет порядок  формирования, ведения и обязательного опубликования перечня  имущества  муниципального образования «Город Коряжма» свободного от прав третьих лиц (за исключением имущественных прав субъектов малого и сре</w:t>
      </w:r>
      <w:r w:rsidR="00CC0C3C" w:rsidRPr="00443FD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CC0C3C" w:rsidRPr="00443FDC">
        <w:rPr>
          <w:rFonts w:ascii="Times New Roman" w:hAnsi="Times New Roman" w:cs="Times New Roman"/>
          <w:color w:val="000000"/>
          <w:sz w:val="28"/>
          <w:szCs w:val="28"/>
        </w:rPr>
        <w:t>него предпринимательства), предназначенного для  предоставления во влад</w:t>
      </w:r>
      <w:r w:rsidR="00CC0C3C" w:rsidRPr="00443FD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C0C3C" w:rsidRPr="00443FDC">
        <w:rPr>
          <w:rFonts w:ascii="Times New Roman" w:hAnsi="Times New Roman" w:cs="Times New Roman"/>
          <w:color w:val="000000"/>
          <w:sz w:val="28"/>
          <w:szCs w:val="28"/>
        </w:rPr>
        <w:t>ние и (или) пользование на возмездной основе, безвозмездной основе или на льготных условиях в соответствии с муниципальными программами (подпрограммами) субъектам малого и среднего предпринимательства и орг</w:t>
      </w:r>
      <w:r w:rsidR="00CC0C3C" w:rsidRPr="00443FD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C0C3C" w:rsidRPr="00443FDC">
        <w:rPr>
          <w:rFonts w:ascii="Times New Roman" w:hAnsi="Times New Roman" w:cs="Times New Roman"/>
          <w:color w:val="000000"/>
          <w:sz w:val="28"/>
          <w:szCs w:val="28"/>
        </w:rPr>
        <w:t>низациям, образующим инфраструктуру поддержки субъектов малого и сре</w:t>
      </w:r>
      <w:r w:rsidR="00CC0C3C" w:rsidRPr="00443FD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CC0C3C" w:rsidRPr="00443FDC">
        <w:rPr>
          <w:rFonts w:ascii="Times New Roman" w:hAnsi="Times New Roman" w:cs="Times New Roman"/>
          <w:color w:val="000000"/>
          <w:sz w:val="28"/>
          <w:szCs w:val="28"/>
        </w:rPr>
        <w:t>него предпринимательства (далее соответственно - Перечень, субъекты малого и среднего предпринимательства).</w:t>
      </w:r>
    </w:p>
    <w:p w:rsidR="00B36049" w:rsidRPr="00443FDC" w:rsidRDefault="00B36049" w:rsidP="00B36049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 w:rsidRPr="00B36049">
        <w:rPr>
          <w:sz w:val="28"/>
          <w:szCs w:val="28"/>
        </w:rPr>
        <w:t xml:space="preserve">       </w:t>
      </w:r>
      <w:r w:rsidR="009812C3">
        <w:rPr>
          <w:sz w:val="28"/>
          <w:szCs w:val="28"/>
        </w:rPr>
        <w:t>1.2.</w:t>
      </w:r>
      <w:r>
        <w:rPr>
          <w:sz w:val="28"/>
        </w:rPr>
        <w:t xml:space="preserve"> Муниципальное имущество, включенное в Перечень, </w:t>
      </w:r>
      <w:r w:rsidR="00CC0C3C" w:rsidRPr="00443FDC">
        <w:rPr>
          <w:i/>
          <w:color w:val="000000"/>
          <w:sz w:val="28"/>
        </w:rPr>
        <w:t>используется</w:t>
      </w:r>
      <w:r w:rsidRPr="00443FDC">
        <w:rPr>
          <w:color w:val="000000"/>
          <w:sz w:val="28"/>
          <w:szCs w:val="28"/>
        </w:rPr>
        <w:t xml:space="preserve"> в</w:t>
      </w:r>
      <w:r>
        <w:rPr>
          <w:sz w:val="28"/>
          <w:szCs w:val="28"/>
        </w:rPr>
        <w:t xml:space="preserve">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</w:t>
      </w:r>
      <w:r w:rsidRPr="00B36049">
        <w:rPr>
          <w:color w:val="000000"/>
          <w:sz w:val="28"/>
          <w:szCs w:val="28"/>
        </w:rPr>
        <w:t xml:space="preserve">с </w:t>
      </w:r>
      <w:hyperlink r:id="rId6" w:history="1">
        <w:r w:rsidRPr="00B36049">
          <w:rPr>
            <w:rStyle w:val="a6"/>
            <w:color w:val="000000"/>
            <w:sz w:val="28"/>
            <w:szCs w:val="28"/>
            <w:u w:val="none"/>
          </w:rPr>
          <w:t>частью 2.1 статьи 9</w:t>
        </w:r>
      </w:hyperlink>
      <w:r w:rsidRPr="00B36049">
        <w:rPr>
          <w:color w:val="000000"/>
          <w:sz w:val="28"/>
          <w:szCs w:val="28"/>
        </w:rPr>
        <w:t xml:space="preserve"> Федерального закона от 22.07.2008  N 159-ФЗ «Об особенностях</w:t>
      </w:r>
      <w:r>
        <w:rPr>
          <w:sz w:val="28"/>
          <w:szCs w:val="28"/>
        </w:rPr>
        <w:t xml:space="preserve">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</w:t>
      </w:r>
      <w:r w:rsidRPr="00443FDC">
        <w:rPr>
          <w:color w:val="000000"/>
          <w:sz w:val="28"/>
          <w:szCs w:val="28"/>
        </w:rPr>
        <w:t>в отдельные законодательные акты Российской Федерации.</w:t>
      </w:r>
    </w:p>
    <w:p w:rsidR="00213501" w:rsidRDefault="003C4F81" w:rsidP="0082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9330C">
        <w:rPr>
          <w:rFonts w:ascii="Times New Roman" w:hAnsi="Times New Roman" w:cs="Times New Roman"/>
          <w:sz w:val="28"/>
          <w:szCs w:val="28"/>
        </w:rPr>
        <w:t>3</w:t>
      </w:r>
      <w:r w:rsidR="008267DD">
        <w:rPr>
          <w:rFonts w:ascii="Times New Roman" w:hAnsi="Times New Roman" w:cs="Times New Roman"/>
          <w:sz w:val="28"/>
          <w:szCs w:val="28"/>
        </w:rPr>
        <w:t>. Сведения, содержащиеся в Перечне, являются открытыми и общедо</w:t>
      </w:r>
      <w:r w:rsidR="008267DD">
        <w:rPr>
          <w:rFonts w:ascii="Times New Roman" w:hAnsi="Times New Roman" w:cs="Times New Roman"/>
          <w:sz w:val="28"/>
          <w:szCs w:val="28"/>
        </w:rPr>
        <w:t>с</w:t>
      </w:r>
      <w:r w:rsidR="008267DD">
        <w:rPr>
          <w:rFonts w:ascii="Times New Roman" w:hAnsi="Times New Roman" w:cs="Times New Roman"/>
          <w:sz w:val="28"/>
          <w:szCs w:val="28"/>
        </w:rPr>
        <w:t xml:space="preserve">тупными. </w:t>
      </w:r>
    </w:p>
    <w:p w:rsidR="008267DD" w:rsidRDefault="00213501" w:rsidP="0082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8267DD">
        <w:rPr>
          <w:rFonts w:ascii="Times New Roman" w:hAnsi="Times New Roman" w:cs="Times New Roman"/>
          <w:sz w:val="28"/>
          <w:szCs w:val="28"/>
        </w:rPr>
        <w:t xml:space="preserve"> запросу любого субъекта малого и среднего предприн</w:t>
      </w:r>
      <w:r w:rsidR="008267DD">
        <w:rPr>
          <w:rFonts w:ascii="Times New Roman" w:hAnsi="Times New Roman" w:cs="Times New Roman"/>
          <w:sz w:val="28"/>
          <w:szCs w:val="28"/>
        </w:rPr>
        <w:t>и</w:t>
      </w:r>
      <w:r w:rsidR="008267DD">
        <w:rPr>
          <w:rFonts w:ascii="Times New Roman" w:hAnsi="Times New Roman" w:cs="Times New Roman"/>
          <w:sz w:val="28"/>
          <w:szCs w:val="28"/>
        </w:rPr>
        <w:t>мательства, судебных и правоохранительных органов, органов государстве</w:t>
      </w:r>
      <w:r w:rsidR="008267DD">
        <w:rPr>
          <w:rFonts w:ascii="Times New Roman" w:hAnsi="Times New Roman" w:cs="Times New Roman"/>
          <w:sz w:val="28"/>
          <w:szCs w:val="28"/>
        </w:rPr>
        <w:t>н</w:t>
      </w:r>
      <w:r w:rsidR="008267DD">
        <w:rPr>
          <w:rFonts w:ascii="Times New Roman" w:hAnsi="Times New Roman" w:cs="Times New Roman"/>
          <w:sz w:val="28"/>
          <w:szCs w:val="28"/>
        </w:rPr>
        <w:t xml:space="preserve">ной власти, органов местного самоуправления </w:t>
      </w:r>
      <w:r w:rsidR="00020578">
        <w:rPr>
          <w:rFonts w:ascii="Times New Roman" w:hAnsi="Times New Roman" w:cs="Times New Roman"/>
          <w:sz w:val="28"/>
          <w:szCs w:val="28"/>
        </w:rPr>
        <w:t>информация о наличии и составе муниципального имущества, вкл</w:t>
      </w:r>
      <w:r w:rsidR="00020578">
        <w:rPr>
          <w:rFonts w:ascii="Times New Roman" w:hAnsi="Times New Roman" w:cs="Times New Roman"/>
          <w:sz w:val="28"/>
          <w:szCs w:val="28"/>
        </w:rPr>
        <w:t>ю</w:t>
      </w:r>
      <w:r w:rsidR="00020578">
        <w:rPr>
          <w:rFonts w:ascii="Times New Roman" w:hAnsi="Times New Roman" w:cs="Times New Roman"/>
          <w:sz w:val="28"/>
          <w:szCs w:val="28"/>
        </w:rPr>
        <w:t xml:space="preserve">ченного в Перечень, предоставляется в форме выписки </w:t>
      </w:r>
      <w:r w:rsidR="008267DD">
        <w:rPr>
          <w:rFonts w:ascii="Times New Roman" w:hAnsi="Times New Roman" w:cs="Times New Roman"/>
          <w:sz w:val="28"/>
          <w:szCs w:val="28"/>
        </w:rPr>
        <w:t xml:space="preserve"> без взимания платы</w:t>
      </w:r>
      <w:r w:rsidR="00020578">
        <w:rPr>
          <w:rFonts w:ascii="Times New Roman" w:hAnsi="Times New Roman" w:cs="Times New Roman"/>
          <w:sz w:val="28"/>
          <w:szCs w:val="28"/>
        </w:rPr>
        <w:t>.</w:t>
      </w:r>
      <w:r w:rsidR="008267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C3C" w:rsidRPr="00443FDC" w:rsidRDefault="00CC0C3C" w:rsidP="0082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FDC">
        <w:rPr>
          <w:rFonts w:ascii="Times New Roman" w:hAnsi="Times New Roman" w:cs="Times New Roman"/>
          <w:color w:val="000000"/>
          <w:sz w:val="28"/>
        </w:rPr>
        <w:lastRenderedPageBreak/>
        <w:t xml:space="preserve">Сведения об утвержденном перечне, а также о внесенных в него  изменениях, подлежат представлению в корпорацию развития малого и среднего предпринимательства в целях проведения мониторинга в соответствии с частью 5 статьи 16 </w:t>
      </w:r>
      <w:r w:rsidRPr="00443FDC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 от 24.07.2007 № 209-ФЗ «О развитии малого и среднего предпринимательства в Российской Федерации».</w:t>
      </w:r>
    </w:p>
    <w:p w:rsidR="008267DD" w:rsidRPr="00443FDC" w:rsidRDefault="008267DD" w:rsidP="0082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267DD" w:rsidRPr="009E3526" w:rsidRDefault="003C4F81" w:rsidP="008267D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E3526">
        <w:rPr>
          <w:rFonts w:ascii="Times New Roman" w:hAnsi="Times New Roman" w:cs="Times New Roman"/>
          <w:sz w:val="28"/>
          <w:szCs w:val="28"/>
        </w:rPr>
        <w:t>2</w:t>
      </w:r>
      <w:r w:rsidR="008267DD" w:rsidRPr="009E3526">
        <w:rPr>
          <w:rFonts w:ascii="Times New Roman" w:hAnsi="Times New Roman" w:cs="Times New Roman"/>
          <w:sz w:val="28"/>
          <w:szCs w:val="28"/>
        </w:rPr>
        <w:t xml:space="preserve">. ПОРЯДОК ФОРМИРОВАНИЯ  И ВЕДЕНИЯ ПЕРЕЧНЯ  </w:t>
      </w:r>
    </w:p>
    <w:p w:rsidR="008267DD" w:rsidRPr="009E3526" w:rsidRDefault="008267DD" w:rsidP="0082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7C81" w:rsidRPr="009E3526" w:rsidRDefault="00907F0C" w:rsidP="004F7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3526">
        <w:rPr>
          <w:rFonts w:ascii="Times New Roman" w:hAnsi="Times New Roman" w:cs="Times New Roman"/>
          <w:sz w:val="28"/>
          <w:szCs w:val="28"/>
        </w:rPr>
        <w:t>2.1</w:t>
      </w:r>
      <w:r w:rsidR="008267DD" w:rsidRPr="009E3526">
        <w:rPr>
          <w:rFonts w:ascii="Times New Roman" w:hAnsi="Times New Roman" w:cs="Times New Roman"/>
          <w:sz w:val="28"/>
          <w:szCs w:val="28"/>
        </w:rPr>
        <w:t xml:space="preserve">. </w:t>
      </w:r>
      <w:r w:rsidR="004F7C81" w:rsidRPr="009E3526">
        <w:rPr>
          <w:rFonts w:ascii="Times New Roman" w:hAnsi="Times New Roman" w:cs="Times New Roman"/>
          <w:sz w:val="28"/>
          <w:szCs w:val="28"/>
        </w:rPr>
        <w:t>В Перечень включаются объекты муниципальной недвижимости, не обремененные правами третьих лиц (за исключением имущественных прав субъектов малого и среднего предпринимательства): земельные участки, здания, строения, сооружения, нежилые п</w:t>
      </w:r>
      <w:r w:rsidR="004F7C81" w:rsidRPr="009E3526">
        <w:rPr>
          <w:rFonts w:ascii="Times New Roman" w:hAnsi="Times New Roman" w:cs="Times New Roman"/>
          <w:sz w:val="28"/>
          <w:szCs w:val="28"/>
        </w:rPr>
        <w:t>о</w:t>
      </w:r>
      <w:r w:rsidR="004F7C81" w:rsidRPr="009E3526">
        <w:rPr>
          <w:rFonts w:ascii="Times New Roman" w:hAnsi="Times New Roman" w:cs="Times New Roman"/>
          <w:sz w:val="28"/>
          <w:szCs w:val="28"/>
        </w:rPr>
        <w:t>мещения (далее – имущество).</w:t>
      </w:r>
    </w:p>
    <w:p w:rsidR="00443FDC" w:rsidRPr="009E3526" w:rsidRDefault="00443FDC" w:rsidP="00443FDC">
      <w:pPr>
        <w:jc w:val="both"/>
        <w:rPr>
          <w:sz w:val="28"/>
        </w:rPr>
      </w:pPr>
      <w:r w:rsidRPr="009E3526">
        <w:rPr>
          <w:sz w:val="28"/>
        </w:rPr>
        <w:t xml:space="preserve">       Перечень имущества, а также изменения в него утверждаются постановлением администрации города.</w:t>
      </w:r>
    </w:p>
    <w:p w:rsidR="00443FDC" w:rsidRPr="009E3526" w:rsidRDefault="00443FDC" w:rsidP="00443FDC">
      <w:pPr>
        <w:jc w:val="both"/>
        <w:rPr>
          <w:sz w:val="28"/>
        </w:rPr>
      </w:pPr>
      <w:r w:rsidRPr="009E3526">
        <w:rPr>
          <w:sz w:val="28"/>
        </w:rPr>
        <w:t xml:space="preserve">       Администрация города исключает имущество из Перечня в одном из следующих случаев:</w:t>
      </w:r>
    </w:p>
    <w:p w:rsidR="004F7C81" w:rsidRPr="009E3526" w:rsidRDefault="004F7C81" w:rsidP="004F7C81">
      <w:pPr>
        <w:jc w:val="both"/>
        <w:rPr>
          <w:sz w:val="28"/>
        </w:rPr>
      </w:pPr>
      <w:r w:rsidRPr="009E3526">
        <w:rPr>
          <w:sz w:val="28"/>
        </w:rPr>
        <w:t xml:space="preserve">        1) отчуждения в собственность субъектов малого и среднего предпринимательства в порядке и на условиях, предусмотренных  законодательством Российской Федерации (направляется в городскую Думу в течение 14 календарных дней с даты государственной регистрации права собственности на указанное имущество);</w:t>
      </w:r>
    </w:p>
    <w:p w:rsidR="004F7C81" w:rsidRPr="009E3526" w:rsidRDefault="004F7C81" w:rsidP="004F7C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3526">
        <w:rPr>
          <w:sz w:val="28"/>
        </w:rPr>
        <w:t xml:space="preserve">        2) если в течение 2 лет </w:t>
      </w:r>
      <w:r w:rsidRPr="009E3526">
        <w:rPr>
          <w:sz w:val="28"/>
          <w:szCs w:val="28"/>
        </w:rPr>
        <w:t>со дня включения имущества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4F7C81" w:rsidRPr="009E3526" w:rsidRDefault="004F7C81" w:rsidP="004F7C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3526">
        <w:rPr>
          <w:sz w:val="28"/>
          <w:szCs w:val="28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имущества;</w:t>
      </w:r>
    </w:p>
    <w:p w:rsidR="004F7C81" w:rsidRPr="009E3526" w:rsidRDefault="004F7C81" w:rsidP="004F7C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3526">
        <w:rPr>
          <w:sz w:val="28"/>
          <w:szCs w:val="28"/>
        </w:rPr>
        <w:t xml:space="preserve">- 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7" w:history="1">
        <w:r w:rsidRPr="009E3526">
          <w:rPr>
            <w:sz w:val="28"/>
            <w:szCs w:val="28"/>
          </w:rPr>
          <w:t>законом</w:t>
        </w:r>
      </w:hyperlink>
      <w:r w:rsidRPr="009E3526">
        <w:rPr>
          <w:sz w:val="28"/>
          <w:szCs w:val="28"/>
        </w:rPr>
        <w:t xml:space="preserve"> "О защите конкуренции";</w:t>
      </w:r>
    </w:p>
    <w:p w:rsidR="004F7C81" w:rsidRPr="009E3526" w:rsidRDefault="004F7C81" w:rsidP="004F7C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3526">
        <w:rPr>
          <w:sz w:val="28"/>
          <w:szCs w:val="28"/>
        </w:rPr>
        <w:t xml:space="preserve">         3) в отношении имущества в установленном порядке принято решение о его использовании для </w:t>
      </w:r>
      <w:bookmarkStart w:id="0" w:name="_GoBack"/>
      <w:bookmarkEnd w:id="0"/>
      <w:r w:rsidRPr="009E3526">
        <w:rPr>
          <w:sz w:val="28"/>
          <w:szCs w:val="28"/>
        </w:rPr>
        <w:t>муниципальных нужд либо для иных целей;</w:t>
      </w:r>
    </w:p>
    <w:p w:rsidR="004F7C81" w:rsidRPr="009E3526" w:rsidRDefault="004F7C81" w:rsidP="004F7C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3526">
        <w:rPr>
          <w:sz w:val="28"/>
          <w:szCs w:val="28"/>
        </w:rPr>
        <w:t xml:space="preserve">         4) право муниципальной собственности на имущество прекращено по решению суда либо в ином установленном законом порядке.</w:t>
      </w:r>
    </w:p>
    <w:p w:rsidR="00CC0C3C" w:rsidRPr="009E3526" w:rsidRDefault="004F7C81" w:rsidP="00CC0C3C">
      <w:pPr>
        <w:jc w:val="both"/>
        <w:rPr>
          <w:sz w:val="28"/>
        </w:rPr>
      </w:pPr>
      <w:r w:rsidRPr="009E3526">
        <w:rPr>
          <w:sz w:val="28"/>
          <w:szCs w:val="28"/>
        </w:rPr>
        <w:t xml:space="preserve">         5) изменение количественных и качественных характеристик имущества, в результате которого оно становится непригодным для использования по назначению. </w:t>
      </w:r>
    </w:p>
    <w:p w:rsidR="006B0B76" w:rsidRPr="009E3526" w:rsidRDefault="00474D7E" w:rsidP="006B0B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526">
        <w:rPr>
          <w:rFonts w:ascii="Times New Roman" w:hAnsi="Times New Roman" w:cs="Times New Roman"/>
          <w:sz w:val="28"/>
          <w:szCs w:val="28"/>
        </w:rPr>
        <w:t>2.</w:t>
      </w:r>
      <w:r w:rsidR="006B0B76" w:rsidRPr="009E3526">
        <w:rPr>
          <w:rFonts w:ascii="Times New Roman" w:hAnsi="Times New Roman" w:cs="Times New Roman"/>
          <w:sz w:val="28"/>
          <w:szCs w:val="28"/>
        </w:rPr>
        <w:t>2</w:t>
      </w:r>
      <w:r w:rsidRPr="009E3526">
        <w:rPr>
          <w:rFonts w:ascii="Times New Roman" w:hAnsi="Times New Roman" w:cs="Times New Roman"/>
          <w:sz w:val="28"/>
          <w:szCs w:val="28"/>
        </w:rPr>
        <w:t xml:space="preserve">. </w:t>
      </w:r>
      <w:r w:rsidR="00394E8A" w:rsidRPr="009E3526">
        <w:rPr>
          <w:rFonts w:ascii="Times New Roman" w:hAnsi="Times New Roman" w:cs="Times New Roman"/>
          <w:sz w:val="28"/>
          <w:szCs w:val="28"/>
        </w:rPr>
        <w:t>Ведение Перечня осуществляет</w:t>
      </w:r>
      <w:r w:rsidR="00D711DE" w:rsidRPr="009E3526">
        <w:rPr>
          <w:rFonts w:ascii="Times New Roman" w:hAnsi="Times New Roman" w:cs="Times New Roman"/>
          <w:sz w:val="28"/>
          <w:szCs w:val="28"/>
        </w:rPr>
        <w:t>ся</w:t>
      </w:r>
      <w:r w:rsidR="00394E8A" w:rsidRPr="009E3526">
        <w:rPr>
          <w:rFonts w:ascii="Times New Roman" w:hAnsi="Times New Roman" w:cs="Times New Roman"/>
          <w:sz w:val="28"/>
          <w:szCs w:val="28"/>
        </w:rPr>
        <w:t xml:space="preserve"> а</w:t>
      </w:r>
      <w:r w:rsidR="00D711DE" w:rsidRPr="009E3526">
        <w:rPr>
          <w:rFonts w:ascii="Times New Roman" w:hAnsi="Times New Roman" w:cs="Times New Roman"/>
          <w:sz w:val="28"/>
          <w:szCs w:val="28"/>
        </w:rPr>
        <w:t>дминистрацией</w:t>
      </w:r>
      <w:r w:rsidRPr="009E3526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D711DE" w:rsidRPr="009E3526">
        <w:rPr>
          <w:rFonts w:ascii="Times New Roman" w:hAnsi="Times New Roman" w:cs="Times New Roman"/>
          <w:sz w:val="28"/>
          <w:szCs w:val="28"/>
        </w:rPr>
        <w:t xml:space="preserve"> на электронном и бумажном носителе.</w:t>
      </w:r>
    </w:p>
    <w:p w:rsidR="00EF06AC" w:rsidRPr="009E3526" w:rsidRDefault="00F57AF4" w:rsidP="0082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526">
        <w:rPr>
          <w:rFonts w:ascii="Times New Roman" w:hAnsi="Times New Roman" w:cs="Times New Roman"/>
          <w:sz w:val="28"/>
          <w:szCs w:val="28"/>
        </w:rPr>
        <w:t>Обновление  сведений, связанных</w:t>
      </w:r>
      <w:r w:rsidR="002B55F5" w:rsidRPr="009E3526">
        <w:rPr>
          <w:rFonts w:ascii="Times New Roman" w:hAnsi="Times New Roman" w:cs="Times New Roman"/>
          <w:sz w:val="28"/>
          <w:szCs w:val="28"/>
        </w:rPr>
        <w:t xml:space="preserve"> с изменением </w:t>
      </w:r>
      <w:r w:rsidR="00D711DE" w:rsidRPr="009E3526">
        <w:rPr>
          <w:rFonts w:ascii="Times New Roman" w:hAnsi="Times New Roman" w:cs="Times New Roman"/>
          <w:sz w:val="28"/>
          <w:szCs w:val="28"/>
        </w:rPr>
        <w:t>с</w:t>
      </w:r>
      <w:r w:rsidR="006B0B76" w:rsidRPr="009E3526">
        <w:rPr>
          <w:rFonts w:ascii="Times New Roman" w:hAnsi="Times New Roman" w:cs="Times New Roman"/>
          <w:sz w:val="28"/>
          <w:szCs w:val="28"/>
        </w:rPr>
        <w:t xml:space="preserve">остава имущества, включаемого в Перечень, </w:t>
      </w:r>
      <w:r w:rsidR="002B55F5" w:rsidRPr="009E3526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="00D711DE" w:rsidRPr="009E3526">
        <w:rPr>
          <w:rFonts w:ascii="Times New Roman" w:hAnsi="Times New Roman" w:cs="Times New Roman"/>
          <w:sz w:val="28"/>
          <w:szCs w:val="28"/>
        </w:rPr>
        <w:t xml:space="preserve">в течение пяти дней с даты принятия соответствующего </w:t>
      </w:r>
      <w:r w:rsidR="00443FDC" w:rsidRPr="009E3526">
        <w:rPr>
          <w:rFonts w:ascii="Times New Roman" w:hAnsi="Times New Roman" w:cs="Times New Roman"/>
          <w:sz w:val="28"/>
        </w:rPr>
        <w:t>постановления администрации города.</w:t>
      </w:r>
      <w:r w:rsidR="002B55F5" w:rsidRPr="009E3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99C" w:rsidRPr="009E3526" w:rsidRDefault="0031199C" w:rsidP="0082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65DE" w:rsidRPr="009E3526" w:rsidRDefault="004865DE" w:rsidP="0082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526">
        <w:rPr>
          <w:rFonts w:ascii="Times New Roman" w:hAnsi="Times New Roman" w:cs="Times New Roman"/>
          <w:sz w:val="28"/>
          <w:szCs w:val="28"/>
        </w:rPr>
        <w:tab/>
      </w:r>
      <w:r w:rsidRPr="009E3526">
        <w:rPr>
          <w:rFonts w:ascii="Times New Roman" w:hAnsi="Times New Roman" w:cs="Times New Roman"/>
          <w:sz w:val="28"/>
          <w:szCs w:val="28"/>
        </w:rPr>
        <w:tab/>
      </w:r>
      <w:r w:rsidRPr="009E3526">
        <w:rPr>
          <w:rFonts w:ascii="Times New Roman" w:hAnsi="Times New Roman" w:cs="Times New Roman"/>
          <w:sz w:val="28"/>
          <w:szCs w:val="28"/>
        </w:rPr>
        <w:tab/>
        <w:t>3. ПОРЯДОК ОПУБЛИКОВАНИЯ ПЕРЕЧНЯ</w:t>
      </w:r>
    </w:p>
    <w:p w:rsidR="00CC0C3C" w:rsidRPr="009E3526" w:rsidRDefault="00CC0C3C" w:rsidP="0082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0C3C" w:rsidRPr="009E3526" w:rsidRDefault="00CC0C3C" w:rsidP="00CC0C3C">
      <w:pPr>
        <w:jc w:val="both"/>
        <w:rPr>
          <w:sz w:val="28"/>
        </w:rPr>
      </w:pPr>
      <w:r w:rsidRPr="009E3526">
        <w:rPr>
          <w:sz w:val="28"/>
        </w:rPr>
        <w:t xml:space="preserve">        3.1. Перечень и вносимые в него изменения подлежат обязательному опубликованию в газете «Коряжемкий муниципальный вестник» и размещению на официальном сайте администрации города.</w:t>
      </w:r>
    </w:p>
    <w:p w:rsidR="004865DE" w:rsidRDefault="004865DE" w:rsidP="008267DD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4865DE" w:rsidSect="0070746D">
      <w:pgSz w:w="11906" w:h="16838"/>
      <w:pgMar w:top="851" w:right="680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7DD"/>
    <w:rsid w:val="000042F8"/>
    <w:rsid w:val="00010B42"/>
    <w:rsid w:val="000118F3"/>
    <w:rsid w:val="00020578"/>
    <w:rsid w:val="00037368"/>
    <w:rsid w:val="00084571"/>
    <w:rsid w:val="000B42FA"/>
    <w:rsid w:val="000D72C0"/>
    <w:rsid w:val="000E3C77"/>
    <w:rsid w:val="000F3911"/>
    <w:rsid w:val="00131A35"/>
    <w:rsid w:val="00156091"/>
    <w:rsid w:val="00182297"/>
    <w:rsid w:val="0019108B"/>
    <w:rsid w:val="001C3839"/>
    <w:rsid w:val="001D774F"/>
    <w:rsid w:val="002119B2"/>
    <w:rsid w:val="00213501"/>
    <w:rsid w:val="00254A81"/>
    <w:rsid w:val="002731FD"/>
    <w:rsid w:val="002B5110"/>
    <w:rsid w:val="002B55F5"/>
    <w:rsid w:val="002B7A32"/>
    <w:rsid w:val="002D0E07"/>
    <w:rsid w:val="002D12B8"/>
    <w:rsid w:val="002D4FD7"/>
    <w:rsid w:val="002E3637"/>
    <w:rsid w:val="0031199C"/>
    <w:rsid w:val="003230DD"/>
    <w:rsid w:val="003570A7"/>
    <w:rsid w:val="00364662"/>
    <w:rsid w:val="0039330C"/>
    <w:rsid w:val="00394E8A"/>
    <w:rsid w:val="003C4F81"/>
    <w:rsid w:val="003F63B2"/>
    <w:rsid w:val="00403626"/>
    <w:rsid w:val="004047DA"/>
    <w:rsid w:val="0043514B"/>
    <w:rsid w:val="00443FDC"/>
    <w:rsid w:val="00446A34"/>
    <w:rsid w:val="00474D7E"/>
    <w:rsid w:val="00482264"/>
    <w:rsid w:val="004865DE"/>
    <w:rsid w:val="004962AA"/>
    <w:rsid w:val="004E54DA"/>
    <w:rsid w:val="004E6609"/>
    <w:rsid w:val="004F7C81"/>
    <w:rsid w:val="005119F1"/>
    <w:rsid w:val="00515660"/>
    <w:rsid w:val="00526D99"/>
    <w:rsid w:val="00545FA1"/>
    <w:rsid w:val="00556CF0"/>
    <w:rsid w:val="00600A57"/>
    <w:rsid w:val="00606649"/>
    <w:rsid w:val="006344A2"/>
    <w:rsid w:val="0066358D"/>
    <w:rsid w:val="006B0B76"/>
    <w:rsid w:val="006C569D"/>
    <w:rsid w:val="006F5398"/>
    <w:rsid w:val="00706AC2"/>
    <w:rsid w:val="0070746D"/>
    <w:rsid w:val="0073463D"/>
    <w:rsid w:val="00783DAE"/>
    <w:rsid w:val="007F4887"/>
    <w:rsid w:val="007F67C8"/>
    <w:rsid w:val="007F6DDB"/>
    <w:rsid w:val="00810ECC"/>
    <w:rsid w:val="00811E10"/>
    <w:rsid w:val="00812A90"/>
    <w:rsid w:val="008267DD"/>
    <w:rsid w:val="00830B80"/>
    <w:rsid w:val="008777AE"/>
    <w:rsid w:val="00891464"/>
    <w:rsid w:val="008A7AC2"/>
    <w:rsid w:val="008E0F57"/>
    <w:rsid w:val="008E7C89"/>
    <w:rsid w:val="008F7ACB"/>
    <w:rsid w:val="009030CE"/>
    <w:rsid w:val="00907F0C"/>
    <w:rsid w:val="00916524"/>
    <w:rsid w:val="0092739D"/>
    <w:rsid w:val="0094148C"/>
    <w:rsid w:val="00944309"/>
    <w:rsid w:val="00970704"/>
    <w:rsid w:val="009812C3"/>
    <w:rsid w:val="009A0E95"/>
    <w:rsid w:val="009B0876"/>
    <w:rsid w:val="009E3526"/>
    <w:rsid w:val="00A24853"/>
    <w:rsid w:val="00A361E4"/>
    <w:rsid w:val="00A601DA"/>
    <w:rsid w:val="00A75A77"/>
    <w:rsid w:val="00A83FD1"/>
    <w:rsid w:val="00AA02E7"/>
    <w:rsid w:val="00AF664A"/>
    <w:rsid w:val="00B32828"/>
    <w:rsid w:val="00B36049"/>
    <w:rsid w:val="00B60CFF"/>
    <w:rsid w:val="00B749C9"/>
    <w:rsid w:val="00B96583"/>
    <w:rsid w:val="00BD5755"/>
    <w:rsid w:val="00BD5EA0"/>
    <w:rsid w:val="00C034C6"/>
    <w:rsid w:val="00C22690"/>
    <w:rsid w:val="00C4726E"/>
    <w:rsid w:val="00C74870"/>
    <w:rsid w:val="00C87E9C"/>
    <w:rsid w:val="00CC0C3C"/>
    <w:rsid w:val="00CD52DC"/>
    <w:rsid w:val="00CF454E"/>
    <w:rsid w:val="00D07128"/>
    <w:rsid w:val="00D54D10"/>
    <w:rsid w:val="00D711DE"/>
    <w:rsid w:val="00D752D6"/>
    <w:rsid w:val="00D80B14"/>
    <w:rsid w:val="00D81ACD"/>
    <w:rsid w:val="00DA7A5C"/>
    <w:rsid w:val="00DB2106"/>
    <w:rsid w:val="00E13743"/>
    <w:rsid w:val="00EA5422"/>
    <w:rsid w:val="00ED1C84"/>
    <w:rsid w:val="00EF06AC"/>
    <w:rsid w:val="00F57AF4"/>
    <w:rsid w:val="00F85AB9"/>
    <w:rsid w:val="00FB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8267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267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267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8267D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List Paragraph"/>
    <w:basedOn w:val="a"/>
    <w:qFormat/>
    <w:rsid w:val="002D0E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qFormat/>
    <w:rsid w:val="002D0E07"/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1822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600A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8267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267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267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8267D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List Paragraph"/>
    <w:basedOn w:val="a"/>
    <w:qFormat/>
    <w:rsid w:val="002D0E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qFormat/>
    <w:rsid w:val="002D0E07"/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1822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600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558192042F4B59EF21CB989C6AD3F69618F1DF4EE67E76E1BB8366DE0B54810DD0B5B3C982387D2415B9BE11E2l4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770D03A0E22AAD1BDE543D268C48233C30D05DA68602DC0111B18E1D00058A825239E9D2BA000FNCF1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_&#1056;&#1077;&#1096;&#1077;&#1085;&#1080;&#1077;%20&#1044;&#1091;&#108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_Решение Думы</Template>
  <TotalTime>1</TotalTime>
  <Pages>4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Отдел информатики</Company>
  <LinksUpToDate>false</LinksUpToDate>
  <CharactersWithSpaces>7414</CharactersWithSpaces>
  <SharedDoc>false</SharedDoc>
  <HLinks>
    <vt:vector size="12" baseType="variant">
      <vt:variant>
        <vt:i4>1376271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consultantplus://offline/ref=69558192042F4B59EF21CB989C6AD3F69618F1DF4EE67E76E1BB8366DE0B54810DD0B5B3C982387D2415B9BE11E2l4K</vt:lpwstr>
      </vt:variant>
      <vt:variant>
        <vt:lpwstr/>
      </vt:variant>
      <vt:variant>
        <vt:i4>2621551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consultantplus://offline/ref=A5770D03A0E22AAD1BDE543D268C48233C30D05DA68602DC0111B18E1D00058A825239E9D2BA000FNCF1I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economic2</cp:lastModifiedBy>
  <cp:revision>2</cp:revision>
  <cp:lastPrinted>2009-02-20T05:50:00Z</cp:lastPrinted>
  <dcterms:created xsi:type="dcterms:W3CDTF">2020-05-18T08:54:00Z</dcterms:created>
  <dcterms:modified xsi:type="dcterms:W3CDTF">2020-05-18T08:54:00Z</dcterms:modified>
</cp:coreProperties>
</file>