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70" w:rsidRPr="00FF4EA8" w:rsidRDefault="004D3F70" w:rsidP="00FF4EA8">
      <w:pPr>
        <w:pStyle w:val="ConsPlusNonformat"/>
        <w:ind w:right="111"/>
        <w:jc w:val="right"/>
        <w:rPr>
          <w:rFonts w:ascii="Times New Roman" w:hAnsi="Times New Roman" w:cs="Times New Roman"/>
        </w:rPr>
      </w:pPr>
      <w:r w:rsidRPr="00FF4EA8">
        <w:rPr>
          <w:rFonts w:ascii="Times New Roman" w:hAnsi="Times New Roman" w:cs="Times New Roman"/>
        </w:rPr>
        <w:t>УТВЕРЖДАЮ</w:t>
      </w:r>
    </w:p>
    <w:p w:rsidR="004D3F70" w:rsidRPr="00FF4EA8" w:rsidRDefault="004D3F70" w:rsidP="00FF4EA8">
      <w:pPr>
        <w:pStyle w:val="ConsPlusNonformat"/>
        <w:ind w:right="111"/>
        <w:jc w:val="right"/>
        <w:rPr>
          <w:rFonts w:ascii="Times New Roman" w:hAnsi="Times New Roman" w:cs="Times New Roman"/>
        </w:rPr>
      </w:pPr>
      <w:r w:rsidRPr="00FF4EA8">
        <w:rPr>
          <w:rFonts w:ascii="Times New Roman" w:hAnsi="Times New Roman" w:cs="Times New Roman"/>
        </w:rPr>
        <w:t xml:space="preserve">                                                      Глава муниципального</w:t>
      </w:r>
    </w:p>
    <w:p w:rsidR="004D3F70" w:rsidRPr="00FF4EA8" w:rsidRDefault="004D3F70" w:rsidP="00FF4EA8">
      <w:pPr>
        <w:pStyle w:val="ConsPlusNonformat"/>
        <w:ind w:right="111"/>
        <w:jc w:val="right"/>
        <w:rPr>
          <w:rFonts w:ascii="Times New Roman" w:hAnsi="Times New Roman" w:cs="Times New Roman"/>
        </w:rPr>
      </w:pPr>
      <w:r w:rsidRPr="00FF4EA8">
        <w:rPr>
          <w:rFonts w:ascii="Times New Roman" w:hAnsi="Times New Roman" w:cs="Times New Roman"/>
        </w:rPr>
        <w:t>образования «Город Коряжма»</w:t>
      </w:r>
    </w:p>
    <w:p w:rsidR="004D3F70" w:rsidRPr="00FF4EA8" w:rsidRDefault="004D3F70" w:rsidP="00FF4EA8">
      <w:pPr>
        <w:pStyle w:val="ConsPlusNonformat"/>
        <w:ind w:left="11328" w:right="-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F4EA8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>Ткач А.А.</w:t>
      </w:r>
    </w:p>
    <w:p w:rsidR="004D3F70" w:rsidRPr="00FF4EA8" w:rsidRDefault="004D3F70" w:rsidP="00FF4EA8">
      <w:pPr>
        <w:pStyle w:val="ConsPlusNonformat"/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F4EA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15</w:t>
      </w:r>
      <w:r w:rsidRPr="00FF4EA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января  </w:t>
      </w:r>
      <w:r w:rsidRPr="00FF4EA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19</w:t>
      </w:r>
      <w:r w:rsidRPr="00FF4EA8">
        <w:rPr>
          <w:rFonts w:ascii="Times New Roman" w:hAnsi="Times New Roman" w:cs="Times New Roman"/>
        </w:rPr>
        <w:t xml:space="preserve"> года</w:t>
      </w:r>
    </w:p>
    <w:tbl>
      <w:tblPr>
        <w:tblW w:w="8788" w:type="dxa"/>
        <w:tblInd w:w="-106" w:type="dxa"/>
        <w:tblLook w:val="00A0"/>
      </w:tblPr>
      <w:tblGrid>
        <w:gridCol w:w="8788"/>
      </w:tblGrid>
      <w:tr w:rsidR="004D3F70" w:rsidRPr="00FF4EA8">
        <w:trPr>
          <w:trHeight w:val="161"/>
        </w:trPr>
        <w:tc>
          <w:tcPr>
            <w:tcW w:w="8788" w:type="dxa"/>
            <w:noWrap/>
            <w:vAlign w:val="center"/>
          </w:tcPr>
          <w:p w:rsidR="004D3F70" w:rsidRPr="00FF4EA8" w:rsidRDefault="004D3F70">
            <w:pPr>
              <w:jc w:val="center"/>
            </w:pPr>
            <w:r w:rsidRPr="00FF4EA8">
              <w:t>ОТЧЕТ</w:t>
            </w:r>
          </w:p>
        </w:tc>
      </w:tr>
      <w:tr w:rsidR="004D3F70" w:rsidRPr="00FF4EA8">
        <w:trPr>
          <w:trHeight w:val="72"/>
        </w:trPr>
        <w:tc>
          <w:tcPr>
            <w:tcW w:w="8788" w:type="dxa"/>
            <w:noWrap/>
            <w:vAlign w:val="center"/>
          </w:tcPr>
          <w:p w:rsidR="004D3F70" w:rsidRPr="00FF4EA8" w:rsidRDefault="004D3F70">
            <w:pPr>
              <w:jc w:val="center"/>
            </w:pPr>
            <w:r w:rsidRPr="00FF4EA8">
              <w:t>о результатах внутреннего муниципального  финансового контроля в отношении закупок для обеспечения нужд муниципального образования "Город Коряжма"</w:t>
            </w:r>
          </w:p>
          <w:p w:rsidR="004D3F70" w:rsidRPr="00FF4EA8" w:rsidRDefault="004D3F70" w:rsidP="00FF4EA8">
            <w:pPr>
              <w:jc w:val="center"/>
            </w:pPr>
            <w:r w:rsidRPr="00FF4EA8">
              <w:t xml:space="preserve">за </w:t>
            </w:r>
            <w:r>
              <w:t xml:space="preserve">2018 </w:t>
            </w:r>
            <w:r w:rsidRPr="00FF4EA8">
              <w:t>год</w:t>
            </w:r>
          </w:p>
        </w:tc>
      </w:tr>
    </w:tbl>
    <w:p w:rsidR="004D3F70" w:rsidRPr="00FF4EA8" w:rsidRDefault="004D3F70" w:rsidP="00FF4EA8">
      <w:pPr>
        <w:rPr>
          <w:sz w:val="16"/>
          <w:szCs w:val="16"/>
        </w:rPr>
      </w:pPr>
    </w:p>
    <w:p w:rsidR="004D3F70" w:rsidRPr="00FF4EA8" w:rsidRDefault="004D3F70" w:rsidP="00FF4EA8">
      <w:pPr>
        <w:jc w:val="right"/>
        <w:rPr>
          <w:sz w:val="20"/>
          <w:szCs w:val="20"/>
        </w:rPr>
      </w:pPr>
      <w:r w:rsidRPr="00FF4EA8">
        <w:rPr>
          <w:sz w:val="20"/>
          <w:szCs w:val="20"/>
        </w:rPr>
        <w:t>табл.1</w:t>
      </w:r>
    </w:p>
    <w:p w:rsidR="004D3F70" w:rsidRPr="00FF4EA8" w:rsidRDefault="004D3F70" w:rsidP="00FF4EA8">
      <w:pPr>
        <w:rPr>
          <w:sz w:val="16"/>
          <w:szCs w:val="16"/>
        </w:rPr>
      </w:pPr>
    </w:p>
    <w:tbl>
      <w:tblPr>
        <w:tblW w:w="14659" w:type="dxa"/>
        <w:tblInd w:w="-106" w:type="dxa"/>
        <w:tblLook w:val="00A0"/>
      </w:tblPr>
      <w:tblGrid>
        <w:gridCol w:w="1295"/>
        <w:gridCol w:w="1273"/>
        <w:gridCol w:w="1285"/>
        <w:gridCol w:w="1657"/>
        <w:gridCol w:w="2050"/>
        <w:gridCol w:w="1678"/>
        <w:gridCol w:w="1876"/>
        <w:gridCol w:w="1800"/>
        <w:gridCol w:w="1800"/>
      </w:tblGrid>
      <w:tr w:rsidR="004D3F70" w:rsidRPr="00FF4EA8">
        <w:trPr>
          <w:trHeight w:val="274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Количество заказчиков, включенных в план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Количество заказчиков, в отношении которых проведена плановая проверка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Количество заказчиков, в отношении которых проведена внеплановая проверка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Количество случаев привлечения к дисциплинарной и материальной ответственности должностных лиц заказчиков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Количество дел об административных правонарушениях, возбужденных по результатам проверок / сумма начисленных административных штрафов</w:t>
            </w:r>
            <w:r>
              <w:rPr>
                <w:sz w:val="20"/>
                <w:szCs w:val="20"/>
              </w:rPr>
              <w:t xml:space="preserve"> (руб)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Количество уголовных дел, возбужденных по результатам проверок / сумма предполагаемого вреда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Количество внесенных и удовлетворенных во внесудебном и судебном порядке жалоб на решение КРО и ее должностных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Количество предписаний, направленных заказчикам по результатам проверок / объем средств местного бюджета, которые отражены в направленных предписаниях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Количество отчетов, полученных от заказчиков / объем возращенных (возмещенных) средств местного бюджета</w:t>
            </w:r>
          </w:p>
        </w:tc>
      </w:tr>
      <w:tr w:rsidR="004D3F70" w:rsidRPr="00FF4EA8">
        <w:trPr>
          <w:trHeight w:val="62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9</w:t>
            </w:r>
          </w:p>
        </w:tc>
      </w:tr>
      <w:tr w:rsidR="004D3F70" w:rsidRPr="00FF4EA8">
        <w:trPr>
          <w:trHeight w:val="62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F70" w:rsidRPr="00FF4EA8" w:rsidRDefault="004D3F70" w:rsidP="00FF4EA8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F70" w:rsidRPr="00FF4EA8" w:rsidRDefault="004D3F70" w:rsidP="00FF4EA8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F70" w:rsidRPr="00FF4EA8" w:rsidRDefault="004D3F70" w:rsidP="00FF4EA8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F70" w:rsidRPr="00FF4EA8" w:rsidRDefault="004D3F70" w:rsidP="00FF4EA8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F70" w:rsidRPr="00FF4EA8" w:rsidRDefault="004D3F70" w:rsidP="00FF4EA8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 xml:space="preserve">2 / 20 000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F70" w:rsidRPr="00FF4EA8" w:rsidRDefault="004D3F70" w:rsidP="00FF4EA8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F70" w:rsidRPr="00FF4EA8" w:rsidRDefault="004D3F70" w:rsidP="00FF4EA8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F70" w:rsidRPr="00FF4EA8" w:rsidRDefault="004D3F70" w:rsidP="00FF4EA8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5 / 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F70" w:rsidRPr="00FF4EA8" w:rsidRDefault="004D3F70" w:rsidP="00FF4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F4EA8">
              <w:rPr>
                <w:sz w:val="20"/>
                <w:szCs w:val="20"/>
              </w:rPr>
              <w:t xml:space="preserve"> / -</w:t>
            </w:r>
          </w:p>
        </w:tc>
      </w:tr>
      <w:tr w:rsidR="004D3F70" w:rsidRPr="00FF4EA8">
        <w:trPr>
          <w:trHeight w:val="62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 xml:space="preserve">Итого      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-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 xml:space="preserve">2 / 20 000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5 / 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F4EA8">
              <w:rPr>
                <w:sz w:val="20"/>
                <w:szCs w:val="20"/>
              </w:rPr>
              <w:t xml:space="preserve"> / -</w:t>
            </w:r>
          </w:p>
        </w:tc>
      </w:tr>
    </w:tbl>
    <w:p w:rsidR="004D3F70" w:rsidRPr="00FF4EA8" w:rsidRDefault="004D3F70" w:rsidP="00FF4EA8">
      <w:pPr>
        <w:rPr>
          <w:sz w:val="16"/>
          <w:szCs w:val="16"/>
        </w:rPr>
      </w:pPr>
    </w:p>
    <w:p w:rsidR="004D3F70" w:rsidRPr="00FF4EA8" w:rsidRDefault="004D3F70" w:rsidP="00FF4EA8">
      <w:pPr>
        <w:rPr>
          <w:sz w:val="16"/>
          <w:szCs w:val="16"/>
        </w:rPr>
      </w:pPr>
    </w:p>
    <w:p w:rsidR="004D3F70" w:rsidRPr="00FF4EA8" w:rsidRDefault="004D3F70" w:rsidP="00FF4EA8">
      <w:pPr>
        <w:rPr>
          <w:sz w:val="16"/>
          <w:szCs w:val="16"/>
        </w:rPr>
      </w:pPr>
    </w:p>
    <w:p w:rsidR="004D3F70" w:rsidRPr="00FF4EA8" w:rsidRDefault="004D3F70" w:rsidP="00FF4EA8">
      <w:pPr>
        <w:rPr>
          <w:sz w:val="16"/>
          <w:szCs w:val="16"/>
        </w:rPr>
      </w:pPr>
    </w:p>
    <w:p w:rsidR="004D3F70" w:rsidRPr="00FF4EA8" w:rsidRDefault="004D3F70" w:rsidP="00FF4EA8">
      <w:pPr>
        <w:rPr>
          <w:sz w:val="20"/>
          <w:szCs w:val="20"/>
        </w:rPr>
      </w:pPr>
    </w:p>
    <w:p w:rsidR="004D3F70" w:rsidRPr="00FF4EA8" w:rsidRDefault="004D3F70" w:rsidP="00FF4EA8">
      <w:pPr>
        <w:rPr>
          <w:sz w:val="16"/>
          <w:szCs w:val="16"/>
        </w:rPr>
      </w:pPr>
    </w:p>
    <w:p w:rsidR="004D3F70" w:rsidRPr="00FF4EA8" w:rsidRDefault="004D3F70" w:rsidP="00FF4EA8">
      <w:pPr>
        <w:rPr>
          <w:sz w:val="16"/>
          <w:szCs w:val="16"/>
        </w:rPr>
      </w:pPr>
    </w:p>
    <w:p w:rsidR="004D3F70" w:rsidRPr="00FF4EA8" w:rsidRDefault="004D3F70" w:rsidP="00FF4EA8">
      <w:pPr>
        <w:rPr>
          <w:sz w:val="16"/>
          <w:szCs w:val="16"/>
        </w:rPr>
      </w:pPr>
    </w:p>
    <w:p w:rsidR="004D3F70" w:rsidRPr="00FF4EA8" w:rsidRDefault="004D3F70" w:rsidP="00FF4EA8">
      <w:pPr>
        <w:rPr>
          <w:sz w:val="16"/>
          <w:szCs w:val="16"/>
        </w:rPr>
      </w:pPr>
    </w:p>
    <w:p w:rsidR="004D3F70" w:rsidRPr="00FF4EA8" w:rsidRDefault="004D3F70" w:rsidP="00FF4EA8">
      <w:pPr>
        <w:rPr>
          <w:sz w:val="16"/>
          <w:szCs w:val="16"/>
        </w:rPr>
      </w:pPr>
    </w:p>
    <w:p w:rsidR="004D3F70" w:rsidRPr="00FF4EA8" w:rsidRDefault="004D3F70" w:rsidP="00FF4EA8">
      <w:pPr>
        <w:rPr>
          <w:sz w:val="16"/>
          <w:szCs w:val="16"/>
        </w:rPr>
      </w:pPr>
    </w:p>
    <w:p w:rsidR="004D3F70" w:rsidRDefault="004D3F70" w:rsidP="00FF4EA8">
      <w:pPr>
        <w:rPr>
          <w:sz w:val="16"/>
          <w:szCs w:val="16"/>
        </w:rPr>
      </w:pPr>
    </w:p>
    <w:p w:rsidR="004D3F70" w:rsidRPr="00FF4EA8" w:rsidRDefault="004D3F70" w:rsidP="00FF4EA8">
      <w:pPr>
        <w:rPr>
          <w:sz w:val="16"/>
          <w:szCs w:val="16"/>
        </w:rPr>
      </w:pPr>
    </w:p>
    <w:p w:rsidR="004D3F70" w:rsidRPr="00FF4EA8" w:rsidRDefault="004D3F70" w:rsidP="00FF4EA8">
      <w:pPr>
        <w:rPr>
          <w:sz w:val="16"/>
          <w:szCs w:val="16"/>
        </w:rPr>
      </w:pPr>
    </w:p>
    <w:p w:rsidR="004D3F70" w:rsidRPr="00FF4EA8" w:rsidRDefault="004D3F70" w:rsidP="00FF4EA8">
      <w:pPr>
        <w:rPr>
          <w:sz w:val="16"/>
          <w:szCs w:val="16"/>
        </w:rPr>
      </w:pPr>
    </w:p>
    <w:p w:rsidR="004D3F70" w:rsidRPr="00FF4EA8" w:rsidRDefault="004D3F70" w:rsidP="00FF4EA8">
      <w:pPr>
        <w:jc w:val="right"/>
        <w:rPr>
          <w:sz w:val="16"/>
          <w:szCs w:val="16"/>
        </w:rPr>
      </w:pPr>
    </w:p>
    <w:p w:rsidR="004D3F70" w:rsidRDefault="004D3F70" w:rsidP="00FF4EA8">
      <w:pPr>
        <w:jc w:val="right"/>
        <w:rPr>
          <w:sz w:val="20"/>
          <w:szCs w:val="20"/>
        </w:rPr>
      </w:pPr>
    </w:p>
    <w:p w:rsidR="004D3F70" w:rsidRDefault="004D3F70" w:rsidP="00FF4EA8">
      <w:pPr>
        <w:jc w:val="right"/>
        <w:rPr>
          <w:sz w:val="20"/>
          <w:szCs w:val="20"/>
        </w:rPr>
      </w:pPr>
    </w:p>
    <w:p w:rsidR="004D3F70" w:rsidRPr="00FF4EA8" w:rsidRDefault="004D3F70" w:rsidP="00FF4EA8">
      <w:pPr>
        <w:jc w:val="right"/>
        <w:rPr>
          <w:sz w:val="20"/>
          <w:szCs w:val="20"/>
        </w:rPr>
      </w:pPr>
      <w:r w:rsidRPr="00FF4EA8">
        <w:rPr>
          <w:sz w:val="20"/>
          <w:szCs w:val="20"/>
        </w:rPr>
        <w:t>табл.2</w:t>
      </w:r>
    </w:p>
    <w:p w:rsidR="004D3F70" w:rsidRPr="00FF4EA8" w:rsidRDefault="004D3F70" w:rsidP="00FF4EA8">
      <w:pPr>
        <w:rPr>
          <w:sz w:val="16"/>
          <w:szCs w:val="16"/>
        </w:rPr>
      </w:pPr>
    </w:p>
    <w:tbl>
      <w:tblPr>
        <w:tblW w:w="15319" w:type="dxa"/>
        <w:tblInd w:w="-106" w:type="dxa"/>
        <w:tblLook w:val="00A0"/>
      </w:tblPr>
      <w:tblGrid>
        <w:gridCol w:w="1703"/>
        <w:gridCol w:w="1489"/>
        <w:gridCol w:w="489"/>
        <w:gridCol w:w="896"/>
        <w:gridCol w:w="444"/>
        <w:gridCol w:w="489"/>
        <w:gridCol w:w="639"/>
        <w:gridCol w:w="896"/>
        <w:gridCol w:w="596"/>
        <w:gridCol w:w="736"/>
        <w:gridCol w:w="464"/>
        <w:gridCol w:w="896"/>
        <w:gridCol w:w="456"/>
        <w:gridCol w:w="882"/>
        <w:gridCol w:w="506"/>
        <w:gridCol w:w="722"/>
        <w:gridCol w:w="482"/>
        <w:gridCol w:w="882"/>
        <w:gridCol w:w="676"/>
        <w:gridCol w:w="976"/>
      </w:tblGrid>
      <w:tr w:rsidR="004D3F70" w:rsidRPr="00FF4EA8">
        <w:trPr>
          <w:trHeight w:val="255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794010" w:rsidRDefault="004D3F70" w:rsidP="00DB23A4">
            <w:pPr>
              <w:jc w:val="center"/>
              <w:rPr>
                <w:sz w:val="16"/>
                <w:szCs w:val="16"/>
              </w:rPr>
            </w:pPr>
            <w:r w:rsidRPr="00794010">
              <w:rPr>
                <w:sz w:val="16"/>
                <w:szCs w:val="16"/>
              </w:rPr>
              <w:t>Наименование объекта контроля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794010" w:rsidRDefault="004D3F70" w:rsidP="00FF4EA8">
            <w:pPr>
              <w:jc w:val="center"/>
              <w:rPr>
                <w:sz w:val="16"/>
                <w:szCs w:val="16"/>
              </w:rPr>
            </w:pPr>
            <w:r w:rsidRPr="00794010">
              <w:rPr>
                <w:sz w:val="16"/>
                <w:szCs w:val="16"/>
              </w:rPr>
              <w:t>Объем проверенных средств</w:t>
            </w:r>
          </w:p>
        </w:tc>
        <w:tc>
          <w:tcPr>
            <w:tcW w:w="1040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794010" w:rsidRDefault="004D3F70" w:rsidP="00FF4EA8">
            <w:pPr>
              <w:jc w:val="center"/>
              <w:rPr>
                <w:sz w:val="16"/>
                <w:szCs w:val="16"/>
              </w:rPr>
            </w:pPr>
            <w:r w:rsidRPr="00794010">
              <w:rPr>
                <w:sz w:val="16"/>
                <w:szCs w:val="16"/>
              </w:rPr>
              <w:t>Нарушения  при осуществлении закупок для муниципальных нужд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3F70" w:rsidRPr="00794010" w:rsidRDefault="004D3F70" w:rsidP="00FF4EA8">
            <w:pPr>
              <w:jc w:val="center"/>
              <w:rPr>
                <w:sz w:val="16"/>
                <w:szCs w:val="16"/>
              </w:rPr>
            </w:pPr>
            <w:r w:rsidRPr="00794010">
              <w:rPr>
                <w:sz w:val="16"/>
                <w:szCs w:val="16"/>
              </w:rPr>
              <w:t>Всего</w:t>
            </w:r>
          </w:p>
        </w:tc>
      </w:tr>
      <w:tr w:rsidR="004D3F70" w:rsidRPr="00FF4EA8">
        <w:trPr>
          <w:trHeight w:val="2861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794010" w:rsidRDefault="004D3F70" w:rsidP="00FF4E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794010" w:rsidRDefault="004D3F70" w:rsidP="00FF4E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794010" w:rsidRDefault="004D3F70" w:rsidP="00FF4EA8">
            <w:pPr>
              <w:jc w:val="center"/>
              <w:rPr>
                <w:sz w:val="16"/>
                <w:szCs w:val="16"/>
              </w:rPr>
            </w:pPr>
            <w:r w:rsidRPr="00794010">
              <w:rPr>
                <w:sz w:val="16"/>
                <w:szCs w:val="16"/>
              </w:rPr>
              <w:t>Нарушения требований к обоснованию и обоснованности закупок для обеспечения  муниципальных нужд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794010" w:rsidRDefault="004D3F70" w:rsidP="00794010">
            <w:pPr>
              <w:jc w:val="center"/>
              <w:rPr>
                <w:sz w:val="16"/>
                <w:szCs w:val="16"/>
              </w:rPr>
            </w:pPr>
            <w:r w:rsidRPr="00794010">
              <w:rPr>
                <w:sz w:val="16"/>
                <w:szCs w:val="16"/>
              </w:rPr>
              <w:t>Нарушения  правил нормирования в сфере</w:t>
            </w:r>
            <w:r>
              <w:rPr>
                <w:sz w:val="16"/>
                <w:szCs w:val="16"/>
              </w:rPr>
              <w:t xml:space="preserve"> </w:t>
            </w:r>
            <w:r w:rsidRPr="00794010">
              <w:rPr>
                <w:sz w:val="16"/>
                <w:szCs w:val="16"/>
              </w:rPr>
              <w:t xml:space="preserve"> закупок для обеспечения  муниципальных нужд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794010" w:rsidRDefault="004D3F70" w:rsidP="00794010">
            <w:pPr>
              <w:jc w:val="center"/>
              <w:rPr>
                <w:sz w:val="16"/>
                <w:szCs w:val="16"/>
              </w:rPr>
            </w:pPr>
            <w:r w:rsidRPr="00794010">
              <w:rPr>
                <w:sz w:val="16"/>
                <w:szCs w:val="16"/>
              </w:rPr>
              <w:t>Нарушение  требований к обоснованию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794010" w:rsidRDefault="004D3F70" w:rsidP="00FF4EA8">
            <w:pPr>
              <w:jc w:val="center"/>
              <w:rPr>
                <w:sz w:val="16"/>
                <w:szCs w:val="16"/>
              </w:rPr>
            </w:pPr>
            <w:r w:rsidRPr="00794010">
              <w:rPr>
                <w:sz w:val="16"/>
                <w:szCs w:val="16"/>
              </w:rPr>
              <w:t xml:space="preserve">Нарушения  при применении заказчиком </w:t>
            </w:r>
          </w:p>
          <w:p w:rsidR="004D3F70" w:rsidRPr="00794010" w:rsidRDefault="004D3F70" w:rsidP="00FF4EA8">
            <w:pPr>
              <w:jc w:val="center"/>
              <w:rPr>
                <w:sz w:val="16"/>
                <w:szCs w:val="16"/>
              </w:rPr>
            </w:pPr>
            <w:r w:rsidRPr="00794010">
              <w:rPr>
                <w:sz w:val="16"/>
                <w:szCs w:val="16"/>
              </w:rPr>
              <w:t xml:space="preserve">мер ответственности и совершения иных </w:t>
            </w:r>
          </w:p>
          <w:p w:rsidR="004D3F70" w:rsidRPr="00794010" w:rsidRDefault="004D3F70" w:rsidP="00794010">
            <w:pPr>
              <w:jc w:val="center"/>
              <w:rPr>
                <w:sz w:val="16"/>
                <w:szCs w:val="16"/>
              </w:rPr>
            </w:pPr>
            <w:r w:rsidRPr="00794010">
              <w:rPr>
                <w:sz w:val="16"/>
                <w:szCs w:val="16"/>
              </w:rPr>
              <w:t>действий в случае нарушения поставщиком (подрядчиком, исполнителем) условий контракта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794010" w:rsidRDefault="004D3F70" w:rsidP="00794010">
            <w:pPr>
              <w:jc w:val="center"/>
              <w:rPr>
                <w:sz w:val="16"/>
                <w:szCs w:val="16"/>
              </w:rPr>
            </w:pPr>
            <w:r w:rsidRPr="00794010">
              <w:rPr>
                <w:sz w:val="16"/>
                <w:szCs w:val="16"/>
              </w:rPr>
              <w:t>Проверка соответствия поставленного товара, выполненной работы (ее результата) или оказанной услуги условиям контракта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794010" w:rsidRDefault="004D3F70" w:rsidP="00794010">
            <w:pPr>
              <w:jc w:val="center"/>
              <w:rPr>
                <w:sz w:val="16"/>
                <w:szCs w:val="16"/>
              </w:rPr>
            </w:pPr>
            <w:r w:rsidRPr="00794010">
              <w:rPr>
                <w:sz w:val="16"/>
                <w:szCs w:val="16"/>
              </w:rPr>
              <w:t>Нарушения  при отражении в документах учета поставленного товара, выполненной работы (ее результата) или оказанной услуги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794010" w:rsidRDefault="004D3F70" w:rsidP="00794010">
            <w:pPr>
              <w:jc w:val="center"/>
              <w:rPr>
                <w:sz w:val="16"/>
                <w:szCs w:val="16"/>
              </w:rPr>
            </w:pPr>
            <w:r w:rsidRPr="00794010">
              <w:rPr>
                <w:sz w:val="16"/>
                <w:szCs w:val="16"/>
              </w:rPr>
              <w:t>Несоответствие использования поставленного товара, выполненной работы (ее результата) или оказанной у</w:t>
            </w:r>
            <w:r>
              <w:rPr>
                <w:sz w:val="16"/>
                <w:szCs w:val="16"/>
              </w:rPr>
              <w:t xml:space="preserve"> </w:t>
            </w:r>
            <w:r w:rsidRPr="00794010">
              <w:rPr>
                <w:sz w:val="16"/>
                <w:szCs w:val="16"/>
              </w:rPr>
              <w:t>слуги целям осуществления закупки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794010" w:rsidRDefault="004D3F70" w:rsidP="00FF4EA8">
            <w:pPr>
              <w:jc w:val="center"/>
              <w:rPr>
                <w:sz w:val="16"/>
                <w:szCs w:val="16"/>
              </w:rPr>
            </w:pPr>
            <w:r w:rsidRPr="00794010">
              <w:rPr>
                <w:sz w:val="16"/>
                <w:szCs w:val="16"/>
              </w:rPr>
              <w:t>Иные нарушения</w:t>
            </w: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3F70" w:rsidRPr="00FF4EA8" w:rsidRDefault="004D3F70">
            <w:pPr>
              <w:rPr>
                <w:sz w:val="20"/>
                <w:szCs w:val="20"/>
              </w:rPr>
            </w:pPr>
          </w:p>
        </w:tc>
      </w:tr>
      <w:tr w:rsidR="004D3F70" w:rsidRPr="00FF4EA8">
        <w:trPr>
          <w:trHeight w:val="2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12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20"/>
                <w:szCs w:val="20"/>
              </w:rPr>
            </w:pPr>
            <w:r w:rsidRPr="00FF4EA8">
              <w:rPr>
                <w:sz w:val="20"/>
                <w:szCs w:val="20"/>
              </w:rPr>
              <w:t>18</w:t>
            </w:r>
          </w:p>
        </w:tc>
      </w:tr>
      <w:tr w:rsidR="004D3F70" w:rsidRPr="00FF4EA8">
        <w:trPr>
          <w:trHeight w:val="81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16"/>
                <w:szCs w:val="16"/>
              </w:rPr>
            </w:pPr>
            <w:r w:rsidRPr="00FF4EA8">
              <w:rPr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F70" w:rsidRPr="00FF4EA8" w:rsidRDefault="004D3F70">
            <w:pPr>
              <w:jc w:val="center"/>
              <w:rPr>
                <w:sz w:val="16"/>
                <w:szCs w:val="16"/>
              </w:rPr>
            </w:pPr>
            <w:r w:rsidRPr="00FF4EA8">
              <w:rPr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FF4EA8" w:rsidRDefault="004D3F70">
            <w:pPr>
              <w:jc w:val="center"/>
              <w:rPr>
                <w:sz w:val="16"/>
                <w:szCs w:val="16"/>
              </w:rPr>
            </w:pPr>
            <w:r w:rsidRPr="00FF4EA8">
              <w:rPr>
                <w:sz w:val="16"/>
                <w:szCs w:val="16"/>
              </w:rPr>
              <w:t>кол-во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FF4EA8" w:rsidRDefault="004D3F70">
            <w:pPr>
              <w:jc w:val="center"/>
              <w:rPr>
                <w:sz w:val="16"/>
                <w:szCs w:val="16"/>
              </w:rPr>
            </w:pPr>
            <w:r w:rsidRPr="00FF4EA8">
              <w:rPr>
                <w:sz w:val="16"/>
                <w:szCs w:val="16"/>
              </w:rPr>
              <w:t>сумма, тыс.руб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FF4EA8" w:rsidRDefault="004D3F70">
            <w:pPr>
              <w:jc w:val="center"/>
              <w:rPr>
                <w:sz w:val="16"/>
                <w:szCs w:val="16"/>
              </w:rPr>
            </w:pPr>
            <w:r w:rsidRPr="00FF4EA8">
              <w:rPr>
                <w:sz w:val="16"/>
                <w:szCs w:val="16"/>
              </w:rPr>
              <w:t>кол-во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FF4EA8" w:rsidRDefault="004D3F70">
            <w:pPr>
              <w:jc w:val="center"/>
              <w:rPr>
                <w:sz w:val="16"/>
                <w:szCs w:val="16"/>
              </w:rPr>
            </w:pPr>
            <w:r w:rsidRPr="00FF4EA8">
              <w:rPr>
                <w:sz w:val="16"/>
                <w:szCs w:val="16"/>
              </w:rPr>
              <w:t>сумма, тыс.руб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FF4EA8" w:rsidRDefault="004D3F70">
            <w:pPr>
              <w:jc w:val="center"/>
              <w:rPr>
                <w:sz w:val="16"/>
                <w:szCs w:val="16"/>
              </w:rPr>
            </w:pPr>
            <w:r w:rsidRPr="00FF4EA8">
              <w:rPr>
                <w:sz w:val="16"/>
                <w:szCs w:val="16"/>
              </w:rPr>
              <w:t>кол-во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FF4EA8" w:rsidRDefault="004D3F70">
            <w:pPr>
              <w:jc w:val="center"/>
              <w:rPr>
                <w:sz w:val="16"/>
                <w:szCs w:val="16"/>
              </w:rPr>
            </w:pPr>
            <w:r w:rsidRPr="00FF4EA8">
              <w:rPr>
                <w:sz w:val="16"/>
                <w:szCs w:val="16"/>
              </w:rPr>
              <w:t>сумма, тыс.руб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FF4EA8" w:rsidRDefault="004D3F70">
            <w:pPr>
              <w:jc w:val="center"/>
              <w:rPr>
                <w:sz w:val="16"/>
                <w:szCs w:val="16"/>
              </w:rPr>
            </w:pPr>
            <w:r w:rsidRPr="00FF4EA8">
              <w:rPr>
                <w:sz w:val="16"/>
                <w:szCs w:val="16"/>
              </w:rPr>
              <w:t>кол-во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FF4EA8" w:rsidRDefault="004D3F70">
            <w:pPr>
              <w:jc w:val="center"/>
              <w:rPr>
                <w:sz w:val="16"/>
                <w:szCs w:val="16"/>
              </w:rPr>
            </w:pPr>
            <w:r w:rsidRPr="00FF4EA8">
              <w:rPr>
                <w:sz w:val="16"/>
                <w:szCs w:val="16"/>
              </w:rPr>
              <w:t>сумма, тыс.руб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FF4EA8" w:rsidRDefault="004D3F70">
            <w:pPr>
              <w:jc w:val="center"/>
              <w:rPr>
                <w:sz w:val="16"/>
                <w:szCs w:val="16"/>
              </w:rPr>
            </w:pPr>
            <w:r w:rsidRPr="00FF4EA8">
              <w:rPr>
                <w:sz w:val="16"/>
                <w:szCs w:val="16"/>
              </w:rPr>
              <w:t>кол-во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FF4EA8" w:rsidRDefault="004D3F70">
            <w:pPr>
              <w:jc w:val="center"/>
              <w:rPr>
                <w:sz w:val="16"/>
                <w:szCs w:val="16"/>
              </w:rPr>
            </w:pPr>
            <w:r w:rsidRPr="00FF4EA8">
              <w:rPr>
                <w:sz w:val="16"/>
                <w:szCs w:val="16"/>
              </w:rPr>
              <w:t>сумма, тыс.руб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FF4EA8" w:rsidRDefault="004D3F70">
            <w:pPr>
              <w:jc w:val="center"/>
              <w:rPr>
                <w:sz w:val="16"/>
                <w:szCs w:val="16"/>
              </w:rPr>
            </w:pPr>
            <w:r w:rsidRPr="00FF4EA8">
              <w:rPr>
                <w:sz w:val="16"/>
                <w:szCs w:val="16"/>
              </w:rPr>
              <w:t>кол-во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FF4EA8" w:rsidRDefault="004D3F70">
            <w:pPr>
              <w:jc w:val="center"/>
              <w:rPr>
                <w:sz w:val="16"/>
                <w:szCs w:val="16"/>
              </w:rPr>
            </w:pPr>
            <w:r w:rsidRPr="00FF4EA8">
              <w:rPr>
                <w:sz w:val="16"/>
                <w:szCs w:val="16"/>
              </w:rPr>
              <w:t>сумма, тыс.руб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FF4EA8" w:rsidRDefault="004D3F70">
            <w:pPr>
              <w:jc w:val="center"/>
              <w:rPr>
                <w:sz w:val="16"/>
                <w:szCs w:val="16"/>
              </w:rPr>
            </w:pPr>
            <w:r w:rsidRPr="00FF4EA8">
              <w:rPr>
                <w:sz w:val="16"/>
                <w:szCs w:val="16"/>
              </w:rPr>
              <w:t>кол-во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FF4EA8" w:rsidRDefault="004D3F70">
            <w:pPr>
              <w:jc w:val="center"/>
              <w:rPr>
                <w:sz w:val="16"/>
                <w:szCs w:val="16"/>
              </w:rPr>
            </w:pPr>
            <w:r w:rsidRPr="00FF4EA8">
              <w:rPr>
                <w:sz w:val="16"/>
                <w:szCs w:val="16"/>
              </w:rPr>
              <w:t>сумма, тыс.руб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FF4EA8" w:rsidRDefault="004D3F70">
            <w:pPr>
              <w:jc w:val="center"/>
              <w:rPr>
                <w:sz w:val="16"/>
                <w:szCs w:val="16"/>
              </w:rPr>
            </w:pPr>
            <w:r w:rsidRPr="00FF4EA8">
              <w:rPr>
                <w:sz w:val="16"/>
                <w:szCs w:val="16"/>
              </w:rPr>
              <w:t>кол-во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FF4EA8" w:rsidRDefault="004D3F70">
            <w:pPr>
              <w:jc w:val="center"/>
              <w:rPr>
                <w:sz w:val="16"/>
                <w:szCs w:val="16"/>
              </w:rPr>
            </w:pPr>
            <w:r w:rsidRPr="00FF4EA8">
              <w:rPr>
                <w:sz w:val="16"/>
                <w:szCs w:val="16"/>
              </w:rPr>
              <w:t>сумма, тыс.руб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FF4EA8" w:rsidRDefault="004D3F70">
            <w:pPr>
              <w:jc w:val="center"/>
              <w:rPr>
                <w:sz w:val="16"/>
                <w:szCs w:val="16"/>
              </w:rPr>
            </w:pPr>
            <w:r w:rsidRPr="00FF4EA8">
              <w:rPr>
                <w:sz w:val="16"/>
                <w:szCs w:val="16"/>
              </w:rPr>
              <w:t>кол-во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3F70" w:rsidRPr="00FF4EA8" w:rsidRDefault="004D3F70">
            <w:pPr>
              <w:jc w:val="center"/>
              <w:rPr>
                <w:sz w:val="16"/>
                <w:szCs w:val="16"/>
              </w:rPr>
            </w:pPr>
            <w:r w:rsidRPr="00FF4EA8">
              <w:rPr>
                <w:sz w:val="16"/>
                <w:szCs w:val="16"/>
              </w:rPr>
              <w:t>сумма, тыс.руб</w:t>
            </w:r>
          </w:p>
        </w:tc>
      </w:tr>
      <w:tr w:rsidR="004D3F70" w:rsidRPr="00FF4EA8">
        <w:trPr>
          <w:trHeight w:val="2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«Служба финансового учета»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497 344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</w:tr>
      <w:tr w:rsidR="004D3F70" w:rsidRPr="00FF4EA8">
        <w:trPr>
          <w:trHeight w:val="2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«ЦРР - детский сад №14 «Малышок»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5 469 421,55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</w:tr>
      <w:tr w:rsidR="004D3F70" w:rsidRPr="00FF4EA8">
        <w:trPr>
          <w:trHeight w:val="2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МДОУ «Детский сад №7 «Теремок»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9 980 264,79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</w:tr>
      <w:tr w:rsidR="004D3F70" w:rsidRPr="00FF4EA8">
        <w:trPr>
          <w:trHeight w:val="2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социального развития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536 256,68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</w:tr>
      <w:tr w:rsidR="004D3F70" w:rsidRPr="00FF4EA8">
        <w:trPr>
          <w:trHeight w:val="2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муниципального хозяйства и градостроительства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51 122 306,04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</w:tr>
      <w:tr w:rsidR="004D3F70" w:rsidRPr="00FF4EA8">
        <w:trPr>
          <w:trHeight w:val="2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МУП «Благоустройство»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3 705 947,34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</w:p>
        </w:tc>
      </w:tr>
      <w:tr w:rsidR="004D3F70" w:rsidRPr="00FF4EA8">
        <w:trPr>
          <w:trHeight w:val="2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«МКЦ «Родина»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1 969 757,4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41519,88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16151,5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70642,39</w:t>
            </w:r>
          </w:p>
        </w:tc>
      </w:tr>
      <w:tr w:rsidR="004D3F70" w:rsidRPr="00FF4EA8">
        <w:trPr>
          <w:trHeight w:val="2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«ККДЦ»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3 272 926,69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398957,43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504B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504B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398957,43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142965,45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746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FF4EA8" w:rsidRDefault="004D3F70" w:rsidP="00236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1554780,31</w:t>
            </w:r>
          </w:p>
        </w:tc>
      </w:tr>
      <w:tr w:rsidR="004D3F70" w:rsidRPr="002977ED">
        <w:trPr>
          <w:trHeight w:val="255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2977ED" w:rsidRDefault="004D3F70" w:rsidP="007468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77ED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2977ED" w:rsidRDefault="004D3F70" w:rsidP="007468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77ED">
              <w:rPr>
                <w:b/>
                <w:bCs/>
                <w:sz w:val="16"/>
                <w:szCs w:val="16"/>
              </w:rPr>
              <w:t>76 554 224,49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2977ED" w:rsidRDefault="004D3F70" w:rsidP="007468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77ED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2977ED" w:rsidRDefault="004D3F70" w:rsidP="002369B2">
            <w:pPr>
              <w:jc w:val="center"/>
              <w:rPr>
                <w:b/>
                <w:bCs/>
                <w:sz w:val="16"/>
                <w:szCs w:val="16"/>
              </w:rPr>
            </w:pPr>
            <w:r w:rsidRPr="002977ED">
              <w:rPr>
                <w:b/>
                <w:bCs/>
                <w:sz w:val="16"/>
                <w:szCs w:val="16"/>
              </w:rPr>
              <w:t>440477,31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2977ED" w:rsidRDefault="004D3F70" w:rsidP="007468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77E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2977ED" w:rsidRDefault="004D3F70" w:rsidP="007468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77E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2977ED" w:rsidRDefault="004D3F70" w:rsidP="007468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77E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2977ED" w:rsidRDefault="004D3F70" w:rsidP="002369B2">
            <w:pPr>
              <w:jc w:val="center"/>
              <w:rPr>
                <w:b/>
                <w:bCs/>
                <w:sz w:val="16"/>
                <w:szCs w:val="16"/>
              </w:rPr>
            </w:pPr>
            <w:r w:rsidRPr="002977ED">
              <w:rPr>
                <w:b/>
                <w:bCs/>
                <w:sz w:val="16"/>
                <w:szCs w:val="16"/>
              </w:rPr>
              <w:t>398957,43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2977ED" w:rsidRDefault="004D3F70" w:rsidP="007468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77E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2977ED" w:rsidRDefault="004D3F70" w:rsidP="002369B2">
            <w:pPr>
              <w:jc w:val="center"/>
              <w:rPr>
                <w:b/>
                <w:bCs/>
                <w:sz w:val="16"/>
                <w:szCs w:val="16"/>
              </w:rPr>
            </w:pPr>
            <w:r w:rsidRPr="002977ED">
              <w:rPr>
                <w:b/>
                <w:bCs/>
                <w:sz w:val="16"/>
                <w:szCs w:val="16"/>
              </w:rPr>
              <w:t>16151,5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2977ED" w:rsidRDefault="004D3F70" w:rsidP="007468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77E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2977ED" w:rsidRDefault="004D3F70" w:rsidP="002369B2">
            <w:pPr>
              <w:jc w:val="center"/>
              <w:rPr>
                <w:b/>
                <w:bCs/>
                <w:sz w:val="16"/>
                <w:szCs w:val="16"/>
              </w:rPr>
            </w:pPr>
            <w:r w:rsidRPr="002977ED">
              <w:rPr>
                <w:b/>
                <w:bCs/>
                <w:sz w:val="16"/>
                <w:szCs w:val="16"/>
              </w:rPr>
              <w:t>142965,45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2977ED" w:rsidRDefault="004D3F70" w:rsidP="007468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77E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2977ED" w:rsidRDefault="004D3F70" w:rsidP="002369B2">
            <w:pPr>
              <w:jc w:val="center"/>
              <w:rPr>
                <w:b/>
                <w:bCs/>
                <w:sz w:val="16"/>
                <w:szCs w:val="16"/>
              </w:rPr>
            </w:pPr>
            <w:r w:rsidRPr="002977ED">
              <w:rPr>
                <w:b/>
                <w:bCs/>
                <w:sz w:val="16"/>
                <w:szCs w:val="16"/>
              </w:rPr>
              <w:t>400971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2977ED" w:rsidRDefault="004D3F70" w:rsidP="007468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77E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2977ED" w:rsidRDefault="004D3F70" w:rsidP="002369B2">
            <w:pPr>
              <w:jc w:val="center"/>
              <w:rPr>
                <w:b/>
                <w:bCs/>
                <w:sz w:val="16"/>
                <w:szCs w:val="16"/>
              </w:rPr>
            </w:pPr>
            <w:r w:rsidRPr="002977ED">
              <w:rPr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2977ED" w:rsidRDefault="004D3F70" w:rsidP="007468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77E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2977ED" w:rsidRDefault="004D3F70" w:rsidP="002369B2">
            <w:pPr>
              <w:jc w:val="center"/>
              <w:rPr>
                <w:b/>
                <w:bCs/>
                <w:sz w:val="16"/>
                <w:szCs w:val="16"/>
              </w:rPr>
            </w:pPr>
            <w:r w:rsidRPr="002977ED">
              <w:rPr>
                <w:b/>
                <w:bCs/>
                <w:sz w:val="16"/>
                <w:szCs w:val="16"/>
              </w:rPr>
              <w:t>220900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2977ED" w:rsidRDefault="004D3F70" w:rsidP="007468F4">
            <w:pPr>
              <w:jc w:val="center"/>
              <w:rPr>
                <w:b/>
                <w:bCs/>
                <w:sz w:val="16"/>
                <w:szCs w:val="16"/>
              </w:rPr>
            </w:pPr>
            <w:r w:rsidRPr="002977ED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70" w:rsidRPr="002977ED" w:rsidRDefault="004D3F70" w:rsidP="002369B2">
            <w:pPr>
              <w:jc w:val="center"/>
              <w:rPr>
                <w:b/>
                <w:bCs/>
                <w:sz w:val="16"/>
                <w:szCs w:val="16"/>
              </w:rPr>
            </w:pPr>
            <w:r w:rsidRPr="002977ED">
              <w:rPr>
                <w:b/>
                <w:bCs/>
                <w:sz w:val="16"/>
                <w:szCs w:val="16"/>
              </w:rPr>
              <w:t>1625422,70</w:t>
            </w:r>
            <w:bookmarkStart w:id="0" w:name="_GoBack"/>
            <w:bookmarkEnd w:id="0"/>
          </w:p>
        </w:tc>
      </w:tr>
    </w:tbl>
    <w:p w:rsidR="004D3F70" w:rsidRPr="00FF4EA8" w:rsidRDefault="004D3F70" w:rsidP="00FF4EA8">
      <w:pPr>
        <w:rPr>
          <w:sz w:val="16"/>
          <w:szCs w:val="16"/>
        </w:rPr>
      </w:pPr>
    </w:p>
    <w:p w:rsidR="004D3F70" w:rsidRPr="00FF4EA8" w:rsidRDefault="004D3F70" w:rsidP="00FF4EA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F4EA8">
        <w:rPr>
          <w:sz w:val="20"/>
          <w:szCs w:val="20"/>
        </w:rPr>
        <w:t xml:space="preserve">Руководитель </w:t>
      </w:r>
    </w:p>
    <w:p w:rsidR="004D3F70" w:rsidRPr="00FF4EA8" w:rsidRDefault="004D3F70" w:rsidP="00FF4EA8">
      <w:pPr>
        <w:widowControl w:val="0"/>
        <w:autoSpaceDE w:val="0"/>
        <w:autoSpaceDN w:val="0"/>
        <w:adjustRightInd w:val="0"/>
      </w:pPr>
      <w:r w:rsidRPr="00FF4EA8">
        <w:rPr>
          <w:sz w:val="20"/>
          <w:szCs w:val="20"/>
        </w:rPr>
        <w:t>контрольно-ревизионного отдела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F4EA8">
        <w:rPr>
          <w:sz w:val="20"/>
          <w:szCs w:val="20"/>
        </w:rPr>
        <w:t>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F4EA8">
        <w:rPr>
          <w:sz w:val="20"/>
          <w:szCs w:val="20"/>
        </w:rPr>
        <w:t>_____</w:t>
      </w:r>
      <w:r w:rsidRPr="002977ED">
        <w:rPr>
          <w:sz w:val="20"/>
          <w:szCs w:val="20"/>
          <w:u w:val="single"/>
        </w:rPr>
        <w:t>Вахрушева С.В.</w:t>
      </w:r>
      <w:r w:rsidRPr="00FF4EA8">
        <w:rPr>
          <w:sz w:val="20"/>
          <w:szCs w:val="20"/>
        </w:rPr>
        <w:t xml:space="preserve"> </w:t>
      </w:r>
    </w:p>
    <w:p w:rsidR="004D3F70" w:rsidRPr="00FF4EA8" w:rsidRDefault="004D3F70" w:rsidP="00794010">
      <w:pPr>
        <w:widowControl w:val="0"/>
        <w:autoSpaceDE w:val="0"/>
        <w:autoSpaceDN w:val="0"/>
        <w:adjustRightInd w:val="0"/>
        <w:ind w:left="4956"/>
        <w:rPr>
          <w:sz w:val="20"/>
          <w:szCs w:val="20"/>
        </w:rPr>
      </w:pPr>
      <w:r w:rsidRPr="00FF4EA8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F4EA8">
        <w:rPr>
          <w:sz w:val="20"/>
          <w:szCs w:val="20"/>
        </w:rPr>
        <w:t>(расшифровка подписи)</w:t>
      </w:r>
    </w:p>
    <w:p w:rsidR="004D3F70" w:rsidRDefault="004D3F70" w:rsidP="00794010">
      <w:pPr>
        <w:pStyle w:val="ConsPlusNormal"/>
        <w:rPr>
          <w:rFonts w:cs="Times New Roman"/>
        </w:rPr>
      </w:pPr>
      <w:r w:rsidRPr="00FF4EA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14</w:t>
      </w:r>
      <w:r w:rsidRPr="00FF4EA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январь  </w:t>
      </w:r>
      <w:r w:rsidRPr="00FF4EA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19</w:t>
      </w:r>
      <w:r w:rsidRPr="00FF4EA8">
        <w:rPr>
          <w:rFonts w:ascii="Times New Roman" w:hAnsi="Times New Roman" w:cs="Times New Roman"/>
        </w:rPr>
        <w:t xml:space="preserve"> года</w:t>
      </w:r>
      <w:r>
        <w:rPr>
          <w:rFonts w:cs="Times New Roman"/>
        </w:rPr>
        <w:br w:type="page"/>
      </w:r>
    </w:p>
    <w:p w:rsidR="004D3F70" w:rsidRDefault="004D3F70" w:rsidP="00FE6B4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  <w:sectPr w:rsidR="004D3F70" w:rsidSect="00C76B5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D3F70" w:rsidRDefault="004D3F70">
      <w:pPr>
        <w:sectPr w:rsidR="004D3F70" w:rsidSect="00FE6B4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4D3F70" w:rsidRPr="00FF4EA8" w:rsidRDefault="004D3F70"/>
    <w:sectPr w:rsidR="004D3F70" w:rsidRPr="00FF4EA8" w:rsidSect="00FF4E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3E63"/>
    <w:multiLevelType w:val="multilevel"/>
    <w:tmpl w:val="345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7980496"/>
    <w:multiLevelType w:val="multilevel"/>
    <w:tmpl w:val="52B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0413E6E"/>
    <w:multiLevelType w:val="multilevel"/>
    <w:tmpl w:val="67A4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EA8"/>
    <w:rsid w:val="00027285"/>
    <w:rsid w:val="00036099"/>
    <w:rsid w:val="00064F11"/>
    <w:rsid w:val="00090413"/>
    <w:rsid w:val="000C0CC6"/>
    <w:rsid w:val="00102C30"/>
    <w:rsid w:val="00190668"/>
    <w:rsid w:val="001A516F"/>
    <w:rsid w:val="002369B2"/>
    <w:rsid w:val="002977ED"/>
    <w:rsid w:val="004D3F70"/>
    <w:rsid w:val="00504B56"/>
    <w:rsid w:val="00604B1A"/>
    <w:rsid w:val="007468F4"/>
    <w:rsid w:val="00794010"/>
    <w:rsid w:val="008D3D3E"/>
    <w:rsid w:val="00A2630B"/>
    <w:rsid w:val="00B4535C"/>
    <w:rsid w:val="00B74A14"/>
    <w:rsid w:val="00BE122B"/>
    <w:rsid w:val="00C37E04"/>
    <w:rsid w:val="00C40D3B"/>
    <w:rsid w:val="00C76B5F"/>
    <w:rsid w:val="00C91101"/>
    <w:rsid w:val="00D55447"/>
    <w:rsid w:val="00D8170C"/>
    <w:rsid w:val="00DB23A4"/>
    <w:rsid w:val="00DC6663"/>
    <w:rsid w:val="00DE141A"/>
    <w:rsid w:val="00E25DA4"/>
    <w:rsid w:val="00EF1842"/>
    <w:rsid w:val="00F16C9E"/>
    <w:rsid w:val="00FE6B4D"/>
    <w:rsid w:val="00FF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A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FE6B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FE6B4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FF4EA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EA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FE6B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5</Pages>
  <Words>528</Words>
  <Characters>3014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2019-01-11T08:44:00Z</cp:lastPrinted>
  <dcterms:created xsi:type="dcterms:W3CDTF">2018-12-19T10:54:00Z</dcterms:created>
  <dcterms:modified xsi:type="dcterms:W3CDTF">2019-01-15T13:11:00Z</dcterms:modified>
</cp:coreProperties>
</file>