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2C" w:rsidRDefault="00E0392C" w:rsidP="005A1B69">
      <w:pPr>
        <w:pStyle w:val="ConsPlusNormal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«Согласован»</w:t>
      </w:r>
    </w:p>
    <w:p w:rsidR="00E0392C" w:rsidRDefault="00E0392C" w:rsidP="005A1B69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Глава муниципального </w:t>
      </w:r>
    </w:p>
    <w:p w:rsidR="00E0392C" w:rsidRDefault="00E0392C" w:rsidP="005A1B69">
      <w:pPr>
        <w:pStyle w:val="ConsPlusNorma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образования </w:t>
      </w:r>
    </w:p>
    <w:p w:rsidR="00E0392C" w:rsidRPr="00370971" w:rsidRDefault="00E0392C" w:rsidP="005A1B69">
      <w:pPr>
        <w:pStyle w:val="ConsPlusNormal"/>
        <w:rPr>
          <w:rFonts w:ascii="Courier New" w:hAnsi="Courier New" w:cs="Courier New"/>
          <w:u w:val="single"/>
        </w:rPr>
      </w:pPr>
      <w:r w:rsidRPr="00370971">
        <w:rPr>
          <w:rFonts w:ascii="Courier New" w:hAnsi="Courier New" w:cs="Courier New"/>
          <w:u w:val="single"/>
        </w:rPr>
        <w:t>______    _________Ткач А.А._</w:t>
      </w:r>
    </w:p>
    <w:p w:rsidR="00E0392C" w:rsidRDefault="00E0392C" w:rsidP="005A1B69">
      <w:pPr>
        <w:pStyle w:val="ConsPlusNormal"/>
        <w:rPr>
          <w:rFonts w:ascii="Courier New" w:hAnsi="Courier New" w:cs="Courier New"/>
        </w:rPr>
      </w:pPr>
    </w:p>
    <w:p w:rsidR="00E0392C" w:rsidRPr="008D67FC" w:rsidRDefault="00E0392C" w:rsidP="005A1B69">
      <w:pPr>
        <w:pStyle w:val="ConsPlusNormal"/>
        <w:rPr>
          <w:rFonts w:ascii="Courier New" w:hAnsi="Courier New" w:cs="Courier New"/>
        </w:rPr>
      </w:pPr>
      <w:r w:rsidRPr="00EE2EEB">
        <w:rPr>
          <w:rFonts w:ascii="Courier New" w:hAnsi="Courier New" w:cs="Courier New"/>
        </w:rPr>
        <w:t>«</w:t>
      </w:r>
      <w:r>
        <w:rPr>
          <w:rFonts w:ascii="Courier New" w:hAnsi="Courier New" w:cs="Courier New"/>
        </w:rPr>
        <w:t>19</w:t>
      </w:r>
      <w:r w:rsidRPr="00EE2EEB">
        <w:rPr>
          <w:rFonts w:ascii="Courier New" w:hAnsi="Courier New" w:cs="Courier New"/>
        </w:rPr>
        <w:t xml:space="preserve">» </w:t>
      </w:r>
      <w:r>
        <w:rPr>
          <w:rFonts w:ascii="Courier New" w:hAnsi="Courier New" w:cs="Courier New"/>
        </w:rPr>
        <w:t>августа</w:t>
      </w:r>
      <w:r w:rsidRPr="00EE2EEB">
        <w:rPr>
          <w:rFonts w:ascii="Courier New" w:hAnsi="Courier New" w:cs="Courier New"/>
        </w:rPr>
        <w:t xml:space="preserve"> 202</w:t>
      </w:r>
      <w:r>
        <w:rPr>
          <w:rFonts w:ascii="Courier New" w:hAnsi="Courier New" w:cs="Courier New"/>
        </w:rPr>
        <w:t>2</w:t>
      </w:r>
      <w:r w:rsidRPr="00EE2EEB">
        <w:rPr>
          <w:rFonts w:ascii="Courier New" w:hAnsi="Courier New" w:cs="Courier New"/>
        </w:rPr>
        <w:t xml:space="preserve"> года</w:t>
      </w:r>
    </w:p>
    <w:p w:rsidR="00E0392C" w:rsidRDefault="00E0392C" w:rsidP="005A1B69">
      <w:pPr>
        <w:pStyle w:val="ConsPlusNormal"/>
        <w:rPr>
          <w:rFonts w:ascii="Courier New" w:hAnsi="Courier New" w:cs="Courier New"/>
        </w:rPr>
      </w:pPr>
    </w:p>
    <w:p w:rsidR="00E0392C" w:rsidRPr="008D67FC" w:rsidRDefault="00E0392C" w:rsidP="005A1B69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              </w:t>
      </w:r>
      <w:r w:rsidRPr="008D67FC">
        <w:rPr>
          <w:rFonts w:ascii="Courier New" w:hAnsi="Courier New" w:cs="Courier New"/>
          <w:b/>
          <w:bCs/>
        </w:rPr>
        <w:t xml:space="preserve">                                                 </w:t>
      </w:r>
      <w:r w:rsidRPr="008D67FC">
        <w:rPr>
          <w:rFonts w:ascii="Courier New" w:hAnsi="Courier New" w:cs="Courier New"/>
        </w:rPr>
        <w:t>Утвержден</w:t>
      </w:r>
    </w:p>
    <w:p w:rsidR="00E0392C" w:rsidRDefault="00E0392C" w:rsidP="005A1B69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Приказом руководителя </w:t>
      </w:r>
    </w:p>
    <w:p w:rsidR="00E0392C" w:rsidRPr="008D67FC" w:rsidRDefault="00E0392C" w:rsidP="005A1B69">
      <w:pPr>
        <w:pStyle w:val="ConsPlusNormal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контрольно-ревизионного отдела</w:t>
      </w:r>
    </w:p>
    <w:p w:rsidR="00E0392C" w:rsidRPr="008D67FC" w:rsidRDefault="00E0392C" w:rsidP="005A1B69">
      <w:pPr>
        <w:pStyle w:val="ConsPlusNormal"/>
        <w:jc w:val="right"/>
        <w:rPr>
          <w:rFonts w:ascii="Courier New" w:hAnsi="Courier New" w:cs="Courier New"/>
        </w:rPr>
      </w:pPr>
      <w:r w:rsidRPr="008D67FC">
        <w:rPr>
          <w:rFonts w:ascii="Courier New" w:hAnsi="Courier New" w:cs="Courier New"/>
        </w:rPr>
        <w:t xml:space="preserve">администрации </w:t>
      </w:r>
      <w:r>
        <w:rPr>
          <w:rFonts w:ascii="Courier New" w:hAnsi="Courier New" w:cs="Courier New"/>
        </w:rPr>
        <w:t>города</w:t>
      </w:r>
    </w:p>
    <w:p w:rsidR="00E0392C" w:rsidRPr="008D67FC" w:rsidRDefault="00E0392C" w:rsidP="005A1B69">
      <w:pPr>
        <w:pStyle w:val="ConsPlusNormal"/>
        <w:jc w:val="right"/>
        <w:rPr>
          <w:rFonts w:ascii="Courier New" w:hAnsi="Courier New" w:cs="Courier New"/>
        </w:rPr>
      </w:pPr>
      <w:r w:rsidRPr="00EE2EEB">
        <w:rPr>
          <w:rFonts w:ascii="Courier New" w:hAnsi="Courier New" w:cs="Courier New"/>
        </w:rPr>
        <w:t>«</w:t>
      </w:r>
      <w:r>
        <w:rPr>
          <w:rFonts w:ascii="Courier New" w:hAnsi="Courier New" w:cs="Courier New"/>
        </w:rPr>
        <w:t>19</w:t>
      </w:r>
      <w:r w:rsidRPr="00EE2EEB">
        <w:rPr>
          <w:rFonts w:ascii="Courier New" w:hAnsi="Courier New" w:cs="Courier New"/>
        </w:rPr>
        <w:t xml:space="preserve">» </w:t>
      </w:r>
      <w:r>
        <w:rPr>
          <w:rFonts w:ascii="Courier New" w:hAnsi="Courier New" w:cs="Courier New"/>
        </w:rPr>
        <w:t>августа</w:t>
      </w:r>
      <w:r w:rsidRPr="00EE2EEB">
        <w:rPr>
          <w:rFonts w:ascii="Courier New" w:hAnsi="Courier New" w:cs="Courier New"/>
        </w:rPr>
        <w:t xml:space="preserve"> 202</w:t>
      </w:r>
      <w:r>
        <w:rPr>
          <w:rFonts w:ascii="Courier New" w:hAnsi="Courier New" w:cs="Courier New"/>
        </w:rPr>
        <w:t>2</w:t>
      </w:r>
      <w:r w:rsidRPr="00EE2EEB">
        <w:rPr>
          <w:rFonts w:ascii="Courier New" w:hAnsi="Courier New" w:cs="Courier New"/>
        </w:rPr>
        <w:t xml:space="preserve"> года №</w:t>
      </w:r>
      <w:r>
        <w:rPr>
          <w:rFonts w:ascii="Courier New" w:hAnsi="Courier New" w:cs="Courier New"/>
        </w:rPr>
        <w:t>13</w:t>
      </w:r>
    </w:p>
    <w:p w:rsidR="00E0392C" w:rsidRDefault="00E0392C" w:rsidP="005A1B69">
      <w:pPr>
        <w:pStyle w:val="ConsPlusNonformat"/>
      </w:pPr>
    </w:p>
    <w:p w:rsidR="00E0392C" w:rsidRPr="009821C5" w:rsidRDefault="00E0392C" w:rsidP="006E6A11">
      <w:pPr>
        <w:pStyle w:val="ConsPlusNonformat"/>
        <w:jc w:val="center"/>
        <w:rPr>
          <w:b/>
        </w:rPr>
      </w:pPr>
      <w:r>
        <w:rPr>
          <w:b/>
        </w:rPr>
        <w:t xml:space="preserve">Изменения в </w:t>
      </w:r>
      <w:r w:rsidRPr="009821C5">
        <w:rPr>
          <w:b/>
        </w:rPr>
        <w:t>ПЛАН</w:t>
      </w:r>
    </w:p>
    <w:p w:rsidR="00E0392C" w:rsidRPr="009821C5" w:rsidRDefault="00E0392C" w:rsidP="006E6A11">
      <w:pPr>
        <w:pStyle w:val="ConsPlusNonformat"/>
        <w:jc w:val="center"/>
        <w:rPr>
          <w:b/>
        </w:rPr>
      </w:pPr>
      <w:r w:rsidRPr="009821C5">
        <w:rPr>
          <w:b/>
        </w:rPr>
        <w:t>контрольных мероприятий</w:t>
      </w:r>
    </w:p>
    <w:p w:rsidR="00E0392C" w:rsidRPr="009821C5" w:rsidRDefault="00E0392C" w:rsidP="006E6A11">
      <w:pPr>
        <w:pStyle w:val="ConsPlusNonformat"/>
        <w:jc w:val="center"/>
        <w:rPr>
          <w:b/>
        </w:rPr>
      </w:pPr>
      <w:r w:rsidRPr="009821C5">
        <w:rPr>
          <w:b/>
        </w:rPr>
        <w:t>контрольно-ревизионного отдела администрации города</w:t>
      </w:r>
    </w:p>
    <w:p w:rsidR="00E0392C" w:rsidRPr="009821C5" w:rsidRDefault="00E0392C" w:rsidP="006E6A11">
      <w:pPr>
        <w:pStyle w:val="ConsPlusNonformat"/>
        <w:jc w:val="center"/>
        <w:rPr>
          <w:b/>
        </w:rPr>
      </w:pPr>
      <w:r w:rsidRPr="009821C5">
        <w:rPr>
          <w:b/>
        </w:rPr>
        <w:t>на 2022 год</w:t>
      </w:r>
    </w:p>
    <w:tbl>
      <w:tblPr>
        <w:tblW w:w="10221" w:type="dxa"/>
        <w:tblInd w:w="93" w:type="dxa"/>
        <w:tblLook w:val="00A0"/>
      </w:tblPr>
      <w:tblGrid>
        <w:gridCol w:w="489"/>
        <w:gridCol w:w="1653"/>
        <w:gridCol w:w="1417"/>
        <w:gridCol w:w="3528"/>
        <w:gridCol w:w="1341"/>
        <w:gridCol w:w="1793"/>
      </w:tblGrid>
      <w:tr w:rsidR="00E0392C" w:rsidRPr="00B34E13" w:rsidTr="006E6A11">
        <w:trPr>
          <w:trHeight w:val="67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Объект финансового контроля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Проверяемый период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Форма контрольного мероприятия    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Срок проведения контрольного мероприятия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Исполнители </w:t>
            </w:r>
          </w:p>
        </w:tc>
      </w:tr>
      <w:tr w:rsidR="00E0392C" w:rsidRPr="00B34E13" w:rsidTr="006E6A11">
        <w:trPr>
          <w:trHeight w:val="5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E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E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E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E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E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E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0392C" w:rsidRPr="00B34E13" w:rsidTr="006E6A11">
        <w:trPr>
          <w:trHeight w:val="2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№7                              (4,9)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92C" w:rsidRPr="00B34E13" w:rsidRDefault="00E0392C" w:rsidP="006E6A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Проверка предоставления и  использования субсидий, предоставленных из бюджета города учреждению, и их отражение в бухгалтерском учете и бухгалтерской (финансовой) отчетности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сентябрь -ноябрь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Вахрушева С.В. </w:t>
            </w:r>
          </w:p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Логинова Е.Н.          </w:t>
            </w:r>
          </w:p>
        </w:tc>
      </w:tr>
      <w:tr w:rsidR="00E0392C" w:rsidRPr="00B34E13" w:rsidTr="006E6A11">
        <w:trPr>
          <w:trHeight w:val="6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№7                              (4,9)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Проверка в сфере закупок, предусмотренная законодательством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сентябрь -ноябрь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Кудряшова А.Е.</w:t>
            </w:r>
          </w:p>
        </w:tc>
      </w:tr>
      <w:tr w:rsidR="00E0392C" w:rsidRPr="00B34E13" w:rsidTr="006E6A11">
        <w:trPr>
          <w:trHeight w:val="6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Логинова Е.Н.          </w:t>
            </w:r>
          </w:p>
        </w:tc>
      </w:tr>
      <w:tr w:rsidR="00E0392C" w:rsidRPr="00B34E13" w:rsidTr="006E6A11">
        <w:trPr>
          <w:trHeight w:val="8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Вахрушева С.В. </w:t>
            </w:r>
          </w:p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92C" w:rsidRPr="00B34E13" w:rsidTr="006E6A11">
        <w:trPr>
          <w:trHeight w:val="6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октябрь -ноябрь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 Зайцева Л.Е.       </w:t>
            </w:r>
          </w:p>
        </w:tc>
      </w:tr>
      <w:tr w:rsidR="00E0392C" w:rsidRPr="00B34E13" w:rsidTr="006E6A11">
        <w:trPr>
          <w:trHeight w:val="1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17                          (16)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Выездная ревизия отдельных вопросов  финансово-хозяйственной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 Зайцева Л.Е.       </w:t>
            </w:r>
          </w:p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92C" w:rsidRPr="00B34E13" w:rsidTr="006E6A11">
        <w:trPr>
          <w:trHeight w:val="80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17                          (16)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Проверка в сфере закупок, предусмотренная законодательством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Кудряшова А.Е.</w:t>
            </w:r>
          </w:p>
        </w:tc>
      </w:tr>
      <w:tr w:rsidR="00E0392C" w:rsidRPr="00B34E13" w:rsidTr="006E6A11">
        <w:trPr>
          <w:trHeight w:val="5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МДОУ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2021г.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 xml:space="preserve">Выездная ревизия отдельных вопросов  финансово-хозяйственной деятельности.                                                                                 Проверка достоверности отчета  об исполнении муниципального задания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92C" w:rsidRPr="00B34E13" w:rsidRDefault="00E0392C" w:rsidP="006E6A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E13">
              <w:rPr>
                <w:rFonts w:ascii="Arial" w:hAnsi="Arial" w:cs="Arial"/>
                <w:sz w:val="18"/>
                <w:szCs w:val="18"/>
              </w:rPr>
              <w:t>КРО</w:t>
            </w:r>
          </w:p>
        </w:tc>
      </w:tr>
    </w:tbl>
    <w:p w:rsidR="00E0392C" w:rsidRDefault="00E0392C" w:rsidP="006E6A11">
      <w:pPr>
        <w:rPr>
          <w:sz w:val="28"/>
          <w:szCs w:val="28"/>
        </w:rPr>
      </w:pPr>
    </w:p>
    <w:p w:rsidR="00E0392C" w:rsidRDefault="00E0392C" w:rsidP="006E6A11">
      <w:pPr>
        <w:rPr>
          <w:sz w:val="28"/>
          <w:szCs w:val="28"/>
        </w:rPr>
      </w:pPr>
    </w:p>
    <w:sectPr w:rsidR="00E0392C" w:rsidSect="00E606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34A"/>
    <w:rsid w:val="00044C0A"/>
    <w:rsid w:val="0006667F"/>
    <w:rsid w:val="000709C0"/>
    <w:rsid w:val="000F77A1"/>
    <w:rsid w:val="00116129"/>
    <w:rsid w:val="00152D0A"/>
    <w:rsid w:val="00174888"/>
    <w:rsid w:val="001A7A0A"/>
    <w:rsid w:val="001B5BE1"/>
    <w:rsid w:val="001D1C7B"/>
    <w:rsid w:val="001E2C58"/>
    <w:rsid w:val="002168DE"/>
    <w:rsid w:val="00244FC1"/>
    <w:rsid w:val="00370971"/>
    <w:rsid w:val="003D0D90"/>
    <w:rsid w:val="00420346"/>
    <w:rsid w:val="00426FA2"/>
    <w:rsid w:val="004766AE"/>
    <w:rsid w:val="00491A78"/>
    <w:rsid w:val="004A7928"/>
    <w:rsid w:val="004B363A"/>
    <w:rsid w:val="0053634A"/>
    <w:rsid w:val="00585EB0"/>
    <w:rsid w:val="005A1B69"/>
    <w:rsid w:val="005C77E5"/>
    <w:rsid w:val="005F70C8"/>
    <w:rsid w:val="006049C4"/>
    <w:rsid w:val="00614CB7"/>
    <w:rsid w:val="00615B1E"/>
    <w:rsid w:val="006548EF"/>
    <w:rsid w:val="006B40F1"/>
    <w:rsid w:val="006B58FD"/>
    <w:rsid w:val="006E09CE"/>
    <w:rsid w:val="006E6A11"/>
    <w:rsid w:val="007262ED"/>
    <w:rsid w:val="007D4AA4"/>
    <w:rsid w:val="007E4C5C"/>
    <w:rsid w:val="00846114"/>
    <w:rsid w:val="00865D33"/>
    <w:rsid w:val="008C10BB"/>
    <w:rsid w:val="008D67FC"/>
    <w:rsid w:val="008E5892"/>
    <w:rsid w:val="0091714E"/>
    <w:rsid w:val="00926DCE"/>
    <w:rsid w:val="009534DC"/>
    <w:rsid w:val="009821C5"/>
    <w:rsid w:val="009A6E6B"/>
    <w:rsid w:val="009C733F"/>
    <w:rsid w:val="00A36AD5"/>
    <w:rsid w:val="00A615A4"/>
    <w:rsid w:val="00A81CE7"/>
    <w:rsid w:val="00A81D93"/>
    <w:rsid w:val="00A906C2"/>
    <w:rsid w:val="00AA6F20"/>
    <w:rsid w:val="00AB3A1D"/>
    <w:rsid w:val="00B07AE4"/>
    <w:rsid w:val="00B17DEE"/>
    <w:rsid w:val="00B2450C"/>
    <w:rsid w:val="00B266D4"/>
    <w:rsid w:val="00B34E13"/>
    <w:rsid w:val="00B56BAD"/>
    <w:rsid w:val="00B94FA0"/>
    <w:rsid w:val="00C13506"/>
    <w:rsid w:val="00C45B45"/>
    <w:rsid w:val="00CD2A2D"/>
    <w:rsid w:val="00CF4F71"/>
    <w:rsid w:val="00D04E63"/>
    <w:rsid w:val="00D44AB6"/>
    <w:rsid w:val="00D81267"/>
    <w:rsid w:val="00D8446B"/>
    <w:rsid w:val="00DB5971"/>
    <w:rsid w:val="00DC103A"/>
    <w:rsid w:val="00DC130B"/>
    <w:rsid w:val="00E0392C"/>
    <w:rsid w:val="00E17B9F"/>
    <w:rsid w:val="00E60610"/>
    <w:rsid w:val="00E721D3"/>
    <w:rsid w:val="00EB61E0"/>
    <w:rsid w:val="00ED2E98"/>
    <w:rsid w:val="00ED6AAE"/>
    <w:rsid w:val="00EE2EEB"/>
    <w:rsid w:val="00F01E76"/>
    <w:rsid w:val="00F3304B"/>
    <w:rsid w:val="00F92235"/>
    <w:rsid w:val="00FB1022"/>
    <w:rsid w:val="00FB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37097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3709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097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Знак Знак Знак Знак Знак Знак"/>
    <w:basedOn w:val="Normal"/>
    <w:uiPriority w:val="99"/>
    <w:rsid w:val="00044C0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395</Words>
  <Characters>2256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kro1</dc:creator>
  <cp:keywords/>
  <dc:description/>
  <cp:lastModifiedBy>tsw</cp:lastModifiedBy>
  <cp:revision>13</cp:revision>
  <cp:lastPrinted>2022-08-18T07:32:00Z</cp:lastPrinted>
  <dcterms:created xsi:type="dcterms:W3CDTF">2020-11-23T06:43:00Z</dcterms:created>
  <dcterms:modified xsi:type="dcterms:W3CDTF">2022-08-19T12:42:00Z</dcterms:modified>
</cp:coreProperties>
</file>