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A9" w:rsidRPr="003E3310" w:rsidRDefault="000F33A9" w:rsidP="00F3734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0F33A9" w:rsidRDefault="000F33A9" w:rsidP="00F3734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E3310">
        <w:rPr>
          <w:rFonts w:ascii="Times New Roman" w:hAnsi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/>
          <w:b/>
          <w:sz w:val="24"/>
          <w:szCs w:val="24"/>
        </w:rPr>
        <w:t>"круглого стола", организованного Общественным советом</w:t>
      </w:r>
    </w:p>
    <w:p w:rsidR="000F33A9" w:rsidRDefault="000F33A9" w:rsidP="00F3734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E331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городского округа Архангельской области</w:t>
      </w:r>
      <w:r w:rsidRPr="003E3310">
        <w:rPr>
          <w:rFonts w:ascii="Times New Roman" w:hAnsi="Times New Roman"/>
          <w:b/>
          <w:sz w:val="24"/>
          <w:szCs w:val="24"/>
        </w:rPr>
        <w:t xml:space="preserve"> «Город Коряжма»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E3310">
        <w:rPr>
          <w:rFonts w:ascii="Times New Roman" w:hAnsi="Times New Roman"/>
          <w:b/>
          <w:sz w:val="24"/>
          <w:szCs w:val="24"/>
        </w:rPr>
        <w:t>второго созыва</w:t>
      </w:r>
    </w:p>
    <w:p w:rsidR="000F33A9" w:rsidRDefault="000F33A9" w:rsidP="00F3734E">
      <w:pPr>
        <w:tabs>
          <w:tab w:val="left" w:pos="312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совместно с </w:t>
      </w:r>
      <w:r>
        <w:rPr>
          <w:rFonts w:ascii="Times New Roman" w:hAnsi="Times New Roman"/>
          <w:b/>
          <w:sz w:val="24"/>
          <w:szCs w:val="24"/>
        </w:rPr>
        <w:t>управлением социального развития администрации города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F33A9" w:rsidRDefault="000F33A9" w:rsidP="00F3734E">
      <w:pPr>
        <w:tabs>
          <w:tab w:val="left" w:pos="312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тема «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Организация </w:t>
      </w:r>
      <w:r w:rsidRPr="00D01A7A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труда и отдыха детей и подростков летом 2021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»</w:t>
      </w:r>
    </w:p>
    <w:p w:rsidR="000F33A9" w:rsidRPr="00493BA6" w:rsidRDefault="000F33A9" w:rsidP="00F3734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F33A9" w:rsidRDefault="000F33A9" w:rsidP="00F37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3A9" w:rsidRDefault="000F33A9" w:rsidP="00F37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Коряжма                                                                                                   от 13 мая 2021 года</w:t>
      </w:r>
    </w:p>
    <w:p w:rsidR="000F33A9" w:rsidRDefault="000F33A9" w:rsidP="00F37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15.00 часов</w:t>
      </w:r>
    </w:p>
    <w:p w:rsidR="000F33A9" w:rsidRDefault="000F33A9" w:rsidP="00F37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3A9" w:rsidRDefault="000F33A9" w:rsidP="00F37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E8E">
        <w:rPr>
          <w:rFonts w:ascii="Times New Roman" w:hAnsi="Times New Roman"/>
          <w:sz w:val="24"/>
          <w:szCs w:val="24"/>
        </w:rPr>
        <w:t xml:space="preserve">Всего членов Общественного совета </w:t>
      </w:r>
    </w:p>
    <w:p w:rsidR="000F33A9" w:rsidRDefault="000F33A9" w:rsidP="00F37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Архангельской области</w:t>
      </w:r>
      <w:r w:rsidRPr="000B5E8E">
        <w:rPr>
          <w:rFonts w:ascii="Times New Roman" w:hAnsi="Times New Roman"/>
          <w:sz w:val="24"/>
          <w:szCs w:val="24"/>
        </w:rPr>
        <w:t xml:space="preserve"> </w:t>
      </w:r>
    </w:p>
    <w:p w:rsidR="000F33A9" w:rsidRDefault="000F33A9" w:rsidP="00F37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E8E">
        <w:rPr>
          <w:rFonts w:ascii="Times New Roman" w:hAnsi="Times New Roman"/>
          <w:sz w:val="24"/>
          <w:szCs w:val="24"/>
        </w:rPr>
        <w:t xml:space="preserve">«Город Коряжма» второго созыва  </w:t>
      </w:r>
    </w:p>
    <w:p w:rsidR="000F33A9" w:rsidRPr="000B5E8E" w:rsidRDefault="000F33A9" w:rsidP="00F37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E8E">
        <w:rPr>
          <w:rFonts w:ascii="Times New Roman" w:hAnsi="Times New Roman"/>
          <w:sz w:val="24"/>
          <w:szCs w:val="24"/>
        </w:rPr>
        <w:t>(далее по тексту  –  «Общественного</w:t>
      </w:r>
      <w:r w:rsidRPr="00F3734E">
        <w:rPr>
          <w:rFonts w:ascii="Times New Roman" w:hAnsi="Times New Roman"/>
          <w:sz w:val="24"/>
          <w:szCs w:val="24"/>
        </w:rPr>
        <w:t xml:space="preserve"> </w:t>
      </w:r>
      <w:r w:rsidRPr="000B5E8E">
        <w:rPr>
          <w:rFonts w:ascii="Times New Roman" w:hAnsi="Times New Roman"/>
          <w:sz w:val="24"/>
          <w:szCs w:val="24"/>
        </w:rPr>
        <w:t>совета»)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E8E">
        <w:rPr>
          <w:rFonts w:ascii="Times New Roman" w:hAnsi="Times New Roman"/>
          <w:sz w:val="24"/>
          <w:szCs w:val="24"/>
        </w:rPr>
        <w:t>15чел.</w:t>
      </w:r>
    </w:p>
    <w:p w:rsidR="000F33A9" w:rsidRPr="000B5E8E" w:rsidRDefault="000F33A9" w:rsidP="00F3734E">
      <w:pPr>
        <w:pStyle w:val="NoSpacing"/>
        <w:rPr>
          <w:rFonts w:ascii="Times New Roman" w:hAnsi="Times New Roman"/>
          <w:sz w:val="24"/>
          <w:szCs w:val="24"/>
        </w:rPr>
      </w:pPr>
      <w:r w:rsidRPr="000B5E8E">
        <w:rPr>
          <w:rFonts w:ascii="Times New Roman" w:hAnsi="Times New Roman"/>
          <w:sz w:val="24"/>
          <w:szCs w:val="24"/>
        </w:rPr>
        <w:t>Присутству</w:t>
      </w:r>
      <w:r>
        <w:rPr>
          <w:rFonts w:ascii="Times New Roman" w:hAnsi="Times New Roman"/>
          <w:sz w:val="24"/>
          <w:szCs w:val="24"/>
        </w:rPr>
        <w:t>ю</w:t>
      </w:r>
      <w:r w:rsidRPr="000B5E8E">
        <w:rPr>
          <w:rFonts w:ascii="Times New Roman" w:hAnsi="Times New Roman"/>
          <w:sz w:val="24"/>
          <w:szCs w:val="24"/>
        </w:rPr>
        <w:t>т на  заседании</w:t>
      </w:r>
      <w:r w:rsidRPr="00F373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круглого стола - 3</w:t>
      </w:r>
      <w:r w:rsidRPr="000B5E8E">
        <w:rPr>
          <w:rFonts w:ascii="Times New Roman" w:hAnsi="Times New Roman"/>
          <w:sz w:val="24"/>
          <w:szCs w:val="24"/>
        </w:rPr>
        <w:t xml:space="preserve"> чел.                                                                                                                                  </w:t>
      </w:r>
    </w:p>
    <w:p w:rsidR="000F33A9" w:rsidRPr="000B5E8E" w:rsidRDefault="000F33A9" w:rsidP="00F3734E">
      <w:pPr>
        <w:pStyle w:val="NoSpacing"/>
        <w:rPr>
          <w:rFonts w:ascii="Times New Roman" w:hAnsi="Times New Roman"/>
          <w:sz w:val="24"/>
          <w:szCs w:val="24"/>
        </w:rPr>
      </w:pPr>
      <w:r w:rsidRPr="000B5E8E">
        <w:rPr>
          <w:rFonts w:ascii="Times New Roman" w:hAnsi="Times New Roman"/>
          <w:sz w:val="24"/>
          <w:szCs w:val="24"/>
        </w:rPr>
        <w:t>Отсутству</w:t>
      </w:r>
      <w:r>
        <w:rPr>
          <w:rFonts w:ascii="Times New Roman" w:hAnsi="Times New Roman"/>
          <w:sz w:val="24"/>
          <w:szCs w:val="24"/>
        </w:rPr>
        <w:t>е</w:t>
      </w:r>
      <w:r w:rsidRPr="000B5E8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- 12 чел.</w:t>
      </w:r>
      <w:r w:rsidRPr="000B5E8E">
        <w:rPr>
          <w:rFonts w:ascii="Times New Roman" w:hAnsi="Times New Roman"/>
          <w:sz w:val="24"/>
          <w:szCs w:val="24"/>
        </w:rPr>
        <w:t xml:space="preserve"> </w:t>
      </w:r>
    </w:p>
    <w:p w:rsidR="000F33A9" w:rsidRDefault="000F33A9" w:rsidP="00062B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Председательствует на заседании – Аршинова Татьяна Георгиевна, председатель Общественного совета;</w:t>
      </w:r>
    </w:p>
    <w:p w:rsidR="000F33A9" w:rsidRPr="000B5E8E" w:rsidRDefault="000F33A9" w:rsidP="00F3734E">
      <w:pPr>
        <w:pStyle w:val="NoSpacing"/>
        <w:rPr>
          <w:rFonts w:ascii="Times New Roman" w:hAnsi="Times New Roman"/>
          <w:sz w:val="24"/>
          <w:szCs w:val="24"/>
        </w:rPr>
      </w:pPr>
      <w:r w:rsidRPr="000B5E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B5E8E">
        <w:rPr>
          <w:rFonts w:ascii="Times New Roman" w:hAnsi="Times New Roman"/>
          <w:sz w:val="24"/>
          <w:szCs w:val="24"/>
        </w:rPr>
        <w:t xml:space="preserve">          </w:t>
      </w:r>
    </w:p>
    <w:p w:rsidR="000F33A9" w:rsidRPr="000B5E8E" w:rsidRDefault="000F33A9" w:rsidP="00F3734E">
      <w:pPr>
        <w:pStyle w:val="NoSpacing"/>
        <w:rPr>
          <w:rFonts w:ascii="Times New Roman" w:hAnsi="Times New Roman"/>
          <w:sz w:val="24"/>
          <w:szCs w:val="24"/>
        </w:rPr>
      </w:pPr>
    </w:p>
    <w:p w:rsidR="000F33A9" w:rsidRDefault="000F33A9" w:rsidP="00F3734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заседания "круглого стола"</w:t>
      </w:r>
      <w:r w:rsidRPr="000B5E8E">
        <w:rPr>
          <w:rFonts w:ascii="Times New Roman" w:hAnsi="Times New Roman"/>
          <w:sz w:val="24"/>
          <w:szCs w:val="24"/>
        </w:rPr>
        <w:t>:</w:t>
      </w:r>
    </w:p>
    <w:p w:rsidR="000F33A9" w:rsidRPr="000B5E8E" w:rsidRDefault="000F33A9" w:rsidP="00205D2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F33A9" w:rsidRPr="00062B16" w:rsidRDefault="000F33A9" w:rsidP="00062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B16">
        <w:rPr>
          <w:rFonts w:ascii="Times New Roman" w:hAnsi="Times New Roman"/>
          <w:sz w:val="24"/>
          <w:szCs w:val="24"/>
        </w:rPr>
        <w:t xml:space="preserve">1. Иванов А.А., заместитель главы МО по социальным вопросам, начальник управления социального развития; </w:t>
      </w:r>
    </w:p>
    <w:p w:rsidR="000F33A9" w:rsidRPr="00062B16" w:rsidRDefault="000F33A9" w:rsidP="00062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B16">
        <w:rPr>
          <w:rFonts w:ascii="Times New Roman" w:hAnsi="Times New Roman"/>
          <w:sz w:val="24"/>
          <w:szCs w:val="24"/>
        </w:rPr>
        <w:t xml:space="preserve">2. Кныш Н.Н., заместитель начальника управления социального развития администрации города; </w:t>
      </w:r>
    </w:p>
    <w:p w:rsidR="000F33A9" w:rsidRPr="00062B16" w:rsidRDefault="000F33A9" w:rsidP="00062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B16">
        <w:rPr>
          <w:rFonts w:ascii="Times New Roman" w:hAnsi="Times New Roman"/>
          <w:sz w:val="24"/>
          <w:szCs w:val="24"/>
        </w:rPr>
        <w:t>3. Егорова Т.Н., начальник отдела образования управления социального развития администрации города;</w:t>
      </w:r>
    </w:p>
    <w:p w:rsidR="000F33A9" w:rsidRPr="00062B16" w:rsidRDefault="000F33A9" w:rsidP="00062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B16">
        <w:rPr>
          <w:rFonts w:ascii="Times New Roman" w:hAnsi="Times New Roman"/>
          <w:sz w:val="24"/>
          <w:szCs w:val="24"/>
        </w:rPr>
        <w:t>4. Зобова А.С., и.о. начальника отдела культуры, молодежной политики и туризма управления социального развития администрации города;</w:t>
      </w:r>
    </w:p>
    <w:p w:rsidR="000F33A9" w:rsidRPr="00062B16" w:rsidRDefault="000F33A9" w:rsidP="00062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B16">
        <w:rPr>
          <w:rFonts w:ascii="Times New Roman" w:hAnsi="Times New Roman"/>
          <w:sz w:val="24"/>
          <w:szCs w:val="24"/>
        </w:rPr>
        <w:t>5. Губина Н.А., ведущий специалист отдела образования управления социального развития администрации города;</w:t>
      </w:r>
    </w:p>
    <w:p w:rsidR="000F33A9" w:rsidRPr="00062B16" w:rsidRDefault="000F33A9" w:rsidP="00062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B1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Аршинова Татьяна Георгиевна, </w:t>
      </w:r>
      <w:r w:rsidRPr="00062B16">
        <w:rPr>
          <w:rFonts w:ascii="Times New Roman" w:hAnsi="Times New Roman"/>
          <w:sz w:val="24"/>
          <w:szCs w:val="24"/>
        </w:rPr>
        <w:t>председатель Общественного совета;</w:t>
      </w:r>
    </w:p>
    <w:p w:rsidR="000F33A9" w:rsidRPr="00062B16" w:rsidRDefault="000F33A9" w:rsidP="00062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B16">
        <w:rPr>
          <w:rFonts w:ascii="Times New Roman" w:hAnsi="Times New Roman"/>
          <w:sz w:val="24"/>
          <w:szCs w:val="24"/>
        </w:rPr>
        <w:t>7. Члены Общественного совета.</w:t>
      </w:r>
    </w:p>
    <w:p w:rsidR="000F33A9" w:rsidRPr="00062B16" w:rsidRDefault="000F33A9" w:rsidP="00062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B16">
        <w:rPr>
          <w:rFonts w:ascii="Times New Roman" w:hAnsi="Times New Roman"/>
          <w:sz w:val="24"/>
          <w:szCs w:val="24"/>
        </w:rPr>
        <w:t>8. Жукова Е.Ю.</w:t>
      </w:r>
      <w:r>
        <w:rPr>
          <w:rFonts w:ascii="Times New Roman" w:hAnsi="Times New Roman"/>
          <w:sz w:val="24"/>
          <w:szCs w:val="24"/>
        </w:rPr>
        <w:t>,</w:t>
      </w:r>
      <w:r w:rsidRPr="00062B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начальник </w:t>
      </w:r>
      <w:r>
        <w:rPr>
          <w:rFonts w:ascii="Times New Roman" w:hAnsi="Times New Roman"/>
          <w:sz w:val="24"/>
          <w:szCs w:val="24"/>
          <w:shd w:val="clear" w:color="auto" w:fill="FFFFFF"/>
        </w:rPr>
        <w:t>Территориального</w:t>
      </w:r>
      <w:r w:rsidRPr="00DF2DDA">
        <w:rPr>
          <w:rFonts w:ascii="Times New Roman" w:hAnsi="Times New Roman"/>
          <w:sz w:val="24"/>
          <w:szCs w:val="24"/>
          <w:shd w:val="clear" w:color="auto" w:fill="FFFFFF"/>
        </w:rPr>
        <w:t xml:space="preserve"> отдел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DF2DD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41722">
        <w:rPr>
          <w:rFonts w:ascii="Times New Roman" w:hAnsi="Times New Roman"/>
        </w:rPr>
        <w:t>Роспотребнадзор</w:t>
      </w:r>
      <w:r>
        <w:rPr>
          <w:rFonts w:ascii="Times New Roman" w:hAnsi="Times New Roman"/>
        </w:rPr>
        <w:t>а</w:t>
      </w:r>
      <w:r w:rsidRPr="00DF2DDA">
        <w:rPr>
          <w:rFonts w:ascii="Times New Roman" w:hAnsi="Times New Roman"/>
          <w:sz w:val="24"/>
          <w:szCs w:val="24"/>
          <w:shd w:val="clear" w:color="auto" w:fill="FFFFFF"/>
        </w:rPr>
        <w:t xml:space="preserve"> в г. Коряжме, Вилегодском и Ленском районах</w:t>
      </w:r>
      <w:r>
        <w:rPr>
          <w:rFonts w:ascii="Times New Roman" w:hAnsi="Times New Roman"/>
        </w:rPr>
        <w:t>,</w:t>
      </w:r>
    </w:p>
    <w:p w:rsidR="000F33A9" w:rsidRPr="00062B16" w:rsidRDefault="000F33A9" w:rsidP="00062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B16">
        <w:rPr>
          <w:rFonts w:ascii="Times New Roman" w:hAnsi="Times New Roman"/>
          <w:sz w:val="24"/>
          <w:szCs w:val="24"/>
        </w:rPr>
        <w:t>9. Елезова М.С., (ОСЗН по г. Коряжме),</w:t>
      </w:r>
    </w:p>
    <w:p w:rsidR="000F33A9" w:rsidRPr="00062B16" w:rsidRDefault="000F33A9" w:rsidP="00062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062B16">
        <w:rPr>
          <w:rFonts w:ascii="Times New Roman" w:hAnsi="Times New Roman"/>
          <w:sz w:val="24"/>
          <w:szCs w:val="24"/>
        </w:rPr>
        <w:t xml:space="preserve">Аршинова Н.Н., «Центр психолого-медико-социального сопровождения» МОУ «Средняя общеобразовательная  школа № </w:t>
      </w:r>
      <w:smartTag w:uri="urn:schemas-microsoft-com:office:smarttags" w:element="metricconverter">
        <w:smartTagPr>
          <w:attr w:name="ProductID" w:val="5 г"/>
        </w:smartTagPr>
        <w:r w:rsidRPr="00062B16">
          <w:rPr>
            <w:rFonts w:ascii="Times New Roman" w:hAnsi="Times New Roman"/>
            <w:sz w:val="24"/>
            <w:szCs w:val="24"/>
          </w:rPr>
          <w:t>2 г</w:t>
        </w:r>
      </w:smartTag>
      <w:r w:rsidRPr="00062B16">
        <w:rPr>
          <w:rFonts w:ascii="Times New Roman" w:hAnsi="Times New Roman"/>
          <w:sz w:val="24"/>
          <w:szCs w:val="24"/>
        </w:rPr>
        <w:t>.Коряжмы»;</w:t>
      </w:r>
    </w:p>
    <w:p w:rsidR="000F33A9" w:rsidRPr="00062B16" w:rsidRDefault="000F33A9" w:rsidP="00062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062B16">
        <w:rPr>
          <w:rFonts w:ascii="Times New Roman" w:hAnsi="Times New Roman"/>
          <w:sz w:val="24"/>
          <w:szCs w:val="24"/>
        </w:rPr>
        <w:t>Яковлева Е.Н. директор МКЦ «Родина»,</w:t>
      </w:r>
    </w:p>
    <w:p w:rsidR="000F33A9" w:rsidRPr="00062B16" w:rsidRDefault="000F33A9" w:rsidP="00062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062B16">
        <w:rPr>
          <w:rFonts w:ascii="Times New Roman" w:hAnsi="Times New Roman"/>
          <w:sz w:val="24"/>
          <w:szCs w:val="24"/>
        </w:rPr>
        <w:t>Субботина Екатерина Степановна - главный специалист общественной приемной администрации городского округа (далее по тексту – «общественная приемная»);</w:t>
      </w:r>
    </w:p>
    <w:p w:rsidR="000F33A9" w:rsidRPr="00DF2DDA" w:rsidRDefault="000F33A9" w:rsidP="0096072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062B16">
        <w:rPr>
          <w:rFonts w:ascii="Times New Roman" w:hAnsi="Times New Roman"/>
          <w:sz w:val="24"/>
          <w:szCs w:val="24"/>
        </w:rPr>
        <w:t xml:space="preserve">13. </w:t>
      </w:r>
      <w:r w:rsidRPr="00960722">
        <w:rPr>
          <w:rFonts w:ascii="Times New Roman" w:hAnsi="Times New Roman"/>
          <w:sz w:val="24"/>
          <w:szCs w:val="24"/>
        </w:rPr>
        <w:t>Амосов  В.В., заместитель директора по УСР ЧУ "СК "Олимп";</w:t>
      </w:r>
    </w:p>
    <w:p w:rsidR="000F33A9" w:rsidRPr="00960722" w:rsidRDefault="000F33A9" w:rsidP="00960722">
      <w:pPr>
        <w:pStyle w:val="Heading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666666"/>
          <w:sz w:val="30"/>
          <w:szCs w:val="30"/>
        </w:rPr>
      </w:pPr>
      <w:r w:rsidRPr="00DF2DDA">
        <w:rPr>
          <w:color w:val="FF0000"/>
        </w:rPr>
        <w:t xml:space="preserve">14.Бебякина </w:t>
      </w:r>
      <w:r>
        <w:rPr>
          <w:color w:val="FF0000"/>
        </w:rPr>
        <w:t xml:space="preserve">С., руководитель </w:t>
      </w:r>
      <w:r>
        <w:rPr>
          <w:b w:val="0"/>
          <w:bCs w:val="0"/>
        </w:rPr>
        <w:t>Отделения</w:t>
      </w:r>
      <w:r w:rsidRPr="00960722">
        <w:rPr>
          <w:b w:val="0"/>
          <w:bCs w:val="0"/>
        </w:rPr>
        <w:t xml:space="preserve"> занятости населения по городу Коряжме</w:t>
      </w:r>
      <w:r>
        <w:rPr>
          <w:b w:val="0"/>
          <w:bCs w:val="0"/>
        </w:rPr>
        <w:t>,</w:t>
      </w:r>
    </w:p>
    <w:p w:rsidR="000F33A9" w:rsidRPr="00960722" w:rsidRDefault="000F33A9" w:rsidP="009607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15.Чухломина А.О.</w:t>
      </w:r>
      <w:r w:rsidRPr="00960722">
        <w:rPr>
          <w:rFonts w:ascii="Times New Roman" w:hAnsi="Times New Roman"/>
          <w:sz w:val="24"/>
          <w:szCs w:val="24"/>
        </w:rPr>
        <w:t>, и.о. директора МУ "Коряжемская спортивная школа"</w:t>
      </w:r>
      <w:r>
        <w:rPr>
          <w:rFonts w:ascii="Times New Roman" w:hAnsi="Times New Roman"/>
          <w:sz w:val="24"/>
          <w:szCs w:val="24"/>
        </w:rPr>
        <w:t>.</w:t>
      </w:r>
      <w:r w:rsidRPr="009607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0F33A9" w:rsidRPr="00062B16" w:rsidRDefault="000F33A9" w:rsidP="00960722">
      <w:pPr>
        <w:pStyle w:val="NoSpacing"/>
        <w:rPr>
          <w:rFonts w:ascii="Times New Roman" w:hAnsi="Times New Roman"/>
          <w:sz w:val="24"/>
          <w:szCs w:val="24"/>
        </w:rPr>
      </w:pPr>
    </w:p>
    <w:p w:rsidR="000F33A9" w:rsidRPr="00062B16" w:rsidRDefault="000F33A9" w:rsidP="00062B1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2B16">
        <w:rPr>
          <w:rFonts w:ascii="Times New Roman" w:hAnsi="Times New Roman"/>
          <w:b/>
          <w:sz w:val="24"/>
          <w:szCs w:val="24"/>
        </w:rPr>
        <w:t>ПОВЕСТКА ДНЯ:</w:t>
      </w:r>
    </w:p>
    <w:p w:rsidR="000F33A9" w:rsidRPr="00062B16" w:rsidRDefault="000F33A9" w:rsidP="00062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B16">
        <w:rPr>
          <w:rFonts w:ascii="Times New Roman" w:hAnsi="Times New Roman"/>
          <w:sz w:val="24"/>
          <w:szCs w:val="24"/>
        </w:rPr>
        <w:t>1. Об организации летней оздоровительной кампании 2021 года.</w:t>
      </w:r>
    </w:p>
    <w:p w:rsidR="000F33A9" w:rsidRPr="00062B16" w:rsidRDefault="000F33A9" w:rsidP="00062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B16">
        <w:rPr>
          <w:rFonts w:ascii="Times New Roman" w:hAnsi="Times New Roman"/>
          <w:sz w:val="24"/>
          <w:szCs w:val="24"/>
        </w:rPr>
        <w:t>Докладчик: Губина Н.А., ведущий специалист отдела образования управления социального развития администрации города;</w:t>
      </w:r>
    </w:p>
    <w:p w:rsidR="000F33A9" w:rsidRPr="00062B16" w:rsidRDefault="000F33A9" w:rsidP="00062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B16">
        <w:rPr>
          <w:rFonts w:ascii="Times New Roman" w:hAnsi="Times New Roman"/>
          <w:sz w:val="24"/>
          <w:szCs w:val="24"/>
        </w:rPr>
        <w:t>2. Об организации трудоустройства несовершеннолетних в летний период 2021 года.</w:t>
      </w:r>
    </w:p>
    <w:p w:rsidR="000F33A9" w:rsidRPr="00062B16" w:rsidRDefault="000F33A9" w:rsidP="00062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B16">
        <w:rPr>
          <w:rFonts w:ascii="Times New Roman" w:hAnsi="Times New Roman"/>
          <w:sz w:val="24"/>
          <w:szCs w:val="24"/>
        </w:rPr>
        <w:t xml:space="preserve">Докладчик: Зобова А.С., и.о. начальника отдела культуры, молодежной политики и туризма управления социального развития администрации города; </w:t>
      </w:r>
    </w:p>
    <w:p w:rsidR="000F33A9" w:rsidRPr="00062B16" w:rsidRDefault="000F33A9" w:rsidP="00062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B16">
        <w:rPr>
          <w:rFonts w:ascii="Times New Roman" w:hAnsi="Times New Roman"/>
          <w:sz w:val="24"/>
          <w:szCs w:val="24"/>
        </w:rPr>
        <w:t>3. Об особенностях летней оздоровительной кампании 2021 года.</w:t>
      </w:r>
    </w:p>
    <w:p w:rsidR="000F33A9" w:rsidRPr="00E41722" w:rsidRDefault="000F33A9" w:rsidP="00062B16">
      <w:pPr>
        <w:spacing w:after="0" w:line="240" w:lineRule="auto"/>
        <w:jc w:val="both"/>
        <w:rPr>
          <w:rFonts w:ascii="Times New Roman" w:hAnsi="Times New Roman"/>
        </w:rPr>
      </w:pPr>
      <w:r w:rsidRPr="00E41722">
        <w:rPr>
          <w:rFonts w:ascii="Times New Roman" w:hAnsi="Times New Roman"/>
        </w:rPr>
        <w:t>Жукова Е.Ю.</w:t>
      </w:r>
      <w:r>
        <w:rPr>
          <w:rFonts w:ascii="Times New Roman" w:hAnsi="Times New Roman"/>
        </w:rPr>
        <w:t xml:space="preserve">, начальник </w:t>
      </w:r>
      <w:r>
        <w:rPr>
          <w:rFonts w:ascii="Times New Roman" w:hAnsi="Times New Roman"/>
          <w:sz w:val="24"/>
          <w:szCs w:val="24"/>
          <w:shd w:val="clear" w:color="auto" w:fill="FFFFFF"/>
        </w:rPr>
        <w:t>Территориального</w:t>
      </w:r>
      <w:r w:rsidRPr="00DF2DDA">
        <w:rPr>
          <w:rFonts w:ascii="Times New Roman" w:hAnsi="Times New Roman"/>
          <w:sz w:val="24"/>
          <w:szCs w:val="24"/>
          <w:shd w:val="clear" w:color="auto" w:fill="FFFFFF"/>
        </w:rPr>
        <w:t xml:space="preserve"> отдел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DF2DD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41722">
        <w:rPr>
          <w:rFonts w:ascii="Times New Roman" w:hAnsi="Times New Roman"/>
        </w:rPr>
        <w:t>Роспотребнадзор</w:t>
      </w:r>
      <w:r>
        <w:rPr>
          <w:rFonts w:ascii="Times New Roman" w:hAnsi="Times New Roman"/>
        </w:rPr>
        <w:t>а</w:t>
      </w:r>
      <w:r w:rsidRPr="00DF2DDA">
        <w:rPr>
          <w:rFonts w:ascii="Times New Roman" w:hAnsi="Times New Roman"/>
          <w:sz w:val="24"/>
          <w:szCs w:val="24"/>
          <w:shd w:val="clear" w:color="auto" w:fill="FFFFFF"/>
        </w:rPr>
        <w:t xml:space="preserve"> в г. Коряжме, Вилегодском и Ленском районах</w:t>
      </w:r>
      <w:r w:rsidRPr="00E41722">
        <w:rPr>
          <w:rFonts w:ascii="Times New Roman" w:hAnsi="Times New Roman"/>
        </w:rPr>
        <w:t xml:space="preserve">. </w:t>
      </w:r>
    </w:p>
    <w:p w:rsidR="000F33A9" w:rsidRPr="00E41722" w:rsidRDefault="000F33A9" w:rsidP="00062B16">
      <w:pPr>
        <w:spacing w:after="0" w:line="240" w:lineRule="auto"/>
        <w:jc w:val="both"/>
        <w:rPr>
          <w:rFonts w:ascii="Times New Roman" w:hAnsi="Times New Roman"/>
        </w:rPr>
      </w:pPr>
      <w:r w:rsidRPr="00E41722">
        <w:rPr>
          <w:rFonts w:ascii="Times New Roman" w:hAnsi="Times New Roman"/>
        </w:rPr>
        <w:t>4. Выступления членов Общественного совета с предложениями по теме «круглого стола».</w:t>
      </w:r>
    </w:p>
    <w:p w:rsidR="000F33A9" w:rsidRPr="00E41722" w:rsidRDefault="000F33A9" w:rsidP="00062B16">
      <w:pPr>
        <w:spacing w:after="0" w:line="240" w:lineRule="auto"/>
        <w:rPr>
          <w:rFonts w:ascii="Times New Roman" w:hAnsi="Times New Roman"/>
        </w:rPr>
      </w:pPr>
      <w:r w:rsidRPr="00E41722">
        <w:rPr>
          <w:rFonts w:ascii="Times New Roman" w:hAnsi="Times New Roman"/>
        </w:rPr>
        <w:t xml:space="preserve">5. Подведение итогов «круглого стола». </w:t>
      </w:r>
    </w:p>
    <w:p w:rsidR="000F33A9" w:rsidRDefault="000F33A9" w:rsidP="00062B1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3A9" w:rsidRDefault="000F33A9" w:rsidP="000A47EE">
      <w:pPr>
        <w:tabs>
          <w:tab w:val="num" w:pos="0"/>
          <w:tab w:val="left" w:pos="142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3E3310">
        <w:rPr>
          <w:rFonts w:ascii="Times New Roman" w:hAnsi="Times New Roman"/>
          <w:sz w:val="24"/>
          <w:szCs w:val="24"/>
        </w:rPr>
        <w:t xml:space="preserve">Повестка дня заседания </w:t>
      </w:r>
      <w:r>
        <w:rPr>
          <w:rFonts w:ascii="Times New Roman" w:hAnsi="Times New Roman"/>
          <w:sz w:val="24"/>
          <w:szCs w:val="24"/>
        </w:rPr>
        <w:t xml:space="preserve">"круглого стола" </w:t>
      </w:r>
      <w:r w:rsidRPr="003E3310">
        <w:rPr>
          <w:rFonts w:ascii="Times New Roman" w:hAnsi="Times New Roman"/>
          <w:sz w:val="24"/>
          <w:szCs w:val="24"/>
        </w:rPr>
        <w:t>утверждается единогласно.</w:t>
      </w:r>
    </w:p>
    <w:p w:rsidR="000F33A9" w:rsidRDefault="000F33A9" w:rsidP="00062B1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70CF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ЛУШАЛИ</w:t>
      </w:r>
      <w:r w:rsidRPr="00DE70CF">
        <w:rPr>
          <w:rFonts w:ascii="Times New Roman" w:hAnsi="Times New Roman"/>
          <w:b/>
          <w:sz w:val="24"/>
          <w:szCs w:val="24"/>
        </w:rPr>
        <w:t>:</w:t>
      </w:r>
    </w:p>
    <w:p w:rsidR="000F33A9" w:rsidRDefault="000F33A9" w:rsidP="00205D2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3A9" w:rsidRPr="00062B16" w:rsidRDefault="000F33A9" w:rsidP="00062B1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62B16">
        <w:rPr>
          <w:rFonts w:ascii="Times New Roman" w:hAnsi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/>
          <w:sz w:val="24"/>
          <w:szCs w:val="24"/>
        </w:rPr>
        <w:t xml:space="preserve"> слушали Губину Н.А., ведущего</w:t>
      </w:r>
      <w:r w:rsidRPr="00062B16">
        <w:rPr>
          <w:rFonts w:ascii="Times New Roman" w:hAnsi="Times New Roman"/>
          <w:sz w:val="24"/>
          <w:szCs w:val="24"/>
        </w:rPr>
        <w:t xml:space="preserve"> специалист</w:t>
      </w:r>
      <w:r>
        <w:rPr>
          <w:rFonts w:ascii="Times New Roman" w:hAnsi="Times New Roman"/>
          <w:sz w:val="24"/>
          <w:szCs w:val="24"/>
        </w:rPr>
        <w:t>а</w:t>
      </w:r>
      <w:r w:rsidRPr="00062B16">
        <w:rPr>
          <w:rFonts w:ascii="Times New Roman" w:hAnsi="Times New Roman"/>
          <w:sz w:val="24"/>
          <w:szCs w:val="24"/>
        </w:rPr>
        <w:t xml:space="preserve"> отдела образования управления социальног</w:t>
      </w:r>
      <w:r>
        <w:rPr>
          <w:rFonts w:ascii="Times New Roman" w:hAnsi="Times New Roman"/>
          <w:sz w:val="24"/>
          <w:szCs w:val="24"/>
        </w:rPr>
        <w:t>о развития администрации города "</w:t>
      </w:r>
      <w:r w:rsidRPr="00062B16">
        <w:rPr>
          <w:rFonts w:ascii="Times New Roman" w:hAnsi="Times New Roman"/>
          <w:sz w:val="24"/>
          <w:szCs w:val="24"/>
        </w:rPr>
        <w:t>Об организации летней оздоровительной кампании 2021 года</w:t>
      </w:r>
      <w:r>
        <w:rPr>
          <w:rFonts w:ascii="Times New Roman" w:hAnsi="Times New Roman"/>
          <w:sz w:val="24"/>
          <w:szCs w:val="24"/>
        </w:rPr>
        <w:t>" (Приложение 1 - доклад)</w:t>
      </w:r>
      <w:r w:rsidRPr="00062B16">
        <w:rPr>
          <w:rFonts w:ascii="Times New Roman" w:hAnsi="Times New Roman"/>
          <w:sz w:val="24"/>
          <w:szCs w:val="24"/>
        </w:rPr>
        <w:t>.</w:t>
      </w:r>
    </w:p>
    <w:p w:rsidR="000F33A9" w:rsidRPr="007E7D4F" w:rsidRDefault="000F33A9" w:rsidP="00205D2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3A9" w:rsidRDefault="000F33A9" w:rsidP="0096072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CE2F0F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ОПРОСЫ</w:t>
      </w:r>
      <w:r w:rsidRPr="00CE2F0F">
        <w:rPr>
          <w:rFonts w:ascii="Times New Roman" w:hAnsi="Times New Roman"/>
          <w:b/>
          <w:sz w:val="24"/>
          <w:szCs w:val="24"/>
        </w:rPr>
        <w:t>:</w:t>
      </w:r>
    </w:p>
    <w:p w:rsidR="000F33A9" w:rsidRDefault="000F33A9" w:rsidP="00CE2F0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1.Стоимость дня в лагере с дневным пребыванием детей? (Жукова Е.Ю.)</w:t>
      </w:r>
    </w:p>
    <w:p w:rsidR="000F33A9" w:rsidRDefault="000F33A9" w:rsidP="00CE2F0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Как идет набор? Какой охват детей? </w:t>
      </w:r>
    </w:p>
    <w:p w:rsidR="000F33A9" w:rsidRDefault="000F33A9" w:rsidP="00CE2F0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Пополняется МТБ летних лагерей? </w:t>
      </w:r>
    </w:p>
    <w:p w:rsidR="000F33A9" w:rsidRPr="00960722" w:rsidRDefault="000F33A9" w:rsidP="00CE2F0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Проводится ли анализ качества предоставляемых услуг по оздоровлению детей? (Аршинова Т.Г.)</w:t>
      </w:r>
    </w:p>
    <w:p w:rsidR="000F33A9" w:rsidRDefault="000F33A9" w:rsidP="00627D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33A9" w:rsidRDefault="000F33A9" w:rsidP="00062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По второму вопросу </w:t>
      </w:r>
      <w:r w:rsidRPr="00062B16">
        <w:rPr>
          <w:rFonts w:ascii="Times New Roman" w:hAnsi="Times New Roman"/>
          <w:sz w:val="24"/>
          <w:szCs w:val="24"/>
        </w:rPr>
        <w:t>заслушали информацию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Зобовой</w:t>
      </w:r>
      <w:r w:rsidRPr="00062B16">
        <w:rPr>
          <w:rFonts w:ascii="Times New Roman" w:hAnsi="Times New Roman"/>
          <w:sz w:val="24"/>
          <w:szCs w:val="24"/>
        </w:rPr>
        <w:t xml:space="preserve"> А.С., и.о. начальника отдела культуры, молодежной политики и туризма управления социального</w:t>
      </w:r>
      <w:r>
        <w:rPr>
          <w:rFonts w:ascii="Times New Roman" w:hAnsi="Times New Roman"/>
          <w:sz w:val="24"/>
          <w:szCs w:val="24"/>
        </w:rPr>
        <w:t xml:space="preserve"> развития администрации города "</w:t>
      </w:r>
      <w:r w:rsidRPr="00062B16">
        <w:rPr>
          <w:rFonts w:ascii="Times New Roman" w:hAnsi="Times New Roman"/>
          <w:sz w:val="24"/>
          <w:szCs w:val="24"/>
        </w:rPr>
        <w:t>Об организации трудоустройства несовершеннолетних в летний период 2021 года</w:t>
      </w:r>
      <w:r>
        <w:rPr>
          <w:rFonts w:ascii="Times New Roman" w:hAnsi="Times New Roman"/>
          <w:sz w:val="24"/>
          <w:szCs w:val="24"/>
        </w:rPr>
        <w:t>" (Приложение 2 - доклад)</w:t>
      </w:r>
      <w:r w:rsidRPr="00062B16">
        <w:rPr>
          <w:rFonts w:ascii="Times New Roman" w:hAnsi="Times New Roman"/>
          <w:sz w:val="24"/>
          <w:szCs w:val="24"/>
        </w:rPr>
        <w:t>.</w:t>
      </w:r>
    </w:p>
    <w:p w:rsidR="000F33A9" w:rsidRPr="00062B16" w:rsidRDefault="000F33A9" w:rsidP="00062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3A9" w:rsidRPr="006C72EA" w:rsidRDefault="000F33A9" w:rsidP="0002390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CE2F0F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ОПРОСЫ</w:t>
      </w:r>
      <w:r w:rsidRPr="00CE2F0F">
        <w:rPr>
          <w:rFonts w:ascii="Times New Roman" w:hAnsi="Times New Roman"/>
          <w:b/>
          <w:sz w:val="24"/>
          <w:szCs w:val="24"/>
        </w:rPr>
        <w:t>:</w:t>
      </w:r>
    </w:p>
    <w:p w:rsidR="000F33A9" w:rsidRDefault="000F33A9" w:rsidP="0002390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Кто такие бригадиры? Их функции. Какая оплата и за чей счет? </w:t>
      </w:r>
    </w:p>
    <w:p w:rsidR="000F33A9" w:rsidRPr="009D6FB2" w:rsidRDefault="000F33A9" w:rsidP="0002390F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Возраст детей, подлежащих трудоустройству в летний период? (Кудрявцева А.В.)</w:t>
      </w:r>
    </w:p>
    <w:p w:rsidR="000F33A9" w:rsidRDefault="000F33A9" w:rsidP="0002390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F33A9" w:rsidRDefault="000F33A9" w:rsidP="00062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63358">
        <w:rPr>
          <w:rFonts w:ascii="Times New Roman" w:hAnsi="Times New Roman"/>
          <w:b/>
          <w:sz w:val="24"/>
          <w:szCs w:val="24"/>
        </w:rPr>
        <w:t>По третьему вопросу</w:t>
      </w:r>
      <w:r>
        <w:rPr>
          <w:rFonts w:ascii="Times New Roman" w:hAnsi="Times New Roman"/>
          <w:sz w:val="24"/>
          <w:szCs w:val="24"/>
        </w:rPr>
        <w:t xml:space="preserve"> заслушали </w:t>
      </w:r>
      <w:r>
        <w:rPr>
          <w:rFonts w:ascii="Times New Roman" w:hAnsi="Times New Roman"/>
        </w:rPr>
        <w:t>Жукову</w:t>
      </w:r>
      <w:r w:rsidRPr="00E41722">
        <w:rPr>
          <w:rFonts w:ascii="Times New Roman" w:hAnsi="Times New Roman"/>
        </w:rPr>
        <w:t xml:space="preserve"> Е.Ю.</w:t>
      </w:r>
      <w:r>
        <w:rPr>
          <w:rFonts w:ascii="Times New Roman" w:hAnsi="Times New Roman"/>
        </w:rPr>
        <w:t>,</w:t>
      </w:r>
      <w:r w:rsidRPr="00C13C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начальника </w:t>
      </w:r>
      <w:r>
        <w:rPr>
          <w:rFonts w:ascii="Times New Roman" w:hAnsi="Times New Roman"/>
          <w:sz w:val="24"/>
          <w:szCs w:val="24"/>
          <w:shd w:val="clear" w:color="auto" w:fill="FFFFFF"/>
        </w:rPr>
        <w:t>Территориального</w:t>
      </w:r>
      <w:r w:rsidRPr="00DF2DDA">
        <w:rPr>
          <w:rFonts w:ascii="Times New Roman" w:hAnsi="Times New Roman"/>
          <w:sz w:val="24"/>
          <w:szCs w:val="24"/>
          <w:shd w:val="clear" w:color="auto" w:fill="FFFFFF"/>
        </w:rPr>
        <w:t xml:space="preserve"> отдел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DF2DD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41722">
        <w:rPr>
          <w:rFonts w:ascii="Times New Roman" w:hAnsi="Times New Roman"/>
        </w:rPr>
        <w:t>Роспотребнадзор</w:t>
      </w:r>
      <w:r>
        <w:rPr>
          <w:rFonts w:ascii="Times New Roman" w:hAnsi="Times New Roman"/>
        </w:rPr>
        <w:t>а</w:t>
      </w:r>
      <w:r w:rsidRPr="00DF2DDA">
        <w:rPr>
          <w:rFonts w:ascii="Times New Roman" w:hAnsi="Times New Roman"/>
          <w:sz w:val="24"/>
          <w:szCs w:val="24"/>
          <w:shd w:val="clear" w:color="auto" w:fill="FFFFFF"/>
        </w:rPr>
        <w:t xml:space="preserve"> в г. Коряжме, Вилегодском и Ленском районах</w:t>
      </w:r>
      <w:r w:rsidRPr="00E417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"</w:t>
      </w:r>
      <w:r w:rsidRPr="00062B16">
        <w:rPr>
          <w:rFonts w:ascii="Times New Roman" w:hAnsi="Times New Roman"/>
          <w:sz w:val="24"/>
          <w:szCs w:val="24"/>
        </w:rPr>
        <w:t>Об особенностях летней оздоровительной кампании 2021 года</w:t>
      </w:r>
      <w:r>
        <w:rPr>
          <w:rFonts w:ascii="Times New Roman" w:hAnsi="Times New Roman"/>
          <w:sz w:val="24"/>
          <w:szCs w:val="24"/>
        </w:rPr>
        <w:t>" (Приложение 3 - доклад)</w:t>
      </w:r>
      <w:r w:rsidRPr="00062B16">
        <w:rPr>
          <w:rFonts w:ascii="Times New Roman" w:hAnsi="Times New Roman"/>
          <w:sz w:val="24"/>
          <w:szCs w:val="24"/>
        </w:rPr>
        <w:t>.</w:t>
      </w:r>
    </w:p>
    <w:p w:rsidR="000F33A9" w:rsidRPr="00062B16" w:rsidRDefault="000F33A9" w:rsidP="00062B16">
      <w:pPr>
        <w:spacing w:after="0" w:line="240" w:lineRule="auto"/>
        <w:jc w:val="both"/>
        <w:rPr>
          <w:rFonts w:ascii="Times New Roman" w:hAnsi="Times New Roman"/>
        </w:rPr>
      </w:pPr>
    </w:p>
    <w:p w:rsidR="000F33A9" w:rsidRPr="006C72EA" w:rsidRDefault="000F33A9" w:rsidP="00C13C8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CE2F0F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ОПРОСЫ</w:t>
      </w:r>
      <w:r w:rsidRPr="00CE2F0F">
        <w:rPr>
          <w:rFonts w:ascii="Times New Roman" w:hAnsi="Times New Roman"/>
          <w:b/>
          <w:sz w:val="24"/>
          <w:szCs w:val="24"/>
        </w:rPr>
        <w:t>:</w:t>
      </w:r>
    </w:p>
    <w:p w:rsidR="000F33A9" w:rsidRDefault="000F33A9" w:rsidP="00C13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C8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3C82">
        <w:rPr>
          <w:rFonts w:ascii="Times New Roman" w:hAnsi="Times New Roman"/>
          <w:sz w:val="24"/>
          <w:szCs w:val="24"/>
        </w:rPr>
        <w:t>Кто к</w:t>
      </w:r>
      <w:r>
        <w:rPr>
          <w:rFonts w:ascii="Times New Roman" w:hAnsi="Times New Roman"/>
          <w:sz w:val="24"/>
          <w:szCs w:val="24"/>
        </w:rPr>
        <w:t xml:space="preserve">онтролирует качество аккарицидной обработки? </w:t>
      </w:r>
    </w:p>
    <w:p w:rsidR="000F33A9" w:rsidRDefault="000F33A9" w:rsidP="00C13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Кем проводится контроль за состоянием спортивных комплексов? </w:t>
      </w:r>
    </w:p>
    <w:p w:rsidR="000F33A9" w:rsidRDefault="000F33A9" w:rsidP="00C13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Осуществляется ли контроль за пропускным режимом? (Аршинова Т.Г.)</w:t>
      </w:r>
    </w:p>
    <w:p w:rsidR="000F33A9" w:rsidRPr="00C13C82" w:rsidRDefault="000F33A9" w:rsidP="00C13C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33A9" w:rsidRPr="009D6FB2" w:rsidRDefault="000F33A9" w:rsidP="00C13C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6FB2">
        <w:rPr>
          <w:rFonts w:ascii="Times New Roman" w:hAnsi="Times New Roman"/>
          <w:b/>
          <w:sz w:val="24"/>
          <w:szCs w:val="24"/>
        </w:rPr>
        <w:t>РЕШИЛ</w:t>
      </w:r>
      <w:r>
        <w:rPr>
          <w:rFonts w:ascii="Times New Roman" w:hAnsi="Times New Roman"/>
          <w:b/>
          <w:sz w:val="24"/>
          <w:szCs w:val="24"/>
        </w:rPr>
        <w:t>И</w:t>
      </w:r>
      <w:r w:rsidRPr="009D6FB2">
        <w:rPr>
          <w:rFonts w:ascii="Times New Roman" w:hAnsi="Times New Roman"/>
          <w:b/>
          <w:sz w:val="24"/>
          <w:szCs w:val="24"/>
        </w:rPr>
        <w:t>:</w:t>
      </w:r>
    </w:p>
    <w:p w:rsidR="000F33A9" w:rsidRPr="002B2DAE" w:rsidRDefault="000F33A9" w:rsidP="00C13C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33A9" w:rsidRDefault="000F33A9" w:rsidP="00C13C82">
      <w:pPr>
        <w:jc w:val="both"/>
        <w:rPr>
          <w:rFonts w:ascii="Times New Roman" w:hAnsi="Times New Roman"/>
          <w:sz w:val="24"/>
          <w:szCs w:val="24"/>
        </w:rPr>
      </w:pPr>
      <w:r w:rsidRPr="0043689C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Рекомендовать главе городского округа "Город Коряжма" Ткачу А.А. включить в состав комиссии по приемке лагерей с дневным пребыванием детей члена Общественного совета.</w:t>
      </w:r>
    </w:p>
    <w:p w:rsidR="000F33A9" w:rsidRDefault="000F33A9" w:rsidP="00C13C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3689C">
        <w:rPr>
          <w:rFonts w:ascii="Times New Roman" w:hAnsi="Times New Roman"/>
          <w:sz w:val="24"/>
          <w:szCs w:val="24"/>
        </w:rPr>
        <w:t xml:space="preserve">Рекомендовать </w:t>
      </w:r>
      <w:r>
        <w:rPr>
          <w:rFonts w:ascii="Times New Roman" w:hAnsi="Times New Roman"/>
          <w:sz w:val="24"/>
          <w:szCs w:val="24"/>
        </w:rPr>
        <w:t>Иванову А.А.,</w:t>
      </w:r>
      <w:r w:rsidRPr="000239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заместителю</w:t>
      </w:r>
      <w:r w:rsidRPr="00062B16">
        <w:rPr>
          <w:rFonts w:ascii="Times New Roman" w:hAnsi="Times New Roman"/>
          <w:sz w:val="24"/>
          <w:szCs w:val="24"/>
        </w:rPr>
        <w:t xml:space="preserve"> главы МО по социальным вопросам, начальник </w:t>
      </w:r>
      <w:r>
        <w:rPr>
          <w:rFonts w:ascii="Times New Roman" w:hAnsi="Times New Roman"/>
          <w:sz w:val="24"/>
          <w:szCs w:val="24"/>
        </w:rPr>
        <w:t>управления социального развития:</w:t>
      </w:r>
      <w:r w:rsidRPr="00062B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F33A9" w:rsidRDefault="000F33A9" w:rsidP="00C13C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опубликовать в СМИ четкий алгоритм действий для родителей по организации отдыха детей;</w:t>
      </w:r>
    </w:p>
    <w:p w:rsidR="000F33A9" w:rsidRDefault="000F33A9" w:rsidP="00C13C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взять под контроль состояние спортивных комплексов в лагерях с дневным пребыванием детей;</w:t>
      </w:r>
    </w:p>
    <w:p w:rsidR="000F33A9" w:rsidRDefault="000F33A9" w:rsidP="00C13C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информировать СМИ о результатах приемки лагерей с дневным пребыванием детей.</w:t>
      </w:r>
    </w:p>
    <w:p w:rsidR="000F33A9" w:rsidRDefault="000F33A9" w:rsidP="00C13C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</w:rPr>
        <w:t xml:space="preserve">Начальнику </w:t>
      </w:r>
      <w:r>
        <w:rPr>
          <w:rFonts w:ascii="Times New Roman" w:hAnsi="Times New Roman"/>
          <w:sz w:val="24"/>
          <w:szCs w:val="24"/>
          <w:shd w:val="clear" w:color="auto" w:fill="FFFFFF"/>
        </w:rPr>
        <w:t>Территориального</w:t>
      </w:r>
      <w:r w:rsidRPr="00DF2DDA">
        <w:rPr>
          <w:rFonts w:ascii="Times New Roman" w:hAnsi="Times New Roman"/>
          <w:sz w:val="24"/>
          <w:szCs w:val="24"/>
          <w:shd w:val="clear" w:color="auto" w:fill="FFFFFF"/>
        </w:rPr>
        <w:t xml:space="preserve"> отдел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DF2DD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41722">
        <w:rPr>
          <w:rFonts w:ascii="Times New Roman" w:hAnsi="Times New Roman"/>
        </w:rPr>
        <w:t>Роспотребнадзор</w:t>
      </w:r>
      <w:r>
        <w:rPr>
          <w:rFonts w:ascii="Times New Roman" w:hAnsi="Times New Roman"/>
        </w:rPr>
        <w:t>а</w:t>
      </w:r>
      <w:r w:rsidRPr="00DF2DDA">
        <w:rPr>
          <w:rFonts w:ascii="Times New Roman" w:hAnsi="Times New Roman"/>
          <w:sz w:val="24"/>
          <w:szCs w:val="24"/>
          <w:shd w:val="clear" w:color="auto" w:fill="FFFFFF"/>
        </w:rPr>
        <w:t xml:space="preserve"> в г. Коряжме, Вилегодском и Ленском районах</w:t>
      </w:r>
      <w:r w:rsidRPr="00907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Жуковой</w:t>
      </w:r>
      <w:r w:rsidRPr="00E41722">
        <w:rPr>
          <w:rFonts w:ascii="Times New Roman" w:hAnsi="Times New Roman"/>
        </w:rPr>
        <w:t xml:space="preserve"> Е.Ю.</w:t>
      </w:r>
      <w:r>
        <w:rPr>
          <w:rFonts w:ascii="Times New Roman" w:hAnsi="Times New Roman"/>
        </w:rPr>
        <w:t xml:space="preserve"> обратить внимание на качество аккарицидной обработки территорий.</w:t>
      </w:r>
    </w:p>
    <w:p w:rsidR="000F33A9" w:rsidRDefault="000F33A9" w:rsidP="00C13C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Руководителям учреждений:</w:t>
      </w:r>
    </w:p>
    <w:p w:rsidR="000F33A9" w:rsidRDefault="000F33A9" w:rsidP="00C13C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усилить пропускной режим в связи с событиями в Казанской гимназии;</w:t>
      </w:r>
    </w:p>
    <w:p w:rsidR="000F33A9" w:rsidRDefault="000F33A9" w:rsidP="00C13C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подготовить буклет для родителей "Безопасные каникулы";</w:t>
      </w:r>
    </w:p>
    <w:p w:rsidR="000F33A9" w:rsidRDefault="000F33A9" w:rsidP="00C13C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меры по витаминизации пищи.</w:t>
      </w:r>
    </w:p>
    <w:p w:rsidR="000F33A9" w:rsidRPr="0043689C" w:rsidRDefault="000F33A9" w:rsidP="00C13C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5. Продолжить работу по формированию летней оздоровительной кампании.</w:t>
      </w:r>
    </w:p>
    <w:p w:rsidR="000F33A9" w:rsidRDefault="000F33A9" w:rsidP="00E7567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F33A9" w:rsidRPr="00E75676" w:rsidRDefault="000F33A9" w:rsidP="00E75676">
      <w:pPr>
        <w:spacing w:line="240" w:lineRule="auto"/>
        <w:rPr>
          <w:rFonts w:ascii="Times New Roman" w:hAnsi="Times New Roman"/>
          <w:sz w:val="24"/>
          <w:szCs w:val="24"/>
        </w:rPr>
      </w:pPr>
      <w:r w:rsidRPr="00E75676">
        <w:rPr>
          <w:rFonts w:ascii="Times New Roman" w:hAnsi="Times New Roman"/>
          <w:sz w:val="24"/>
          <w:szCs w:val="24"/>
        </w:rPr>
        <w:t>Председатель Общественного совета                                                                 Т.Г.Аршинова</w:t>
      </w:r>
    </w:p>
    <w:p w:rsidR="000F33A9" w:rsidRDefault="000F33A9" w:rsidP="00205D20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0F33A9" w:rsidRPr="008B6B1A" w:rsidRDefault="000F33A9" w:rsidP="00205D20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0F33A9" w:rsidRPr="008B6B1A" w:rsidSect="00F3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E4C"/>
    <w:multiLevelType w:val="hybridMultilevel"/>
    <w:tmpl w:val="B3A2D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C43D39"/>
    <w:multiLevelType w:val="hybridMultilevel"/>
    <w:tmpl w:val="B3A2D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A54998"/>
    <w:multiLevelType w:val="hybridMultilevel"/>
    <w:tmpl w:val="675A5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6F167B"/>
    <w:multiLevelType w:val="hybridMultilevel"/>
    <w:tmpl w:val="90E62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A557BB"/>
    <w:multiLevelType w:val="hybridMultilevel"/>
    <w:tmpl w:val="DB8E6646"/>
    <w:lvl w:ilvl="0" w:tplc="48DEDE0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D20"/>
    <w:rsid w:val="0002390F"/>
    <w:rsid w:val="00027368"/>
    <w:rsid w:val="00032CAD"/>
    <w:rsid w:val="00062B16"/>
    <w:rsid w:val="000A47EE"/>
    <w:rsid w:val="000B5E8E"/>
    <w:rsid w:val="000D000B"/>
    <w:rsid w:val="000F33A9"/>
    <w:rsid w:val="0013154C"/>
    <w:rsid w:val="00146780"/>
    <w:rsid w:val="00154B71"/>
    <w:rsid w:val="00192541"/>
    <w:rsid w:val="001C61A3"/>
    <w:rsid w:val="00205D20"/>
    <w:rsid w:val="002134D5"/>
    <w:rsid w:val="002555A3"/>
    <w:rsid w:val="00261371"/>
    <w:rsid w:val="002621F8"/>
    <w:rsid w:val="0028615A"/>
    <w:rsid w:val="002B2DAE"/>
    <w:rsid w:val="002E794F"/>
    <w:rsid w:val="003229BA"/>
    <w:rsid w:val="00376291"/>
    <w:rsid w:val="003821CC"/>
    <w:rsid w:val="003D776D"/>
    <w:rsid w:val="003E3310"/>
    <w:rsid w:val="0043689C"/>
    <w:rsid w:val="004873D3"/>
    <w:rsid w:val="00490B08"/>
    <w:rsid w:val="00493BA6"/>
    <w:rsid w:val="004A0416"/>
    <w:rsid w:val="004A6007"/>
    <w:rsid w:val="004C2D80"/>
    <w:rsid w:val="004E617D"/>
    <w:rsid w:val="004F172E"/>
    <w:rsid w:val="00525C52"/>
    <w:rsid w:val="0057797C"/>
    <w:rsid w:val="005A233F"/>
    <w:rsid w:val="005A6BF1"/>
    <w:rsid w:val="005D7C66"/>
    <w:rsid w:val="005E778C"/>
    <w:rsid w:val="00605850"/>
    <w:rsid w:val="00610F11"/>
    <w:rsid w:val="006177AB"/>
    <w:rsid w:val="006273C9"/>
    <w:rsid w:val="00627D1A"/>
    <w:rsid w:val="00652D3A"/>
    <w:rsid w:val="00696DE6"/>
    <w:rsid w:val="006A0AD6"/>
    <w:rsid w:val="006C727F"/>
    <w:rsid w:val="006C72EA"/>
    <w:rsid w:val="006E00A0"/>
    <w:rsid w:val="00703E83"/>
    <w:rsid w:val="007051BF"/>
    <w:rsid w:val="007300EA"/>
    <w:rsid w:val="00731B77"/>
    <w:rsid w:val="0075431B"/>
    <w:rsid w:val="007803E7"/>
    <w:rsid w:val="007A5628"/>
    <w:rsid w:val="007E7D4F"/>
    <w:rsid w:val="008153ED"/>
    <w:rsid w:val="00837983"/>
    <w:rsid w:val="0086367A"/>
    <w:rsid w:val="008B6B1A"/>
    <w:rsid w:val="008E017C"/>
    <w:rsid w:val="00903A75"/>
    <w:rsid w:val="00907D8D"/>
    <w:rsid w:val="00936E74"/>
    <w:rsid w:val="00940BA2"/>
    <w:rsid w:val="0095407A"/>
    <w:rsid w:val="00960722"/>
    <w:rsid w:val="00964EF0"/>
    <w:rsid w:val="00976CBD"/>
    <w:rsid w:val="00995792"/>
    <w:rsid w:val="009D6FB2"/>
    <w:rsid w:val="009D71A0"/>
    <w:rsid w:val="00A02CC3"/>
    <w:rsid w:val="00A040D7"/>
    <w:rsid w:val="00A15EEF"/>
    <w:rsid w:val="00A20C93"/>
    <w:rsid w:val="00A25E40"/>
    <w:rsid w:val="00A4252A"/>
    <w:rsid w:val="00A53A40"/>
    <w:rsid w:val="00AC46C3"/>
    <w:rsid w:val="00B15D8E"/>
    <w:rsid w:val="00B31DD6"/>
    <w:rsid w:val="00B77C35"/>
    <w:rsid w:val="00BE5CC5"/>
    <w:rsid w:val="00BF22A1"/>
    <w:rsid w:val="00C04693"/>
    <w:rsid w:val="00C10C70"/>
    <w:rsid w:val="00C13C82"/>
    <w:rsid w:val="00C2511C"/>
    <w:rsid w:val="00C556D2"/>
    <w:rsid w:val="00C70ADD"/>
    <w:rsid w:val="00C72708"/>
    <w:rsid w:val="00C8072F"/>
    <w:rsid w:val="00CA3FDE"/>
    <w:rsid w:val="00CE1CDB"/>
    <w:rsid w:val="00CE2F0F"/>
    <w:rsid w:val="00D01A7A"/>
    <w:rsid w:val="00D04522"/>
    <w:rsid w:val="00D04F52"/>
    <w:rsid w:val="00D22F87"/>
    <w:rsid w:val="00D2767E"/>
    <w:rsid w:val="00DB052D"/>
    <w:rsid w:val="00DC7307"/>
    <w:rsid w:val="00DE70CF"/>
    <w:rsid w:val="00DF2DDA"/>
    <w:rsid w:val="00DF7831"/>
    <w:rsid w:val="00E4008A"/>
    <w:rsid w:val="00E41722"/>
    <w:rsid w:val="00E41D4C"/>
    <w:rsid w:val="00E57E39"/>
    <w:rsid w:val="00E73F4A"/>
    <w:rsid w:val="00E74120"/>
    <w:rsid w:val="00E75676"/>
    <w:rsid w:val="00E76919"/>
    <w:rsid w:val="00E83803"/>
    <w:rsid w:val="00E95CD5"/>
    <w:rsid w:val="00EF6095"/>
    <w:rsid w:val="00F14826"/>
    <w:rsid w:val="00F3734E"/>
    <w:rsid w:val="00F47FC1"/>
    <w:rsid w:val="00F50F2B"/>
    <w:rsid w:val="00F63358"/>
    <w:rsid w:val="00F72328"/>
    <w:rsid w:val="00F83FB5"/>
    <w:rsid w:val="00FA3A35"/>
    <w:rsid w:val="00FE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D20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9607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96072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99"/>
    <w:qFormat/>
    <w:rsid w:val="00205D20"/>
    <w:rPr>
      <w:lang w:eastAsia="en-US"/>
    </w:rPr>
  </w:style>
  <w:style w:type="character" w:styleId="Hyperlink">
    <w:name w:val="Hyperlink"/>
    <w:basedOn w:val="DefaultParagraphFont"/>
    <w:uiPriority w:val="99"/>
    <w:semiHidden/>
    <w:rsid w:val="00205D2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205D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styleId="ListParagraph">
    <w:name w:val="List Paragraph"/>
    <w:basedOn w:val="Normal"/>
    <w:uiPriority w:val="99"/>
    <w:qFormat/>
    <w:rsid w:val="00205D20"/>
    <w:pPr>
      <w:ind w:left="720"/>
      <w:contextualSpacing/>
    </w:pPr>
  </w:style>
  <w:style w:type="paragraph" w:customStyle="1" w:styleId="1">
    <w:name w:val="Без интервала1"/>
    <w:uiPriority w:val="99"/>
    <w:rsid w:val="00205D20"/>
    <w:rPr>
      <w:rFonts w:eastAsia="Times New Roman"/>
      <w:lang w:eastAsia="en-US"/>
    </w:rPr>
  </w:style>
  <w:style w:type="paragraph" w:customStyle="1" w:styleId="2">
    <w:name w:val="Без интервала2"/>
    <w:uiPriority w:val="99"/>
    <w:rsid w:val="00627D1A"/>
    <w:rPr>
      <w:rFonts w:eastAsia="Times New Roman"/>
      <w:lang w:eastAsia="en-US"/>
    </w:rPr>
  </w:style>
  <w:style w:type="paragraph" w:customStyle="1" w:styleId="Default">
    <w:name w:val="Default"/>
    <w:uiPriority w:val="99"/>
    <w:rsid w:val="002134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C2511C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C2511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C2511C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rsid w:val="00DC730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BF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22A1"/>
    <w:rPr>
      <w:rFonts w:ascii="Tahoma" w:eastAsia="Times New Roman" w:hAnsi="Tahoma" w:cs="Tahoma"/>
      <w:sz w:val="16"/>
      <w:szCs w:val="16"/>
    </w:rPr>
  </w:style>
  <w:style w:type="paragraph" w:customStyle="1" w:styleId="3">
    <w:name w:val="Без интервала3"/>
    <w:uiPriority w:val="99"/>
    <w:rsid w:val="00F3734E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865</Words>
  <Characters>4936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VanXumuk</dc:creator>
  <cp:keywords/>
  <dc:description/>
  <cp:lastModifiedBy>gochs2</cp:lastModifiedBy>
  <cp:revision>2</cp:revision>
  <dcterms:created xsi:type="dcterms:W3CDTF">2021-05-26T06:00:00Z</dcterms:created>
  <dcterms:modified xsi:type="dcterms:W3CDTF">2021-05-26T06:00:00Z</dcterms:modified>
</cp:coreProperties>
</file>