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A" w:rsidRDefault="00D9301A" w:rsidP="002320CE">
      <w:pPr>
        <w:jc w:val="center"/>
      </w:pPr>
      <w:bookmarkStart w:id="0" w:name="_GoBack"/>
      <w:bookmarkEnd w:id="0"/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CF6494">
        <w:rPr>
          <w:sz w:val="32"/>
          <w:szCs w:val="32"/>
        </w:rPr>
        <w:t xml:space="preserve"> 201</w:t>
      </w:r>
      <w:r>
        <w:rPr>
          <w:sz w:val="32"/>
          <w:szCs w:val="32"/>
        </w:rPr>
        <w:t>6</w:t>
      </w:r>
      <w:r w:rsidRPr="006961EB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D9301A" w:rsidRPr="00755FAF" w:rsidRDefault="00D9301A"/>
    <w:p w:rsidR="00D9301A" w:rsidRPr="005E4CB3" w:rsidRDefault="00D9301A" w:rsidP="00CF6494">
      <w:pPr>
        <w:ind w:firstLine="720"/>
        <w:jc w:val="both"/>
      </w:pPr>
      <w:r w:rsidRPr="005E4CB3">
        <w:t>Настоящий доклад подготовлен в соответствии с постановлением Правительства РФ от 05 апреля 2010 № 215 (в редакции от 28.10.2015 № 1149)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 октября 2003 № 131-ФЗ «Об общих принципах организации местного самоуправления в РФ»,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301A" w:rsidRPr="00755FAF" w:rsidRDefault="00D9301A"/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D9301A" w:rsidRPr="00886888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9301A" w:rsidRDefault="00D9301A" w:rsidP="00CF6494">
      <w:pPr>
        <w:ind w:firstLine="720"/>
        <w:jc w:val="both"/>
      </w:pPr>
    </w:p>
    <w:p w:rsidR="00D9301A" w:rsidRPr="005E4CB3" w:rsidRDefault="00D9301A" w:rsidP="00CF6494">
      <w:pPr>
        <w:ind w:firstLine="720"/>
        <w:jc w:val="both"/>
      </w:pPr>
      <w:r w:rsidRPr="005E4CB3">
        <w:t>В своей деятельности управление муниципального хозяйства и градостроительства администрации муниципального образования «Город Коряжма» (далее – МО «Город Коряжма»), орган, уполномоченный на осуществление муниципального контроля на территории МО «Город Коряжма» руководствуется нормативно-правовыми актами Российской Федерации, Правительства Архангельской области, администрации МО «Город Коряжма», соблюдение которых подлежит проверке в процессе осуществления муниципального контроля:</w:t>
      </w:r>
    </w:p>
    <w:p w:rsidR="00D9301A" w:rsidRPr="005E4CB3" w:rsidRDefault="00D9301A" w:rsidP="00CF6494">
      <w:pPr>
        <w:ind w:firstLine="720"/>
        <w:jc w:val="both"/>
      </w:pPr>
    </w:p>
    <w:p w:rsidR="00D9301A" w:rsidRPr="005E4CB3" w:rsidRDefault="00D9301A" w:rsidP="00CF6494">
      <w:pPr>
        <w:jc w:val="center"/>
        <w:rPr>
          <w:b/>
          <w:bCs/>
        </w:rPr>
      </w:pPr>
      <w:r w:rsidRPr="005E4CB3">
        <w:rPr>
          <w:b/>
          <w:bCs/>
        </w:rPr>
        <w:t>1.1. Муниципальный жилищный контроль</w:t>
      </w:r>
    </w:p>
    <w:p w:rsidR="00D9301A" w:rsidRPr="005E4CB3" w:rsidRDefault="00D9301A" w:rsidP="00CF6494">
      <w:pPr>
        <w:jc w:val="center"/>
      </w:pPr>
    </w:p>
    <w:p w:rsidR="00D9301A" w:rsidRPr="005E4CB3" w:rsidRDefault="00D9301A" w:rsidP="00CF64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4CB3">
        <w:rPr>
          <w:rFonts w:ascii="Times New Roman" w:hAnsi="Times New Roman" w:cs="Times New Roman"/>
          <w:b w:val="0"/>
          <w:bCs w:val="0"/>
          <w:sz w:val="24"/>
          <w:szCs w:val="24"/>
        </w:rPr>
        <w:t>Основанием для исполнения контрольных полномочий являются нормативные правовые акты:</w:t>
      </w:r>
    </w:p>
    <w:p w:rsidR="00D9301A" w:rsidRPr="005E4CB3" w:rsidRDefault="00D9301A" w:rsidP="00CF6494">
      <w:pPr>
        <w:ind w:firstLine="720"/>
        <w:jc w:val="both"/>
      </w:pPr>
      <w:r w:rsidRPr="005E4CB3">
        <w:t>ст. 20 Жилищного Кодекса РФ от 29.12.2004 № 188-ФЗ;</w:t>
      </w:r>
    </w:p>
    <w:p w:rsidR="00D9301A" w:rsidRPr="005E4CB3" w:rsidRDefault="00D9301A" w:rsidP="00CF6494">
      <w:pPr>
        <w:ind w:firstLine="720"/>
        <w:jc w:val="both"/>
      </w:pPr>
      <w:r w:rsidRPr="005E4CB3">
        <w:t>ст. 17.1 Федерального закона от 06 октября 2003 № 131-ФЗ «Об общих принципах организации местного самоуправления в РФ»;</w:t>
      </w:r>
    </w:p>
    <w:p w:rsidR="00D9301A" w:rsidRPr="005E4CB3" w:rsidRDefault="00D9301A" w:rsidP="00CF6494">
      <w:pPr>
        <w:ind w:firstLine="720"/>
        <w:jc w:val="both"/>
      </w:pPr>
      <w:r w:rsidRPr="005E4CB3">
        <w:t>Федеральный закон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301A" w:rsidRPr="005E4CB3" w:rsidRDefault="00D9301A" w:rsidP="00CF6494">
      <w:pPr>
        <w:ind w:firstLine="708"/>
        <w:jc w:val="both"/>
      </w:pPr>
      <w:r w:rsidRPr="005E4CB3">
        <w:t>Федеральный закон от 02.05.2006 № 59-ФЗ «О порядке рассмотрения обращений граждан РФ»;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Правительства РФ от 23.05.2006 № 307 «О порядке предоставления коммунальных услуг гражданам»;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Правительства РФ от 06.05.2011 № 354 «О предоставлении коммунальных услуг собственникам и пользователям помещений в многоквартирных  и жилых домах»;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Правительства РФ от 13.08.2006 № 491 «Об утверждении Правил содержания общего имущества в многоквартирных домах»;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Правительства РФ от 15.05.2013 № 416 «О порядке осуществления деятельности по управлению многоквартирными домами»;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Госстроя РФ от 27.09.2003 № 170 «Об утверждении Правил и норм технической эксплуатации жилищного фонда»;</w:t>
      </w:r>
    </w:p>
    <w:p w:rsidR="00D9301A" w:rsidRPr="005E4CB3" w:rsidRDefault="00D9301A" w:rsidP="00CF6494">
      <w:pPr>
        <w:ind w:firstLine="708"/>
        <w:jc w:val="both"/>
      </w:pPr>
      <w:r w:rsidRPr="005E4CB3">
        <w:t>Закон Архангельской области от 24.09.2012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контроля»;</w:t>
      </w:r>
    </w:p>
    <w:p w:rsidR="00D9301A" w:rsidRPr="005E4CB3" w:rsidRDefault="00D9301A" w:rsidP="00CF6494">
      <w:pPr>
        <w:ind w:firstLine="708"/>
        <w:jc w:val="both"/>
      </w:pPr>
      <w:r w:rsidRPr="005E4CB3">
        <w:t>Закон Архангельской области от 03.07.2003 № 172-22-ОЗ «Об административных правонарушениях»;</w:t>
      </w:r>
    </w:p>
    <w:p w:rsidR="00D9301A" w:rsidRPr="005E4CB3" w:rsidRDefault="00D9301A" w:rsidP="00CF6494">
      <w:pPr>
        <w:ind w:firstLine="708"/>
        <w:jc w:val="both"/>
      </w:pPr>
      <w:r w:rsidRPr="005E4CB3">
        <w:t>Устав МО «Город Коряжма», утвержденный решением городской Думы от 22.12.2005 № 146;</w:t>
      </w:r>
    </w:p>
    <w:p w:rsidR="00D9301A" w:rsidRPr="005E4CB3" w:rsidRDefault="00D9301A" w:rsidP="00CF6494">
      <w:pPr>
        <w:ind w:firstLine="708"/>
        <w:jc w:val="both"/>
      </w:pPr>
      <w:r w:rsidRPr="005E4CB3">
        <w:t>Положение об управлении муниципального хозяйства и градостроительства администрации муниципального образования «Город Коряжма», утвержденное решением городской Думы от 26.12.2013 № 39;</w:t>
      </w:r>
    </w:p>
    <w:p w:rsidR="00D9301A" w:rsidRPr="005E4CB3" w:rsidRDefault="00D9301A" w:rsidP="00CF6494">
      <w:pPr>
        <w:ind w:firstLine="708"/>
        <w:jc w:val="both"/>
      </w:pPr>
      <w:r w:rsidRPr="005E4CB3">
        <w:t>Постановление администрации города от 22.11.2012 № 2048 «Об утверждении административного регламента осуществления муниципального жилищного контроля на территории муниципального образования «Город Коряжма». Административный регламент об осуществлении муниципального жилищного контроля на территории МО «Город Коряжма» разработан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, ст. 20 Жилищного Кодекса РФ</w:t>
      </w:r>
      <w:r w:rsidRPr="005E4CB3">
        <w:t>.</w:t>
      </w:r>
    </w:p>
    <w:p w:rsidR="00D9301A" w:rsidRPr="005E4CB3" w:rsidRDefault="00D9301A" w:rsidP="00CF6494">
      <w:pPr>
        <w:ind w:firstLine="720"/>
        <w:jc w:val="both"/>
      </w:pPr>
    </w:p>
    <w:p w:rsidR="00D9301A" w:rsidRPr="005E4CB3" w:rsidRDefault="00D9301A" w:rsidP="00CF6494">
      <w:pPr>
        <w:jc w:val="center"/>
        <w:rPr>
          <w:b/>
          <w:bCs/>
        </w:rPr>
      </w:pPr>
      <w:r w:rsidRPr="005E4CB3">
        <w:rPr>
          <w:b/>
          <w:bCs/>
        </w:rPr>
        <w:t>1.2. Муниципальный земельный контроль</w:t>
      </w:r>
    </w:p>
    <w:p w:rsidR="00D9301A" w:rsidRPr="005E4CB3" w:rsidRDefault="00D9301A" w:rsidP="00CF6494">
      <w:pPr>
        <w:jc w:val="center"/>
        <w:rPr>
          <w:b/>
          <w:bCs/>
        </w:rPr>
      </w:pPr>
    </w:p>
    <w:p w:rsidR="00D9301A" w:rsidRPr="005E4CB3" w:rsidRDefault="00D9301A" w:rsidP="00CF6494">
      <w:pPr>
        <w:spacing w:line="24" w:lineRule="atLeast"/>
        <w:ind w:firstLine="708"/>
        <w:jc w:val="both"/>
      </w:pPr>
      <w:r w:rsidRPr="005E4CB3">
        <w:t>Порядок осуществления муниципального земельного контроля на территории МО «Город Коряжма» регламентируется следующими нормативными правовыми актами:</w:t>
      </w:r>
    </w:p>
    <w:p w:rsidR="00D9301A" w:rsidRPr="005E4CB3" w:rsidRDefault="00D9301A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/>
        <w:jc w:val="both"/>
      </w:pPr>
      <w:r w:rsidRPr="005E4CB3">
        <w:tab/>
        <w:t>Земельный кодекс Российской Федерации от 25.10.2001 № 136-ФЗ;</w:t>
      </w:r>
    </w:p>
    <w:p w:rsidR="00D9301A" w:rsidRPr="005E4CB3" w:rsidRDefault="00D9301A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/>
        <w:jc w:val="both"/>
      </w:pPr>
      <w:r w:rsidRPr="005E4CB3">
        <w:tab/>
        <w:t>Кодекс Российской Федерации об административных правонарушениях от 30.12.2001 № 195-ФЗ;</w:t>
      </w:r>
    </w:p>
    <w:p w:rsidR="00D9301A" w:rsidRPr="005E4CB3" w:rsidRDefault="00D9301A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1"/>
        <w:jc w:val="both"/>
      </w:pPr>
      <w:r w:rsidRPr="005E4CB3">
        <w:tab/>
        <w:t>Федеральный закон от 25.10.2001 № 137-ФЗ «О введении в действие Земельного кодекса Российской Федерации»;</w:t>
      </w:r>
    </w:p>
    <w:p w:rsidR="00D9301A" w:rsidRPr="005E4CB3" w:rsidRDefault="00D9301A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/>
        <w:jc w:val="both"/>
      </w:pPr>
      <w:r w:rsidRPr="005E4CB3">
        <w:tab/>
        <w:t>Федеральный закон РФ от 06.10.2003 № 131-ФЗ «Об общих принципах организации местного самоуправления в Российской Федерации»;</w:t>
      </w:r>
    </w:p>
    <w:p w:rsidR="00D9301A" w:rsidRPr="005E4CB3" w:rsidRDefault="00D9301A" w:rsidP="00CF6494">
      <w:pPr>
        <w:ind w:firstLine="708"/>
        <w:jc w:val="both"/>
      </w:pPr>
      <w:r w:rsidRPr="005E4CB3">
        <w:t>Федеральный закон от 26.12.2008 № 294-ФЗ «О порядке рассмотрения обращений граждан Российской Федерации»;</w:t>
      </w:r>
    </w:p>
    <w:p w:rsidR="00D9301A" w:rsidRPr="005E4CB3" w:rsidRDefault="00D9301A" w:rsidP="00CF6494">
      <w:pPr>
        <w:ind w:firstLine="708"/>
        <w:jc w:val="both"/>
      </w:pPr>
      <w:r w:rsidRPr="005E4CB3">
        <w:t xml:space="preserve">Закон Архангельской области от 03.06.2003 № 172-22-ОЗ «Об административных правонарушениях»; </w:t>
      </w:r>
    </w:p>
    <w:p w:rsidR="00D9301A" w:rsidRPr="005E4CB3" w:rsidRDefault="00D9301A" w:rsidP="00CF6494">
      <w:pPr>
        <w:ind w:firstLine="708"/>
        <w:jc w:val="both"/>
      </w:pPr>
      <w:r w:rsidRPr="005E4CB3">
        <w:t>Устав МО «Город Коряжма», утвержденный решением городской Думы от 22.12.2005 № 146;</w:t>
      </w:r>
    </w:p>
    <w:p w:rsidR="00D9301A" w:rsidRPr="005E4CB3" w:rsidRDefault="00D9301A" w:rsidP="00CF6494">
      <w:pPr>
        <w:ind w:firstLine="708"/>
        <w:jc w:val="both"/>
      </w:pPr>
      <w:r w:rsidRPr="005E4CB3">
        <w:t>Положение об управлении муниципального хозяйства и градостроительства администрации муниципального образования «Город Коряжма», утвержденное решением городской Думы от 26.12.2013 № 39;</w:t>
      </w:r>
    </w:p>
    <w:p w:rsidR="00D9301A" w:rsidRPr="005E4CB3" w:rsidRDefault="00D9301A" w:rsidP="00CF6494">
      <w:pPr>
        <w:pStyle w:val="Header"/>
        <w:tabs>
          <w:tab w:val="clear" w:pos="4677"/>
          <w:tab w:val="clear" w:pos="9355"/>
          <w:tab w:val="left" w:pos="700"/>
          <w:tab w:val="left" w:pos="1120"/>
        </w:tabs>
        <w:overflowPunct w:val="0"/>
        <w:autoSpaceDE w:val="0"/>
        <w:autoSpaceDN w:val="0"/>
        <w:adjustRightInd w:val="0"/>
        <w:ind w:right="62"/>
        <w:jc w:val="both"/>
      </w:pPr>
      <w:r w:rsidRPr="005E4CB3">
        <w:tab/>
        <w:t>«Положение о муниципальном земельном контроле на территории Архангельской области», утвержденное постановлением правительства Архангельской области от 29.12.2014 № 592-пп.</w:t>
      </w:r>
    </w:p>
    <w:p w:rsidR="00D9301A" w:rsidRPr="005E4CB3" w:rsidRDefault="00D9301A" w:rsidP="00CF6494">
      <w:pPr>
        <w:ind w:firstLine="708"/>
        <w:jc w:val="both"/>
      </w:pPr>
      <w:r w:rsidRPr="005E4CB3">
        <w:t>Сроки и последовательность административных процедур при исполнении муниципального земельного контроля установлены административным регламентом по исполнению</w:t>
      </w:r>
      <w:r w:rsidRPr="005E4CB3">
        <w:rPr>
          <w:b/>
          <w:bCs/>
        </w:rPr>
        <w:t xml:space="preserve"> </w:t>
      </w:r>
      <w:r w:rsidRPr="005E4CB3">
        <w:t>функции муниципального земельного контроля на территории МО «Город Коряжма»:</w:t>
      </w:r>
    </w:p>
    <w:p w:rsidR="00D9301A" w:rsidRDefault="00D9301A" w:rsidP="00CF6494">
      <w:pPr>
        <w:tabs>
          <w:tab w:val="left" w:pos="700"/>
          <w:tab w:val="left" w:pos="1120"/>
        </w:tabs>
        <w:jc w:val="both"/>
      </w:pPr>
      <w:r w:rsidRPr="005E4CB3">
        <w:tab/>
        <w:t>«Административный регламент осуществления муниципального земельного контроля», утвержденн</w:t>
      </w:r>
      <w:r>
        <w:t>ый</w:t>
      </w:r>
      <w:r w:rsidRPr="005E4CB3">
        <w:t xml:space="preserve"> постановлением администрации МО «Город Коряжма» от 15.0.2012 № 226 (в ред. постановлений от 28.03.2013 № 539, 23.09.2014 № 1564, 06.03.2015 № 388, от 21.01.2016 № 92) </w:t>
      </w:r>
    </w:p>
    <w:p w:rsidR="00D9301A" w:rsidRDefault="00D9301A" w:rsidP="00CF6494">
      <w:pPr>
        <w:tabs>
          <w:tab w:val="left" w:pos="700"/>
          <w:tab w:val="left" w:pos="1120"/>
        </w:tabs>
        <w:jc w:val="both"/>
      </w:pPr>
    </w:p>
    <w:p w:rsidR="00D9301A" w:rsidRPr="005E4CB3" w:rsidRDefault="00D9301A" w:rsidP="006C6F60">
      <w:pPr>
        <w:jc w:val="center"/>
        <w:rPr>
          <w:b/>
          <w:bCs/>
        </w:rPr>
      </w:pPr>
      <w:r w:rsidRPr="005E4CB3">
        <w:rPr>
          <w:b/>
          <w:bCs/>
        </w:rPr>
        <w:t>1.</w:t>
      </w:r>
      <w:r>
        <w:rPr>
          <w:b/>
          <w:bCs/>
        </w:rPr>
        <w:t>3</w:t>
      </w:r>
      <w:r w:rsidRPr="005E4CB3">
        <w:rPr>
          <w:b/>
          <w:bCs/>
        </w:rPr>
        <w:t xml:space="preserve">. Муниципальный </w:t>
      </w:r>
      <w:r w:rsidRPr="006C6F60">
        <w:rPr>
          <w:b/>
          <w:bCs/>
        </w:rPr>
        <w:t>контрол</w:t>
      </w:r>
      <w:r>
        <w:rPr>
          <w:b/>
          <w:bCs/>
        </w:rPr>
        <w:t>ь</w:t>
      </w:r>
      <w:r w:rsidRPr="006C6F60">
        <w:rPr>
          <w:b/>
          <w:bCs/>
        </w:rPr>
        <w:t xml:space="preserve"> за соблюдением норм и правил благоустройства</w:t>
      </w:r>
    </w:p>
    <w:p w:rsidR="00D9301A" w:rsidRDefault="00D9301A" w:rsidP="00CF6494">
      <w:pPr>
        <w:tabs>
          <w:tab w:val="left" w:pos="700"/>
          <w:tab w:val="left" w:pos="1120"/>
        </w:tabs>
        <w:jc w:val="both"/>
        <w:rPr>
          <w:b/>
          <w:bCs/>
        </w:rPr>
      </w:pPr>
    </w:p>
    <w:p w:rsidR="00D9301A" w:rsidRPr="006C6F60" w:rsidRDefault="00D9301A" w:rsidP="006C6F60">
      <w:pPr>
        <w:ind w:firstLine="708"/>
        <w:jc w:val="both"/>
      </w:pPr>
      <w:r>
        <w:t>М</w:t>
      </w:r>
      <w:r w:rsidRPr="006C6F60">
        <w:t>униципальн</w:t>
      </w:r>
      <w:r>
        <w:t>ый</w:t>
      </w:r>
      <w:r w:rsidRPr="006C6F60">
        <w:t xml:space="preserve"> контрол</w:t>
      </w:r>
      <w:r>
        <w:t>ь</w:t>
      </w:r>
      <w:r w:rsidRPr="006C6F60">
        <w:t xml:space="preserve"> за соблюдением норм и правил благоустройства осуществляется в соответствии с:</w:t>
      </w:r>
    </w:p>
    <w:p w:rsidR="00D9301A" w:rsidRPr="006C6F60" w:rsidRDefault="00D9301A" w:rsidP="006C6F60">
      <w:pPr>
        <w:ind w:firstLine="708"/>
        <w:jc w:val="both"/>
      </w:pPr>
      <w:r w:rsidRPr="006C6F60">
        <w:t>Конституци</w:t>
      </w:r>
      <w:r>
        <w:t>я</w:t>
      </w:r>
      <w:r w:rsidRPr="006C6F60">
        <w:t xml:space="preserve"> Российской Федерации;</w:t>
      </w:r>
    </w:p>
    <w:p w:rsidR="00D9301A" w:rsidRPr="006C6F60" w:rsidRDefault="00D9301A" w:rsidP="006C6F60">
      <w:pPr>
        <w:ind w:firstLine="708"/>
        <w:jc w:val="both"/>
      </w:pPr>
      <w:r w:rsidRPr="006C6F60">
        <w:t>Федеральны</w:t>
      </w:r>
      <w:r>
        <w:t>й</w:t>
      </w:r>
      <w:r w:rsidRPr="006C6F60"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D9301A" w:rsidRPr="006C6F60" w:rsidRDefault="00D9301A" w:rsidP="006C6F60">
      <w:pPr>
        <w:ind w:firstLine="708"/>
        <w:jc w:val="both"/>
      </w:pPr>
      <w:hyperlink r:id="rId6" w:anchor="0" w:tooltip="Федеральный закон от 26 декабря 2008 г. N 294-ФЗ &quot;О защите прав юрид..." w:history="1">
        <w:r w:rsidRPr="006C6F60">
          <w:t>Федеральны</w:t>
        </w:r>
        <w:r>
          <w:t>й</w:t>
        </w:r>
        <w:r w:rsidRPr="006C6F60">
          <w:t xml:space="preserve"> закон</w:t>
        </w:r>
      </w:hyperlink>
      <w:r w:rsidRPr="006C6F60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9301A" w:rsidRPr="006C6F60" w:rsidRDefault="00D9301A" w:rsidP="006C6F60">
      <w:pPr>
        <w:ind w:firstLine="708"/>
        <w:jc w:val="both"/>
      </w:pPr>
      <w:hyperlink r:id="rId7" w:anchor="0" w:tooltip="Федеральный закон от 2 мая 2006 г. N 59-ФЗ &quot;О порядке рассмотрения о..." w:history="1">
        <w:r w:rsidRPr="006C6F60">
          <w:t>Федеральны</w:t>
        </w:r>
        <w:r>
          <w:t>й</w:t>
        </w:r>
        <w:r w:rsidRPr="006C6F60">
          <w:t xml:space="preserve"> закон</w:t>
        </w:r>
      </w:hyperlink>
      <w:r w:rsidRPr="006C6F60">
        <w:t xml:space="preserve"> от 02.05.2006 N 59-ФЗ «О порядке рассмотрения обращений граждан Российской Федерации»; </w:t>
      </w:r>
    </w:p>
    <w:p w:rsidR="00D9301A" w:rsidRPr="006C6F60" w:rsidRDefault="00D9301A" w:rsidP="006C6F60">
      <w:pPr>
        <w:ind w:firstLine="708"/>
        <w:jc w:val="both"/>
      </w:pPr>
      <w:r w:rsidRPr="006C6F60">
        <w:t>Кодекс Российской Федерации об административных правонарушениях;</w:t>
      </w:r>
    </w:p>
    <w:p w:rsidR="00D9301A" w:rsidRPr="006C6F60" w:rsidRDefault="00D9301A" w:rsidP="006C6F60">
      <w:pPr>
        <w:ind w:firstLine="708"/>
        <w:jc w:val="both"/>
      </w:pPr>
      <w:r w:rsidRPr="006C6F60">
        <w:t>Закон Архангельской области от 03 июня 2003 года № 172-22-ОЗ «Об административных правонарушениях»;</w:t>
      </w:r>
    </w:p>
    <w:p w:rsidR="00D9301A" w:rsidRPr="006C6F60" w:rsidRDefault="00D9301A" w:rsidP="006C6F60">
      <w:pPr>
        <w:ind w:firstLine="708"/>
        <w:jc w:val="both"/>
      </w:pPr>
      <w:r>
        <w:t>П</w:t>
      </w:r>
      <w:r w:rsidRPr="006C6F60">
        <w:t>риказ Генеральной прокуратуры Российской Федерации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301A" w:rsidRPr="006C6F60" w:rsidRDefault="00D9301A" w:rsidP="006C6F60">
      <w:pPr>
        <w:ind w:firstLine="708"/>
        <w:jc w:val="both"/>
      </w:pPr>
      <w:r>
        <w:t>П</w:t>
      </w:r>
      <w:r w:rsidRPr="006C6F60">
        <w:t>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301A" w:rsidRPr="006C6F60" w:rsidRDefault="00D9301A" w:rsidP="006C6F60">
      <w:pPr>
        <w:ind w:firstLine="708"/>
        <w:jc w:val="both"/>
      </w:pPr>
      <w:r w:rsidRPr="006C6F60">
        <w:t>Устав муниципального образования «Город Коряжма»;</w:t>
      </w:r>
    </w:p>
    <w:p w:rsidR="00D9301A" w:rsidRPr="006C6F60" w:rsidRDefault="00D9301A" w:rsidP="006C6F60">
      <w:pPr>
        <w:ind w:firstLine="708"/>
        <w:jc w:val="both"/>
      </w:pPr>
      <w:r>
        <w:t>Р</w:t>
      </w:r>
      <w:r w:rsidRPr="006C6F60">
        <w:t>ешение городской Думы от 26.12.2013 № 39 «О положении об управлении муниципального хозяйства и градостроительства администрации муниципального образования «Город Коряжма»;</w:t>
      </w:r>
    </w:p>
    <w:p w:rsidR="00D9301A" w:rsidRPr="006C6F60" w:rsidRDefault="00D9301A" w:rsidP="006C6F60">
      <w:pPr>
        <w:ind w:firstLine="708"/>
        <w:jc w:val="both"/>
      </w:pPr>
      <w:r>
        <w:t>П</w:t>
      </w:r>
      <w:r w:rsidRPr="006C6F60">
        <w:t xml:space="preserve">остановление администрации города от 09.06.2011 № 940 «О составлении протоколов об административных правонарушениях, предусмотренных Законом Архангельской области от 03 июня 2003 года № 172-22-ОЗ «Об административных правонарушениях». </w:t>
      </w:r>
    </w:p>
    <w:p w:rsidR="00D9301A" w:rsidRPr="006C6F60" w:rsidRDefault="00D9301A" w:rsidP="006C6F60">
      <w:pPr>
        <w:tabs>
          <w:tab w:val="left" w:pos="700"/>
          <w:tab w:val="left" w:pos="1120"/>
        </w:tabs>
        <w:jc w:val="both"/>
      </w:pPr>
      <w:r>
        <w:tab/>
        <w:t>Р</w:t>
      </w:r>
      <w:r w:rsidRPr="006C6F60">
        <w:t>ешение городской Думы от 22.11.2012 № 405 «Об утверждении Норм и правил благоустройства территории муниципального образования «Город Коряжма».</w:t>
      </w:r>
    </w:p>
    <w:p w:rsidR="00D9301A" w:rsidRPr="005E4CB3" w:rsidRDefault="00D9301A" w:rsidP="00CF6494">
      <w:pPr>
        <w:jc w:val="both"/>
      </w:pPr>
      <w:r w:rsidRPr="005E4CB3">
        <w:tab/>
        <w:t>Федеральная и муниципальная правовая база достаточна для осуществления муниципального контроля. Проекты муниципальных нормативных актов, регламентирующих деятельность органов муниципального контроля и их должностных лиц, проходят правовую экспертизу и анализируются на предмет отсутствия коррупциогенных факторов, размещаются в свободном доступе на официальном информационном Интернет-портале МО «Город Коряжма».</w:t>
      </w:r>
    </w:p>
    <w:p w:rsidR="00D9301A" w:rsidRPr="00755FAF" w:rsidRDefault="00D9301A" w:rsidP="0083213D">
      <w:pPr>
        <w:rPr>
          <w:sz w:val="32"/>
          <w:szCs w:val="32"/>
        </w:rPr>
      </w:pP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D9301A" w:rsidRPr="00886888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9301A" w:rsidRPr="00755FAF" w:rsidRDefault="00D9301A" w:rsidP="00886888">
      <w:pPr>
        <w:rPr>
          <w:sz w:val="32"/>
          <w:szCs w:val="32"/>
        </w:rPr>
      </w:pPr>
    </w:p>
    <w:p w:rsidR="00D9301A" w:rsidRPr="005E4CB3" w:rsidRDefault="00D9301A" w:rsidP="00CD056D">
      <w:pPr>
        <w:jc w:val="center"/>
        <w:rPr>
          <w:b/>
          <w:bCs/>
        </w:rPr>
      </w:pPr>
      <w:r w:rsidRPr="005E4CB3">
        <w:rPr>
          <w:b/>
          <w:bCs/>
        </w:rPr>
        <w:t>2.1. Организация муниципального жилищного контроля</w:t>
      </w:r>
    </w:p>
    <w:p w:rsidR="00D9301A" w:rsidRPr="005E4CB3" w:rsidRDefault="00D9301A" w:rsidP="00CD056D">
      <w:pPr>
        <w:jc w:val="center"/>
        <w:rPr>
          <w:b/>
          <w:bCs/>
        </w:rPr>
      </w:pPr>
    </w:p>
    <w:p w:rsidR="00D9301A" w:rsidRPr="005E4CB3" w:rsidRDefault="00D9301A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>а) сведения об организационной структуре системы управления:</w:t>
      </w:r>
    </w:p>
    <w:p w:rsidR="00D9301A" w:rsidRPr="005E4CB3" w:rsidRDefault="00D9301A" w:rsidP="00C40867">
      <w:pPr>
        <w:spacing w:line="24" w:lineRule="atLeast"/>
        <w:ind w:firstLine="708"/>
        <w:jc w:val="both"/>
      </w:pPr>
      <w:r w:rsidRPr="005E4CB3">
        <w:t>Муниципальная функция в 201</w:t>
      </w:r>
      <w:r>
        <w:t>6</w:t>
      </w:r>
      <w:r w:rsidRPr="005E4CB3">
        <w:t xml:space="preserve"> году по исполнению муниципального жилищного контроля осуществлялась муниципальными служащими управления муниципального хозяйства и градостроительства администрации МО «Город Коряжма», а именно начальником управления муниципального хозяйства и градостроительства, главным специалистом, ведущим специалистом управления муниципального хозяйства и градостроительства администрации МО «Город Коряжма».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Ответственные исполнители муниципальной функции являются следующие должностные лица, уполномоченные на осуществление муниципального жилищного контроля: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Начальник управления муниципального хозяйства и градостроительства администрации МО «Город Коряжма»;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Главный специалист управления муниципального хозяйства и градостроительства администрации МО «Город Коряжма»;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Ведущий специалист управления муниципального хозяйства и градостроительства администрации МО «Город Коряжма»;</w:t>
      </w:r>
    </w:p>
    <w:p w:rsidR="00D9301A" w:rsidRPr="005E4CB3" w:rsidRDefault="00D9301A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 xml:space="preserve">б) перечень и описание основных и вспомогательных (обеспечительных) функций: 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Под муниципальным жилищным контролем понимается деятельность управления муниципального хозяйства и градостроительства МО «Город Коряжма» по организации и проведению на территории муниципального образования проверок соблюдения юридическими лицами, индивидуальных предпринимателей и гражданами обязательных требований, установленных в отношении муниципального жилищного фонда.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Названные муниципальные служащие управления муниципального хозяйства и градостроительства администрации МО «Город Коряжма» выполняют следующие функции: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организуют необходимые мероприятия и осуществляют делопроизводство по вопросам организации муниципального жилищного контроля на территории МО «Город Коряжма»;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организуют и проводят плановые и внеплановые выездные и документарные проверки в отношении юридических лиц, индивидуальных предпринимателей по соблюдению ими нормативно-правовых актов в области жилищного законодательства, установленных Правительством РФ, Правительством Архангельской области, администрацией МО «Город Коряжма»;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информируют государственную жилищную инспекцию Архангельской области о проведении плановых и внеплановых проверок юридических лиц, индивидуальных предпринимателей;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осуществляют согласование проведения плановых и внеплановых (в случае выездной проверки) проверок юридических лиц, индивидуальных предпринимателей с органами прокуратуры;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запрашивают и получают от юридических лиц, индивидуальных предпринимателей документы по существу проводимой проверки, требуемые для проведения данной проверки;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в случае выездной проверки посещают проверяемые объекты, проводят проверку соответствия объектов действующему законодательству;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по итогам проведения проверок, в соответствии с установленной формой, составляют акты и предписания (при необходимости) об устранении выявленных нарушений законодательства, а также ведут контроль за их исполнением;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при обнаружении признаков состава административного правонарушения материалы проверок в отношении проверяемых лиц направляют в государственную жилищную инспекцию Архангельской области составляют протоколы об административном правонарушении и о привлечении установленных лиц к административной ответственности в соответствии с законодательством РФ;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- организуют подготовку докладов об осуществлении муниципального жилищного контроля и представляют указанные доклады в департамент контроля и совершенствования государственного управления администрации Губернатора Архангельской области и Правительства Архангельской области, а также в государственную жилищную инспекцию Архангельской области, осуществляющих подготовку ежегодного сводного доклада о состоянии государственного жилищного надзора, муниципального жилищного контроля и его представление в Правительство РФ в порядке, установленном Правительством РФ.</w:t>
      </w:r>
    </w:p>
    <w:p w:rsidR="00D9301A" w:rsidRPr="005E4CB3" w:rsidRDefault="00D9301A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 xml:space="preserve">в) наименование и реквизиты нормативно правовых актов, регламентирующих порядок исполнения указанных функций: 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Постановлением администрации города от 22.11.2012 № 2048 (в редакции постановлений администрации города от 21.01.2014 № 55, от 17.02.2014 № 205, от 22.07.2014 № 1184, от 08.08.2014 № 1326, от 02.09.2014 № 1464, от 22.09.2014 № 1555, от 29.12.2014 № 2277, от 15.07.2015 № 1293, от 21.01.2016 № 91</w:t>
      </w:r>
      <w:r>
        <w:t>, от 11.03.2016 № 404, от 14.04.2016 № 637, от 06.07.2016 № 1186, от 07.11.2016 № 1896</w:t>
      </w:r>
      <w:r w:rsidRPr="005E4CB3">
        <w:t>) утвержден административный регламент об организации муниципального жилищного контроля на территории муниципального образования «Город Коряжма».</w:t>
      </w:r>
    </w:p>
    <w:p w:rsidR="00D9301A" w:rsidRPr="005E4CB3" w:rsidRDefault="00D9301A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>г)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муниципального контроля, порядке и формах такого взаимодействия: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 xml:space="preserve">При исполнении муниципального жилищного контроля на территории муниципального образования «Город Коряжма» муниципальные служащие управления муниципального хозяйства и градостроительства администрации МО «Город Коряжма» осуществляют взаимодействие с прокуратурой города Коряжмы, отделом полиции по городу Коряжме, государственной жилищной инспекцией Архангельской области, с другими органами государственной власти и структурных подразделений администрации МО «Город Коряжма».  </w:t>
      </w:r>
    </w:p>
    <w:p w:rsidR="00D9301A" w:rsidRPr="005E4CB3" w:rsidRDefault="00D9301A" w:rsidP="00CD056D">
      <w:pPr>
        <w:spacing w:line="24" w:lineRule="atLeast"/>
        <w:ind w:firstLine="708"/>
        <w:jc w:val="both"/>
        <w:rPr>
          <w:b/>
          <w:bCs/>
        </w:rPr>
      </w:pPr>
      <w:r w:rsidRPr="005E4CB3">
        <w:rPr>
          <w:b/>
          <w:bCs/>
        </w:rPr>
        <w:t>д)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Сведений нет, поскольку на территории муниципального образования «Город Коряжма» отсутствуют организации, подведомственные органам местного самоуправления МО «Город Коряжма», уполномоченные на осуществление функций по осуществлению муниципального жилищного контроля.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rPr>
          <w:b/>
          <w:bCs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Pr="005E4CB3">
        <w:t>: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 в отчетный период не проводилась.</w:t>
      </w:r>
    </w:p>
    <w:p w:rsidR="00D9301A" w:rsidRPr="005E4CB3" w:rsidRDefault="00D9301A" w:rsidP="00CD056D">
      <w:pPr>
        <w:spacing w:line="24" w:lineRule="atLeast"/>
        <w:ind w:firstLine="708"/>
        <w:jc w:val="both"/>
      </w:pPr>
    </w:p>
    <w:p w:rsidR="00D9301A" w:rsidRPr="005E4CB3" w:rsidRDefault="00D9301A" w:rsidP="00CD056D">
      <w:pPr>
        <w:jc w:val="center"/>
        <w:rPr>
          <w:b/>
          <w:bCs/>
        </w:rPr>
      </w:pPr>
      <w:r w:rsidRPr="005E4CB3">
        <w:rPr>
          <w:b/>
          <w:bCs/>
        </w:rPr>
        <w:t>2.</w:t>
      </w:r>
      <w:r w:rsidRPr="002320CE">
        <w:rPr>
          <w:b/>
          <w:bCs/>
        </w:rPr>
        <w:t>2</w:t>
      </w:r>
      <w:r w:rsidRPr="005E4CB3">
        <w:rPr>
          <w:b/>
          <w:bCs/>
        </w:rPr>
        <w:t>. Организация муниципального земельного контроля</w:t>
      </w:r>
    </w:p>
    <w:p w:rsidR="00D9301A" w:rsidRPr="005E4CB3" w:rsidRDefault="00D9301A" w:rsidP="00CD056D">
      <w:pPr>
        <w:jc w:val="center"/>
        <w:rPr>
          <w:b/>
          <w:bCs/>
        </w:rPr>
      </w:pPr>
    </w:p>
    <w:p w:rsidR="00D9301A" w:rsidRDefault="00D9301A" w:rsidP="00CD056D">
      <w:pPr>
        <w:ind w:firstLine="720"/>
        <w:jc w:val="both"/>
      </w:pPr>
      <w:r w:rsidRPr="005E4CB3">
        <w:t xml:space="preserve">Обязанности по осуществлению муниципального земельного контроля возложены на специалистов управления муниципального хозяйства и градостроительства администрации МО «Город Коряжма. </w:t>
      </w:r>
    </w:p>
    <w:p w:rsidR="00D9301A" w:rsidRPr="005E4CB3" w:rsidRDefault="00D9301A" w:rsidP="00CD056D">
      <w:pPr>
        <w:ind w:firstLine="720"/>
        <w:jc w:val="both"/>
      </w:pPr>
    </w:p>
    <w:p w:rsidR="00D9301A" w:rsidRPr="005E4CB3" w:rsidRDefault="00D9301A" w:rsidP="00CD056D">
      <w:pPr>
        <w:ind w:firstLine="708"/>
        <w:jc w:val="both"/>
      </w:pPr>
      <w:r w:rsidRPr="005E4CB3">
        <w:t>Основными направлениями деятельности по осуществлению муниципального земельного контроля являются:</w:t>
      </w:r>
    </w:p>
    <w:p w:rsidR="00D9301A" w:rsidRPr="005E4CB3" w:rsidRDefault="00D9301A" w:rsidP="00CD056D">
      <w:pPr>
        <w:ind w:firstLine="708"/>
        <w:jc w:val="both"/>
      </w:pPr>
      <w:r w:rsidRPr="005E4CB3">
        <w:t>контроль соблюдения требований земельного законодательства по использованию земель на территории МО "Город Коряжма" собственниками, арендаторами земельных участков, землепользователями, землевладельцами;</w:t>
      </w:r>
    </w:p>
    <w:p w:rsidR="00D9301A" w:rsidRPr="005E4CB3" w:rsidRDefault="00D9301A" w:rsidP="00CD056D">
      <w:pPr>
        <w:ind w:firstLine="708"/>
        <w:jc w:val="both"/>
      </w:pPr>
      <w:r w:rsidRPr="005E4CB3">
        <w:t>выявление земельных участков, самовольно занятых или используемых без оформленных в установленном порядке документов, удостоверяющих право на землю;</w:t>
      </w:r>
    </w:p>
    <w:p w:rsidR="00D9301A" w:rsidRPr="005E4CB3" w:rsidRDefault="00D9301A" w:rsidP="00CD056D">
      <w:pPr>
        <w:ind w:firstLine="708"/>
        <w:jc w:val="both"/>
      </w:pPr>
      <w:r w:rsidRPr="005E4CB3">
        <w:t>контроль соблюдения порядка переуступки права пользования землей;</w:t>
      </w:r>
    </w:p>
    <w:p w:rsidR="00D9301A" w:rsidRPr="005E4CB3" w:rsidRDefault="00D9301A" w:rsidP="00CD056D">
      <w:pPr>
        <w:ind w:firstLine="708"/>
        <w:jc w:val="both"/>
      </w:pPr>
      <w:r w:rsidRPr="005E4CB3">
        <w:t>контроль своевременности оформления, переоформления правоустанавливающих документов на землю собственниками, арендаторами земельных участков, землепользователями, землевладельцами и возврата земель, предоставленных во временное пользование;</w:t>
      </w:r>
    </w:p>
    <w:p w:rsidR="00D9301A" w:rsidRPr="005E4CB3" w:rsidRDefault="00D9301A" w:rsidP="00CD056D">
      <w:pPr>
        <w:ind w:firstLine="708"/>
        <w:jc w:val="both"/>
      </w:pPr>
      <w:r w:rsidRPr="005E4CB3">
        <w:t>контроль использования земельных участков по целевому назначению и выявление фактов использования земель с нарушением вида разрешенного использования;</w:t>
      </w:r>
    </w:p>
    <w:p w:rsidR="00D9301A" w:rsidRPr="005E4CB3" w:rsidRDefault="00D9301A" w:rsidP="00CD056D">
      <w:pPr>
        <w:ind w:firstLine="708"/>
        <w:jc w:val="both"/>
      </w:pPr>
      <w:r w:rsidRPr="005E4CB3">
        <w:t>контроль исполнения предписаний, принятых решений по вопросам соблюдения земельного законодательства и устранения нарушений в области земельных отношений;</w:t>
      </w:r>
    </w:p>
    <w:p w:rsidR="00D9301A" w:rsidRPr="005E4CB3" w:rsidRDefault="00D9301A" w:rsidP="00CD056D">
      <w:pPr>
        <w:ind w:firstLine="708"/>
        <w:jc w:val="both"/>
      </w:pPr>
      <w:r w:rsidRPr="005E4CB3">
        <w:t>контроль выполнения иных требований земельного законодательства по вопросам использования земель на территории муниципального образования;</w:t>
      </w:r>
    </w:p>
    <w:p w:rsidR="00D9301A" w:rsidRPr="005E4CB3" w:rsidRDefault="00D9301A" w:rsidP="00CD056D">
      <w:pPr>
        <w:ind w:firstLine="708"/>
        <w:jc w:val="both"/>
      </w:pPr>
      <w:r w:rsidRPr="005E4CB3">
        <w:t>принятие мер к устранению нарушений земельного законодательства в соответствии с действующим законодательством Российской Федерации;</w:t>
      </w:r>
    </w:p>
    <w:p w:rsidR="00D9301A" w:rsidRPr="005E4CB3" w:rsidRDefault="00D9301A" w:rsidP="00CD056D">
      <w:pPr>
        <w:ind w:firstLine="708"/>
        <w:jc w:val="both"/>
      </w:pPr>
      <w:r w:rsidRPr="005E4CB3">
        <w:t>учет состояния земельных участков на территории МО "Город Коряжма";</w:t>
      </w:r>
    </w:p>
    <w:p w:rsidR="00D9301A" w:rsidRPr="005E4CB3" w:rsidRDefault="00D9301A" w:rsidP="00CD056D">
      <w:pPr>
        <w:ind w:firstLine="708"/>
        <w:jc w:val="both"/>
      </w:pPr>
      <w:r w:rsidRPr="005E4CB3">
        <w:t>участие в подготовке нормативных актов МО "Город Коряжма"по вопросам использования земель на территории муниципального образования.</w:t>
      </w:r>
    </w:p>
    <w:p w:rsidR="00D9301A" w:rsidRPr="005E4CB3" w:rsidRDefault="00D9301A" w:rsidP="00CD056D">
      <w:pPr>
        <w:spacing w:line="24" w:lineRule="atLeast"/>
        <w:ind w:firstLine="708"/>
        <w:jc w:val="both"/>
      </w:pPr>
      <w:r w:rsidRPr="005E4CB3">
        <w:t>выполнение иных требований земельного законодательства по вопросам использования и охраны земель в пределах установленной сферы деятельности.</w:t>
      </w:r>
    </w:p>
    <w:p w:rsidR="00D9301A" w:rsidRPr="005E4CB3" w:rsidRDefault="00D9301A" w:rsidP="00CD056D">
      <w:pPr>
        <w:pStyle w:val="BodyText"/>
        <w:spacing w:line="24" w:lineRule="atLeast"/>
      </w:pPr>
      <w:r w:rsidRPr="005E4CB3">
        <w:tab/>
        <w:t>Управлением муниципального хозяйства и градостроительства администрации МО «Город Коряжма» муниципальный земельный контроль осуществля</w:t>
      </w:r>
      <w:r>
        <w:t>ется</w:t>
      </w:r>
      <w:r w:rsidRPr="005E4CB3">
        <w:t xml:space="preserve"> в соответствии с ежегодным планом проведения плановых проверок юридических лиц и индивидуальных предпринимателей на текущий год.</w:t>
      </w:r>
      <w:r>
        <w:t xml:space="preserve"> Плановые проверки в отношении юридических лиц и индивидуальных предпринимателей в отчетном периоде не планировались.</w:t>
      </w:r>
    </w:p>
    <w:p w:rsidR="00D9301A" w:rsidRPr="005E4CB3" w:rsidRDefault="00D9301A" w:rsidP="00CD056D">
      <w:pPr>
        <w:spacing w:line="24" w:lineRule="atLeast"/>
        <w:jc w:val="both"/>
      </w:pPr>
      <w:r w:rsidRPr="005E4CB3">
        <w:tab/>
        <w:t xml:space="preserve">Орган муниципального земельного контроля на территории муниципального образования «Город Коряжма» при осуществлении муниципального земельного контроля взаимодействует с органами государственного контроля (надзора): Управлением Федеральной службы государственной регистрации, кадастра и картографии по Архангельской области и НАО (Межмуниципальный отдел по г.Коряжме, Вилегодскому и Ленскому районам управления Росреестра по Архангельской области и Ненецкому автономному округу), Федеральной службой по надзору в сфере природопользования (Росприроднадзор), Федеральной службой по ветеринарному и фитосанитарному надзору (Россельхознадзор) и их территориальными органами. </w:t>
      </w:r>
    </w:p>
    <w:p w:rsidR="00D9301A" w:rsidRPr="005E4CB3" w:rsidRDefault="00D9301A" w:rsidP="00CD056D">
      <w:pPr>
        <w:pStyle w:val="BodyText"/>
        <w:spacing w:line="24" w:lineRule="atLeast"/>
        <w:ind w:firstLine="708"/>
      </w:pPr>
      <w:r w:rsidRPr="005E4CB3">
        <w:t>Орган муниципального земельного контроля на территории муниципального образования «Город Коряжма» готовит и направляет исходные материалы об установленных правонарушениях в уполномоченные государственные органы для принятия соответствующих мер в соответствии с их компетенцией.</w:t>
      </w:r>
    </w:p>
    <w:p w:rsidR="00D9301A" w:rsidRPr="005E4CB3" w:rsidRDefault="00D9301A" w:rsidP="00CD056D">
      <w:pPr>
        <w:pStyle w:val="BodyText"/>
        <w:spacing w:line="24" w:lineRule="atLeast"/>
        <w:ind w:firstLine="708"/>
      </w:pPr>
      <w:r w:rsidRPr="005E4CB3">
        <w:t>Подведомственные органы, выполняющие функции муниципального контроля в МО «Город Коряжма» отсутствуют.</w:t>
      </w:r>
    </w:p>
    <w:p w:rsidR="00D9301A" w:rsidRDefault="00D9301A" w:rsidP="00CD056D">
      <w:pPr>
        <w:pStyle w:val="BodyText"/>
        <w:spacing w:line="24" w:lineRule="atLeast"/>
      </w:pPr>
      <w:r w:rsidRPr="005E4CB3">
        <w:tab/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на территории МО «Город Коряжма» не проводилась.</w:t>
      </w:r>
    </w:p>
    <w:p w:rsidR="00D9301A" w:rsidRDefault="00D9301A" w:rsidP="00CD056D">
      <w:pPr>
        <w:pStyle w:val="BodyText"/>
        <w:spacing w:line="24" w:lineRule="atLeast"/>
      </w:pPr>
    </w:p>
    <w:p w:rsidR="00D9301A" w:rsidRPr="006F0BD2" w:rsidRDefault="00D9301A" w:rsidP="006F0BD2">
      <w:pPr>
        <w:jc w:val="center"/>
        <w:rPr>
          <w:b/>
          <w:bCs/>
        </w:rPr>
      </w:pPr>
      <w:r w:rsidRPr="006F0BD2">
        <w:rPr>
          <w:b/>
          <w:bCs/>
        </w:rPr>
        <w:t>2.</w:t>
      </w:r>
      <w:r>
        <w:rPr>
          <w:b/>
          <w:bCs/>
        </w:rPr>
        <w:t>3</w:t>
      </w:r>
      <w:r w:rsidRPr="006F0BD2">
        <w:rPr>
          <w:b/>
          <w:bCs/>
        </w:rPr>
        <w:t xml:space="preserve">. Организация осуществления </w:t>
      </w:r>
    </w:p>
    <w:p w:rsidR="00D9301A" w:rsidRPr="006F0BD2" w:rsidRDefault="00D9301A" w:rsidP="006F0BD2">
      <w:pPr>
        <w:jc w:val="center"/>
        <w:rPr>
          <w:b/>
          <w:bCs/>
        </w:rPr>
      </w:pPr>
      <w:r w:rsidRPr="006F0BD2">
        <w:rPr>
          <w:b/>
          <w:bCs/>
        </w:rPr>
        <w:t>муниципального контроля за соблюдением норм и правил благоустройства</w:t>
      </w:r>
    </w:p>
    <w:p w:rsidR="00D9301A" w:rsidRDefault="00D9301A" w:rsidP="00886888">
      <w:pPr>
        <w:rPr>
          <w:sz w:val="32"/>
          <w:szCs w:val="32"/>
        </w:rPr>
      </w:pPr>
    </w:p>
    <w:p w:rsidR="00D9301A" w:rsidRPr="005E4CB3" w:rsidRDefault="00D9301A" w:rsidP="006F0BD2">
      <w:pPr>
        <w:spacing w:line="24" w:lineRule="atLeast"/>
        <w:ind w:firstLine="708"/>
        <w:jc w:val="both"/>
      </w:pPr>
      <w:r w:rsidRPr="005E4CB3">
        <w:t>Муниципальная функция в 201</w:t>
      </w:r>
      <w:r>
        <w:t>6</w:t>
      </w:r>
      <w:r w:rsidRPr="005E4CB3">
        <w:t xml:space="preserve"> году по исполнению муниципального контроля </w:t>
      </w:r>
      <w:r>
        <w:t>за соблюдением норм и правил благоустройства возложена на о</w:t>
      </w:r>
      <w:r w:rsidRPr="00A15175">
        <w:t>рган муниципального контроля –</w:t>
      </w:r>
      <w:r>
        <w:t xml:space="preserve"> </w:t>
      </w:r>
      <w:r w:rsidRPr="005E4CB3">
        <w:t>управлени</w:t>
      </w:r>
      <w:r>
        <w:t>е</w:t>
      </w:r>
      <w:r w:rsidRPr="005E4CB3">
        <w:t xml:space="preserve"> муниципального хозяйства и градостроительства администрации МО «Город Коряжма», а именно </w:t>
      </w:r>
      <w:r>
        <w:t xml:space="preserve">на </w:t>
      </w:r>
      <w:r w:rsidRPr="005E4CB3">
        <w:t>начальник</w:t>
      </w:r>
      <w:r>
        <w:t>а</w:t>
      </w:r>
      <w:r w:rsidRPr="005E4CB3">
        <w:t xml:space="preserve"> управления муниципального хозяйства и градостроительства, главн</w:t>
      </w:r>
      <w:r>
        <w:t>ого</w:t>
      </w:r>
      <w:r w:rsidRPr="005E4CB3">
        <w:t xml:space="preserve"> специалист</w:t>
      </w:r>
      <w:r>
        <w:t xml:space="preserve">а </w:t>
      </w:r>
      <w:r w:rsidRPr="005E4CB3">
        <w:t>управления муниципального хозяйства и градостроительства администрации МО «Город Коряжма».</w:t>
      </w:r>
    </w:p>
    <w:p w:rsidR="00D9301A" w:rsidRPr="005E4CB3" w:rsidRDefault="00D9301A" w:rsidP="00A15175">
      <w:pPr>
        <w:tabs>
          <w:tab w:val="left" w:pos="720"/>
        </w:tabs>
        <w:ind w:firstLine="708"/>
        <w:jc w:val="both"/>
      </w:pPr>
      <w:r>
        <w:rPr>
          <w:sz w:val="32"/>
          <w:szCs w:val="32"/>
        </w:rPr>
        <w:tab/>
      </w:r>
      <w:r w:rsidRPr="005E4CB3">
        <w:t xml:space="preserve">Основными направлениями деятельности по осуществлению муниципального контроля </w:t>
      </w:r>
      <w:r>
        <w:t>за соблюдением норм и правил благоустройства</w:t>
      </w:r>
      <w:r w:rsidRPr="005E4CB3">
        <w:t xml:space="preserve"> являются:</w:t>
      </w:r>
    </w:p>
    <w:p w:rsidR="00D9301A" w:rsidRPr="00A15175" w:rsidRDefault="00D9301A" w:rsidP="00A15175">
      <w:pPr>
        <w:jc w:val="both"/>
      </w:pPr>
      <w:r>
        <w:rPr>
          <w:sz w:val="32"/>
          <w:szCs w:val="32"/>
        </w:rPr>
        <w:tab/>
      </w:r>
      <w:r w:rsidRPr="00A15175">
        <w:t>соблюдение юридическими лицами, ин</w:t>
      </w:r>
      <w:r>
        <w:t>дивидуальными предпринимателями</w:t>
      </w:r>
      <w:r w:rsidRPr="00A15175">
        <w:t xml:space="preserve"> норм и правил благоустройства территории муниципального образования «Город Коряжма», а также организация и проведение мероприятий по профилактике нарушений указанных требований в соответствии с ежегодно утверждаемыми программами профилактики правонарушений</w:t>
      </w:r>
      <w:r>
        <w:t>.</w:t>
      </w:r>
    </w:p>
    <w:p w:rsidR="00D9301A" w:rsidRPr="005E4CB3" w:rsidRDefault="00D9301A" w:rsidP="00A15175">
      <w:pPr>
        <w:pStyle w:val="BodyText"/>
        <w:spacing w:line="24" w:lineRule="atLeast"/>
      </w:pPr>
      <w:r>
        <w:tab/>
      </w:r>
      <w:r w:rsidRPr="005E4CB3">
        <w:t>Управлением муниципального хозяйства и градостроительства администрации МО «Город Коряжма» муниципальный контрол</w:t>
      </w:r>
      <w:r>
        <w:t>ь</w:t>
      </w:r>
      <w:r w:rsidRPr="005E4CB3">
        <w:t xml:space="preserve"> </w:t>
      </w:r>
      <w:r>
        <w:t>за соблюдением норм и правил благоустройства</w:t>
      </w:r>
      <w:r w:rsidRPr="005E4CB3">
        <w:t xml:space="preserve"> осуществля</w:t>
      </w:r>
      <w:r>
        <w:t>ется</w:t>
      </w:r>
      <w:r w:rsidRPr="005E4CB3">
        <w:t xml:space="preserve"> в соответствии с ежегодным планом проведения плановых проверок юридических лиц и индивидуальных предпринимателей на текущий год.</w:t>
      </w:r>
      <w:r>
        <w:t xml:space="preserve"> Плановые проверки в отношении юридических лиц и индивидуальных предпринимателей в отчетном периоде не планировались.</w:t>
      </w:r>
    </w:p>
    <w:p w:rsidR="00D9301A" w:rsidRDefault="00D9301A" w:rsidP="00A15175">
      <w:pPr>
        <w:pStyle w:val="BodyText"/>
        <w:spacing w:line="24" w:lineRule="atLeast"/>
        <w:ind w:firstLine="708"/>
      </w:pPr>
      <w:r w:rsidRPr="005E4CB3"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на территории МО «Город Коряжма» не проводилась.</w:t>
      </w:r>
    </w:p>
    <w:p w:rsidR="00D9301A" w:rsidRPr="00A15175" w:rsidRDefault="00D9301A" w:rsidP="00886888"/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9301A" w:rsidRPr="00886888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9301A" w:rsidRPr="00855B52" w:rsidRDefault="00D9301A" w:rsidP="00886888">
      <w:pPr>
        <w:rPr>
          <w:sz w:val="26"/>
          <w:szCs w:val="26"/>
        </w:rPr>
      </w:pPr>
    </w:p>
    <w:p w:rsidR="00D9301A" w:rsidRPr="005E4CB3" w:rsidRDefault="00D9301A" w:rsidP="00CD056D">
      <w:pPr>
        <w:spacing w:line="24" w:lineRule="atLeast"/>
        <w:ind w:firstLine="540"/>
        <w:jc w:val="both"/>
      </w:pPr>
      <w:r w:rsidRPr="005E4CB3">
        <w:t>В 201</w:t>
      </w:r>
      <w:r>
        <w:t>6</w:t>
      </w:r>
      <w:r w:rsidRPr="005E4CB3">
        <w:t xml:space="preserve"> году финансовое обеспечение исполнения функций по осуществлению муниципального контроля осуществлялось за счет средств местного бюджета муниципального образования «Город Коряжма».</w:t>
      </w:r>
      <w:r w:rsidRPr="005E4CB3">
        <w:tab/>
      </w:r>
    </w:p>
    <w:p w:rsidR="00D9301A" w:rsidRPr="005E4CB3" w:rsidRDefault="00D9301A" w:rsidP="00CD056D">
      <w:pPr>
        <w:spacing w:line="24" w:lineRule="atLeast"/>
        <w:ind w:firstLine="540"/>
        <w:jc w:val="both"/>
      </w:pPr>
    </w:p>
    <w:p w:rsidR="00D9301A" w:rsidRPr="005E4CB3" w:rsidRDefault="00D9301A" w:rsidP="00CD056D">
      <w:pPr>
        <w:pStyle w:val="BodyText"/>
        <w:spacing w:line="24" w:lineRule="atLeast"/>
        <w:ind w:left="360"/>
        <w:jc w:val="center"/>
        <w:rPr>
          <w:b/>
          <w:bCs/>
        </w:rPr>
      </w:pPr>
      <w:r w:rsidRPr="005E4CB3">
        <w:tab/>
      </w:r>
      <w:r w:rsidRPr="005E4CB3">
        <w:rPr>
          <w:b/>
          <w:bCs/>
        </w:rPr>
        <w:t>3.1. Финансовое и кадровое обеспечение муниципального жилищного контроля</w:t>
      </w:r>
      <w:r>
        <w:rPr>
          <w:b/>
          <w:bCs/>
        </w:rPr>
        <w:t xml:space="preserve">, </w:t>
      </w:r>
      <w:r w:rsidRPr="005E4CB3">
        <w:rPr>
          <w:b/>
          <w:bCs/>
        </w:rPr>
        <w:t>муниципального контроля</w:t>
      </w:r>
      <w:r>
        <w:rPr>
          <w:b/>
          <w:bCs/>
        </w:rPr>
        <w:t xml:space="preserve"> за соблюдением норм и правил благоустройства</w:t>
      </w:r>
    </w:p>
    <w:p w:rsidR="00D9301A" w:rsidRPr="005E4CB3" w:rsidRDefault="00D9301A" w:rsidP="00CD056D">
      <w:pPr>
        <w:pStyle w:val="BodyText"/>
        <w:spacing w:line="24" w:lineRule="atLeast"/>
        <w:ind w:left="360"/>
        <w:jc w:val="center"/>
      </w:pP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Дополнительное финансовое обеспечение исполнения функций по осуществлению муниципального жилищного контроля управлению муниципального хозяйства и градостроительства администрации МО «Город Коряжма» за 201</w:t>
      </w:r>
      <w:r>
        <w:t>6</w:t>
      </w:r>
      <w:r w:rsidRPr="005E4CB3">
        <w:t xml:space="preserve"> год не выделялось.</w:t>
      </w: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Численность муниципальных служащих управления муниципального хозяйства и градостроительства администрации МО «Город Коряжма», органа, уполномоченного на осуществлении муниципального жилищного контроля на территории МО «Город Коряжма», составила за 201</w:t>
      </w:r>
      <w:r>
        <w:t>6</w:t>
      </w:r>
      <w:r w:rsidRPr="005E4CB3">
        <w:t xml:space="preserve"> года – </w:t>
      </w:r>
      <w:r>
        <w:t>3</w:t>
      </w:r>
      <w:r w:rsidRPr="005E4CB3">
        <w:t xml:space="preserve"> единицы, занимающихся основными функция по направлениям деятельности управления. </w:t>
      </w: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в) сведения о квалификации работников, о мероприятиях по повышению их квалификации: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Муниципальные служащие имеют высшее профессиональное образование в профильной области.</w:t>
      </w: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Средняя нагрузка на 1 работника по фактически выполненному в отчетном периоде объема функций по контролю составила за 201</w:t>
      </w:r>
      <w:r>
        <w:t>6</w:t>
      </w:r>
      <w:r w:rsidRPr="005E4CB3">
        <w:t xml:space="preserve"> год – </w:t>
      </w:r>
      <w:r>
        <w:t>0</w:t>
      </w:r>
      <w:r w:rsidRPr="005E4CB3">
        <w:t>,</w:t>
      </w:r>
      <w:r>
        <w:t>66</w:t>
      </w:r>
      <w:r w:rsidRPr="005E4CB3">
        <w:t xml:space="preserve"> проверок.</w:t>
      </w: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д) численность экспертов и представителей экспертных организаций, привлекаемых к проведению мероприятий по контролю: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Не привлекались.</w:t>
      </w:r>
    </w:p>
    <w:p w:rsidR="00D9301A" w:rsidRPr="005E4CB3" w:rsidRDefault="00D9301A" w:rsidP="00CD056D">
      <w:pPr>
        <w:spacing w:line="24" w:lineRule="atLeast"/>
        <w:ind w:firstLine="724"/>
        <w:jc w:val="both"/>
      </w:pPr>
    </w:p>
    <w:p w:rsidR="00D9301A" w:rsidRPr="005E4CB3" w:rsidRDefault="00D9301A" w:rsidP="00CD056D">
      <w:pPr>
        <w:pStyle w:val="BodyText"/>
        <w:spacing w:line="24" w:lineRule="atLeast"/>
        <w:jc w:val="center"/>
        <w:rPr>
          <w:b/>
          <w:bCs/>
        </w:rPr>
      </w:pPr>
      <w:r w:rsidRPr="005E4CB3">
        <w:rPr>
          <w:b/>
          <w:bCs/>
        </w:rPr>
        <w:t>3.2. Финансовое и кадровое обеспечение муниципального земельного контроля</w:t>
      </w:r>
    </w:p>
    <w:p w:rsidR="00D9301A" w:rsidRPr="005E4CB3" w:rsidRDefault="00D9301A" w:rsidP="00CD056D">
      <w:pPr>
        <w:pStyle w:val="BodyText"/>
        <w:spacing w:line="24" w:lineRule="atLeast"/>
        <w:jc w:val="center"/>
        <w:rPr>
          <w:b/>
          <w:bCs/>
        </w:rPr>
      </w:pPr>
    </w:p>
    <w:p w:rsidR="00D9301A" w:rsidRPr="005E4CB3" w:rsidRDefault="00D9301A" w:rsidP="00CD056D">
      <w:pPr>
        <w:ind w:firstLine="567"/>
        <w:jc w:val="both"/>
      </w:pPr>
      <w:r w:rsidRPr="005E4CB3">
        <w:t xml:space="preserve">Правом муниципального земельного инспектора по использованию и охране земель </w:t>
      </w:r>
      <w:r>
        <w:t xml:space="preserve">на </w:t>
      </w:r>
      <w:r w:rsidRPr="005E4CB3">
        <w:t>территории МО "Город Коряжма" наделен 1 ведущий специалист управления муниципального хозяйства и градостроительства.</w:t>
      </w:r>
    </w:p>
    <w:p w:rsidR="00D9301A" w:rsidRPr="005E4CB3" w:rsidRDefault="00D9301A" w:rsidP="00CD056D">
      <w:pPr>
        <w:ind w:firstLine="567"/>
        <w:jc w:val="both"/>
      </w:pPr>
      <w:r w:rsidRPr="005E4CB3">
        <w:t>Работник имеет высшее образование, полностью соответствует квалификационным требованиям.</w:t>
      </w:r>
    </w:p>
    <w:p w:rsidR="00D9301A" w:rsidRPr="005E4CB3" w:rsidRDefault="00D9301A" w:rsidP="00CD056D">
      <w:pPr>
        <w:ind w:firstLine="567"/>
        <w:jc w:val="both"/>
      </w:pPr>
      <w:r w:rsidRPr="005E4CB3">
        <w:t>В 201</w:t>
      </w:r>
      <w:r>
        <w:t>6</w:t>
      </w:r>
      <w:r w:rsidRPr="005E4CB3">
        <w:t xml:space="preserve"> году мероприятия для повышения квалификации по исполнению муниципального земельного контроля не проводились.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Средняя нагрузка на 1 работника по фактически выполненному в отчетном периоде объема функций по контролю составила за 201</w:t>
      </w:r>
      <w:r>
        <w:t>6</w:t>
      </w:r>
      <w:r w:rsidRPr="005E4CB3">
        <w:t xml:space="preserve"> год – </w:t>
      </w:r>
      <w:r>
        <w:t>0</w:t>
      </w:r>
      <w:r w:rsidRPr="005E4CB3">
        <w:t>,0 проверок</w:t>
      </w:r>
      <w:r>
        <w:t>.</w:t>
      </w:r>
    </w:p>
    <w:p w:rsidR="00D9301A" w:rsidRPr="005E4CB3" w:rsidRDefault="00D9301A" w:rsidP="00CD056D">
      <w:pPr>
        <w:ind w:firstLine="567"/>
        <w:jc w:val="both"/>
      </w:pPr>
      <w:r w:rsidRPr="005E4CB3">
        <w:t>Эксперты и экспертные организации, к проведению мероприятий по осуществлению муниципального земельного контроля не привлекались.</w:t>
      </w:r>
    </w:p>
    <w:p w:rsidR="00D9301A" w:rsidRPr="00886888" w:rsidRDefault="00D9301A" w:rsidP="00886888">
      <w:pPr>
        <w:rPr>
          <w:sz w:val="32"/>
          <w:szCs w:val="32"/>
        </w:rPr>
      </w:pP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D9301A" w:rsidRPr="00886888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9301A" w:rsidRDefault="00D9301A" w:rsidP="00CD056D">
      <w:pPr>
        <w:ind w:firstLine="720"/>
        <w:jc w:val="both"/>
      </w:pPr>
    </w:p>
    <w:p w:rsidR="00D9301A" w:rsidRPr="005E4CB3" w:rsidRDefault="00D9301A" w:rsidP="00CD056D">
      <w:pPr>
        <w:ind w:firstLine="720"/>
        <w:jc w:val="both"/>
      </w:pPr>
      <w:r w:rsidRPr="005E4CB3">
        <w:t xml:space="preserve">В отчетный период на территории МО «Город Коряжма» осуществлялся муниципальный жилищный контроль, </w:t>
      </w:r>
      <w:r w:rsidRPr="009F3124">
        <w:t>муниципальн</w:t>
      </w:r>
      <w:r>
        <w:t>ый</w:t>
      </w:r>
      <w:r w:rsidRPr="009F3124">
        <w:t xml:space="preserve"> контрол</w:t>
      </w:r>
      <w:r>
        <w:t>ь</w:t>
      </w:r>
      <w:r w:rsidRPr="009F3124">
        <w:t xml:space="preserve"> за соблюдением норм и правил благоустройства</w:t>
      </w:r>
      <w:r w:rsidRPr="005E4CB3">
        <w:t xml:space="preserve"> в рамках котор</w:t>
      </w:r>
      <w:r>
        <w:t>ых</w:t>
      </w:r>
      <w:r w:rsidRPr="005E4CB3">
        <w:t xml:space="preserve"> были проведены проверки с целью выявления нарушений требований законодательства юридическими лицами и индивидуальными предпринимателями.</w:t>
      </w:r>
    </w:p>
    <w:p w:rsidR="00D9301A" w:rsidRPr="005E4CB3" w:rsidRDefault="00D9301A" w:rsidP="00CD056D">
      <w:pPr>
        <w:ind w:firstLine="720"/>
        <w:jc w:val="both"/>
      </w:pPr>
    </w:p>
    <w:p w:rsidR="00D9301A" w:rsidRPr="005E4CB3" w:rsidRDefault="00D9301A" w:rsidP="00CD056D">
      <w:pPr>
        <w:pStyle w:val="BodyText"/>
        <w:spacing w:line="24" w:lineRule="atLeast"/>
        <w:ind w:left="360"/>
        <w:jc w:val="center"/>
        <w:rPr>
          <w:b/>
          <w:bCs/>
        </w:rPr>
      </w:pPr>
      <w:r w:rsidRPr="005E4CB3">
        <w:rPr>
          <w:b/>
          <w:bCs/>
        </w:rPr>
        <w:t>4.1.Проведение муниципального жилищного контроля</w:t>
      </w:r>
      <w:r>
        <w:rPr>
          <w:b/>
          <w:bCs/>
        </w:rPr>
        <w:t xml:space="preserve">, </w:t>
      </w:r>
      <w:r w:rsidRPr="005E4CB3">
        <w:rPr>
          <w:b/>
          <w:bCs/>
        </w:rPr>
        <w:t>муниципального контроля</w:t>
      </w:r>
      <w:r>
        <w:rPr>
          <w:b/>
          <w:bCs/>
        </w:rPr>
        <w:t xml:space="preserve"> за соблюдением норм и правил благоустройства</w:t>
      </w:r>
    </w:p>
    <w:p w:rsidR="00D9301A" w:rsidRPr="005E4CB3" w:rsidRDefault="00D9301A" w:rsidP="00CD056D">
      <w:pPr>
        <w:pStyle w:val="BodyText"/>
        <w:spacing w:line="24" w:lineRule="atLeast"/>
        <w:ind w:left="360"/>
        <w:jc w:val="center"/>
        <w:rPr>
          <w:color w:val="000000"/>
        </w:rPr>
      </w:pP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За отчетный период проведен</w:t>
      </w:r>
      <w:r>
        <w:t>о</w:t>
      </w:r>
      <w:r w:rsidRPr="005E4CB3">
        <w:t xml:space="preserve"> </w:t>
      </w:r>
      <w:r>
        <w:t>3</w:t>
      </w:r>
      <w:r w:rsidRPr="005E4CB3">
        <w:t xml:space="preserve"> </w:t>
      </w:r>
      <w:r>
        <w:t>вне</w:t>
      </w:r>
      <w:r w:rsidRPr="005E4CB3">
        <w:t>планов</w:t>
      </w:r>
      <w:r>
        <w:t>ых</w:t>
      </w:r>
      <w:r w:rsidRPr="005E4CB3">
        <w:t xml:space="preserve"> документарн</w:t>
      </w:r>
      <w:r>
        <w:t>ых</w:t>
      </w:r>
      <w:r w:rsidRPr="005E4CB3">
        <w:t xml:space="preserve"> проверк</w:t>
      </w:r>
      <w:r>
        <w:t xml:space="preserve">и. </w:t>
      </w:r>
      <w:r w:rsidRPr="005E4CB3">
        <w:t>По результатам провер</w:t>
      </w:r>
      <w:r>
        <w:t>ок</w:t>
      </w:r>
      <w:r w:rsidRPr="005E4CB3">
        <w:t xml:space="preserve"> выявлено</w:t>
      </w:r>
      <w:r>
        <w:t xml:space="preserve"> 1 нарушение</w:t>
      </w:r>
      <w:r w:rsidRPr="005E4CB3">
        <w:t xml:space="preserve">. </w:t>
      </w: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К проведению мероприятий по муниципальному жилищному контролю эксперты и экспертные организации в 201</w:t>
      </w:r>
      <w:r>
        <w:t>6</w:t>
      </w:r>
      <w:r w:rsidRPr="005E4CB3">
        <w:t xml:space="preserve"> году не привлекались.</w:t>
      </w:r>
    </w:p>
    <w:p w:rsidR="00D9301A" w:rsidRPr="005E4CB3" w:rsidRDefault="00D9301A" w:rsidP="00CD056D">
      <w:pPr>
        <w:spacing w:line="24" w:lineRule="atLeast"/>
        <w:ind w:firstLine="724"/>
        <w:jc w:val="both"/>
        <w:rPr>
          <w:b/>
          <w:bCs/>
        </w:rPr>
      </w:pPr>
      <w:r w:rsidRPr="005E4CB3">
        <w:rPr>
          <w:b/>
          <w:bCs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</w:r>
    </w:p>
    <w:p w:rsidR="00D9301A" w:rsidRPr="005E4CB3" w:rsidRDefault="00D9301A" w:rsidP="00CD056D">
      <w:pPr>
        <w:spacing w:line="24" w:lineRule="atLeast"/>
        <w:ind w:firstLine="724"/>
        <w:jc w:val="both"/>
      </w:pPr>
      <w:r w:rsidRPr="005E4CB3"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гражданам,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в 201</w:t>
      </w:r>
      <w:r>
        <w:t>6</w:t>
      </w:r>
      <w:r w:rsidRPr="005E4CB3">
        <w:t xml:space="preserve"> году на территории города Коряжмы не было.</w:t>
      </w:r>
    </w:p>
    <w:p w:rsidR="00D9301A" w:rsidRPr="005E4CB3" w:rsidRDefault="00D9301A" w:rsidP="00CD056D">
      <w:pPr>
        <w:spacing w:line="24" w:lineRule="atLeast"/>
        <w:ind w:firstLine="724"/>
        <w:jc w:val="both"/>
      </w:pPr>
    </w:p>
    <w:p w:rsidR="00D9301A" w:rsidRPr="005E4CB3" w:rsidRDefault="00D9301A" w:rsidP="00CD056D">
      <w:pPr>
        <w:pStyle w:val="BodyText"/>
        <w:spacing w:line="24" w:lineRule="atLeast"/>
        <w:ind w:left="360"/>
        <w:jc w:val="center"/>
        <w:rPr>
          <w:b/>
          <w:bCs/>
        </w:rPr>
      </w:pPr>
      <w:r w:rsidRPr="005E4CB3">
        <w:rPr>
          <w:b/>
          <w:bCs/>
        </w:rPr>
        <w:t>4.2.Проведение муниципального земельного контроля</w:t>
      </w:r>
    </w:p>
    <w:p w:rsidR="00D9301A" w:rsidRPr="005E4CB3" w:rsidRDefault="00D9301A" w:rsidP="00CD056D">
      <w:pPr>
        <w:pStyle w:val="BodyText"/>
        <w:spacing w:line="24" w:lineRule="atLeast"/>
        <w:ind w:firstLine="720"/>
        <w:jc w:val="center"/>
        <w:rPr>
          <w:b/>
          <w:bCs/>
        </w:rPr>
      </w:pPr>
    </w:p>
    <w:p w:rsidR="00D9301A" w:rsidRPr="005E4CB3" w:rsidRDefault="00D9301A" w:rsidP="00CD056D">
      <w:pPr>
        <w:ind w:firstLine="567"/>
        <w:jc w:val="both"/>
        <w:rPr>
          <w:lang w:eastAsia="en-US"/>
        </w:rPr>
      </w:pPr>
      <w:r>
        <w:rPr>
          <w:lang w:eastAsia="en-US"/>
        </w:rPr>
        <w:t>В 2016 году внеплановые проверки соблюдения земельного законодательства не проводились. Плановые проверки в отношении юридических лиц и индивидуальных предпринимателей в отчетном периоде не планировались.</w:t>
      </w:r>
    </w:p>
    <w:p w:rsidR="00D9301A" w:rsidRPr="005E4CB3" w:rsidRDefault="00D9301A" w:rsidP="00CD056D">
      <w:pPr>
        <w:jc w:val="both"/>
      </w:pP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D9301A" w:rsidRPr="00886888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9301A" w:rsidRDefault="00D9301A" w:rsidP="00886888">
      <w:pPr>
        <w:rPr>
          <w:sz w:val="32"/>
          <w:szCs w:val="32"/>
        </w:rPr>
      </w:pPr>
    </w:p>
    <w:p w:rsidR="00D9301A" w:rsidRPr="005E4CB3" w:rsidRDefault="00D9301A" w:rsidP="00CD056D">
      <w:pPr>
        <w:spacing w:after="200"/>
        <w:ind w:left="360"/>
        <w:jc w:val="center"/>
      </w:pPr>
      <w:r w:rsidRPr="005E4CB3">
        <w:rPr>
          <w:b/>
          <w:bCs/>
        </w:rPr>
        <w:t>5.1. Муниципальный жилищный контроль</w:t>
      </w:r>
      <w:r>
        <w:rPr>
          <w:b/>
          <w:bCs/>
        </w:rPr>
        <w:t xml:space="preserve">, </w:t>
      </w:r>
      <w:r w:rsidRPr="005E4CB3">
        <w:rPr>
          <w:b/>
          <w:bCs/>
        </w:rPr>
        <w:t>муниципальн</w:t>
      </w:r>
      <w:r>
        <w:rPr>
          <w:b/>
          <w:bCs/>
        </w:rPr>
        <w:t>ый</w:t>
      </w:r>
      <w:r w:rsidRPr="005E4CB3">
        <w:rPr>
          <w:b/>
          <w:bCs/>
        </w:rPr>
        <w:t xml:space="preserve"> контрол</w:t>
      </w:r>
      <w:r>
        <w:rPr>
          <w:b/>
          <w:bCs/>
        </w:rPr>
        <w:t>ь за соблюдением норм и правил благоустройства</w:t>
      </w:r>
    </w:p>
    <w:p w:rsidR="00D9301A" w:rsidRPr="009A4647" w:rsidRDefault="00D9301A" w:rsidP="00CD056D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9A4647">
        <w:rPr>
          <w:b/>
          <w:bCs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динамике:</w:t>
      </w:r>
    </w:p>
    <w:p w:rsidR="00D9301A" w:rsidRPr="005E4CB3" w:rsidRDefault="00D9301A" w:rsidP="00CD056D">
      <w:pPr>
        <w:ind w:firstLine="708"/>
        <w:jc w:val="both"/>
      </w:pPr>
      <w:r w:rsidRPr="005E4CB3">
        <w:t xml:space="preserve">По результатам проведенных внеплановых документарных проверок, в соответствии с действующим законодательством, составлены акты проверок. </w:t>
      </w:r>
      <w:r>
        <w:t>В ходе проведения проверок выявлено 1 нарушение норм жилищного законодательства.</w:t>
      </w:r>
    </w:p>
    <w:p w:rsidR="00D9301A" w:rsidRPr="009A4647" w:rsidRDefault="00D9301A" w:rsidP="00CD05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A4647">
        <w:rPr>
          <w:b/>
          <w:bCs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стороны: </w:t>
      </w:r>
    </w:p>
    <w:p w:rsidR="00D9301A" w:rsidRPr="005E4CB3" w:rsidRDefault="00D9301A" w:rsidP="00CD056D">
      <w:pPr>
        <w:ind w:firstLine="708"/>
        <w:jc w:val="both"/>
      </w:pPr>
      <w:r w:rsidRPr="005E4CB3">
        <w:t xml:space="preserve">Ведется постоянная работа с письменными обращениями и заявлениями граждан, юридических лиц и индивидуальных предпринимателей, органов государственной власти, органов местного самоуправления о нарушениях в сфере жилищного законодательства. </w:t>
      </w:r>
    </w:p>
    <w:p w:rsidR="00D9301A" w:rsidRPr="005E4CB3" w:rsidRDefault="00D9301A" w:rsidP="00CD056D">
      <w:pPr>
        <w:ind w:firstLine="708"/>
        <w:jc w:val="both"/>
      </w:pPr>
      <w:r w:rsidRPr="005E4CB3">
        <w:t xml:space="preserve">Муниципальные правовые акты размещены на официальном сайте администрации МО «Город Коряжма» в информационно-телекоммуникационной сети Интернет. </w:t>
      </w:r>
    </w:p>
    <w:p w:rsidR="00D9301A" w:rsidRPr="005E4CB3" w:rsidRDefault="00D9301A" w:rsidP="00CD056D">
      <w:pPr>
        <w:ind w:firstLine="708"/>
        <w:jc w:val="both"/>
      </w:pPr>
      <w:r w:rsidRPr="005E4CB3">
        <w:t>Также на официальном сайте в доступной форме размещена информация об изменениях в нормативно правовые акты, административные регламенты муниципального жилищного контроля</w:t>
      </w:r>
      <w:r>
        <w:t>, контроля за соблюдением норм и правил благоустройства</w:t>
      </w:r>
      <w:r w:rsidRPr="005E4CB3">
        <w:t>.</w:t>
      </w:r>
    </w:p>
    <w:p w:rsidR="00D9301A" w:rsidRPr="009A4647" w:rsidRDefault="00D9301A" w:rsidP="00CD05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A4647">
        <w:rPr>
          <w:b/>
          <w:bCs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D9301A" w:rsidRPr="005E4CB3" w:rsidRDefault="00D9301A" w:rsidP="00CD056D">
      <w:pPr>
        <w:ind w:firstLine="708"/>
        <w:jc w:val="both"/>
      </w:pPr>
      <w:r w:rsidRPr="005E4CB3">
        <w:t>Оспаривание в суде юридическими лицами и индивидуальными предпринимателями результатов проведения в отношении них мероприятий по соблюдению жилищного законодательства, составленных актах в 201</w:t>
      </w:r>
      <w:r>
        <w:t>6</w:t>
      </w:r>
      <w:r w:rsidRPr="005E4CB3">
        <w:t xml:space="preserve"> году не проводилось.</w:t>
      </w:r>
    </w:p>
    <w:p w:rsidR="00D9301A" w:rsidRPr="00886888" w:rsidRDefault="00D9301A" w:rsidP="00886888">
      <w:pPr>
        <w:rPr>
          <w:sz w:val="32"/>
          <w:szCs w:val="32"/>
        </w:rPr>
      </w:pP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D9301A" w:rsidRPr="00886888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9301A" w:rsidRPr="005E4CB3" w:rsidRDefault="00D9301A" w:rsidP="00CD056D">
      <w:pPr>
        <w:ind w:firstLine="54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6"/>
        <w:gridCol w:w="2007"/>
      </w:tblGrid>
      <w:tr w:rsidR="00D9301A" w:rsidRPr="005E4CB3">
        <w:tc>
          <w:tcPr>
            <w:tcW w:w="8028" w:type="dxa"/>
          </w:tcPr>
          <w:p w:rsidR="00D9301A" w:rsidRPr="005E66A8" w:rsidRDefault="00D9301A" w:rsidP="00EB0EC4">
            <w:pPr>
              <w:jc w:val="center"/>
              <w:rPr>
                <w:b/>
                <w:bCs/>
              </w:rPr>
            </w:pPr>
            <w:r w:rsidRPr="005E66A8">
              <w:rPr>
                <w:b/>
                <w:bCs/>
              </w:rPr>
              <w:t>Показатели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  <w:rPr>
                <w:b/>
                <w:bCs/>
              </w:rPr>
            </w:pPr>
            <w:r w:rsidRPr="005E66A8">
              <w:rPr>
                <w:b/>
                <w:bCs/>
              </w:rPr>
              <w:t>%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Процент выполнения плана проверок за отчетный период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 xml:space="preserve">Доля заявлений управления муниципального хозяйства и градостроительства, направленных в органы прокуратуры о согласовании проведения выездных проверок, в согласовании которых было отказано (в процентах общего числа направленных в органы прокуратуры заявлений)  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>
              <w:t>100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 xml:space="preserve">Доля проверок, проведенных управлением муниципального хозяйства и градостроительства с нарушениями требований </w:t>
            </w:r>
            <w:hyperlink r:id="rId8" w:history="1">
              <w:r w:rsidRPr="00F77997">
                <w:t>законодательства</w:t>
              </w:r>
            </w:hyperlink>
            <w:r w:rsidRPr="005E66A8">
              <w:t xml:space="preserve"> РФ о порядке их проведения, по результатам выявления которых к муниципальным служащим управления муниципального хозяйства и градостроительства,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юридических лиц, индивидуальных предпринимателей, в отношении которых управлением муниципального хозяйства и градостроительства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контролю). На территории МО «Город Коряжма» - 1</w:t>
            </w:r>
            <w:r>
              <w:t>4</w:t>
            </w:r>
            <w:r w:rsidRPr="005E66A8">
              <w:t xml:space="preserve"> юридических лиц, индивидуальных предпринимателей, осуществляющих деятельность по управлению многоквартирными домами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>
              <w:t>21,4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1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>
              <w:t>100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>
              <w:t>33,3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>Средний размер наложенного административного штрафа, в том числе на должностных лиц и юридических лиц (в тыс. руб.)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  <w:tr w:rsidR="00D9301A" w:rsidRPr="005E4CB3">
        <w:tc>
          <w:tcPr>
            <w:tcW w:w="8028" w:type="dxa"/>
          </w:tcPr>
          <w:p w:rsidR="00D9301A" w:rsidRPr="005E66A8" w:rsidRDefault="00D9301A" w:rsidP="00EB0EC4">
            <w:r w:rsidRPr="005E66A8">
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</w:t>
            </w:r>
          </w:p>
        </w:tc>
        <w:tc>
          <w:tcPr>
            <w:tcW w:w="2160" w:type="dxa"/>
          </w:tcPr>
          <w:p w:rsidR="00D9301A" w:rsidRPr="005E66A8" w:rsidRDefault="00D9301A" w:rsidP="00EB0EC4">
            <w:pPr>
              <w:jc w:val="center"/>
            </w:pPr>
            <w:r w:rsidRPr="005E66A8">
              <w:t>0</w:t>
            </w:r>
          </w:p>
        </w:tc>
      </w:tr>
    </w:tbl>
    <w:p w:rsidR="00D9301A" w:rsidRDefault="00D9301A" w:rsidP="00CD056D">
      <w:pPr>
        <w:ind w:firstLine="708"/>
        <w:jc w:val="both"/>
        <w:rPr>
          <w:lang w:eastAsia="en-US"/>
        </w:rPr>
      </w:pPr>
    </w:p>
    <w:p w:rsidR="00D9301A" w:rsidRDefault="00D9301A" w:rsidP="00752BF3">
      <w:pPr>
        <w:autoSpaceDE w:val="0"/>
        <w:autoSpaceDN w:val="0"/>
        <w:adjustRightInd w:val="0"/>
        <w:ind w:firstLine="709"/>
        <w:jc w:val="both"/>
        <w:outlineLvl w:val="2"/>
      </w:pPr>
      <w:r w:rsidRPr="005E4CB3">
        <w:t xml:space="preserve">Проверки </w:t>
      </w:r>
      <w:r>
        <w:t xml:space="preserve">соблюдения </w:t>
      </w:r>
      <w:r w:rsidRPr="005E4CB3">
        <w:t xml:space="preserve">земельного законодательства в отношении юридических лиц </w:t>
      </w:r>
      <w:r w:rsidRPr="005E4CB3">
        <w:br/>
        <w:t xml:space="preserve">и индивидуальных предпринимателей </w:t>
      </w:r>
      <w:r>
        <w:t>в 2016 году управлением муниципального хозяйства  градостроительства администрации МО «Город Коряжма» не проводились.</w:t>
      </w:r>
    </w:p>
    <w:p w:rsidR="00D9301A" w:rsidRPr="005E4CB3" w:rsidRDefault="00D9301A" w:rsidP="00752BF3">
      <w:pPr>
        <w:autoSpaceDE w:val="0"/>
        <w:autoSpaceDN w:val="0"/>
        <w:adjustRightInd w:val="0"/>
        <w:ind w:firstLine="709"/>
        <w:jc w:val="both"/>
        <w:outlineLvl w:val="2"/>
        <w:rPr>
          <w:lang w:eastAsia="en-US"/>
        </w:rPr>
      </w:pPr>
    </w:p>
    <w:p w:rsidR="00D9301A" w:rsidRPr="005E4CB3" w:rsidRDefault="00D9301A" w:rsidP="00CD056D">
      <w:pPr>
        <w:jc w:val="center"/>
        <w:rPr>
          <w:b/>
          <w:bCs/>
        </w:rPr>
      </w:pPr>
      <w:r w:rsidRPr="005E4CB3">
        <w:rPr>
          <w:b/>
          <w:bCs/>
        </w:rPr>
        <w:t>Сводная таблица показателей осуществления муниципального земельного контроля за 201</w:t>
      </w:r>
      <w:r>
        <w:rPr>
          <w:b/>
          <w:bCs/>
        </w:rPr>
        <w:t>5</w:t>
      </w:r>
      <w:r w:rsidRPr="005E4CB3">
        <w:rPr>
          <w:b/>
          <w:bCs/>
        </w:rPr>
        <w:t xml:space="preserve"> – 201</w:t>
      </w:r>
      <w:r>
        <w:rPr>
          <w:b/>
          <w:bCs/>
        </w:rPr>
        <w:t xml:space="preserve">6 </w:t>
      </w:r>
      <w:r w:rsidRPr="005E4CB3">
        <w:rPr>
          <w:b/>
          <w:bCs/>
        </w:rPr>
        <w:t>гг.</w:t>
      </w:r>
    </w:p>
    <w:p w:rsidR="00D9301A" w:rsidRPr="005E4CB3" w:rsidRDefault="00D9301A" w:rsidP="00CD056D">
      <w:pPr>
        <w:jc w:val="both"/>
        <w:rPr>
          <w:lang w:eastAsia="en-US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3701"/>
        <w:gridCol w:w="1260"/>
        <w:gridCol w:w="1080"/>
        <w:gridCol w:w="1080"/>
        <w:gridCol w:w="1800"/>
      </w:tblGrid>
      <w:tr w:rsidR="00D9301A" w:rsidRPr="005E4CB3">
        <w:tc>
          <w:tcPr>
            <w:tcW w:w="619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№</w:t>
            </w:r>
          </w:p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п/п</w:t>
            </w:r>
          </w:p>
        </w:tc>
        <w:tc>
          <w:tcPr>
            <w:tcW w:w="3701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60" w:type="dxa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</w:p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Ед. изм.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C458A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2015 год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752BF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180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 xml:space="preserve">отклонения </w:t>
            </w:r>
            <w:r w:rsidRPr="005E4CB3">
              <w:rPr>
                <w:b/>
                <w:bCs/>
              </w:rPr>
              <w:br/>
              <w:t>к 201</w:t>
            </w:r>
            <w:r>
              <w:rPr>
                <w:b/>
                <w:bCs/>
              </w:rPr>
              <w:t xml:space="preserve">5 </w:t>
            </w:r>
            <w:r w:rsidRPr="005E4CB3">
              <w:rPr>
                <w:b/>
                <w:bCs/>
              </w:rPr>
              <w:t>г.</w:t>
            </w:r>
          </w:p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E4CB3">
              <w:rPr>
                <w:b/>
                <w:bCs/>
              </w:rPr>
              <w:t>(+; -)</w:t>
            </w:r>
          </w:p>
        </w:tc>
      </w:tr>
      <w:tr w:rsidR="00D9301A" w:rsidRPr="005E4CB3">
        <w:tc>
          <w:tcPr>
            <w:tcW w:w="619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1.</w:t>
            </w:r>
          </w:p>
        </w:tc>
        <w:tc>
          <w:tcPr>
            <w:tcW w:w="3701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Количество проверок проведенных в отношении юридических  лиц и индивидуальных предпринимателей</w:t>
            </w:r>
          </w:p>
        </w:tc>
        <w:tc>
          <w:tcPr>
            <w:tcW w:w="126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3</w:t>
            </w:r>
          </w:p>
        </w:tc>
        <w:tc>
          <w:tcPr>
            <w:tcW w:w="1080" w:type="dxa"/>
          </w:tcPr>
          <w:p w:rsidR="00D9301A" w:rsidRPr="005E4CB3" w:rsidRDefault="00D9301A" w:rsidP="00B5270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D9301A" w:rsidRPr="00B52704" w:rsidRDefault="00D9301A" w:rsidP="00B52704">
            <w:pPr>
              <w:jc w:val="center"/>
            </w:pPr>
          </w:p>
          <w:p w:rsidR="00D9301A" w:rsidRPr="00B52704" w:rsidRDefault="00D9301A" w:rsidP="00B52704">
            <w:pPr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  <w:r w:rsidRPr="005E4CB3">
              <w:t xml:space="preserve"> 3</w:t>
            </w:r>
          </w:p>
        </w:tc>
      </w:tr>
      <w:tr w:rsidR="00D9301A" w:rsidRPr="005E4CB3">
        <w:tc>
          <w:tcPr>
            <w:tcW w:w="619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2.</w:t>
            </w:r>
          </w:p>
        </w:tc>
        <w:tc>
          <w:tcPr>
            <w:tcW w:w="3701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Количество выявленных нарушений земельного законодательства в отношении юридических  лиц и индивидуальных предпринимателей</w:t>
            </w:r>
          </w:p>
        </w:tc>
        <w:tc>
          <w:tcPr>
            <w:tcW w:w="126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  <w:tc>
          <w:tcPr>
            <w:tcW w:w="1080" w:type="dxa"/>
          </w:tcPr>
          <w:p w:rsidR="00D9301A" w:rsidRPr="005E4CB3" w:rsidRDefault="00D9301A" w:rsidP="00B5270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D9301A" w:rsidRPr="00B52704" w:rsidRDefault="00D9301A" w:rsidP="00B52704">
            <w:pPr>
              <w:jc w:val="center"/>
            </w:pPr>
          </w:p>
          <w:p w:rsidR="00D9301A" w:rsidRPr="00B52704" w:rsidRDefault="00D9301A" w:rsidP="00B52704">
            <w:pPr>
              <w:jc w:val="center"/>
            </w:pPr>
          </w:p>
          <w:p w:rsidR="00D9301A" w:rsidRPr="00B52704" w:rsidRDefault="00D9301A" w:rsidP="00B52704">
            <w:pPr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D9301A" w:rsidRPr="005E4CB3">
        <w:trPr>
          <w:trHeight w:val="439"/>
        </w:trPr>
        <w:tc>
          <w:tcPr>
            <w:tcW w:w="619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3.</w:t>
            </w:r>
          </w:p>
        </w:tc>
        <w:tc>
          <w:tcPr>
            <w:tcW w:w="3701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Взыскано штрафных санкций</w:t>
            </w:r>
          </w:p>
        </w:tc>
        <w:tc>
          <w:tcPr>
            <w:tcW w:w="126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тыс.руб.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  <w:tc>
          <w:tcPr>
            <w:tcW w:w="1080" w:type="dxa"/>
          </w:tcPr>
          <w:p w:rsidR="00D9301A" w:rsidRPr="005E4CB3" w:rsidRDefault="00D9301A" w:rsidP="00B527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D9301A" w:rsidRPr="005E4CB3">
        <w:tc>
          <w:tcPr>
            <w:tcW w:w="619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4.</w:t>
            </w:r>
          </w:p>
        </w:tc>
        <w:tc>
          <w:tcPr>
            <w:tcW w:w="3701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Всего проведено проверок и обследований земельных участков</w:t>
            </w:r>
          </w:p>
        </w:tc>
        <w:tc>
          <w:tcPr>
            <w:tcW w:w="126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  <w:tc>
          <w:tcPr>
            <w:tcW w:w="1080" w:type="dxa"/>
          </w:tcPr>
          <w:p w:rsidR="00D9301A" w:rsidRPr="005E4CB3" w:rsidRDefault="00D9301A" w:rsidP="00B5270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D9301A" w:rsidRPr="00B52704" w:rsidRDefault="00D9301A" w:rsidP="00B52704">
            <w:pPr>
              <w:jc w:val="center"/>
            </w:pPr>
            <w:r>
              <w:t>0</w:t>
            </w:r>
          </w:p>
        </w:tc>
        <w:tc>
          <w:tcPr>
            <w:tcW w:w="180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D9301A" w:rsidRPr="005E4CB3">
        <w:trPr>
          <w:trHeight w:val="726"/>
        </w:trPr>
        <w:tc>
          <w:tcPr>
            <w:tcW w:w="619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5.</w:t>
            </w:r>
          </w:p>
        </w:tc>
        <w:tc>
          <w:tcPr>
            <w:tcW w:w="3701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Количество муниципальных земельных инспекторов</w:t>
            </w:r>
          </w:p>
        </w:tc>
        <w:tc>
          <w:tcPr>
            <w:tcW w:w="126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1</w:t>
            </w:r>
          </w:p>
        </w:tc>
        <w:tc>
          <w:tcPr>
            <w:tcW w:w="1080" w:type="dxa"/>
            <w:vAlign w:val="bottom"/>
          </w:tcPr>
          <w:p w:rsidR="00D9301A" w:rsidRDefault="00D9301A" w:rsidP="00B527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  <w:p w:rsidR="00D9301A" w:rsidRPr="005E4CB3" w:rsidRDefault="00D9301A" w:rsidP="00B5270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0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  <w:tr w:rsidR="00D9301A" w:rsidRPr="005E4CB3">
        <w:trPr>
          <w:trHeight w:val="321"/>
        </w:trPr>
        <w:tc>
          <w:tcPr>
            <w:tcW w:w="619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6.</w:t>
            </w:r>
          </w:p>
        </w:tc>
        <w:tc>
          <w:tcPr>
            <w:tcW w:w="3701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outlineLvl w:val="2"/>
            </w:pPr>
            <w:r w:rsidRPr="005E4CB3">
              <w:t>Средняя нагрузка на 1 человека</w:t>
            </w:r>
          </w:p>
        </w:tc>
        <w:tc>
          <w:tcPr>
            <w:tcW w:w="126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ед.</w:t>
            </w:r>
          </w:p>
        </w:tc>
        <w:tc>
          <w:tcPr>
            <w:tcW w:w="1080" w:type="dxa"/>
            <w:vAlign w:val="center"/>
          </w:tcPr>
          <w:p w:rsidR="00D9301A" w:rsidRPr="005E4CB3" w:rsidRDefault="00D9301A" w:rsidP="00C458A3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100</w:t>
            </w:r>
          </w:p>
        </w:tc>
        <w:tc>
          <w:tcPr>
            <w:tcW w:w="1080" w:type="dxa"/>
          </w:tcPr>
          <w:p w:rsidR="00D9301A" w:rsidRPr="005E4CB3" w:rsidRDefault="00D9301A" w:rsidP="00B527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  <w:tc>
          <w:tcPr>
            <w:tcW w:w="1800" w:type="dxa"/>
            <w:vAlign w:val="center"/>
          </w:tcPr>
          <w:p w:rsidR="00D9301A" w:rsidRPr="005E4CB3" w:rsidRDefault="00D9301A" w:rsidP="00EB0EC4">
            <w:pPr>
              <w:autoSpaceDE w:val="0"/>
              <w:autoSpaceDN w:val="0"/>
              <w:adjustRightInd w:val="0"/>
              <w:jc w:val="center"/>
              <w:outlineLvl w:val="2"/>
            </w:pPr>
            <w:r w:rsidRPr="005E4CB3">
              <w:t>0</w:t>
            </w:r>
          </w:p>
        </w:tc>
      </w:tr>
    </w:tbl>
    <w:p w:rsidR="00D9301A" w:rsidRPr="005E4CB3" w:rsidRDefault="00D9301A" w:rsidP="00CD056D">
      <w:pPr>
        <w:autoSpaceDE w:val="0"/>
        <w:autoSpaceDN w:val="0"/>
        <w:adjustRightInd w:val="0"/>
        <w:ind w:firstLine="709"/>
        <w:jc w:val="both"/>
        <w:outlineLvl w:val="2"/>
      </w:pPr>
    </w:p>
    <w:p w:rsidR="00D9301A" w:rsidRPr="00886888" w:rsidRDefault="00D9301A" w:rsidP="00886888">
      <w:pPr>
        <w:rPr>
          <w:sz w:val="32"/>
          <w:szCs w:val="32"/>
        </w:rPr>
      </w:pP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D9301A" w:rsidRPr="00F828AB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D9301A" w:rsidRPr="00886888" w:rsidRDefault="00D9301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9301A" w:rsidRPr="00CD056D" w:rsidRDefault="00D9301A" w:rsidP="00886888">
      <w:pPr>
        <w:rPr>
          <w:sz w:val="32"/>
          <w:szCs w:val="32"/>
        </w:rPr>
      </w:pPr>
    </w:p>
    <w:p w:rsidR="00D9301A" w:rsidRPr="005E4CB3" w:rsidRDefault="00D9301A" w:rsidP="00CD056D">
      <w:pPr>
        <w:ind w:firstLine="720"/>
        <w:jc w:val="both"/>
        <w:rPr>
          <w:lang w:eastAsia="en-US"/>
        </w:rPr>
      </w:pPr>
      <w:r w:rsidRPr="005E4CB3">
        <w:rPr>
          <w:lang w:eastAsia="en-US"/>
        </w:rPr>
        <w:t>Результаты осуществления муниципального жилищного</w:t>
      </w:r>
      <w:r>
        <w:rPr>
          <w:lang w:eastAsia="en-US"/>
        </w:rPr>
        <w:t xml:space="preserve">, </w:t>
      </w:r>
      <w:r w:rsidRPr="00B52704">
        <w:rPr>
          <w:lang w:eastAsia="en-US"/>
        </w:rPr>
        <w:t>муниципальн</w:t>
      </w:r>
      <w:r>
        <w:rPr>
          <w:lang w:eastAsia="en-US"/>
        </w:rPr>
        <w:t>ого</w:t>
      </w:r>
      <w:r w:rsidRPr="00B52704">
        <w:rPr>
          <w:lang w:eastAsia="en-US"/>
        </w:rPr>
        <w:t xml:space="preserve"> контрол</w:t>
      </w:r>
      <w:r>
        <w:rPr>
          <w:lang w:eastAsia="en-US"/>
        </w:rPr>
        <w:t>я</w:t>
      </w:r>
      <w:r w:rsidRPr="00B52704">
        <w:rPr>
          <w:lang w:eastAsia="en-US"/>
        </w:rPr>
        <w:t xml:space="preserve"> за соблюдением норм и правил благоустройства</w:t>
      </w:r>
      <w:r w:rsidRPr="005E4CB3">
        <w:rPr>
          <w:lang w:eastAsia="en-US"/>
        </w:rPr>
        <w:t xml:space="preserve"> и земельного контроля на территории муниципального образования «Города Коряжма, проведенного управлением муниципального хозяйства и градостроительства администрации МО «Город Коряжма» в 201</w:t>
      </w:r>
      <w:r>
        <w:rPr>
          <w:lang w:eastAsia="en-US"/>
        </w:rPr>
        <w:t>6</w:t>
      </w:r>
      <w:r w:rsidRPr="005E4CB3">
        <w:rPr>
          <w:lang w:eastAsia="en-US"/>
        </w:rPr>
        <w:t xml:space="preserve"> году, оцениваются удовлетворительно.</w:t>
      </w:r>
    </w:p>
    <w:p w:rsidR="00D9301A" w:rsidRPr="005E4CB3" w:rsidRDefault="00D9301A" w:rsidP="00CD056D">
      <w:pPr>
        <w:ind w:firstLine="720"/>
        <w:jc w:val="both"/>
        <w:rPr>
          <w:lang w:eastAsia="en-US"/>
        </w:rPr>
      </w:pPr>
      <w:r w:rsidRPr="005E4CB3">
        <w:rPr>
          <w:lang w:eastAsia="en-US"/>
        </w:rPr>
        <w:t>Для достижения эффективных результатов при проведении проверок необходимо проведение следующих мероприятий:</w:t>
      </w:r>
    </w:p>
    <w:p w:rsidR="00D9301A" w:rsidRPr="005E4CB3" w:rsidRDefault="00D9301A" w:rsidP="00CD056D">
      <w:pPr>
        <w:ind w:firstLine="720"/>
        <w:jc w:val="both"/>
        <w:rPr>
          <w:lang w:eastAsia="en-US"/>
        </w:rPr>
      </w:pPr>
      <w:r w:rsidRPr="005E4CB3">
        <w:rPr>
          <w:lang w:eastAsia="en-US"/>
        </w:rPr>
        <w:t>- ежегодное выполнение в полном объеме плановых и внеплановых проверок в рамках муниципального контроля по соблюдению обязательных требований, установленных нормативно-правовыми актами Российской Федерации, Правительства Архангельской области и администрации МО «Город Коряжма»;</w:t>
      </w:r>
    </w:p>
    <w:p w:rsidR="00D9301A" w:rsidRPr="005E4CB3" w:rsidRDefault="00D9301A" w:rsidP="00CD056D">
      <w:pPr>
        <w:tabs>
          <w:tab w:val="left" w:pos="720"/>
        </w:tabs>
        <w:spacing w:line="24" w:lineRule="atLeast"/>
        <w:jc w:val="both"/>
      </w:pPr>
      <w:r w:rsidRPr="005E4CB3">
        <w:tab/>
        <w:t>- организация профилактических работ с населением по предотвращению нарушений земельного и жилищного законодательств</w:t>
      </w:r>
      <w:r>
        <w:t xml:space="preserve">, </w:t>
      </w:r>
      <w:r w:rsidRPr="00B52704">
        <w:rPr>
          <w:lang w:eastAsia="en-US"/>
        </w:rPr>
        <w:t>норм и правил благоустройства</w:t>
      </w:r>
      <w:r w:rsidRPr="005E4CB3">
        <w:t xml:space="preserve"> путем размещения актуальных вопросов муниципального контроля в средствах массовой информации;</w:t>
      </w:r>
    </w:p>
    <w:p w:rsidR="00D9301A" w:rsidRPr="005E4CB3" w:rsidRDefault="00D9301A" w:rsidP="00CD056D">
      <w:pPr>
        <w:ind w:firstLine="708"/>
        <w:jc w:val="both"/>
        <w:rPr>
          <w:lang w:eastAsia="en-US"/>
        </w:rPr>
      </w:pPr>
      <w:r w:rsidRPr="005E4CB3">
        <w:rPr>
          <w:lang w:eastAsia="en-US"/>
        </w:rPr>
        <w:t>- организация ежегодного обучения и повышения квалификации специалистов-инспекторов муниципального контроля на базе образовательных учреждений области, федерации;</w:t>
      </w:r>
    </w:p>
    <w:p w:rsidR="00D9301A" w:rsidRPr="005E4CB3" w:rsidRDefault="00D9301A" w:rsidP="00CD056D">
      <w:pPr>
        <w:ind w:firstLine="708"/>
        <w:jc w:val="both"/>
        <w:rPr>
          <w:lang w:eastAsia="en-US"/>
        </w:rPr>
      </w:pPr>
      <w:r w:rsidRPr="005E4CB3">
        <w:rPr>
          <w:lang w:eastAsia="en-US"/>
        </w:rPr>
        <w:t>- проведение практических семинаров совместно с государственной жилищной инспекцией Архангельской области, специалистов Управления Росреестра по Архангельской области и Ненецкому автономному округу с целью передачи опыта.</w:t>
      </w:r>
    </w:p>
    <w:p w:rsidR="00D9301A" w:rsidRPr="00CD056D" w:rsidRDefault="00D9301A" w:rsidP="00886888">
      <w:pPr>
        <w:rPr>
          <w:sz w:val="32"/>
          <w:szCs w:val="32"/>
        </w:rPr>
      </w:pPr>
    </w:p>
    <w:p w:rsidR="00D9301A" w:rsidRPr="00886888" w:rsidRDefault="00D9301A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D9301A" w:rsidRPr="00B52704" w:rsidRDefault="00D9301A" w:rsidP="00886888">
      <w:pPr>
        <w:rPr>
          <w:sz w:val="32"/>
          <w:szCs w:val="32"/>
        </w:rPr>
      </w:pPr>
    </w:p>
    <w:p w:rsidR="00D9301A" w:rsidRPr="00B52704" w:rsidRDefault="00D9301A" w:rsidP="00B52704">
      <w:pPr>
        <w:ind w:firstLine="708"/>
        <w:jc w:val="both"/>
      </w:pPr>
      <w:r w:rsidRPr="00B52704">
        <w:t>Сведения</w:t>
      </w:r>
      <w:r>
        <w:t xml:space="preserve"> об осуществлении государственного контроля (надзора) и муниципального контроля за 2016 год в соответствии с приказом Росстата от 21.12.2011 №503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контроля».</w:t>
      </w:r>
    </w:p>
    <w:p w:rsidR="00D9301A" w:rsidRPr="00B52704" w:rsidRDefault="00D9301A" w:rsidP="00886888">
      <w:pPr>
        <w:rPr>
          <w:sz w:val="32"/>
          <w:szCs w:val="32"/>
        </w:rPr>
      </w:pPr>
    </w:p>
    <w:p w:rsidR="00D9301A" w:rsidRPr="00B52704" w:rsidRDefault="00D9301A" w:rsidP="00886888">
      <w:pPr>
        <w:rPr>
          <w:sz w:val="32"/>
          <w:szCs w:val="32"/>
        </w:rPr>
      </w:pPr>
    </w:p>
    <w:sectPr w:rsidR="00D9301A" w:rsidRPr="00B52704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1A" w:rsidRDefault="00D9301A" w:rsidP="00404177">
      <w:r>
        <w:separator/>
      </w:r>
    </w:p>
  </w:endnote>
  <w:endnote w:type="continuationSeparator" w:id="0">
    <w:p w:rsidR="00D9301A" w:rsidRDefault="00D9301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1A" w:rsidRDefault="00D9301A">
    <w:pPr>
      <w:pStyle w:val="Footer"/>
      <w:jc w:val="center"/>
    </w:pPr>
    <w:fldSimple w:instr=" PAGE   \* MERGEFORMAT ">
      <w:r>
        <w:rPr>
          <w:noProof/>
        </w:rPr>
        <w:t>13</w:t>
      </w:r>
    </w:fldSimple>
  </w:p>
  <w:p w:rsidR="00D9301A" w:rsidRDefault="00D93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1A" w:rsidRDefault="00D9301A" w:rsidP="00404177">
      <w:r>
        <w:separator/>
      </w:r>
    </w:p>
  </w:footnote>
  <w:footnote w:type="continuationSeparator" w:id="0">
    <w:p w:rsidR="00D9301A" w:rsidRDefault="00D9301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1A" w:rsidRPr="00404177" w:rsidRDefault="00D9301A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137107"/>
    <w:rsid w:val="002175E7"/>
    <w:rsid w:val="002320CE"/>
    <w:rsid w:val="002C7CA0"/>
    <w:rsid w:val="0033188E"/>
    <w:rsid w:val="00404177"/>
    <w:rsid w:val="0042029C"/>
    <w:rsid w:val="00430843"/>
    <w:rsid w:val="00530827"/>
    <w:rsid w:val="005542D8"/>
    <w:rsid w:val="005621E2"/>
    <w:rsid w:val="005A1BB6"/>
    <w:rsid w:val="005A1F26"/>
    <w:rsid w:val="005B5D4B"/>
    <w:rsid w:val="005E4CB3"/>
    <w:rsid w:val="005E66A8"/>
    <w:rsid w:val="006961EB"/>
    <w:rsid w:val="006C6F60"/>
    <w:rsid w:val="006F0BD2"/>
    <w:rsid w:val="00752BF3"/>
    <w:rsid w:val="00755FAF"/>
    <w:rsid w:val="007F218B"/>
    <w:rsid w:val="0083213D"/>
    <w:rsid w:val="00843529"/>
    <w:rsid w:val="00855B52"/>
    <w:rsid w:val="00886888"/>
    <w:rsid w:val="008A0EF2"/>
    <w:rsid w:val="008A3D00"/>
    <w:rsid w:val="008E7D6B"/>
    <w:rsid w:val="00983DFC"/>
    <w:rsid w:val="009A256A"/>
    <w:rsid w:val="009A4647"/>
    <w:rsid w:val="009F3124"/>
    <w:rsid w:val="009F3C3F"/>
    <w:rsid w:val="00A15175"/>
    <w:rsid w:val="00A6696F"/>
    <w:rsid w:val="00A77E0E"/>
    <w:rsid w:val="00B15EC8"/>
    <w:rsid w:val="00B52704"/>
    <w:rsid w:val="00B628C6"/>
    <w:rsid w:val="00C37355"/>
    <w:rsid w:val="00C40867"/>
    <w:rsid w:val="00C41764"/>
    <w:rsid w:val="00C458A3"/>
    <w:rsid w:val="00CD056D"/>
    <w:rsid w:val="00CD6E5D"/>
    <w:rsid w:val="00CF6494"/>
    <w:rsid w:val="00D2612D"/>
    <w:rsid w:val="00D524F4"/>
    <w:rsid w:val="00D9301A"/>
    <w:rsid w:val="00DA0BF9"/>
    <w:rsid w:val="00DC4724"/>
    <w:rsid w:val="00DD671F"/>
    <w:rsid w:val="00E14580"/>
    <w:rsid w:val="00E33FF0"/>
    <w:rsid w:val="00E823FF"/>
    <w:rsid w:val="00EB0EC4"/>
    <w:rsid w:val="00EE510C"/>
    <w:rsid w:val="00EF5483"/>
    <w:rsid w:val="00F0148E"/>
    <w:rsid w:val="00F31C3C"/>
    <w:rsid w:val="00F60D97"/>
    <w:rsid w:val="00F77997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1">
    <w:name w:val="Header Char1"/>
    <w:aliases w:val="Header Char Char"/>
    <w:basedOn w:val="DefaultParagraphFont"/>
    <w:link w:val="Header"/>
    <w:uiPriority w:val="99"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F649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rsid w:val="00CD056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D056D"/>
    <w:rPr>
      <w:rFonts w:eastAsia="Times New Roman"/>
      <w:sz w:val="24"/>
      <w:szCs w:val="24"/>
      <w:lang w:val="ru-RU" w:eastAsia="ru-RU"/>
    </w:rPr>
  </w:style>
  <w:style w:type="paragraph" w:customStyle="1" w:styleId="a">
    <w:name w:val="Знак"/>
    <w:basedOn w:val="Normal"/>
    <w:uiPriority w:val="99"/>
    <w:rsid w:val="006C6F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B8B3A3EAE4F72C783A53F1DA12BE4C3F3F043001C129091E2B121E4TA5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46661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4247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5357</Words>
  <Characters>30540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государственного контроля (надзора), муниципального контроля за 2015 год</dc:title>
  <dc:subject/>
  <dc:creator/>
  <cp:keywords/>
  <dc:description/>
  <cp:lastModifiedBy/>
  <cp:revision>2</cp:revision>
  <cp:lastPrinted>2017-01-18T11:10:00Z</cp:lastPrinted>
  <dcterms:created xsi:type="dcterms:W3CDTF">2017-06-23T11:44:00Z</dcterms:created>
  <dcterms:modified xsi:type="dcterms:W3CDTF">2017-06-23T11:44:00Z</dcterms:modified>
</cp:coreProperties>
</file>