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4446A2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7F7598" w:rsidRDefault="00EE3960" w:rsidP="00EE3960">
      <w:pPr>
        <w:jc w:val="center"/>
        <w:rPr>
          <w:sz w:val="22"/>
          <w:szCs w:val="22"/>
        </w:rPr>
      </w:pPr>
      <w:r w:rsidRPr="007F7598">
        <w:rPr>
          <w:sz w:val="22"/>
          <w:szCs w:val="22"/>
        </w:rPr>
        <w:t>г. Коряжма</w:t>
      </w:r>
    </w:p>
    <w:p w:rsidR="00581C44" w:rsidRDefault="00581C44" w:rsidP="00EE3960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952"/>
        <w:gridCol w:w="5277"/>
      </w:tblGrid>
      <w:tr w:rsidR="00953EF2" w:rsidTr="00581C44">
        <w:trPr>
          <w:trHeight w:val="368"/>
        </w:trPr>
        <w:tc>
          <w:tcPr>
            <w:tcW w:w="2410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</w:p>
        </w:tc>
        <w:tc>
          <w:tcPr>
            <w:tcW w:w="1952" w:type="dxa"/>
            <w:vAlign w:val="center"/>
          </w:tcPr>
          <w:p w:rsidR="00953EF2" w:rsidRPr="00581C44" w:rsidRDefault="00953EF2" w:rsidP="00120E2B">
            <w:pPr>
              <w:rPr>
                <w:sz w:val="28"/>
                <w:szCs w:val="28"/>
              </w:rPr>
            </w:pPr>
            <w:r w:rsidRPr="00581C4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581C44" w:rsidRDefault="00581C44">
      <w:pPr>
        <w:rPr>
          <w:sz w:val="28"/>
          <w:szCs w:val="28"/>
        </w:rPr>
      </w:pPr>
    </w:p>
    <w:p w:rsidR="002332CE" w:rsidRDefault="00373F7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32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помощник</w:t>
      </w:r>
      <w:r w:rsidR="00F900AC">
        <w:rPr>
          <w:sz w:val="28"/>
          <w:szCs w:val="28"/>
        </w:rPr>
        <w:t>е</w:t>
      </w:r>
      <w:r w:rsidR="00A9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</w:t>
      </w:r>
      <w:r w:rsidR="00DA4A9A">
        <w:rPr>
          <w:sz w:val="28"/>
          <w:szCs w:val="28"/>
        </w:rPr>
        <w:t>а</w:t>
      </w:r>
    </w:p>
    <w:p w:rsidR="002332CE" w:rsidRDefault="00373F7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Думы городского округа </w:t>
      </w:r>
    </w:p>
    <w:p w:rsidR="00373F7A" w:rsidRDefault="00373F7A">
      <w:pPr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2332CE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Коряжма»</w:t>
      </w:r>
    </w:p>
    <w:p w:rsidR="00373F7A" w:rsidRDefault="00373F7A">
      <w:pPr>
        <w:rPr>
          <w:sz w:val="28"/>
          <w:szCs w:val="28"/>
        </w:rPr>
      </w:pPr>
    </w:p>
    <w:p w:rsidR="00373F7A" w:rsidRDefault="00373F7A" w:rsidP="00B4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 законом Архангельской области от</w:t>
      </w:r>
      <w:r w:rsidR="00B459FC" w:rsidRPr="00B459FC">
        <w:rPr>
          <w:sz w:val="28"/>
          <w:szCs w:val="28"/>
        </w:rPr>
        <w:t xml:space="preserve"> 24.06.2009</w:t>
      </w:r>
      <w:r w:rsidR="00B459F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37-4-ОЗ </w:t>
      </w:r>
      <w:r w:rsidR="00B459FC">
        <w:rPr>
          <w:sz w:val="28"/>
          <w:szCs w:val="28"/>
        </w:rPr>
        <w:t xml:space="preserve"> «О гарантиях осуществления полномочий лиц, замещающих отдельные муниципальные должности муниципальных образований Архангельской области», </w:t>
      </w:r>
      <w:r>
        <w:rPr>
          <w:sz w:val="28"/>
          <w:szCs w:val="28"/>
        </w:rPr>
        <w:t>Уставом городского округа Архангельской области «Город Коряжма», городская Дума</w:t>
      </w:r>
    </w:p>
    <w:p w:rsidR="00373F7A" w:rsidRDefault="00373F7A">
      <w:pPr>
        <w:rPr>
          <w:sz w:val="28"/>
          <w:szCs w:val="28"/>
        </w:rPr>
      </w:pPr>
    </w:p>
    <w:p w:rsidR="00373F7A" w:rsidRDefault="00373F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3F7A">
        <w:rPr>
          <w:b/>
          <w:sz w:val="28"/>
          <w:szCs w:val="28"/>
        </w:rPr>
        <w:t>РЕШАЕТ:</w:t>
      </w:r>
    </w:p>
    <w:p w:rsidR="00373F7A" w:rsidRPr="00373F7A" w:rsidRDefault="00373F7A">
      <w:pPr>
        <w:rPr>
          <w:b/>
          <w:sz w:val="28"/>
          <w:szCs w:val="28"/>
        </w:rPr>
      </w:pPr>
    </w:p>
    <w:p w:rsidR="00373F7A" w:rsidRDefault="00373F7A" w:rsidP="0037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Принять Положение о помощнике депутата  городской Думы городского округа Арханг</w:t>
      </w:r>
      <w:r w:rsidR="000D036D">
        <w:rPr>
          <w:sz w:val="28"/>
          <w:szCs w:val="28"/>
        </w:rPr>
        <w:t>ельской области «Город Коряжма» (прилагается).</w:t>
      </w:r>
    </w:p>
    <w:p w:rsidR="00373F7A" w:rsidRDefault="00373F7A" w:rsidP="0037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решение городской Думы</w:t>
      </w:r>
      <w:r w:rsidR="000A111F">
        <w:rPr>
          <w:sz w:val="28"/>
          <w:szCs w:val="28"/>
        </w:rPr>
        <w:t xml:space="preserve"> от 20.04.2006 </w:t>
      </w:r>
      <w:r w:rsidR="00F900AC">
        <w:rPr>
          <w:sz w:val="28"/>
          <w:szCs w:val="28"/>
        </w:rPr>
        <w:t xml:space="preserve"> </w:t>
      </w:r>
      <w:r w:rsidR="00581C44">
        <w:rPr>
          <w:sz w:val="28"/>
          <w:szCs w:val="28"/>
        </w:rPr>
        <w:t xml:space="preserve">                </w:t>
      </w:r>
      <w:r w:rsidR="00F900AC">
        <w:rPr>
          <w:sz w:val="28"/>
          <w:szCs w:val="28"/>
        </w:rPr>
        <w:t xml:space="preserve">№ 201 «О </w:t>
      </w:r>
      <w:proofErr w:type="gramStart"/>
      <w:r w:rsidR="00F900AC">
        <w:rPr>
          <w:sz w:val="28"/>
          <w:szCs w:val="28"/>
        </w:rPr>
        <w:t>Положении</w:t>
      </w:r>
      <w:proofErr w:type="gramEnd"/>
      <w:r w:rsidR="00F900AC">
        <w:rPr>
          <w:sz w:val="28"/>
          <w:szCs w:val="28"/>
        </w:rPr>
        <w:t xml:space="preserve"> о помощнике</w:t>
      </w:r>
      <w:r w:rsidR="000A111F">
        <w:rPr>
          <w:sz w:val="28"/>
          <w:szCs w:val="28"/>
        </w:rPr>
        <w:t xml:space="preserve"> депутатов городской Думы муниципального образования «Город Коряжма».</w:t>
      </w:r>
    </w:p>
    <w:p w:rsidR="00373F7A" w:rsidRDefault="00373F7A" w:rsidP="0037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373F7A" w:rsidRDefault="00373F7A" w:rsidP="00373F7A">
      <w:pPr>
        <w:jc w:val="both"/>
        <w:rPr>
          <w:sz w:val="28"/>
          <w:szCs w:val="28"/>
        </w:rPr>
      </w:pPr>
    </w:p>
    <w:p w:rsidR="00B12291" w:rsidRDefault="00B12291" w:rsidP="00373F7A">
      <w:pPr>
        <w:jc w:val="both"/>
        <w:rPr>
          <w:sz w:val="28"/>
          <w:szCs w:val="28"/>
        </w:rPr>
      </w:pPr>
    </w:p>
    <w:p w:rsidR="00373F7A" w:rsidRDefault="00581C44" w:rsidP="0037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F7A">
        <w:rPr>
          <w:sz w:val="28"/>
          <w:szCs w:val="28"/>
        </w:rPr>
        <w:t>Председатель городской</w:t>
      </w:r>
      <w:r w:rsidR="00A72568">
        <w:rPr>
          <w:sz w:val="28"/>
          <w:szCs w:val="28"/>
        </w:rPr>
        <w:t xml:space="preserve"> </w:t>
      </w:r>
      <w:r w:rsidR="00373F7A">
        <w:rPr>
          <w:sz w:val="28"/>
          <w:szCs w:val="28"/>
        </w:rPr>
        <w:t>Думы</w:t>
      </w:r>
      <w:r w:rsidR="00C82D52">
        <w:rPr>
          <w:sz w:val="28"/>
          <w:szCs w:val="28"/>
        </w:rPr>
        <w:t xml:space="preserve">         </w:t>
      </w:r>
      <w:r w:rsidR="004446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4446A2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4446A2">
        <w:rPr>
          <w:sz w:val="28"/>
          <w:szCs w:val="28"/>
        </w:rPr>
        <w:t>А. Бунькова</w:t>
      </w:r>
    </w:p>
    <w:p w:rsidR="004446A2" w:rsidRDefault="004446A2" w:rsidP="00373F7A">
      <w:pPr>
        <w:jc w:val="both"/>
        <w:rPr>
          <w:sz w:val="28"/>
          <w:szCs w:val="28"/>
        </w:rPr>
      </w:pPr>
    </w:p>
    <w:p w:rsidR="004446A2" w:rsidRDefault="004446A2" w:rsidP="00373F7A">
      <w:pPr>
        <w:jc w:val="both"/>
        <w:rPr>
          <w:sz w:val="28"/>
          <w:szCs w:val="28"/>
        </w:rPr>
      </w:pPr>
    </w:p>
    <w:p w:rsidR="004446A2" w:rsidRDefault="004446A2" w:rsidP="0037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581C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</w:t>
      </w:r>
      <w:r w:rsidR="00581C44">
        <w:rPr>
          <w:sz w:val="28"/>
          <w:szCs w:val="28"/>
        </w:rPr>
        <w:t xml:space="preserve"> </w:t>
      </w:r>
      <w:r>
        <w:rPr>
          <w:sz w:val="28"/>
          <w:szCs w:val="28"/>
        </w:rPr>
        <w:t>А. Ткач</w:t>
      </w:r>
    </w:p>
    <w:p w:rsidR="00A924CC" w:rsidRDefault="00A924CC" w:rsidP="00373F7A">
      <w:pPr>
        <w:jc w:val="both"/>
        <w:rPr>
          <w:sz w:val="28"/>
          <w:szCs w:val="28"/>
        </w:rPr>
      </w:pPr>
    </w:p>
    <w:p w:rsidR="00A924CC" w:rsidRDefault="00A924CC" w:rsidP="00373F7A">
      <w:pPr>
        <w:jc w:val="both"/>
        <w:rPr>
          <w:sz w:val="28"/>
          <w:szCs w:val="28"/>
        </w:rPr>
      </w:pPr>
    </w:p>
    <w:p w:rsidR="00A924CC" w:rsidRDefault="00A924CC" w:rsidP="00373F7A">
      <w:pPr>
        <w:jc w:val="both"/>
        <w:rPr>
          <w:sz w:val="28"/>
          <w:szCs w:val="28"/>
        </w:rPr>
      </w:pPr>
    </w:p>
    <w:p w:rsidR="00C434E8" w:rsidRDefault="00C434E8" w:rsidP="00A924CC">
      <w:pPr>
        <w:jc w:val="center"/>
        <w:rPr>
          <w:b/>
          <w:sz w:val="28"/>
          <w:szCs w:val="28"/>
        </w:rPr>
      </w:pPr>
    </w:p>
    <w:p w:rsidR="00C434E8" w:rsidRDefault="00C434E8" w:rsidP="00A924CC">
      <w:pPr>
        <w:jc w:val="center"/>
        <w:rPr>
          <w:b/>
          <w:sz w:val="28"/>
          <w:szCs w:val="28"/>
        </w:rPr>
      </w:pPr>
    </w:p>
    <w:p w:rsidR="00C434E8" w:rsidRDefault="00C434E8" w:rsidP="00A924CC">
      <w:pPr>
        <w:jc w:val="center"/>
        <w:rPr>
          <w:b/>
          <w:sz w:val="28"/>
          <w:szCs w:val="28"/>
        </w:rPr>
      </w:pPr>
    </w:p>
    <w:p w:rsidR="00C434E8" w:rsidRDefault="00C434E8" w:rsidP="00A924CC">
      <w:pPr>
        <w:jc w:val="center"/>
        <w:rPr>
          <w:b/>
          <w:sz w:val="28"/>
          <w:szCs w:val="28"/>
        </w:rPr>
      </w:pPr>
    </w:p>
    <w:p w:rsidR="00C434E8" w:rsidRDefault="00C434E8" w:rsidP="00A924CC">
      <w:pPr>
        <w:jc w:val="center"/>
        <w:rPr>
          <w:b/>
          <w:sz w:val="28"/>
          <w:szCs w:val="28"/>
        </w:rPr>
      </w:pPr>
    </w:p>
    <w:p w:rsidR="00851F7D" w:rsidRDefault="00851F7D" w:rsidP="00A924CC">
      <w:pPr>
        <w:jc w:val="center"/>
        <w:rPr>
          <w:b/>
          <w:sz w:val="28"/>
          <w:szCs w:val="28"/>
        </w:rPr>
      </w:pPr>
    </w:p>
    <w:p w:rsidR="009040D4" w:rsidRPr="009040D4" w:rsidRDefault="009040D4" w:rsidP="00A924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9040D4">
        <w:rPr>
          <w:sz w:val="28"/>
          <w:szCs w:val="28"/>
        </w:rPr>
        <w:t xml:space="preserve">Принято </w:t>
      </w:r>
    </w:p>
    <w:p w:rsidR="009040D4" w:rsidRPr="009040D4" w:rsidRDefault="009040D4" w:rsidP="00A92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E53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040D4">
        <w:rPr>
          <w:sz w:val="28"/>
          <w:szCs w:val="28"/>
        </w:rPr>
        <w:t xml:space="preserve">решением городской Думы </w:t>
      </w:r>
    </w:p>
    <w:p w:rsidR="009040D4" w:rsidRPr="009040D4" w:rsidRDefault="009040D4" w:rsidP="009040D4">
      <w:pPr>
        <w:tabs>
          <w:tab w:val="left" w:pos="61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257BA">
        <w:rPr>
          <w:b/>
          <w:sz w:val="28"/>
          <w:szCs w:val="28"/>
        </w:rPr>
        <w:t xml:space="preserve"> </w:t>
      </w:r>
      <w:r w:rsidR="00FD461F">
        <w:rPr>
          <w:b/>
          <w:sz w:val="28"/>
          <w:szCs w:val="28"/>
        </w:rPr>
        <w:t xml:space="preserve">________ </w:t>
      </w:r>
      <w:r w:rsidRPr="009040D4">
        <w:rPr>
          <w:sz w:val="28"/>
          <w:szCs w:val="28"/>
        </w:rPr>
        <w:t xml:space="preserve"> 20___ г. № ___</w:t>
      </w:r>
    </w:p>
    <w:p w:rsidR="009040D4" w:rsidRDefault="009040D4" w:rsidP="00A924CC">
      <w:pPr>
        <w:jc w:val="center"/>
        <w:rPr>
          <w:b/>
          <w:sz w:val="28"/>
          <w:szCs w:val="28"/>
        </w:rPr>
      </w:pPr>
    </w:p>
    <w:p w:rsidR="00A924CC" w:rsidRPr="00A924CC" w:rsidRDefault="00A924CC" w:rsidP="00A924CC">
      <w:pPr>
        <w:jc w:val="center"/>
        <w:rPr>
          <w:b/>
          <w:sz w:val="28"/>
          <w:szCs w:val="28"/>
        </w:rPr>
      </w:pPr>
      <w:r w:rsidRPr="00A924CC">
        <w:rPr>
          <w:b/>
          <w:sz w:val="28"/>
          <w:szCs w:val="28"/>
        </w:rPr>
        <w:t>П</w:t>
      </w:r>
      <w:r w:rsidR="004A1588">
        <w:rPr>
          <w:b/>
          <w:sz w:val="28"/>
          <w:szCs w:val="28"/>
        </w:rPr>
        <w:t>ОЛОЖЕНИЕ</w:t>
      </w:r>
    </w:p>
    <w:p w:rsidR="00A924CC" w:rsidRPr="000A111F" w:rsidRDefault="00A924CC" w:rsidP="00A924CC">
      <w:pPr>
        <w:jc w:val="center"/>
        <w:rPr>
          <w:b/>
          <w:sz w:val="28"/>
          <w:szCs w:val="28"/>
        </w:rPr>
      </w:pPr>
      <w:r w:rsidRPr="000A111F">
        <w:rPr>
          <w:b/>
          <w:sz w:val="28"/>
          <w:szCs w:val="28"/>
        </w:rPr>
        <w:t>о помощник</w:t>
      </w:r>
      <w:r w:rsidR="00F900AC">
        <w:rPr>
          <w:b/>
          <w:sz w:val="28"/>
          <w:szCs w:val="28"/>
        </w:rPr>
        <w:t>е</w:t>
      </w:r>
      <w:r w:rsidRPr="000A111F">
        <w:rPr>
          <w:b/>
          <w:sz w:val="28"/>
          <w:szCs w:val="28"/>
        </w:rPr>
        <w:t xml:space="preserve"> депутат</w:t>
      </w:r>
      <w:r w:rsidR="00165440">
        <w:rPr>
          <w:b/>
          <w:sz w:val="28"/>
          <w:szCs w:val="28"/>
        </w:rPr>
        <w:t>а</w:t>
      </w:r>
      <w:r w:rsidRPr="000A111F">
        <w:rPr>
          <w:b/>
          <w:sz w:val="28"/>
          <w:szCs w:val="28"/>
        </w:rPr>
        <w:t xml:space="preserve"> городской Думы</w:t>
      </w:r>
    </w:p>
    <w:p w:rsidR="00A924CC" w:rsidRPr="000A111F" w:rsidRDefault="00A924CC" w:rsidP="00A924CC">
      <w:pPr>
        <w:jc w:val="center"/>
        <w:rPr>
          <w:b/>
          <w:sz w:val="28"/>
          <w:szCs w:val="28"/>
        </w:rPr>
      </w:pPr>
      <w:r w:rsidRPr="000A111F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6B4B55" w:rsidRPr="000A111F" w:rsidRDefault="006B4B55" w:rsidP="00A924CC">
      <w:pPr>
        <w:jc w:val="center"/>
        <w:rPr>
          <w:b/>
          <w:sz w:val="28"/>
          <w:szCs w:val="28"/>
        </w:rPr>
      </w:pPr>
    </w:p>
    <w:p w:rsidR="006B4B55" w:rsidRPr="006B4B55" w:rsidRDefault="009855D1" w:rsidP="00A9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4B55" w:rsidRPr="006B4B55">
        <w:rPr>
          <w:b/>
          <w:sz w:val="28"/>
          <w:szCs w:val="28"/>
        </w:rPr>
        <w:t>. Общие положения</w:t>
      </w:r>
    </w:p>
    <w:p w:rsidR="001A4317" w:rsidRPr="006B4B55" w:rsidRDefault="001A4317" w:rsidP="00A924CC">
      <w:pPr>
        <w:rPr>
          <w:b/>
          <w:sz w:val="28"/>
          <w:szCs w:val="28"/>
        </w:rPr>
      </w:pPr>
    </w:p>
    <w:p w:rsidR="00F01F6F" w:rsidRPr="00851F7D" w:rsidRDefault="001A4317" w:rsidP="00F01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0A77">
        <w:rPr>
          <w:sz w:val="28"/>
          <w:szCs w:val="28"/>
        </w:rPr>
        <w:t xml:space="preserve">  </w:t>
      </w:r>
      <w:r w:rsidR="0031191B">
        <w:rPr>
          <w:sz w:val="28"/>
          <w:szCs w:val="28"/>
        </w:rPr>
        <w:t xml:space="preserve"> </w:t>
      </w:r>
      <w:r w:rsidR="00A924CC" w:rsidRPr="00851F7D">
        <w:rPr>
          <w:sz w:val="28"/>
          <w:szCs w:val="28"/>
        </w:rPr>
        <w:t>1.</w:t>
      </w:r>
      <w:r w:rsidR="00C77506" w:rsidRPr="00851F7D">
        <w:rPr>
          <w:sz w:val="28"/>
          <w:szCs w:val="28"/>
        </w:rPr>
        <w:t xml:space="preserve"> </w:t>
      </w:r>
      <w:r w:rsidR="00F01F6F" w:rsidRPr="00851F7D">
        <w:rPr>
          <w:sz w:val="28"/>
          <w:szCs w:val="28"/>
        </w:rPr>
        <w:t xml:space="preserve">Положение о помощнике депутата городской Думы городского округа Архангельской области «Город Коряжма» (далее - Положение) определяет правовые основы деятельности лица, оказывающего помощь депутату городской Думы городского округа Архангельской области «Город Коряжма» (далее – депутат городской Думы) в целях </w:t>
      </w:r>
      <w:proofErr w:type="gramStart"/>
      <w:r w:rsidR="00F01F6F" w:rsidRPr="00851F7D">
        <w:rPr>
          <w:sz w:val="28"/>
          <w:szCs w:val="28"/>
        </w:rPr>
        <w:t>повышения эффективности деятельности городской Думы городского округа Архангельской</w:t>
      </w:r>
      <w:proofErr w:type="gramEnd"/>
      <w:r w:rsidR="00F01F6F" w:rsidRPr="00851F7D">
        <w:rPr>
          <w:sz w:val="28"/>
          <w:szCs w:val="28"/>
        </w:rPr>
        <w:t xml:space="preserve"> области «Город Коряжма» (далее – городская Дума).</w:t>
      </w:r>
    </w:p>
    <w:p w:rsidR="00977A69" w:rsidRPr="000D036D" w:rsidRDefault="00C77506" w:rsidP="001A4317">
      <w:pPr>
        <w:jc w:val="both"/>
        <w:rPr>
          <w:sz w:val="28"/>
          <w:szCs w:val="28"/>
        </w:rPr>
      </w:pPr>
      <w:r w:rsidRPr="000D036D">
        <w:rPr>
          <w:sz w:val="28"/>
          <w:szCs w:val="28"/>
        </w:rPr>
        <w:t xml:space="preserve">  </w:t>
      </w:r>
      <w:r w:rsidR="00F40A77" w:rsidRPr="000D036D">
        <w:rPr>
          <w:sz w:val="28"/>
          <w:szCs w:val="28"/>
        </w:rPr>
        <w:t xml:space="preserve"> </w:t>
      </w:r>
      <w:r w:rsidR="0031191B" w:rsidRPr="000D036D">
        <w:rPr>
          <w:sz w:val="28"/>
          <w:szCs w:val="28"/>
        </w:rPr>
        <w:t xml:space="preserve"> </w:t>
      </w:r>
      <w:r w:rsidR="00F40A77" w:rsidRPr="000D036D">
        <w:rPr>
          <w:sz w:val="28"/>
          <w:szCs w:val="28"/>
        </w:rPr>
        <w:t xml:space="preserve"> </w:t>
      </w:r>
      <w:r w:rsidR="00BA1343" w:rsidRPr="000D036D">
        <w:rPr>
          <w:sz w:val="28"/>
          <w:szCs w:val="28"/>
        </w:rPr>
        <w:t xml:space="preserve"> </w:t>
      </w:r>
      <w:r w:rsidR="0073455E" w:rsidRPr="000D036D">
        <w:rPr>
          <w:sz w:val="28"/>
          <w:szCs w:val="28"/>
        </w:rPr>
        <w:t xml:space="preserve">2. </w:t>
      </w:r>
      <w:r w:rsidR="00F01F6F" w:rsidRPr="000D036D">
        <w:rPr>
          <w:sz w:val="28"/>
          <w:szCs w:val="28"/>
        </w:rPr>
        <w:t>Депутат городской Думы для осуществления своей депутатской деятельности вправе</w:t>
      </w:r>
      <w:r w:rsidR="00B11906" w:rsidRPr="000D036D">
        <w:rPr>
          <w:sz w:val="28"/>
          <w:szCs w:val="28"/>
        </w:rPr>
        <w:t xml:space="preserve"> иметь не более двух </w:t>
      </w:r>
      <w:r w:rsidR="00457E77" w:rsidRPr="000D036D">
        <w:rPr>
          <w:sz w:val="28"/>
          <w:szCs w:val="28"/>
        </w:rPr>
        <w:t>п</w:t>
      </w:r>
      <w:r w:rsidR="00B11906" w:rsidRPr="000D036D">
        <w:rPr>
          <w:sz w:val="28"/>
          <w:szCs w:val="28"/>
        </w:rPr>
        <w:t xml:space="preserve">омощников </w:t>
      </w:r>
      <w:r w:rsidR="00F01F6F" w:rsidRPr="000D036D">
        <w:rPr>
          <w:sz w:val="28"/>
          <w:szCs w:val="28"/>
        </w:rPr>
        <w:t xml:space="preserve">(далее - </w:t>
      </w:r>
      <w:r w:rsidR="00C434E8" w:rsidRPr="000D036D">
        <w:rPr>
          <w:sz w:val="28"/>
          <w:szCs w:val="28"/>
        </w:rPr>
        <w:t>П</w:t>
      </w:r>
      <w:r w:rsidR="00F01F6F" w:rsidRPr="000D036D">
        <w:rPr>
          <w:sz w:val="28"/>
          <w:szCs w:val="28"/>
        </w:rPr>
        <w:t>омощник), работающ</w:t>
      </w:r>
      <w:r w:rsidR="00B11906" w:rsidRPr="000D036D">
        <w:rPr>
          <w:sz w:val="28"/>
          <w:szCs w:val="28"/>
        </w:rPr>
        <w:t>их</w:t>
      </w:r>
      <w:r w:rsidR="00F01F6F" w:rsidRPr="000D036D">
        <w:rPr>
          <w:sz w:val="28"/>
          <w:szCs w:val="28"/>
        </w:rPr>
        <w:t xml:space="preserve"> на </w:t>
      </w:r>
      <w:r w:rsidR="00E71962" w:rsidRPr="000D036D">
        <w:rPr>
          <w:sz w:val="28"/>
          <w:szCs w:val="28"/>
        </w:rPr>
        <w:t xml:space="preserve">безвозмездной </w:t>
      </w:r>
      <w:r w:rsidR="0073455E" w:rsidRPr="000D036D">
        <w:rPr>
          <w:sz w:val="28"/>
          <w:szCs w:val="28"/>
        </w:rPr>
        <w:t xml:space="preserve">основе </w:t>
      </w:r>
      <w:r w:rsidR="00F01F6F" w:rsidRPr="000D036D">
        <w:rPr>
          <w:sz w:val="28"/>
          <w:szCs w:val="28"/>
        </w:rPr>
        <w:t>в соответствии с настоящим Положением.</w:t>
      </w:r>
      <w:r w:rsidR="00977A69" w:rsidRPr="000D036D">
        <w:rPr>
          <w:sz w:val="28"/>
          <w:szCs w:val="28"/>
        </w:rPr>
        <w:t xml:space="preserve"> </w:t>
      </w:r>
    </w:p>
    <w:p w:rsidR="0055676B" w:rsidRDefault="0031191B" w:rsidP="001A431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</w:t>
      </w:r>
      <w:r w:rsidR="00E71962" w:rsidRPr="00851F7D">
        <w:rPr>
          <w:sz w:val="28"/>
          <w:szCs w:val="28"/>
        </w:rPr>
        <w:t xml:space="preserve">    3. </w:t>
      </w:r>
      <w:r w:rsidR="008D7ECC" w:rsidRPr="00851F7D">
        <w:rPr>
          <w:sz w:val="28"/>
          <w:szCs w:val="28"/>
        </w:rPr>
        <w:t xml:space="preserve">Помощник </w:t>
      </w:r>
      <w:r w:rsidR="000663AB" w:rsidRPr="00851F7D">
        <w:rPr>
          <w:sz w:val="28"/>
          <w:szCs w:val="28"/>
        </w:rPr>
        <w:t xml:space="preserve">– </w:t>
      </w:r>
      <w:r w:rsidR="00E71962" w:rsidRPr="00851F7D">
        <w:rPr>
          <w:sz w:val="28"/>
          <w:szCs w:val="28"/>
        </w:rPr>
        <w:t xml:space="preserve">это </w:t>
      </w:r>
      <w:r w:rsidR="00B12291">
        <w:rPr>
          <w:sz w:val="28"/>
          <w:szCs w:val="28"/>
        </w:rPr>
        <w:t>г</w:t>
      </w:r>
      <w:r w:rsidR="00E71962" w:rsidRPr="00851F7D">
        <w:rPr>
          <w:sz w:val="28"/>
          <w:szCs w:val="28"/>
        </w:rPr>
        <w:t xml:space="preserve">ражданин Российской Федерации, достигший восемнадцатилетнего возраста, постоянно проживающий на территории городского округа Архангельской области «Город Коряжма», </w:t>
      </w:r>
      <w:r w:rsidR="0073455E" w:rsidRPr="00851F7D">
        <w:rPr>
          <w:sz w:val="28"/>
          <w:szCs w:val="28"/>
        </w:rPr>
        <w:t xml:space="preserve">                                  </w:t>
      </w:r>
      <w:r w:rsidR="000D036D">
        <w:rPr>
          <w:sz w:val="28"/>
          <w:szCs w:val="28"/>
        </w:rPr>
        <w:t>осуществляющий организационную и</w:t>
      </w:r>
      <w:r w:rsidR="00E71962" w:rsidRPr="00851F7D">
        <w:rPr>
          <w:sz w:val="28"/>
          <w:szCs w:val="28"/>
        </w:rPr>
        <w:t xml:space="preserve"> консультационную деятельность по оказанию содействия депутату городской Думы в осуществлении им полномочий депутата.</w:t>
      </w:r>
      <w:r w:rsidR="007957F5">
        <w:rPr>
          <w:sz w:val="28"/>
          <w:szCs w:val="28"/>
        </w:rPr>
        <w:t xml:space="preserve"> </w:t>
      </w:r>
    </w:p>
    <w:p w:rsidR="0049641E" w:rsidRPr="009040D4" w:rsidRDefault="001863DA" w:rsidP="001A431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</w:t>
      </w:r>
      <w:r w:rsidR="00BA1343" w:rsidRPr="00851F7D">
        <w:rPr>
          <w:sz w:val="28"/>
          <w:szCs w:val="28"/>
        </w:rPr>
        <w:t xml:space="preserve"> </w:t>
      </w:r>
      <w:r w:rsidR="00F40A77" w:rsidRPr="00851F7D">
        <w:rPr>
          <w:sz w:val="28"/>
          <w:szCs w:val="28"/>
        </w:rPr>
        <w:t xml:space="preserve"> </w:t>
      </w:r>
      <w:r w:rsidR="009040D4">
        <w:rPr>
          <w:sz w:val="28"/>
          <w:szCs w:val="28"/>
        </w:rPr>
        <w:t>4</w:t>
      </w:r>
      <w:r w:rsidRPr="00851F7D">
        <w:rPr>
          <w:sz w:val="28"/>
          <w:szCs w:val="28"/>
        </w:rPr>
        <w:t xml:space="preserve">. </w:t>
      </w:r>
      <w:r w:rsidR="0049641E" w:rsidRPr="00851F7D">
        <w:rPr>
          <w:sz w:val="28"/>
          <w:szCs w:val="28"/>
        </w:rPr>
        <w:t xml:space="preserve">Помощник </w:t>
      </w:r>
      <w:r w:rsidR="00FB6608" w:rsidRPr="00851F7D">
        <w:rPr>
          <w:sz w:val="28"/>
          <w:szCs w:val="28"/>
        </w:rPr>
        <w:t xml:space="preserve">в своей деятельности </w:t>
      </w:r>
      <w:r w:rsidR="0049641E" w:rsidRPr="00851F7D">
        <w:rPr>
          <w:sz w:val="28"/>
          <w:szCs w:val="28"/>
        </w:rPr>
        <w:t>руководствуется Конституцией Ро</w:t>
      </w:r>
      <w:r w:rsidR="00EB30EC" w:rsidRPr="00851F7D">
        <w:rPr>
          <w:sz w:val="28"/>
          <w:szCs w:val="28"/>
        </w:rPr>
        <w:t xml:space="preserve">ссийской Федерации, </w:t>
      </w:r>
      <w:r w:rsidR="009304A6" w:rsidRPr="00851F7D">
        <w:rPr>
          <w:sz w:val="28"/>
          <w:szCs w:val="28"/>
        </w:rPr>
        <w:t>законодательством Российской Федерации</w:t>
      </w:r>
      <w:r w:rsidR="0049641E" w:rsidRPr="00851F7D">
        <w:rPr>
          <w:sz w:val="28"/>
          <w:szCs w:val="28"/>
        </w:rPr>
        <w:t xml:space="preserve">, </w:t>
      </w:r>
      <w:r w:rsidR="0049641E" w:rsidRPr="00851F7D">
        <w:t xml:space="preserve"> </w:t>
      </w:r>
      <w:r w:rsidR="00EB30EC" w:rsidRPr="00851F7D">
        <w:rPr>
          <w:sz w:val="28"/>
          <w:szCs w:val="28"/>
        </w:rPr>
        <w:t xml:space="preserve">законодательством </w:t>
      </w:r>
      <w:r w:rsidR="0049641E" w:rsidRPr="00851F7D">
        <w:rPr>
          <w:sz w:val="28"/>
          <w:szCs w:val="28"/>
        </w:rPr>
        <w:t xml:space="preserve"> Архангельской области, </w:t>
      </w:r>
      <w:r w:rsidR="009304A6" w:rsidRPr="00851F7D">
        <w:rPr>
          <w:sz w:val="28"/>
          <w:szCs w:val="28"/>
        </w:rPr>
        <w:t>Уставом городского округа Архангельской области «Город Коряж</w:t>
      </w:r>
      <w:r w:rsidR="00895E06">
        <w:rPr>
          <w:sz w:val="28"/>
          <w:szCs w:val="28"/>
        </w:rPr>
        <w:t>ма», Регламентом городской Думы</w:t>
      </w:r>
      <w:r w:rsidR="009304A6" w:rsidRPr="009040D4">
        <w:rPr>
          <w:sz w:val="28"/>
          <w:szCs w:val="28"/>
        </w:rPr>
        <w:t xml:space="preserve">, </w:t>
      </w:r>
      <w:r w:rsidR="00ED66B8" w:rsidRPr="009040D4">
        <w:rPr>
          <w:sz w:val="28"/>
          <w:szCs w:val="28"/>
        </w:rPr>
        <w:t>настоящим Положением</w:t>
      </w:r>
      <w:r w:rsidR="00CD5FF2" w:rsidRPr="009040D4">
        <w:rPr>
          <w:sz w:val="28"/>
          <w:szCs w:val="28"/>
        </w:rPr>
        <w:t xml:space="preserve">, </w:t>
      </w:r>
      <w:r w:rsidR="00B6275D" w:rsidRPr="009040D4">
        <w:rPr>
          <w:sz w:val="28"/>
          <w:szCs w:val="28"/>
        </w:rPr>
        <w:t>иными правовыми актами и поручениями депутата городской Думы.</w:t>
      </w:r>
    </w:p>
    <w:p w:rsidR="00B6275D" w:rsidRPr="00851F7D" w:rsidRDefault="009040D4" w:rsidP="00B6275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6275D" w:rsidRPr="00851F7D">
        <w:rPr>
          <w:sz w:val="28"/>
          <w:szCs w:val="28"/>
        </w:rPr>
        <w:t xml:space="preserve">. </w:t>
      </w:r>
      <w:r w:rsidR="00B6275D">
        <w:rPr>
          <w:sz w:val="28"/>
          <w:szCs w:val="28"/>
        </w:rPr>
        <w:t xml:space="preserve"> </w:t>
      </w:r>
      <w:r w:rsidR="00B6275D" w:rsidRPr="00851F7D">
        <w:rPr>
          <w:sz w:val="28"/>
          <w:szCs w:val="28"/>
        </w:rPr>
        <w:t>Одно и то же лицо не может быть Помощником двух и более депутатов городской Думы.</w:t>
      </w:r>
      <w:r w:rsidR="00B6275D">
        <w:rPr>
          <w:sz w:val="28"/>
          <w:szCs w:val="28"/>
        </w:rPr>
        <w:t xml:space="preserve"> </w:t>
      </w:r>
    </w:p>
    <w:p w:rsidR="00B6275D" w:rsidRPr="00B6275D" w:rsidRDefault="009040D4" w:rsidP="00B6275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6275D" w:rsidRPr="00B6275D">
        <w:rPr>
          <w:sz w:val="28"/>
          <w:szCs w:val="28"/>
        </w:rPr>
        <w:t>. Передача Помощнику полномочий депутата городской Думы не допускается.</w:t>
      </w:r>
    </w:p>
    <w:p w:rsidR="00B6275D" w:rsidRPr="009040D4" w:rsidRDefault="00B6275D" w:rsidP="004E28F3">
      <w:pPr>
        <w:jc w:val="both"/>
        <w:rPr>
          <w:sz w:val="28"/>
          <w:szCs w:val="28"/>
        </w:rPr>
      </w:pPr>
      <w:r w:rsidRPr="009040D4">
        <w:rPr>
          <w:sz w:val="28"/>
          <w:szCs w:val="28"/>
        </w:rPr>
        <w:t xml:space="preserve">      </w:t>
      </w:r>
      <w:r w:rsidR="009040D4" w:rsidRPr="009040D4">
        <w:rPr>
          <w:sz w:val="28"/>
          <w:szCs w:val="28"/>
        </w:rPr>
        <w:t>7</w:t>
      </w:r>
      <w:r w:rsidRPr="009040D4">
        <w:rPr>
          <w:sz w:val="28"/>
          <w:szCs w:val="28"/>
        </w:rPr>
        <w:t xml:space="preserve">. Помощник осуществляет свою деятельность в рамках оказания помощи депутату городской Думы лично. </w:t>
      </w:r>
    </w:p>
    <w:p w:rsidR="00B6275D" w:rsidRPr="009040D4" w:rsidRDefault="00B6275D" w:rsidP="00B6275D">
      <w:pPr>
        <w:jc w:val="both"/>
        <w:rPr>
          <w:sz w:val="28"/>
          <w:szCs w:val="28"/>
        </w:rPr>
      </w:pPr>
      <w:r w:rsidRPr="009040D4">
        <w:rPr>
          <w:sz w:val="28"/>
          <w:szCs w:val="28"/>
        </w:rPr>
        <w:t xml:space="preserve">      </w:t>
      </w:r>
      <w:r w:rsidR="009040D4" w:rsidRPr="009040D4">
        <w:rPr>
          <w:sz w:val="28"/>
          <w:szCs w:val="28"/>
        </w:rPr>
        <w:t>8</w:t>
      </w:r>
      <w:r w:rsidRPr="009040D4">
        <w:rPr>
          <w:sz w:val="28"/>
          <w:szCs w:val="28"/>
        </w:rPr>
        <w:t>. Информация о количественном и персональном составе Помощников размещается на официальном сайте администрации города в информационно-телекоммуникационной сети «Интернет» (https://koradm.gosuslugi.ru/). В информации указываются фамилия, имя, отчество Помощника, контактные телефоны, адрес электронной почты, а также фамилия, имя, отчество депутата городской Думы, Помощником которого он является.</w:t>
      </w:r>
    </w:p>
    <w:p w:rsidR="00B6275D" w:rsidRDefault="00B6275D" w:rsidP="004E28F3">
      <w:pPr>
        <w:jc w:val="both"/>
        <w:rPr>
          <w:i/>
          <w:sz w:val="28"/>
          <w:szCs w:val="28"/>
        </w:rPr>
      </w:pPr>
    </w:p>
    <w:p w:rsidR="004742A5" w:rsidRPr="00851F7D" w:rsidRDefault="004742A5" w:rsidP="004742A5">
      <w:pPr>
        <w:jc w:val="center"/>
        <w:rPr>
          <w:b/>
          <w:sz w:val="28"/>
          <w:szCs w:val="28"/>
        </w:rPr>
      </w:pPr>
      <w:r w:rsidRPr="00851F7D">
        <w:rPr>
          <w:b/>
          <w:sz w:val="28"/>
          <w:szCs w:val="28"/>
        </w:rPr>
        <w:lastRenderedPageBreak/>
        <w:t>2. Права и обязанности Помощника.</w:t>
      </w:r>
    </w:p>
    <w:p w:rsidR="004742A5" w:rsidRPr="00851F7D" w:rsidRDefault="004742A5" w:rsidP="004742A5">
      <w:pPr>
        <w:jc w:val="center"/>
        <w:rPr>
          <w:b/>
          <w:sz w:val="28"/>
          <w:szCs w:val="28"/>
        </w:rPr>
      </w:pPr>
    </w:p>
    <w:p w:rsidR="003A2C37" w:rsidRPr="00851F7D" w:rsidRDefault="003A2C37" w:rsidP="00474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</w:t>
      </w:r>
      <w:r w:rsidR="004B7CA0">
        <w:rPr>
          <w:sz w:val="28"/>
          <w:szCs w:val="28"/>
        </w:rPr>
        <w:t>9</w:t>
      </w:r>
      <w:r w:rsidRPr="00851F7D">
        <w:rPr>
          <w:sz w:val="28"/>
          <w:szCs w:val="28"/>
        </w:rPr>
        <w:t>. Помощник приступает к свои</w:t>
      </w:r>
      <w:r w:rsidR="00851F7D" w:rsidRPr="00851F7D">
        <w:rPr>
          <w:sz w:val="28"/>
          <w:szCs w:val="28"/>
        </w:rPr>
        <w:t>м</w:t>
      </w:r>
      <w:r w:rsidRPr="00851F7D">
        <w:rPr>
          <w:sz w:val="28"/>
          <w:szCs w:val="28"/>
        </w:rPr>
        <w:t xml:space="preserve"> обязанностям со дня получения им удостоверения</w:t>
      </w:r>
      <w:r w:rsidR="00E14D85">
        <w:rPr>
          <w:sz w:val="28"/>
          <w:szCs w:val="28"/>
        </w:rPr>
        <w:t>.</w:t>
      </w:r>
    </w:p>
    <w:p w:rsidR="004742A5" w:rsidRPr="00851F7D" w:rsidRDefault="003A2C37" w:rsidP="00474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</w:t>
      </w:r>
      <w:r w:rsidR="004B7CA0">
        <w:rPr>
          <w:sz w:val="28"/>
          <w:szCs w:val="28"/>
        </w:rPr>
        <w:t>10</w:t>
      </w:r>
      <w:r w:rsidR="00A56395" w:rsidRPr="00851F7D">
        <w:rPr>
          <w:sz w:val="28"/>
          <w:szCs w:val="28"/>
        </w:rPr>
        <w:t xml:space="preserve">. </w:t>
      </w:r>
      <w:r w:rsidR="004742A5" w:rsidRPr="00851F7D">
        <w:rPr>
          <w:sz w:val="28"/>
          <w:szCs w:val="28"/>
        </w:rPr>
        <w:t xml:space="preserve">Помощник </w:t>
      </w:r>
      <w:r w:rsidR="00703518" w:rsidRPr="00703518">
        <w:rPr>
          <w:sz w:val="28"/>
          <w:szCs w:val="28"/>
        </w:rPr>
        <w:t>по пор</w:t>
      </w:r>
      <w:r w:rsidR="00703518">
        <w:rPr>
          <w:sz w:val="28"/>
          <w:szCs w:val="28"/>
        </w:rPr>
        <w:t xml:space="preserve">учению депутата городской Думы </w:t>
      </w:r>
      <w:r w:rsidR="00A56395" w:rsidRPr="00851F7D">
        <w:rPr>
          <w:sz w:val="28"/>
          <w:szCs w:val="28"/>
        </w:rPr>
        <w:t>исполняет следующие обязанности</w:t>
      </w:r>
      <w:r w:rsidR="004742A5" w:rsidRPr="00851F7D">
        <w:rPr>
          <w:sz w:val="28"/>
          <w:szCs w:val="28"/>
        </w:rPr>
        <w:t>:</w:t>
      </w:r>
    </w:p>
    <w:p w:rsidR="001C10DB" w:rsidRPr="00851F7D" w:rsidRDefault="00CF3429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2A5" w:rsidRPr="00851F7D">
        <w:rPr>
          <w:sz w:val="28"/>
          <w:szCs w:val="28"/>
        </w:rPr>
        <w:t xml:space="preserve">) </w:t>
      </w:r>
      <w:r w:rsidR="001C10DB" w:rsidRPr="00851F7D">
        <w:rPr>
          <w:sz w:val="28"/>
          <w:szCs w:val="28"/>
        </w:rPr>
        <w:t>добросовестно и своевременно исполняет полномочия, предоставляет депутату городской Думы объек</w:t>
      </w:r>
      <w:r w:rsidR="00895E06">
        <w:rPr>
          <w:sz w:val="28"/>
          <w:szCs w:val="28"/>
        </w:rPr>
        <w:t>тивную и достоверную информацию,</w:t>
      </w:r>
    </w:p>
    <w:p w:rsidR="004742A5" w:rsidRPr="00851F7D" w:rsidRDefault="00AE4944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147" w:rsidRPr="00851F7D">
        <w:rPr>
          <w:sz w:val="28"/>
          <w:szCs w:val="28"/>
        </w:rPr>
        <w:t xml:space="preserve">) </w:t>
      </w:r>
      <w:r w:rsidR="004742A5" w:rsidRPr="00851F7D">
        <w:rPr>
          <w:sz w:val="28"/>
          <w:szCs w:val="28"/>
        </w:rPr>
        <w:t>обеспечивает извещение населения о месте и времени проведения приема избирателей, встреч депутат</w:t>
      </w:r>
      <w:r w:rsidR="00895E06">
        <w:rPr>
          <w:sz w:val="28"/>
          <w:szCs w:val="28"/>
        </w:rPr>
        <w:t>а городской Думы с избирателями,</w:t>
      </w:r>
    </w:p>
    <w:p w:rsidR="004742A5" w:rsidRPr="00851F7D" w:rsidRDefault="00AE4944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2A5" w:rsidRPr="00851F7D">
        <w:rPr>
          <w:sz w:val="28"/>
          <w:szCs w:val="28"/>
        </w:rPr>
        <w:t>) организует прием депутатом городской Думы  избирателей, встречи депутата</w:t>
      </w:r>
      <w:r w:rsidR="00895E06">
        <w:rPr>
          <w:sz w:val="28"/>
          <w:szCs w:val="28"/>
        </w:rPr>
        <w:t xml:space="preserve"> городской Думы  с избирателями,</w:t>
      </w:r>
    </w:p>
    <w:p w:rsidR="004742A5" w:rsidRPr="00851F7D" w:rsidRDefault="00AE4944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2A5" w:rsidRPr="00851F7D">
        <w:rPr>
          <w:sz w:val="28"/>
          <w:szCs w:val="28"/>
        </w:rPr>
        <w:t>)</w:t>
      </w:r>
      <w:r w:rsidR="009304DB" w:rsidRPr="00851F7D">
        <w:rPr>
          <w:sz w:val="28"/>
          <w:szCs w:val="28"/>
        </w:rPr>
        <w:t xml:space="preserve"> </w:t>
      </w:r>
      <w:r w:rsidR="004742A5" w:rsidRPr="00851F7D">
        <w:rPr>
          <w:sz w:val="28"/>
          <w:szCs w:val="28"/>
        </w:rPr>
        <w:t xml:space="preserve">изучает общественное мнение по вопросам деятельности депутата городской </w:t>
      </w:r>
      <w:r w:rsidR="00895E06">
        <w:rPr>
          <w:sz w:val="28"/>
          <w:szCs w:val="28"/>
        </w:rPr>
        <w:t>Думы,</w:t>
      </w:r>
    </w:p>
    <w:p w:rsidR="004742A5" w:rsidRPr="00851F7D" w:rsidRDefault="00AE4944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42A5" w:rsidRPr="00851F7D">
        <w:rPr>
          <w:sz w:val="28"/>
          <w:szCs w:val="28"/>
        </w:rPr>
        <w:t xml:space="preserve">) </w:t>
      </w:r>
      <w:r w:rsidR="00703518">
        <w:rPr>
          <w:sz w:val="28"/>
          <w:szCs w:val="28"/>
        </w:rPr>
        <w:t xml:space="preserve"> </w:t>
      </w:r>
      <w:r w:rsidR="004742A5" w:rsidRPr="00851F7D">
        <w:rPr>
          <w:sz w:val="28"/>
          <w:szCs w:val="28"/>
        </w:rPr>
        <w:t xml:space="preserve">подготавливает аналитические, </w:t>
      </w:r>
      <w:r w:rsidR="009304DB" w:rsidRPr="00851F7D">
        <w:rPr>
          <w:sz w:val="28"/>
          <w:szCs w:val="28"/>
        </w:rPr>
        <w:t xml:space="preserve">информационные, </w:t>
      </w:r>
      <w:r w:rsidR="004742A5" w:rsidRPr="00851F7D">
        <w:rPr>
          <w:sz w:val="28"/>
          <w:szCs w:val="28"/>
        </w:rPr>
        <w:t>справочные и другие материалы, необходимые депутату городской Думы для ос</w:t>
      </w:r>
      <w:r w:rsidR="00895E06">
        <w:rPr>
          <w:sz w:val="28"/>
          <w:szCs w:val="28"/>
        </w:rPr>
        <w:t>уществления им своих полномочий,</w:t>
      </w:r>
    </w:p>
    <w:p w:rsidR="00977A69" w:rsidRPr="003B0B54" w:rsidRDefault="00AE4944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54">
        <w:rPr>
          <w:sz w:val="28"/>
          <w:szCs w:val="28"/>
        </w:rPr>
        <w:t xml:space="preserve">6) подготавливает письменные ответы и уведомления на обращения граждан, </w:t>
      </w:r>
      <w:r w:rsidR="00977A69" w:rsidRPr="003B0B54">
        <w:rPr>
          <w:sz w:val="28"/>
          <w:szCs w:val="28"/>
        </w:rPr>
        <w:t xml:space="preserve">осуществляет </w:t>
      </w:r>
      <w:proofErr w:type="gramStart"/>
      <w:r w:rsidR="00977A69" w:rsidRPr="003B0B54">
        <w:rPr>
          <w:sz w:val="28"/>
          <w:szCs w:val="28"/>
        </w:rPr>
        <w:t>контроль за</w:t>
      </w:r>
      <w:proofErr w:type="gramEnd"/>
      <w:r w:rsidR="00977A69" w:rsidRPr="003B0B54">
        <w:rPr>
          <w:sz w:val="28"/>
          <w:szCs w:val="28"/>
        </w:rPr>
        <w:t xml:space="preserve"> сроками отправления и поступле</w:t>
      </w:r>
      <w:r w:rsidR="00895E06">
        <w:rPr>
          <w:sz w:val="28"/>
          <w:szCs w:val="28"/>
        </w:rPr>
        <w:t>ния писем по обращениям граждан,</w:t>
      </w:r>
    </w:p>
    <w:p w:rsidR="00F457AC" w:rsidRPr="003B0B54" w:rsidRDefault="00F457AC" w:rsidP="004742A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B0B54">
        <w:rPr>
          <w:sz w:val="28"/>
          <w:szCs w:val="28"/>
        </w:rPr>
        <w:t>7) подготавливает обращения и запросы от имени депутата городской Думы для направления в организации, органы государственной власти, органы местного самоуправления</w:t>
      </w:r>
      <w:r w:rsidR="00895E06">
        <w:rPr>
          <w:sz w:val="28"/>
          <w:szCs w:val="28"/>
        </w:rPr>
        <w:t>,</w:t>
      </w:r>
    </w:p>
    <w:p w:rsidR="004742A5" w:rsidRPr="00851F7D" w:rsidRDefault="00C56C76" w:rsidP="0047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54">
        <w:rPr>
          <w:sz w:val="28"/>
          <w:szCs w:val="28"/>
        </w:rPr>
        <w:t>8</w:t>
      </w:r>
      <w:r w:rsidR="004742A5" w:rsidRPr="003B0B54">
        <w:rPr>
          <w:sz w:val="28"/>
          <w:szCs w:val="28"/>
        </w:rPr>
        <w:t>) оказывает содействие</w:t>
      </w:r>
      <w:r w:rsidR="004742A5" w:rsidRPr="00851F7D">
        <w:rPr>
          <w:sz w:val="28"/>
          <w:szCs w:val="28"/>
        </w:rPr>
        <w:t xml:space="preserve"> депутату городской Думы  в подготовке проектов решений</w:t>
      </w:r>
      <w:r>
        <w:rPr>
          <w:sz w:val="28"/>
          <w:szCs w:val="28"/>
        </w:rPr>
        <w:t xml:space="preserve"> городской Думы,</w:t>
      </w:r>
      <w:r w:rsidR="00895E06">
        <w:rPr>
          <w:sz w:val="28"/>
          <w:szCs w:val="28"/>
        </w:rPr>
        <w:t xml:space="preserve"> поправок к ним,</w:t>
      </w:r>
    </w:p>
    <w:p w:rsidR="00D311DF" w:rsidRPr="00851F7D" w:rsidRDefault="00CF3429" w:rsidP="00CF34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C76">
        <w:rPr>
          <w:sz w:val="28"/>
          <w:szCs w:val="28"/>
        </w:rPr>
        <w:t>9</w:t>
      </w:r>
      <w:r w:rsidR="004742A5" w:rsidRPr="00851F7D">
        <w:rPr>
          <w:sz w:val="28"/>
          <w:szCs w:val="28"/>
        </w:rPr>
        <w:t xml:space="preserve">) взаимодействует </w:t>
      </w:r>
      <w:r w:rsidR="00F457AC">
        <w:rPr>
          <w:sz w:val="28"/>
          <w:szCs w:val="28"/>
        </w:rPr>
        <w:t>с</w:t>
      </w:r>
      <w:r w:rsidR="002F270E" w:rsidRPr="00851F7D">
        <w:rPr>
          <w:sz w:val="28"/>
          <w:szCs w:val="28"/>
        </w:rPr>
        <w:t xml:space="preserve">о </w:t>
      </w:r>
      <w:r w:rsidR="004742A5" w:rsidRPr="00851F7D">
        <w:rPr>
          <w:sz w:val="28"/>
          <w:szCs w:val="28"/>
        </w:rPr>
        <w:t>средствами массовой информации по вопросам освещения деятельности депутата городской Думы</w:t>
      </w:r>
      <w:r w:rsidR="00941198">
        <w:rPr>
          <w:sz w:val="28"/>
          <w:szCs w:val="28"/>
        </w:rPr>
        <w:t>.</w:t>
      </w:r>
    </w:p>
    <w:p w:rsidR="000C465B" w:rsidRPr="00C56C76" w:rsidRDefault="00C56C76" w:rsidP="00C56C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322">
        <w:rPr>
          <w:sz w:val="28"/>
          <w:szCs w:val="28"/>
        </w:rPr>
        <w:t xml:space="preserve"> 11. Помощник</w:t>
      </w:r>
      <w:r w:rsidR="004B7CA0">
        <w:rPr>
          <w:sz w:val="28"/>
          <w:szCs w:val="28"/>
        </w:rPr>
        <w:t xml:space="preserve"> </w:t>
      </w:r>
      <w:r w:rsidR="000C465B" w:rsidRPr="00C56C76">
        <w:rPr>
          <w:sz w:val="28"/>
          <w:szCs w:val="28"/>
        </w:rPr>
        <w:t>обязан при осуществлении своей деятельности воздерживаться от заявлений и действий, способных нанести урон деловой репутации, чести и достоинству депутата городской Думы, органов местного самоуправления, в</w:t>
      </w:r>
      <w:r w:rsidR="00895E06">
        <w:rPr>
          <w:sz w:val="28"/>
          <w:szCs w:val="28"/>
        </w:rPr>
        <w:t xml:space="preserve"> </w:t>
      </w:r>
      <w:r w:rsidR="000C465B" w:rsidRPr="00C56C76">
        <w:rPr>
          <w:sz w:val="28"/>
          <w:szCs w:val="28"/>
        </w:rPr>
        <w:t>том числе грубые и некорректные выражения, призывать к незаконным и насильственным действиям.</w:t>
      </w:r>
    </w:p>
    <w:p w:rsidR="004742A5" w:rsidRPr="004B7CA0" w:rsidRDefault="00EB6A4B" w:rsidP="00EB6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429" w:rsidRPr="004B7CA0">
        <w:rPr>
          <w:sz w:val="28"/>
          <w:szCs w:val="28"/>
        </w:rPr>
        <w:t>1</w:t>
      </w:r>
      <w:r w:rsidR="00DE5322">
        <w:rPr>
          <w:sz w:val="28"/>
          <w:szCs w:val="28"/>
        </w:rPr>
        <w:t>2</w:t>
      </w:r>
      <w:r w:rsidR="00851F7D" w:rsidRPr="004B7CA0">
        <w:rPr>
          <w:sz w:val="28"/>
          <w:szCs w:val="28"/>
        </w:rPr>
        <w:t xml:space="preserve">. </w:t>
      </w:r>
      <w:proofErr w:type="gramStart"/>
      <w:r w:rsidR="004742A5" w:rsidRPr="004B7CA0">
        <w:rPr>
          <w:sz w:val="28"/>
          <w:szCs w:val="28"/>
        </w:rPr>
        <w:t>Помощник</w:t>
      </w:r>
      <w:r w:rsidR="004742A5" w:rsidRPr="004B7CA0">
        <w:t xml:space="preserve"> </w:t>
      </w:r>
      <w:r w:rsidR="00851F7D" w:rsidRPr="004B7CA0">
        <w:rPr>
          <w:sz w:val="28"/>
          <w:szCs w:val="28"/>
        </w:rPr>
        <w:t>имеет право</w:t>
      </w:r>
      <w:r w:rsidR="004742A5" w:rsidRPr="004B7CA0">
        <w:rPr>
          <w:sz w:val="28"/>
          <w:szCs w:val="28"/>
        </w:rPr>
        <w:t xml:space="preserve"> по поручению депутата городской Думы получать</w:t>
      </w:r>
      <w:r w:rsidR="007A74ED" w:rsidRPr="004B7CA0">
        <w:rPr>
          <w:sz w:val="28"/>
          <w:szCs w:val="28"/>
        </w:rPr>
        <w:t xml:space="preserve"> </w:t>
      </w:r>
      <w:r w:rsidR="00975B3A" w:rsidRPr="004B7CA0">
        <w:rPr>
          <w:sz w:val="28"/>
          <w:szCs w:val="28"/>
        </w:rPr>
        <w:t>от специалиста аппарата городской Думы</w:t>
      </w:r>
      <w:r w:rsidR="007A74ED" w:rsidRPr="004B7CA0">
        <w:rPr>
          <w:sz w:val="28"/>
          <w:szCs w:val="28"/>
        </w:rPr>
        <w:t xml:space="preserve"> </w:t>
      </w:r>
      <w:r w:rsidR="004742A5" w:rsidRPr="004B7CA0">
        <w:rPr>
          <w:sz w:val="28"/>
          <w:szCs w:val="28"/>
        </w:rPr>
        <w:t>адресованные депутату городской Думы почтовые, телеграфные и электронные отправления, поступившие в городскую Думу, связанные с исполнением депутатом городской Думы своих полномочий.</w:t>
      </w:r>
      <w:proofErr w:type="gramEnd"/>
    </w:p>
    <w:p w:rsidR="004742A5" w:rsidRPr="00851F7D" w:rsidRDefault="004742A5" w:rsidP="00194B08">
      <w:pPr>
        <w:jc w:val="center"/>
        <w:rPr>
          <w:b/>
          <w:color w:val="C00000"/>
          <w:sz w:val="28"/>
          <w:szCs w:val="28"/>
        </w:rPr>
      </w:pPr>
    </w:p>
    <w:p w:rsidR="00194B08" w:rsidRPr="00851F7D" w:rsidRDefault="001C3D33" w:rsidP="00194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4B08" w:rsidRPr="00851F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и порядок работы Помощника</w:t>
      </w:r>
      <w:r w:rsidR="00601CA0">
        <w:rPr>
          <w:b/>
          <w:sz w:val="28"/>
          <w:szCs w:val="28"/>
        </w:rPr>
        <w:t>.</w:t>
      </w:r>
    </w:p>
    <w:p w:rsidR="00465B19" w:rsidRPr="00851F7D" w:rsidRDefault="00465B19" w:rsidP="00745D89">
      <w:pPr>
        <w:jc w:val="both"/>
        <w:rPr>
          <w:sz w:val="28"/>
          <w:szCs w:val="28"/>
        </w:rPr>
      </w:pPr>
    </w:p>
    <w:p w:rsidR="00745D89" w:rsidRPr="00EB6A4B" w:rsidRDefault="00194B08" w:rsidP="00745D89">
      <w:pPr>
        <w:jc w:val="both"/>
        <w:rPr>
          <w:sz w:val="28"/>
          <w:szCs w:val="28"/>
        </w:rPr>
      </w:pPr>
      <w:r w:rsidRPr="00EB6A4B">
        <w:rPr>
          <w:sz w:val="28"/>
          <w:szCs w:val="28"/>
        </w:rPr>
        <w:t xml:space="preserve"> </w:t>
      </w:r>
      <w:r w:rsidR="00EF02B8" w:rsidRPr="00EB6A4B">
        <w:rPr>
          <w:sz w:val="28"/>
          <w:szCs w:val="28"/>
        </w:rPr>
        <w:t xml:space="preserve">  </w:t>
      </w:r>
      <w:r w:rsidR="00FC0C4C" w:rsidRPr="00EB6A4B">
        <w:rPr>
          <w:sz w:val="28"/>
          <w:szCs w:val="28"/>
        </w:rPr>
        <w:t xml:space="preserve"> </w:t>
      </w:r>
      <w:r w:rsidR="00EF02B8" w:rsidRPr="00EB6A4B">
        <w:rPr>
          <w:sz w:val="28"/>
          <w:szCs w:val="28"/>
        </w:rPr>
        <w:t xml:space="preserve"> </w:t>
      </w:r>
      <w:r w:rsidR="00FC0C4C" w:rsidRPr="00EB6A4B">
        <w:rPr>
          <w:sz w:val="28"/>
          <w:szCs w:val="28"/>
        </w:rPr>
        <w:t>1</w:t>
      </w:r>
      <w:r w:rsidR="00941198">
        <w:rPr>
          <w:sz w:val="28"/>
          <w:szCs w:val="28"/>
        </w:rPr>
        <w:t>3</w:t>
      </w:r>
      <w:r w:rsidR="00745D89" w:rsidRPr="00EB6A4B">
        <w:rPr>
          <w:sz w:val="28"/>
          <w:szCs w:val="28"/>
        </w:rPr>
        <w:t xml:space="preserve">. </w:t>
      </w:r>
      <w:r w:rsidR="00EB6A4B" w:rsidRPr="00EB6A4B">
        <w:rPr>
          <w:sz w:val="28"/>
          <w:szCs w:val="28"/>
        </w:rPr>
        <w:t xml:space="preserve">Депутат городской Думы самостоятельно подбирает Помощников, распределяет между ними обязанности и организует их работу. </w:t>
      </w:r>
      <w:r w:rsidR="00FC0C4C" w:rsidRPr="00EB6A4B">
        <w:rPr>
          <w:sz w:val="28"/>
          <w:szCs w:val="28"/>
        </w:rPr>
        <w:t>Помощник в своей деятельности подконтролен и подотчетен депутату городской Думы, Помощником которого он является.</w:t>
      </w:r>
      <w:r w:rsidR="001C3D33" w:rsidRPr="00EB6A4B">
        <w:rPr>
          <w:sz w:val="28"/>
          <w:szCs w:val="28"/>
        </w:rPr>
        <w:t xml:space="preserve">                     </w:t>
      </w:r>
      <w:r w:rsidR="00FC0C4C" w:rsidRPr="00EB6A4B">
        <w:rPr>
          <w:sz w:val="28"/>
          <w:szCs w:val="28"/>
        </w:rPr>
        <w:t xml:space="preserve"> </w:t>
      </w:r>
    </w:p>
    <w:p w:rsidR="00194B08" w:rsidRPr="00BB21DD" w:rsidRDefault="00745D89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601CA0">
        <w:rPr>
          <w:sz w:val="28"/>
          <w:szCs w:val="28"/>
        </w:rPr>
        <w:t>1</w:t>
      </w:r>
      <w:r w:rsidR="00941198">
        <w:rPr>
          <w:sz w:val="28"/>
          <w:szCs w:val="28"/>
        </w:rPr>
        <w:t>4</w:t>
      </w:r>
      <w:r w:rsidR="00194B08" w:rsidRPr="00BB21DD">
        <w:rPr>
          <w:sz w:val="28"/>
          <w:szCs w:val="28"/>
        </w:rPr>
        <w:t xml:space="preserve">. Для наделения полномочиями </w:t>
      </w:r>
      <w:r w:rsidR="00E1381C" w:rsidRPr="00BB21DD">
        <w:rPr>
          <w:sz w:val="28"/>
          <w:szCs w:val="28"/>
        </w:rPr>
        <w:t>П</w:t>
      </w:r>
      <w:r w:rsidR="00194B08" w:rsidRPr="00BB21DD">
        <w:rPr>
          <w:sz w:val="28"/>
          <w:szCs w:val="28"/>
        </w:rPr>
        <w:t xml:space="preserve">омощника, депутат городской Думы </w:t>
      </w:r>
      <w:r w:rsidR="00DA151D" w:rsidRPr="00BB21DD">
        <w:rPr>
          <w:sz w:val="28"/>
          <w:szCs w:val="28"/>
        </w:rPr>
        <w:t xml:space="preserve">персонально </w:t>
      </w:r>
      <w:r w:rsidR="00194B08" w:rsidRPr="00BB21DD">
        <w:rPr>
          <w:sz w:val="28"/>
          <w:szCs w:val="28"/>
        </w:rPr>
        <w:t>направляет</w:t>
      </w:r>
      <w:r w:rsidR="008B69D6" w:rsidRPr="00BB21DD">
        <w:rPr>
          <w:sz w:val="28"/>
          <w:szCs w:val="28"/>
        </w:rPr>
        <w:t xml:space="preserve"> </w:t>
      </w:r>
      <w:r w:rsidR="0040706E" w:rsidRPr="00BB21DD">
        <w:rPr>
          <w:sz w:val="28"/>
          <w:szCs w:val="28"/>
        </w:rPr>
        <w:t xml:space="preserve">на имя председателя городской Думы </w:t>
      </w:r>
      <w:r w:rsidR="00194B08" w:rsidRPr="00BB21DD">
        <w:rPr>
          <w:sz w:val="28"/>
          <w:szCs w:val="28"/>
        </w:rPr>
        <w:t xml:space="preserve">представление </w:t>
      </w:r>
      <w:r w:rsidR="008B69D6" w:rsidRPr="00BB21DD">
        <w:rPr>
          <w:sz w:val="28"/>
          <w:szCs w:val="28"/>
        </w:rPr>
        <w:lastRenderedPageBreak/>
        <w:t xml:space="preserve">установленной формы согласно приложению </w:t>
      </w:r>
      <w:r w:rsidR="00FE21EA" w:rsidRPr="00BB21DD">
        <w:rPr>
          <w:sz w:val="28"/>
          <w:szCs w:val="28"/>
        </w:rPr>
        <w:t xml:space="preserve">№ </w:t>
      </w:r>
      <w:r w:rsidR="008B69D6" w:rsidRPr="00BB21DD">
        <w:rPr>
          <w:sz w:val="28"/>
          <w:szCs w:val="28"/>
        </w:rPr>
        <w:t>1 к настоящему Положению с</w:t>
      </w:r>
      <w:r w:rsidR="00194B08" w:rsidRPr="00BB21DD">
        <w:rPr>
          <w:sz w:val="28"/>
          <w:szCs w:val="28"/>
        </w:rPr>
        <w:t xml:space="preserve"> приложением следующих документов:</w:t>
      </w:r>
    </w:p>
    <w:p w:rsidR="00194B08" w:rsidRPr="00851F7D" w:rsidRDefault="00194B08" w:rsidP="00194B08">
      <w:pPr>
        <w:jc w:val="both"/>
        <w:rPr>
          <w:sz w:val="28"/>
          <w:szCs w:val="28"/>
        </w:rPr>
      </w:pPr>
      <w:r w:rsidRPr="00BB21DD">
        <w:rPr>
          <w:sz w:val="28"/>
          <w:szCs w:val="28"/>
        </w:rPr>
        <w:t xml:space="preserve">      </w:t>
      </w:r>
      <w:r w:rsidR="00EE32E7" w:rsidRPr="00BB21DD">
        <w:rPr>
          <w:sz w:val="28"/>
          <w:szCs w:val="28"/>
        </w:rPr>
        <w:t xml:space="preserve"> </w:t>
      </w:r>
      <w:r w:rsidRPr="00BB21DD">
        <w:rPr>
          <w:sz w:val="28"/>
          <w:szCs w:val="28"/>
        </w:rPr>
        <w:t xml:space="preserve">1)  заявление </w:t>
      </w:r>
      <w:r w:rsidR="00702CFD" w:rsidRPr="00BB21DD">
        <w:rPr>
          <w:sz w:val="28"/>
          <w:szCs w:val="28"/>
        </w:rPr>
        <w:t xml:space="preserve">Помощника установленной формы </w:t>
      </w:r>
      <w:r w:rsidRPr="00BB21DD">
        <w:rPr>
          <w:sz w:val="28"/>
          <w:szCs w:val="28"/>
        </w:rPr>
        <w:t xml:space="preserve"> согласно </w:t>
      </w:r>
      <w:r w:rsidRPr="00851F7D">
        <w:rPr>
          <w:sz w:val="28"/>
          <w:szCs w:val="28"/>
        </w:rPr>
        <w:t xml:space="preserve">приложению </w:t>
      </w:r>
      <w:r w:rsidR="00895E06">
        <w:rPr>
          <w:sz w:val="28"/>
          <w:szCs w:val="28"/>
        </w:rPr>
        <w:t xml:space="preserve">              </w:t>
      </w:r>
      <w:r w:rsidRPr="00851F7D">
        <w:rPr>
          <w:sz w:val="28"/>
          <w:szCs w:val="28"/>
        </w:rPr>
        <w:t>№ 2 к настоящему Положению;</w:t>
      </w:r>
    </w:p>
    <w:p w:rsidR="00194B08" w:rsidRPr="00851F7D" w:rsidRDefault="00194B08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2) собственноручно заполненная и подписанная </w:t>
      </w:r>
      <w:r w:rsidR="00702CFD" w:rsidRPr="00851F7D">
        <w:rPr>
          <w:sz w:val="28"/>
          <w:szCs w:val="28"/>
        </w:rPr>
        <w:t xml:space="preserve">Помощником </w:t>
      </w:r>
      <w:r w:rsidRPr="00851F7D">
        <w:rPr>
          <w:sz w:val="28"/>
          <w:szCs w:val="28"/>
        </w:rPr>
        <w:t xml:space="preserve">анкета </w:t>
      </w:r>
      <w:r w:rsidR="00702CFD" w:rsidRPr="00851F7D">
        <w:rPr>
          <w:sz w:val="28"/>
          <w:szCs w:val="28"/>
        </w:rPr>
        <w:t xml:space="preserve">установленной формы  </w:t>
      </w:r>
      <w:r w:rsidRPr="00851F7D">
        <w:rPr>
          <w:sz w:val="28"/>
          <w:szCs w:val="28"/>
        </w:rPr>
        <w:t xml:space="preserve">согласно </w:t>
      </w:r>
      <w:r w:rsidR="00895E06">
        <w:rPr>
          <w:sz w:val="28"/>
          <w:szCs w:val="28"/>
        </w:rPr>
        <w:t>п</w:t>
      </w:r>
      <w:r w:rsidRPr="00851F7D">
        <w:rPr>
          <w:sz w:val="28"/>
          <w:szCs w:val="28"/>
        </w:rPr>
        <w:t>риложению № 3 к настоящему Положению;</w:t>
      </w:r>
    </w:p>
    <w:p w:rsidR="00194B08" w:rsidRPr="00851F7D" w:rsidRDefault="00194B08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3)  копию паспорта</w:t>
      </w:r>
      <w:r w:rsidR="00B175B8" w:rsidRPr="00851F7D">
        <w:rPr>
          <w:sz w:val="28"/>
          <w:szCs w:val="28"/>
        </w:rPr>
        <w:t xml:space="preserve"> Помощника</w:t>
      </w:r>
      <w:r w:rsidRPr="00851F7D">
        <w:rPr>
          <w:sz w:val="28"/>
          <w:szCs w:val="28"/>
        </w:rPr>
        <w:t>;</w:t>
      </w:r>
    </w:p>
    <w:p w:rsidR="00194B08" w:rsidRPr="00851F7D" w:rsidRDefault="00194B08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4)  две фотографии</w:t>
      </w:r>
      <w:r w:rsidR="00B175B8" w:rsidRPr="00851F7D">
        <w:rPr>
          <w:sz w:val="28"/>
          <w:szCs w:val="28"/>
        </w:rPr>
        <w:t xml:space="preserve"> Помощника</w:t>
      </w:r>
      <w:r w:rsidRPr="00851F7D">
        <w:rPr>
          <w:sz w:val="28"/>
          <w:szCs w:val="28"/>
        </w:rPr>
        <w:t xml:space="preserve"> размером 3</w:t>
      </w:r>
      <w:r w:rsidR="0040706E" w:rsidRPr="00851F7D">
        <w:rPr>
          <w:sz w:val="28"/>
          <w:szCs w:val="28"/>
        </w:rPr>
        <w:t>0</w:t>
      </w:r>
      <w:r w:rsidRPr="00851F7D">
        <w:rPr>
          <w:sz w:val="28"/>
          <w:szCs w:val="28"/>
        </w:rPr>
        <w:t>*4</w:t>
      </w:r>
      <w:r w:rsidR="0040706E" w:rsidRPr="00851F7D">
        <w:rPr>
          <w:sz w:val="28"/>
          <w:szCs w:val="28"/>
        </w:rPr>
        <w:t>0 мм</w:t>
      </w:r>
      <w:r w:rsidRPr="00851F7D">
        <w:rPr>
          <w:sz w:val="28"/>
          <w:szCs w:val="28"/>
        </w:rPr>
        <w:t>;</w:t>
      </w:r>
    </w:p>
    <w:p w:rsidR="00194B08" w:rsidRDefault="00194B08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 5) </w:t>
      </w:r>
      <w:r w:rsidR="00601CA0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согласие на обработку сведений (персональных данных) </w:t>
      </w:r>
      <w:r w:rsidR="00702CFD" w:rsidRPr="00851F7D">
        <w:rPr>
          <w:sz w:val="28"/>
          <w:szCs w:val="28"/>
        </w:rPr>
        <w:t xml:space="preserve">установленной формы </w:t>
      </w:r>
      <w:r w:rsidRPr="00851F7D">
        <w:rPr>
          <w:sz w:val="28"/>
          <w:szCs w:val="28"/>
        </w:rPr>
        <w:t xml:space="preserve">согласно </w:t>
      </w:r>
      <w:r w:rsidR="00895E06">
        <w:rPr>
          <w:sz w:val="28"/>
          <w:szCs w:val="28"/>
        </w:rPr>
        <w:t>п</w:t>
      </w:r>
      <w:r w:rsidRPr="00851F7D">
        <w:rPr>
          <w:sz w:val="28"/>
          <w:szCs w:val="28"/>
        </w:rPr>
        <w:t>риложению № 4 к настоящему Положению.</w:t>
      </w:r>
    </w:p>
    <w:p w:rsidR="00AC6FE1" w:rsidRPr="00851F7D" w:rsidRDefault="00194B08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</w:t>
      </w:r>
      <w:r w:rsidR="00F9673D" w:rsidRPr="00851F7D">
        <w:rPr>
          <w:sz w:val="28"/>
          <w:szCs w:val="28"/>
        </w:rPr>
        <w:t xml:space="preserve"> </w:t>
      </w:r>
      <w:r w:rsidR="00EF02B8" w:rsidRPr="00851F7D">
        <w:rPr>
          <w:sz w:val="28"/>
          <w:szCs w:val="28"/>
        </w:rPr>
        <w:t xml:space="preserve"> </w:t>
      </w:r>
      <w:r w:rsidR="00F9673D" w:rsidRPr="00851F7D">
        <w:rPr>
          <w:sz w:val="28"/>
          <w:szCs w:val="28"/>
        </w:rPr>
        <w:t xml:space="preserve"> </w:t>
      </w:r>
      <w:r w:rsidR="00EB6A4B">
        <w:rPr>
          <w:sz w:val="28"/>
          <w:szCs w:val="28"/>
        </w:rPr>
        <w:t>1</w:t>
      </w:r>
      <w:r w:rsidR="00941198">
        <w:rPr>
          <w:sz w:val="28"/>
          <w:szCs w:val="28"/>
        </w:rPr>
        <w:t>5</w:t>
      </w:r>
      <w:r w:rsidRPr="007B013A">
        <w:rPr>
          <w:sz w:val="28"/>
          <w:szCs w:val="28"/>
        </w:rPr>
        <w:t xml:space="preserve">. Регистрацию </w:t>
      </w:r>
      <w:r w:rsidR="00532B60" w:rsidRPr="007B013A">
        <w:rPr>
          <w:sz w:val="28"/>
          <w:szCs w:val="28"/>
        </w:rPr>
        <w:t xml:space="preserve">представления депутата городской Думы </w:t>
      </w:r>
      <w:r w:rsidRPr="007B013A">
        <w:rPr>
          <w:sz w:val="28"/>
          <w:szCs w:val="28"/>
        </w:rPr>
        <w:t xml:space="preserve">осуществляет </w:t>
      </w:r>
      <w:r w:rsidR="00AC6FE1" w:rsidRPr="007B013A">
        <w:rPr>
          <w:sz w:val="28"/>
          <w:szCs w:val="28"/>
        </w:rPr>
        <w:t xml:space="preserve">уполномоченное лицо </w:t>
      </w:r>
      <w:r w:rsidR="00532B60" w:rsidRPr="007B013A">
        <w:rPr>
          <w:sz w:val="28"/>
          <w:szCs w:val="28"/>
        </w:rPr>
        <w:t>городской Думы</w:t>
      </w:r>
      <w:r w:rsidR="009B411E" w:rsidRPr="007B013A">
        <w:rPr>
          <w:sz w:val="28"/>
          <w:szCs w:val="28"/>
        </w:rPr>
        <w:t xml:space="preserve"> в течение трех рабочих дней</w:t>
      </w:r>
      <w:r w:rsidR="0052444A" w:rsidRPr="007B013A">
        <w:rPr>
          <w:sz w:val="28"/>
          <w:szCs w:val="28"/>
        </w:rPr>
        <w:t xml:space="preserve"> </w:t>
      </w:r>
      <w:proofErr w:type="gramStart"/>
      <w:r w:rsidR="007B013A" w:rsidRPr="007B013A">
        <w:rPr>
          <w:sz w:val="28"/>
          <w:szCs w:val="28"/>
        </w:rPr>
        <w:t xml:space="preserve">с </w:t>
      </w:r>
      <w:r w:rsidR="003B0B54">
        <w:rPr>
          <w:sz w:val="28"/>
          <w:szCs w:val="28"/>
        </w:rPr>
        <w:t>даты</w:t>
      </w:r>
      <w:r w:rsidR="00DE5322">
        <w:rPr>
          <w:sz w:val="28"/>
          <w:szCs w:val="28"/>
        </w:rPr>
        <w:t xml:space="preserve">  </w:t>
      </w:r>
      <w:r w:rsidR="007B013A" w:rsidRPr="007B013A">
        <w:rPr>
          <w:sz w:val="28"/>
          <w:szCs w:val="28"/>
        </w:rPr>
        <w:t>поступления</w:t>
      </w:r>
      <w:proofErr w:type="gramEnd"/>
      <w:r w:rsidR="007B013A" w:rsidRPr="007B013A">
        <w:rPr>
          <w:sz w:val="28"/>
          <w:szCs w:val="28"/>
        </w:rPr>
        <w:t xml:space="preserve"> в городскую Думу</w:t>
      </w:r>
      <w:r w:rsidR="009B411E" w:rsidRPr="007B013A">
        <w:rPr>
          <w:sz w:val="28"/>
          <w:szCs w:val="28"/>
        </w:rPr>
        <w:t>.</w:t>
      </w:r>
      <w:r w:rsidR="004742A5" w:rsidRPr="00851F7D">
        <w:rPr>
          <w:sz w:val="28"/>
          <w:szCs w:val="28"/>
        </w:rPr>
        <w:t xml:space="preserve"> </w:t>
      </w:r>
      <w:r w:rsidR="00AC6FE1" w:rsidRPr="00851F7D">
        <w:rPr>
          <w:sz w:val="28"/>
          <w:szCs w:val="28"/>
        </w:rPr>
        <w:t>Уполномоченное лицо городской Думы назначается распоряжением председател</w:t>
      </w:r>
      <w:r w:rsidR="009845C8" w:rsidRPr="00851F7D">
        <w:rPr>
          <w:sz w:val="28"/>
          <w:szCs w:val="28"/>
        </w:rPr>
        <w:t>я</w:t>
      </w:r>
      <w:r w:rsidR="00AC6FE1" w:rsidRPr="00851F7D">
        <w:rPr>
          <w:sz w:val="28"/>
          <w:szCs w:val="28"/>
        </w:rPr>
        <w:t xml:space="preserve"> городской Думы.</w:t>
      </w:r>
    </w:p>
    <w:p w:rsidR="005E52E5" w:rsidRPr="00851F7D" w:rsidRDefault="005E52E5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</w:t>
      </w:r>
      <w:r w:rsidR="00601CA0">
        <w:rPr>
          <w:sz w:val="28"/>
          <w:szCs w:val="28"/>
        </w:rPr>
        <w:t>1</w:t>
      </w:r>
      <w:r w:rsidR="00941198">
        <w:rPr>
          <w:sz w:val="28"/>
          <w:szCs w:val="28"/>
        </w:rPr>
        <w:t>6</w:t>
      </w:r>
      <w:r w:rsidRPr="00851F7D">
        <w:rPr>
          <w:sz w:val="28"/>
          <w:szCs w:val="28"/>
        </w:rPr>
        <w:t xml:space="preserve">. </w:t>
      </w:r>
      <w:r w:rsidR="00851F7D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На основании </w:t>
      </w:r>
      <w:r w:rsidR="00AF1667" w:rsidRPr="00851F7D">
        <w:rPr>
          <w:sz w:val="28"/>
          <w:szCs w:val="28"/>
        </w:rPr>
        <w:t xml:space="preserve">представленных </w:t>
      </w:r>
      <w:r w:rsidR="008C49B4" w:rsidRPr="00851F7D">
        <w:rPr>
          <w:sz w:val="28"/>
          <w:szCs w:val="28"/>
        </w:rPr>
        <w:t xml:space="preserve">депутатом городской Думы </w:t>
      </w:r>
      <w:r w:rsidR="00AF1667" w:rsidRPr="00851F7D">
        <w:rPr>
          <w:sz w:val="28"/>
          <w:szCs w:val="28"/>
        </w:rPr>
        <w:t xml:space="preserve">документов </w:t>
      </w:r>
      <w:r w:rsidRPr="00851F7D">
        <w:rPr>
          <w:sz w:val="28"/>
          <w:szCs w:val="28"/>
        </w:rPr>
        <w:t>издается постановление председателя городской Думы о наделении полномочиями Помощника</w:t>
      </w:r>
      <w:r w:rsidR="00EE32E7" w:rsidRPr="00851F7D">
        <w:rPr>
          <w:sz w:val="28"/>
          <w:szCs w:val="28"/>
        </w:rPr>
        <w:t>.</w:t>
      </w:r>
    </w:p>
    <w:p w:rsidR="00194B08" w:rsidRPr="00851F7D" w:rsidRDefault="000D7E31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</w:t>
      </w:r>
      <w:r w:rsidR="00601CA0">
        <w:rPr>
          <w:sz w:val="28"/>
          <w:szCs w:val="28"/>
        </w:rPr>
        <w:t>1</w:t>
      </w:r>
      <w:r w:rsidR="00941198">
        <w:rPr>
          <w:sz w:val="28"/>
          <w:szCs w:val="28"/>
        </w:rPr>
        <w:t>7</w:t>
      </w:r>
      <w:r w:rsidR="00851F7D">
        <w:rPr>
          <w:sz w:val="28"/>
          <w:szCs w:val="28"/>
        </w:rPr>
        <w:t>.</w:t>
      </w:r>
      <w:r w:rsidR="00FC0C4C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Председатель городской Думы </w:t>
      </w:r>
      <w:r w:rsidR="00194B08" w:rsidRPr="00851F7D">
        <w:rPr>
          <w:sz w:val="28"/>
          <w:szCs w:val="28"/>
        </w:rPr>
        <w:t xml:space="preserve">вправе отказать в </w:t>
      </w:r>
      <w:r w:rsidR="006414E9" w:rsidRPr="00851F7D">
        <w:rPr>
          <w:sz w:val="28"/>
          <w:szCs w:val="28"/>
        </w:rPr>
        <w:t xml:space="preserve">наделении полномочиями </w:t>
      </w:r>
      <w:r w:rsidR="00194B08" w:rsidRPr="00851F7D">
        <w:rPr>
          <w:sz w:val="28"/>
          <w:szCs w:val="28"/>
        </w:rPr>
        <w:t>Помощника.</w:t>
      </w:r>
      <w:r w:rsidRPr="00851F7D">
        <w:rPr>
          <w:sz w:val="28"/>
          <w:szCs w:val="28"/>
        </w:rPr>
        <w:t xml:space="preserve"> </w:t>
      </w:r>
      <w:r w:rsidR="00194B08" w:rsidRPr="00851F7D">
        <w:rPr>
          <w:sz w:val="28"/>
          <w:szCs w:val="28"/>
        </w:rPr>
        <w:t xml:space="preserve">Отказ в </w:t>
      </w:r>
      <w:r w:rsidR="006414E9" w:rsidRPr="00851F7D">
        <w:rPr>
          <w:sz w:val="28"/>
          <w:szCs w:val="28"/>
        </w:rPr>
        <w:t xml:space="preserve">наделении полномочиями Помощника </w:t>
      </w:r>
      <w:r w:rsidR="00194B08" w:rsidRPr="00851F7D">
        <w:rPr>
          <w:sz w:val="28"/>
          <w:szCs w:val="28"/>
        </w:rPr>
        <w:t xml:space="preserve">выносится </w:t>
      </w:r>
      <w:r w:rsidRPr="00851F7D">
        <w:rPr>
          <w:sz w:val="28"/>
          <w:szCs w:val="28"/>
        </w:rPr>
        <w:t>председателем городской Думы</w:t>
      </w:r>
      <w:r w:rsidR="00194B08" w:rsidRPr="00851F7D">
        <w:rPr>
          <w:sz w:val="28"/>
          <w:szCs w:val="28"/>
        </w:rPr>
        <w:t xml:space="preserve"> в письменной форме с обязательным указанием причин, послуживших основанием для отказа.</w:t>
      </w:r>
    </w:p>
    <w:p w:rsidR="00194B08" w:rsidRPr="00851F7D" w:rsidRDefault="009B411E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  </w:t>
      </w:r>
      <w:r w:rsidR="00194B08" w:rsidRPr="00851F7D">
        <w:rPr>
          <w:sz w:val="28"/>
          <w:szCs w:val="28"/>
        </w:rPr>
        <w:t>Основания</w:t>
      </w:r>
      <w:r w:rsidR="000F4B12">
        <w:rPr>
          <w:sz w:val="28"/>
          <w:szCs w:val="28"/>
        </w:rPr>
        <w:t>ми</w:t>
      </w:r>
      <w:r w:rsidR="00194B08" w:rsidRPr="00851F7D">
        <w:rPr>
          <w:sz w:val="28"/>
          <w:szCs w:val="28"/>
        </w:rPr>
        <w:t xml:space="preserve"> для отказа в </w:t>
      </w:r>
      <w:r w:rsidR="006414E9" w:rsidRPr="00851F7D">
        <w:rPr>
          <w:sz w:val="28"/>
          <w:szCs w:val="28"/>
        </w:rPr>
        <w:t>наделении полномочиями Помощника</w:t>
      </w:r>
      <w:r w:rsidR="000F4B12">
        <w:rPr>
          <w:sz w:val="28"/>
          <w:szCs w:val="28"/>
        </w:rPr>
        <w:t xml:space="preserve"> являются</w:t>
      </w:r>
      <w:r w:rsidR="00194B08" w:rsidRPr="00851F7D">
        <w:rPr>
          <w:sz w:val="28"/>
          <w:szCs w:val="28"/>
        </w:rPr>
        <w:t>:</w:t>
      </w:r>
    </w:p>
    <w:p w:rsidR="00194B08" w:rsidRPr="00851F7D" w:rsidRDefault="009B411E" w:rsidP="006414E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51F7D">
        <w:rPr>
          <w:sz w:val="28"/>
          <w:szCs w:val="28"/>
        </w:rPr>
        <w:t>непредставление</w:t>
      </w:r>
      <w:r w:rsidR="00194B08" w:rsidRPr="00851F7D">
        <w:rPr>
          <w:sz w:val="28"/>
          <w:szCs w:val="28"/>
        </w:rPr>
        <w:t xml:space="preserve"> документов, предусмотренных Положением;</w:t>
      </w:r>
    </w:p>
    <w:p w:rsidR="00194B08" w:rsidRPr="00851F7D" w:rsidRDefault="00194B08" w:rsidP="00194B0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неполное отражение сведений в </w:t>
      </w:r>
      <w:r w:rsidR="009B411E" w:rsidRPr="00851F7D">
        <w:rPr>
          <w:sz w:val="28"/>
          <w:szCs w:val="28"/>
        </w:rPr>
        <w:t>д</w:t>
      </w:r>
      <w:r w:rsidR="006414E9" w:rsidRPr="00851F7D">
        <w:rPr>
          <w:sz w:val="28"/>
          <w:szCs w:val="28"/>
        </w:rPr>
        <w:t>окументах</w:t>
      </w:r>
      <w:r w:rsidRPr="00851F7D">
        <w:rPr>
          <w:sz w:val="28"/>
          <w:szCs w:val="28"/>
        </w:rPr>
        <w:t xml:space="preserve"> (под неполным отражением сведений понимается </w:t>
      </w:r>
      <w:r w:rsidR="006414E9" w:rsidRPr="00851F7D">
        <w:rPr>
          <w:sz w:val="28"/>
          <w:szCs w:val="28"/>
        </w:rPr>
        <w:t>не заполнение</w:t>
      </w:r>
      <w:r w:rsidRPr="00851F7D">
        <w:rPr>
          <w:sz w:val="28"/>
          <w:szCs w:val="28"/>
        </w:rPr>
        <w:t xml:space="preserve"> хотя бы одной из граф документа, указание заведомо ложных сведений или наличие в документе </w:t>
      </w:r>
      <w:r w:rsidR="00EA0B55" w:rsidRPr="00851F7D">
        <w:rPr>
          <w:sz w:val="28"/>
          <w:szCs w:val="28"/>
        </w:rPr>
        <w:t xml:space="preserve">ошибок, </w:t>
      </w:r>
      <w:r w:rsidRPr="00851F7D">
        <w:rPr>
          <w:sz w:val="28"/>
          <w:szCs w:val="28"/>
        </w:rPr>
        <w:t>исправлений);</w:t>
      </w:r>
    </w:p>
    <w:p w:rsidR="00194B08" w:rsidRDefault="00194B08" w:rsidP="006414E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51F7D">
        <w:rPr>
          <w:sz w:val="28"/>
          <w:szCs w:val="28"/>
        </w:rPr>
        <w:t>при превышении максимально установленного Положением количества Помощников для депутата</w:t>
      </w:r>
      <w:r w:rsidR="00EA0B55" w:rsidRPr="00851F7D">
        <w:rPr>
          <w:sz w:val="28"/>
          <w:szCs w:val="28"/>
        </w:rPr>
        <w:t xml:space="preserve"> городской Думы</w:t>
      </w:r>
      <w:r w:rsidR="0013416A">
        <w:rPr>
          <w:sz w:val="28"/>
          <w:szCs w:val="28"/>
        </w:rPr>
        <w:t xml:space="preserve">, </w:t>
      </w:r>
    </w:p>
    <w:p w:rsidR="0013416A" w:rsidRPr="00DE5322" w:rsidRDefault="0013416A" w:rsidP="0013416A">
      <w:pPr>
        <w:pStyle w:val="a7"/>
        <w:numPr>
          <w:ilvl w:val="0"/>
          <w:numId w:val="1"/>
        </w:numPr>
        <w:rPr>
          <w:sz w:val="28"/>
          <w:szCs w:val="28"/>
        </w:rPr>
      </w:pPr>
      <w:r w:rsidRPr="00DE5322">
        <w:rPr>
          <w:sz w:val="28"/>
          <w:szCs w:val="28"/>
        </w:rPr>
        <w:t xml:space="preserve">при превышении максимально установленного Положением количества </w:t>
      </w:r>
      <w:r w:rsidR="00894857" w:rsidRPr="00DE5322">
        <w:rPr>
          <w:sz w:val="28"/>
          <w:szCs w:val="28"/>
        </w:rPr>
        <w:t xml:space="preserve">депутатов, </w:t>
      </w:r>
      <w:r w:rsidRPr="00DE5322">
        <w:rPr>
          <w:sz w:val="28"/>
          <w:szCs w:val="28"/>
        </w:rPr>
        <w:t>Помощнико</w:t>
      </w:r>
      <w:r w:rsidR="00894857" w:rsidRPr="00DE5322">
        <w:rPr>
          <w:sz w:val="28"/>
          <w:szCs w:val="28"/>
        </w:rPr>
        <w:t>м которых лицо может быть</w:t>
      </w:r>
      <w:r w:rsidRPr="00DE5322">
        <w:rPr>
          <w:sz w:val="28"/>
          <w:szCs w:val="28"/>
        </w:rPr>
        <w:t>.</w:t>
      </w:r>
    </w:p>
    <w:p w:rsidR="00194B08" w:rsidRPr="00851F7D" w:rsidRDefault="00EF4E52" w:rsidP="00194B0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</w:t>
      </w:r>
      <w:r w:rsidR="00601CA0">
        <w:rPr>
          <w:sz w:val="28"/>
          <w:szCs w:val="28"/>
        </w:rPr>
        <w:t xml:space="preserve">  </w:t>
      </w:r>
      <w:r w:rsidR="00194B08" w:rsidRPr="00851F7D">
        <w:rPr>
          <w:sz w:val="28"/>
          <w:szCs w:val="28"/>
        </w:rPr>
        <w:t xml:space="preserve">После устранения указанных в отказе причин, депутат имеет право повторно подать документы, предусмотренные настоящим Положением для </w:t>
      </w:r>
      <w:r w:rsidR="006C5FDD" w:rsidRPr="00851F7D">
        <w:rPr>
          <w:sz w:val="28"/>
          <w:szCs w:val="28"/>
        </w:rPr>
        <w:t>наделения</w:t>
      </w:r>
      <w:r w:rsidRPr="00851F7D">
        <w:rPr>
          <w:sz w:val="28"/>
          <w:szCs w:val="28"/>
        </w:rPr>
        <w:t xml:space="preserve"> полномочиями Помощника</w:t>
      </w:r>
      <w:r w:rsidR="00194B08" w:rsidRPr="00851F7D">
        <w:rPr>
          <w:sz w:val="28"/>
          <w:szCs w:val="28"/>
        </w:rPr>
        <w:t>.</w:t>
      </w:r>
    </w:p>
    <w:p w:rsidR="00D23C25" w:rsidRPr="00851F7D" w:rsidRDefault="00FB75E0" w:rsidP="00FC6F28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</w:t>
      </w:r>
      <w:r w:rsidR="00E2746F" w:rsidRPr="00851F7D">
        <w:rPr>
          <w:sz w:val="28"/>
          <w:szCs w:val="28"/>
        </w:rPr>
        <w:t xml:space="preserve">    </w:t>
      </w:r>
      <w:r w:rsidR="009855D1" w:rsidRPr="00851F7D">
        <w:rPr>
          <w:sz w:val="28"/>
          <w:szCs w:val="28"/>
        </w:rPr>
        <w:t xml:space="preserve"> </w:t>
      </w:r>
      <w:r w:rsidR="001D58A9">
        <w:rPr>
          <w:sz w:val="28"/>
          <w:szCs w:val="28"/>
        </w:rPr>
        <w:t>1</w:t>
      </w:r>
      <w:r w:rsidR="00941198">
        <w:rPr>
          <w:sz w:val="28"/>
          <w:szCs w:val="28"/>
        </w:rPr>
        <w:t>8</w:t>
      </w:r>
      <w:r w:rsidR="009855D1" w:rsidRPr="00851F7D">
        <w:rPr>
          <w:sz w:val="28"/>
          <w:szCs w:val="28"/>
        </w:rPr>
        <w:t>.</w:t>
      </w:r>
      <w:r w:rsidR="00C74093">
        <w:rPr>
          <w:sz w:val="28"/>
          <w:szCs w:val="28"/>
        </w:rPr>
        <w:t xml:space="preserve"> </w:t>
      </w:r>
      <w:r w:rsidR="009855D1" w:rsidRPr="00851F7D">
        <w:rPr>
          <w:sz w:val="28"/>
          <w:szCs w:val="28"/>
        </w:rPr>
        <w:t>Срок полномочий Помощника, определяется на основании представления депутата городской Думы, и не может превышать срок полномочий депутата городской Думы.</w:t>
      </w:r>
    </w:p>
    <w:p w:rsidR="00FC45C6" w:rsidRPr="006C0E31" w:rsidRDefault="003B0B54" w:rsidP="00FC45C6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41198">
        <w:rPr>
          <w:sz w:val="28"/>
          <w:szCs w:val="28"/>
        </w:rPr>
        <w:t>9</w:t>
      </w:r>
      <w:r w:rsidR="000811AC" w:rsidRPr="006C0E31">
        <w:rPr>
          <w:sz w:val="28"/>
          <w:szCs w:val="28"/>
        </w:rPr>
        <w:t xml:space="preserve">. Прекращение полномочий Помощника осуществляется </w:t>
      </w:r>
      <w:r w:rsidR="00C51CE9" w:rsidRPr="006C0E31">
        <w:rPr>
          <w:sz w:val="28"/>
          <w:szCs w:val="28"/>
        </w:rPr>
        <w:t>в следующих случаях:</w:t>
      </w:r>
    </w:p>
    <w:p w:rsidR="00F93D20" w:rsidRPr="00DB4A9C" w:rsidRDefault="000A3C37" w:rsidP="000A3C37">
      <w:pPr>
        <w:tabs>
          <w:tab w:val="left" w:pos="142"/>
        </w:tabs>
        <w:jc w:val="both"/>
        <w:textAlignment w:val="baseline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851F7D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 </w:t>
      </w:r>
      <w:r w:rsidRPr="00DB4A9C">
        <w:rPr>
          <w:sz w:val="28"/>
          <w:szCs w:val="28"/>
        </w:rPr>
        <w:t xml:space="preserve">1) </w:t>
      </w:r>
      <w:r w:rsidR="009359FC" w:rsidRPr="00DB4A9C">
        <w:rPr>
          <w:sz w:val="28"/>
          <w:szCs w:val="28"/>
        </w:rPr>
        <w:t>по инициативе депутата</w:t>
      </w:r>
      <w:r w:rsidR="00D229B7" w:rsidRPr="00DB4A9C">
        <w:rPr>
          <w:sz w:val="28"/>
          <w:szCs w:val="28"/>
        </w:rPr>
        <w:t xml:space="preserve"> городской Думы</w:t>
      </w:r>
      <w:r w:rsidR="006C0E31" w:rsidRPr="00DB4A9C">
        <w:rPr>
          <w:sz w:val="28"/>
          <w:szCs w:val="28"/>
        </w:rPr>
        <w:t xml:space="preserve">, оформленной в виде  письменного уведомления в произвольной форме о прекращении деятельности  Помощника с указанием фамилии, имени, отчества, основания и даты прекращения его </w:t>
      </w:r>
      <w:r w:rsidR="00766416">
        <w:rPr>
          <w:sz w:val="28"/>
          <w:szCs w:val="28"/>
        </w:rPr>
        <w:t>полномочий</w:t>
      </w:r>
      <w:r w:rsidR="006C0E31" w:rsidRPr="00DB4A9C">
        <w:rPr>
          <w:sz w:val="28"/>
          <w:szCs w:val="28"/>
        </w:rPr>
        <w:t xml:space="preserve"> в качестве Помощника,</w:t>
      </w:r>
    </w:p>
    <w:p w:rsidR="00FC45C6" w:rsidRPr="00851F7D" w:rsidRDefault="000A3C37" w:rsidP="000A3C37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pacing w:val="-2"/>
          <w:sz w:val="28"/>
          <w:szCs w:val="28"/>
        </w:rPr>
        <w:lastRenderedPageBreak/>
        <w:t xml:space="preserve">       2) </w:t>
      </w:r>
      <w:r w:rsidR="009359FC" w:rsidRPr="00851F7D">
        <w:rPr>
          <w:spacing w:val="-2"/>
          <w:sz w:val="28"/>
          <w:szCs w:val="28"/>
        </w:rPr>
        <w:t>по инициативе</w:t>
      </w:r>
      <w:r w:rsidR="00FC45C6" w:rsidRPr="00851F7D">
        <w:rPr>
          <w:spacing w:val="-2"/>
          <w:sz w:val="28"/>
          <w:szCs w:val="28"/>
        </w:rPr>
        <w:t xml:space="preserve"> П</w:t>
      </w:r>
      <w:r w:rsidR="009359FC" w:rsidRPr="00851F7D">
        <w:rPr>
          <w:spacing w:val="-2"/>
          <w:sz w:val="28"/>
          <w:szCs w:val="28"/>
        </w:rPr>
        <w:t xml:space="preserve">омощника, оформленной в виде письменного </w:t>
      </w:r>
      <w:r w:rsidR="00106AB8" w:rsidRPr="00851F7D">
        <w:rPr>
          <w:spacing w:val="-2"/>
          <w:sz w:val="28"/>
          <w:szCs w:val="28"/>
        </w:rPr>
        <w:t xml:space="preserve">уведомления </w:t>
      </w:r>
      <w:r w:rsidR="00697E0F" w:rsidRPr="00851F7D">
        <w:rPr>
          <w:spacing w:val="-2"/>
          <w:sz w:val="28"/>
          <w:szCs w:val="28"/>
        </w:rPr>
        <w:t xml:space="preserve">в </w:t>
      </w:r>
      <w:r w:rsidR="00F70A15" w:rsidRPr="00851F7D">
        <w:rPr>
          <w:spacing w:val="-2"/>
          <w:sz w:val="28"/>
          <w:szCs w:val="28"/>
        </w:rPr>
        <w:t xml:space="preserve">произвольной форме </w:t>
      </w:r>
      <w:r w:rsidR="009359FC" w:rsidRPr="00851F7D">
        <w:rPr>
          <w:spacing w:val="-2"/>
          <w:sz w:val="28"/>
          <w:szCs w:val="28"/>
        </w:rPr>
        <w:t xml:space="preserve">на </w:t>
      </w:r>
      <w:r w:rsidR="009359FC" w:rsidRPr="00851F7D">
        <w:rPr>
          <w:spacing w:val="-1"/>
          <w:sz w:val="28"/>
          <w:szCs w:val="28"/>
        </w:rPr>
        <w:t xml:space="preserve">имя </w:t>
      </w:r>
      <w:r w:rsidR="009264B7" w:rsidRPr="00851F7D">
        <w:rPr>
          <w:spacing w:val="-1"/>
          <w:sz w:val="28"/>
          <w:szCs w:val="28"/>
        </w:rPr>
        <w:t xml:space="preserve">депутата городской Думы </w:t>
      </w:r>
      <w:r w:rsidR="009359FC" w:rsidRPr="00851F7D">
        <w:rPr>
          <w:spacing w:val="-1"/>
          <w:sz w:val="28"/>
          <w:szCs w:val="28"/>
        </w:rPr>
        <w:t>с указанием даты п</w:t>
      </w:r>
      <w:r w:rsidR="006C0E31">
        <w:rPr>
          <w:spacing w:val="-1"/>
          <w:sz w:val="28"/>
          <w:szCs w:val="28"/>
        </w:rPr>
        <w:t>рекращения полномочий Помощника,</w:t>
      </w:r>
    </w:p>
    <w:p w:rsidR="00FC45C6" w:rsidRPr="00851F7D" w:rsidRDefault="000A3C37" w:rsidP="000A3C37">
      <w:pPr>
        <w:jc w:val="both"/>
        <w:textAlignment w:val="baseline"/>
        <w:rPr>
          <w:sz w:val="28"/>
          <w:szCs w:val="28"/>
        </w:rPr>
      </w:pPr>
      <w:r w:rsidRPr="00851F7D">
        <w:rPr>
          <w:sz w:val="28"/>
          <w:szCs w:val="28"/>
        </w:rPr>
        <w:t xml:space="preserve">       3) </w:t>
      </w:r>
      <w:r w:rsidR="009359FC" w:rsidRPr="00851F7D">
        <w:rPr>
          <w:sz w:val="28"/>
          <w:szCs w:val="28"/>
        </w:rPr>
        <w:t xml:space="preserve">одновременно </w:t>
      </w:r>
      <w:r w:rsidR="00E961DE" w:rsidRPr="00601CA0">
        <w:rPr>
          <w:sz w:val="28"/>
          <w:szCs w:val="28"/>
        </w:rPr>
        <w:t>с</w:t>
      </w:r>
      <w:r w:rsidR="00601CA0" w:rsidRPr="00601CA0">
        <w:rPr>
          <w:sz w:val="28"/>
          <w:szCs w:val="28"/>
        </w:rPr>
        <w:t xml:space="preserve"> прекращением</w:t>
      </w:r>
      <w:r w:rsidR="00613C73" w:rsidRPr="00601CA0">
        <w:rPr>
          <w:sz w:val="28"/>
          <w:szCs w:val="28"/>
        </w:rPr>
        <w:t xml:space="preserve"> </w:t>
      </w:r>
      <w:r w:rsidR="00E961DE" w:rsidRPr="00601CA0">
        <w:rPr>
          <w:sz w:val="28"/>
          <w:szCs w:val="28"/>
        </w:rPr>
        <w:t>срока</w:t>
      </w:r>
      <w:r w:rsidR="00E961DE" w:rsidRPr="00851F7D">
        <w:rPr>
          <w:sz w:val="28"/>
          <w:szCs w:val="28"/>
        </w:rPr>
        <w:t xml:space="preserve"> полномочий </w:t>
      </w:r>
      <w:r w:rsidR="009359FC" w:rsidRPr="00851F7D">
        <w:rPr>
          <w:sz w:val="28"/>
          <w:szCs w:val="28"/>
        </w:rPr>
        <w:t>депутата</w:t>
      </w:r>
      <w:r w:rsidR="009B00B1" w:rsidRPr="00851F7D">
        <w:rPr>
          <w:sz w:val="28"/>
          <w:szCs w:val="28"/>
        </w:rPr>
        <w:t xml:space="preserve"> городской</w:t>
      </w:r>
      <w:r w:rsidRPr="00851F7D">
        <w:rPr>
          <w:sz w:val="28"/>
          <w:szCs w:val="28"/>
        </w:rPr>
        <w:t xml:space="preserve"> Д</w:t>
      </w:r>
      <w:r w:rsidR="00E961DE" w:rsidRPr="00851F7D">
        <w:rPr>
          <w:sz w:val="28"/>
          <w:szCs w:val="28"/>
        </w:rPr>
        <w:t>умы</w:t>
      </w:r>
      <w:r w:rsidR="006C0E31">
        <w:rPr>
          <w:sz w:val="28"/>
          <w:szCs w:val="28"/>
        </w:rPr>
        <w:t>,</w:t>
      </w:r>
    </w:p>
    <w:p w:rsidR="008F10CF" w:rsidRDefault="000A3C37" w:rsidP="00DD625E">
      <w:pPr>
        <w:jc w:val="both"/>
        <w:textAlignment w:val="baseline"/>
        <w:rPr>
          <w:sz w:val="28"/>
          <w:szCs w:val="28"/>
        </w:rPr>
      </w:pPr>
      <w:r w:rsidRPr="00851F7D">
        <w:rPr>
          <w:sz w:val="28"/>
          <w:szCs w:val="28"/>
        </w:rPr>
        <w:t xml:space="preserve">       4) </w:t>
      </w:r>
      <w:r w:rsidR="00E961DE" w:rsidRPr="00851F7D">
        <w:rPr>
          <w:sz w:val="28"/>
          <w:szCs w:val="28"/>
        </w:rPr>
        <w:t>одновременно с досрочным п</w:t>
      </w:r>
      <w:r w:rsidR="009B00B1" w:rsidRPr="00851F7D">
        <w:rPr>
          <w:sz w:val="28"/>
          <w:szCs w:val="28"/>
        </w:rPr>
        <w:t>рекращением полномочий депутата</w:t>
      </w:r>
      <w:r w:rsidRPr="00851F7D">
        <w:rPr>
          <w:sz w:val="28"/>
          <w:szCs w:val="28"/>
        </w:rPr>
        <w:t xml:space="preserve"> городской </w:t>
      </w:r>
      <w:r w:rsidR="00DD625E" w:rsidRPr="00851F7D">
        <w:rPr>
          <w:sz w:val="28"/>
          <w:szCs w:val="28"/>
        </w:rPr>
        <w:t>Думы в</w:t>
      </w:r>
      <w:r w:rsidR="008F10CF" w:rsidRPr="00851F7D">
        <w:rPr>
          <w:sz w:val="28"/>
          <w:szCs w:val="28"/>
        </w:rPr>
        <w:t xml:space="preserve"> случаях, установленных </w:t>
      </w:r>
      <w:r w:rsidR="00A248AF" w:rsidRPr="00851F7D">
        <w:rPr>
          <w:sz w:val="28"/>
          <w:szCs w:val="28"/>
        </w:rPr>
        <w:t>Федеральны</w:t>
      </w:r>
      <w:r w:rsidR="009B00B1" w:rsidRPr="00851F7D">
        <w:rPr>
          <w:sz w:val="28"/>
          <w:szCs w:val="28"/>
        </w:rPr>
        <w:t>м</w:t>
      </w:r>
      <w:r w:rsidR="00A248AF" w:rsidRPr="00851F7D">
        <w:rPr>
          <w:sz w:val="28"/>
          <w:szCs w:val="28"/>
        </w:rPr>
        <w:t xml:space="preserve"> закон</w:t>
      </w:r>
      <w:r w:rsidR="009B00B1" w:rsidRPr="00851F7D">
        <w:rPr>
          <w:sz w:val="28"/>
          <w:szCs w:val="28"/>
        </w:rPr>
        <w:t>ом</w:t>
      </w:r>
      <w:r w:rsidR="00A248AF" w:rsidRPr="00851F7D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  <w:r w:rsidR="00895E06">
        <w:rPr>
          <w:sz w:val="28"/>
          <w:szCs w:val="28"/>
        </w:rPr>
        <w:t>и иными федеральными законами,</w:t>
      </w:r>
    </w:p>
    <w:p w:rsidR="00FC45C6" w:rsidRPr="00851F7D" w:rsidRDefault="009B00B1" w:rsidP="009B00B1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pacing w:val="-1"/>
          <w:sz w:val="28"/>
          <w:szCs w:val="28"/>
        </w:rPr>
        <w:t xml:space="preserve">      5) </w:t>
      </w:r>
      <w:r w:rsidR="006E173F">
        <w:rPr>
          <w:spacing w:val="-1"/>
          <w:sz w:val="28"/>
          <w:szCs w:val="28"/>
        </w:rPr>
        <w:t xml:space="preserve"> </w:t>
      </w:r>
      <w:r w:rsidR="009359FC" w:rsidRPr="00851F7D">
        <w:rPr>
          <w:spacing w:val="-1"/>
          <w:sz w:val="28"/>
          <w:szCs w:val="28"/>
        </w:rPr>
        <w:t>смерти лица</w:t>
      </w:r>
      <w:r w:rsidR="00AC3C3C" w:rsidRPr="00851F7D">
        <w:rPr>
          <w:spacing w:val="-1"/>
          <w:sz w:val="28"/>
          <w:szCs w:val="28"/>
        </w:rPr>
        <w:t>, осуществляющего деятельность П</w:t>
      </w:r>
      <w:r w:rsidR="009359FC" w:rsidRPr="00851F7D">
        <w:rPr>
          <w:spacing w:val="-1"/>
          <w:sz w:val="28"/>
          <w:szCs w:val="28"/>
        </w:rPr>
        <w:t>омощника</w:t>
      </w:r>
      <w:r w:rsidR="006C0E31">
        <w:rPr>
          <w:spacing w:val="-1"/>
          <w:sz w:val="28"/>
          <w:szCs w:val="28"/>
        </w:rPr>
        <w:t>,</w:t>
      </w:r>
    </w:p>
    <w:p w:rsidR="00FC45C6" w:rsidRPr="00851F7D" w:rsidRDefault="000A3C37" w:rsidP="009B00B1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pacing w:val="-1"/>
          <w:sz w:val="28"/>
          <w:szCs w:val="28"/>
        </w:rPr>
        <w:t xml:space="preserve">      </w:t>
      </w:r>
      <w:r w:rsidR="009B00B1" w:rsidRPr="00851F7D">
        <w:rPr>
          <w:spacing w:val="-1"/>
          <w:sz w:val="28"/>
          <w:szCs w:val="28"/>
        </w:rPr>
        <w:t>6)</w:t>
      </w:r>
      <w:r w:rsidR="00795687">
        <w:rPr>
          <w:spacing w:val="-1"/>
          <w:sz w:val="28"/>
          <w:szCs w:val="28"/>
        </w:rPr>
        <w:t xml:space="preserve"> </w:t>
      </w:r>
      <w:r w:rsidR="009359FC" w:rsidRPr="00851F7D">
        <w:rPr>
          <w:spacing w:val="-1"/>
          <w:sz w:val="28"/>
          <w:szCs w:val="28"/>
        </w:rPr>
        <w:t>признания лица, осуществлявшего деятельнос</w:t>
      </w:r>
      <w:r w:rsidR="00AC3C3C" w:rsidRPr="00851F7D">
        <w:rPr>
          <w:spacing w:val="-1"/>
          <w:sz w:val="28"/>
          <w:szCs w:val="28"/>
        </w:rPr>
        <w:t>ть П</w:t>
      </w:r>
      <w:r w:rsidR="009359FC" w:rsidRPr="00851F7D">
        <w:rPr>
          <w:spacing w:val="-1"/>
          <w:sz w:val="28"/>
          <w:szCs w:val="28"/>
        </w:rPr>
        <w:t>омощника, недееспособным или ограниченно дееспособным, безвестно отсутствующим или объявления его умершим в установленном законом порядке</w:t>
      </w:r>
      <w:r w:rsidR="006C0E31">
        <w:rPr>
          <w:spacing w:val="-1"/>
          <w:sz w:val="28"/>
          <w:szCs w:val="28"/>
        </w:rPr>
        <w:t>,</w:t>
      </w:r>
    </w:p>
    <w:p w:rsidR="00FC45C6" w:rsidRPr="00851F7D" w:rsidRDefault="000A3C37" w:rsidP="009B00B1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pacing w:val="-1"/>
          <w:sz w:val="28"/>
          <w:szCs w:val="28"/>
        </w:rPr>
        <w:t xml:space="preserve">      </w:t>
      </w:r>
      <w:r w:rsidR="009B00B1" w:rsidRPr="00851F7D">
        <w:rPr>
          <w:spacing w:val="-1"/>
          <w:sz w:val="28"/>
          <w:szCs w:val="28"/>
        </w:rPr>
        <w:t xml:space="preserve">7) </w:t>
      </w:r>
      <w:r w:rsidR="009359FC" w:rsidRPr="00851F7D">
        <w:rPr>
          <w:spacing w:val="-1"/>
          <w:sz w:val="28"/>
          <w:szCs w:val="28"/>
        </w:rPr>
        <w:t xml:space="preserve">вступления в отношении лица, осуществляющего деятельность </w:t>
      </w:r>
      <w:r w:rsidR="00AC3C3C" w:rsidRPr="00851F7D">
        <w:rPr>
          <w:spacing w:val="-1"/>
          <w:sz w:val="28"/>
          <w:szCs w:val="28"/>
        </w:rPr>
        <w:t>П</w:t>
      </w:r>
      <w:r w:rsidR="009359FC" w:rsidRPr="00851F7D">
        <w:rPr>
          <w:spacing w:val="-1"/>
          <w:sz w:val="28"/>
          <w:szCs w:val="28"/>
        </w:rPr>
        <w:t>омощника, в законную силу обвинительного приговора суда</w:t>
      </w:r>
      <w:r w:rsidR="006C0E31">
        <w:rPr>
          <w:spacing w:val="-1"/>
          <w:sz w:val="28"/>
          <w:szCs w:val="28"/>
        </w:rPr>
        <w:t>,</w:t>
      </w:r>
    </w:p>
    <w:p w:rsidR="00FC45C6" w:rsidRPr="00851F7D" w:rsidRDefault="000A3C37" w:rsidP="000A3C37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z w:val="28"/>
          <w:szCs w:val="28"/>
        </w:rPr>
        <w:t xml:space="preserve">      8) </w:t>
      </w:r>
      <w:r w:rsidR="009359FC" w:rsidRPr="00851F7D">
        <w:rPr>
          <w:sz w:val="28"/>
          <w:szCs w:val="28"/>
        </w:rPr>
        <w:t>выезда лица</w:t>
      </w:r>
      <w:r w:rsidR="00AC3C3C" w:rsidRPr="00851F7D">
        <w:rPr>
          <w:sz w:val="28"/>
          <w:szCs w:val="28"/>
        </w:rPr>
        <w:t>, осуществляющего деятельность П</w:t>
      </w:r>
      <w:r w:rsidR="009359FC" w:rsidRPr="00851F7D">
        <w:rPr>
          <w:sz w:val="28"/>
          <w:szCs w:val="28"/>
        </w:rPr>
        <w:t xml:space="preserve">омощника, за </w:t>
      </w:r>
      <w:r w:rsidR="009359FC" w:rsidRPr="00851F7D">
        <w:rPr>
          <w:spacing w:val="-1"/>
          <w:sz w:val="28"/>
          <w:szCs w:val="28"/>
        </w:rPr>
        <w:t>пределы Российской Федерации на постоянное место жительства</w:t>
      </w:r>
      <w:r w:rsidR="006C0E31">
        <w:rPr>
          <w:spacing w:val="-1"/>
          <w:sz w:val="28"/>
          <w:szCs w:val="28"/>
        </w:rPr>
        <w:t>,</w:t>
      </w:r>
    </w:p>
    <w:p w:rsidR="00D72BD5" w:rsidRPr="00851F7D" w:rsidRDefault="000A3C37" w:rsidP="000A3C37">
      <w:pPr>
        <w:jc w:val="both"/>
        <w:textAlignment w:val="baseline"/>
        <w:rPr>
          <w:sz w:val="28"/>
          <w:szCs w:val="28"/>
        </w:rPr>
      </w:pPr>
      <w:r w:rsidRPr="00851F7D">
        <w:rPr>
          <w:sz w:val="28"/>
          <w:szCs w:val="28"/>
        </w:rPr>
        <w:t xml:space="preserve">       9) </w:t>
      </w:r>
      <w:r w:rsidR="009264B7" w:rsidRPr="00851F7D">
        <w:rPr>
          <w:sz w:val="28"/>
          <w:szCs w:val="28"/>
        </w:rPr>
        <w:t xml:space="preserve"> </w:t>
      </w:r>
      <w:r w:rsidR="009359FC" w:rsidRPr="00851F7D">
        <w:rPr>
          <w:sz w:val="28"/>
          <w:szCs w:val="28"/>
        </w:rPr>
        <w:t>призыва лица</w:t>
      </w:r>
      <w:r w:rsidR="0033384B" w:rsidRPr="00851F7D">
        <w:rPr>
          <w:sz w:val="28"/>
          <w:szCs w:val="28"/>
        </w:rPr>
        <w:t xml:space="preserve">, осуществляющего деятельность </w:t>
      </w:r>
      <w:r w:rsidR="0093154B" w:rsidRPr="00851F7D">
        <w:rPr>
          <w:sz w:val="28"/>
          <w:szCs w:val="28"/>
        </w:rPr>
        <w:t xml:space="preserve">Помощника, </w:t>
      </w:r>
      <w:r w:rsidR="009359FC" w:rsidRPr="00851F7D">
        <w:rPr>
          <w:sz w:val="28"/>
          <w:szCs w:val="28"/>
        </w:rPr>
        <w:t>на</w:t>
      </w:r>
      <w:r w:rsidR="0093154B" w:rsidRPr="00851F7D">
        <w:rPr>
          <w:sz w:val="28"/>
          <w:szCs w:val="28"/>
        </w:rPr>
        <w:t xml:space="preserve"> </w:t>
      </w:r>
      <w:r w:rsidR="009359FC" w:rsidRPr="00851F7D">
        <w:rPr>
          <w:sz w:val="28"/>
          <w:szCs w:val="28"/>
        </w:rPr>
        <w:t>военную службу или направления на заменяющую ее альтернативную</w:t>
      </w:r>
      <w:r w:rsidR="0093154B" w:rsidRPr="00851F7D">
        <w:rPr>
          <w:sz w:val="28"/>
          <w:szCs w:val="28"/>
        </w:rPr>
        <w:t xml:space="preserve"> </w:t>
      </w:r>
      <w:r w:rsidR="009359FC" w:rsidRPr="00851F7D">
        <w:rPr>
          <w:sz w:val="28"/>
          <w:szCs w:val="28"/>
        </w:rPr>
        <w:t>гражданскую службу</w:t>
      </w:r>
      <w:r w:rsidR="006C0E31">
        <w:rPr>
          <w:sz w:val="28"/>
          <w:szCs w:val="28"/>
        </w:rPr>
        <w:t>,</w:t>
      </w:r>
      <w:r w:rsidR="00FC45C6" w:rsidRPr="00851F7D">
        <w:rPr>
          <w:sz w:val="28"/>
          <w:szCs w:val="28"/>
        </w:rPr>
        <w:t xml:space="preserve"> </w:t>
      </w:r>
    </w:p>
    <w:p w:rsidR="00D72BD5" w:rsidRDefault="000A3C37" w:rsidP="000A3C37">
      <w:pPr>
        <w:jc w:val="both"/>
        <w:textAlignment w:val="baseline"/>
        <w:rPr>
          <w:sz w:val="28"/>
          <w:szCs w:val="28"/>
        </w:rPr>
      </w:pPr>
      <w:r w:rsidRPr="00851F7D">
        <w:rPr>
          <w:spacing w:val="-1"/>
          <w:sz w:val="28"/>
          <w:szCs w:val="28"/>
        </w:rPr>
        <w:t xml:space="preserve">     </w:t>
      </w:r>
      <w:r w:rsidR="00BB21DD">
        <w:rPr>
          <w:spacing w:val="-1"/>
          <w:sz w:val="28"/>
          <w:szCs w:val="28"/>
        </w:rPr>
        <w:t>10)</w:t>
      </w:r>
      <w:r w:rsidR="00C64776">
        <w:rPr>
          <w:spacing w:val="-1"/>
          <w:sz w:val="28"/>
          <w:szCs w:val="28"/>
        </w:rPr>
        <w:t xml:space="preserve"> </w:t>
      </w:r>
      <w:r w:rsidR="009359FC" w:rsidRPr="00851F7D">
        <w:rPr>
          <w:spacing w:val="-1"/>
          <w:sz w:val="28"/>
          <w:szCs w:val="28"/>
        </w:rPr>
        <w:t>прекращения гражданства Российской Федерации лица,</w:t>
      </w:r>
      <w:r w:rsidR="009359FC" w:rsidRPr="00851F7D">
        <w:rPr>
          <w:spacing w:val="-1"/>
          <w:sz w:val="28"/>
          <w:szCs w:val="28"/>
        </w:rPr>
        <w:br/>
      </w:r>
      <w:r w:rsidR="0033384B" w:rsidRPr="00851F7D">
        <w:rPr>
          <w:sz w:val="28"/>
          <w:szCs w:val="28"/>
        </w:rPr>
        <w:t>осуществляющего деятельность П</w:t>
      </w:r>
      <w:r w:rsidR="009359FC" w:rsidRPr="00851F7D">
        <w:rPr>
          <w:sz w:val="28"/>
          <w:szCs w:val="28"/>
        </w:rPr>
        <w:t>омощника</w:t>
      </w:r>
      <w:r w:rsidR="00997A0C" w:rsidRPr="00851F7D">
        <w:rPr>
          <w:sz w:val="28"/>
          <w:szCs w:val="28"/>
        </w:rPr>
        <w:t>.</w:t>
      </w:r>
    </w:p>
    <w:p w:rsidR="006C0E31" w:rsidRPr="00766416" w:rsidRDefault="006C0E31" w:rsidP="000A3C37">
      <w:pPr>
        <w:jc w:val="both"/>
        <w:textAlignment w:val="baseline"/>
        <w:rPr>
          <w:sz w:val="28"/>
          <w:szCs w:val="28"/>
        </w:rPr>
      </w:pPr>
      <w:r w:rsidRPr="006E173F">
        <w:rPr>
          <w:i/>
          <w:sz w:val="28"/>
          <w:szCs w:val="28"/>
        </w:rPr>
        <w:t xml:space="preserve">    </w:t>
      </w:r>
      <w:r w:rsidR="00941198">
        <w:rPr>
          <w:sz w:val="28"/>
          <w:szCs w:val="28"/>
        </w:rPr>
        <w:t>20</w:t>
      </w:r>
      <w:r w:rsidRPr="00766416">
        <w:rPr>
          <w:sz w:val="28"/>
          <w:szCs w:val="28"/>
        </w:rPr>
        <w:t xml:space="preserve">. Днем прекращения полномочий Помощника является день наступления  обстоятельств, предусмотренных пунктом </w:t>
      </w:r>
      <w:r w:rsidR="00766416">
        <w:rPr>
          <w:sz w:val="28"/>
          <w:szCs w:val="28"/>
        </w:rPr>
        <w:t>1</w:t>
      </w:r>
      <w:r w:rsidR="00941198">
        <w:rPr>
          <w:sz w:val="28"/>
          <w:szCs w:val="28"/>
        </w:rPr>
        <w:t>9</w:t>
      </w:r>
      <w:r w:rsidRPr="00766416">
        <w:rPr>
          <w:sz w:val="28"/>
          <w:szCs w:val="28"/>
        </w:rPr>
        <w:t xml:space="preserve"> настоящего Положения.</w:t>
      </w:r>
    </w:p>
    <w:p w:rsidR="007C2DB7" w:rsidRPr="00851F7D" w:rsidRDefault="004B564F" w:rsidP="004B564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093">
        <w:rPr>
          <w:sz w:val="28"/>
          <w:szCs w:val="28"/>
        </w:rPr>
        <w:t>2</w:t>
      </w:r>
      <w:r w:rsidR="00941198">
        <w:rPr>
          <w:sz w:val="28"/>
          <w:szCs w:val="28"/>
        </w:rPr>
        <w:t>1</w:t>
      </w:r>
      <w:r w:rsidR="007C2DB7" w:rsidRPr="00851F7D">
        <w:rPr>
          <w:sz w:val="28"/>
          <w:szCs w:val="28"/>
        </w:rPr>
        <w:t>. Регистрацию уведомлений о прекращении полномочий Помощника осуществляет уполномоченное лицо городской Думы</w:t>
      </w:r>
      <w:r w:rsidR="00C64776">
        <w:rPr>
          <w:sz w:val="28"/>
          <w:szCs w:val="28"/>
        </w:rPr>
        <w:t xml:space="preserve">, назначенное распоряжением председателя городской Думы, </w:t>
      </w:r>
      <w:r w:rsidR="007C2DB7" w:rsidRPr="00851F7D">
        <w:rPr>
          <w:sz w:val="28"/>
          <w:szCs w:val="28"/>
        </w:rPr>
        <w:t>в течение трех рабочих дней</w:t>
      </w:r>
      <w:r w:rsidR="00C64776">
        <w:rPr>
          <w:sz w:val="28"/>
          <w:szCs w:val="28"/>
        </w:rPr>
        <w:t xml:space="preserve">              </w:t>
      </w:r>
      <w:r w:rsidR="00933500" w:rsidRPr="00933500">
        <w:t xml:space="preserve"> </w:t>
      </w:r>
      <w:proofErr w:type="gramStart"/>
      <w:r w:rsidR="00933500" w:rsidRPr="00933500">
        <w:rPr>
          <w:sz w:val="28"/>
          <w:szCs w:val="28"/>
        </w:rPr>
        <w:t>с</w:t>
      </w:r>
      <w:r w:rsidR="000C7FBF">
        <w:rPr>
          <w:sz w:val="28"/>
          <w:szCs w:val="28"/>
        </w:rPr>
        <w:t xml:space="preserve"> даты</w:t>
      </w:r>
      <w:r w:rsidR="00933500" w:rsidRPr="00933500">
        <w:rPr>
          <w:sz w:val="28"/>
          <w:szCs w:val="28"/>
        </w:rPr>
        <w:t xml:space="preserve"> поступления</w:t>
      </w:r>
      <w:proofErr w:type="gramEnd"/>
      <w:r w:rsidR="00933500" w:rsidRPr="00933500">
        <w:rPr>
          <w:sz w:val="28"/>
          <w:szCs w:val="28"/>
        </w:rPr>
        <w:t xml:space="preserve"> в городскую Думу</w:t>
      </w:r>
      <w:r w:rsidR="007C2DB7" w:rsidRPr="00851F7D">
        <w:rPr>
          <w:sz w:val="28"/>
          <w:szCs w:val="28"/>
        </w:rPr>
        <w:t>.</w:t>
      </w:r>
    </w:p>
    <w:p w:rsidR="009359FC" w:rsidRPr="00851F7D" w:rsidRDefault="00C74093" w:rsidP="00C7409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41198">
        <w:rPr>
          <w:sz w:val="28"/>
          <w:szCs w:val="28"/>
        </w:rPr>
        <w:t>2</w:t>
      </w:r>
      <w:r w:rsidR="007C2DB7" w:rsidRPr="00851F7D">
        <w:rPr>
          <w:sz w:val="28"/>
          <w:szCs w:val="28"/>
        </w:rPr>
        <w:t>.</w:t>
      </w:r>
      <w:r w:rsidR="00AA0737" w:rsidRPr="00851F7D">
        <w:rPr>
          <w:sz w:val="28"/>
          <w:szCs w:val="28"/>
        </w:rPr>
        <w:t xml:space="preserve"> </w:t>
      </w:r>
      <w:r w:rsidR="001D58A9">
        <w:rPr>
          <w:sz w:val="28"/>
          <w:szCs w:val="28"/>
        </w:rPr>
        <w:t xml:space="preserve"> </w:t>
      </w:r>
      <w:r w:rsidR="00134A69" w:rsidRPr="00851F7D">
        <w:rPr>
          <w:sz w:val="28"/>
          <w:szCs w:val="28"/>
        </w:rPr>
        <w:t xml:space="preserve">На основании представленного </w:t>
      </w:r>
      <w:r w:rsidR="008C49B4" w:rsidRPr="00851F7D">
        <w:rPr>
          <w:sz w:val="28"/>
          <w:szCs w:val="28"/>
        </w:rPr>
        <w:t xml:space="preserve">депутатом городской Думы </w:t>
      </w:r>
      <w:r w:rsidR="00134A69" w:rsidRPr="00851F7D">
        <w:rPr>
          <w:sz w:val="28"/>
          <w:szCs w:val="28"/>
        </w:rPr>
        <w:t xml:space="preserve">уведомления издается постановление председателя городской Думы </w:t>
      </w:r>
      <w:r w:rsidR="00E35899" w:rsidRPr="00851F7D">
        <w:rPr>
          <w:sz w:val="28"/>
          <w:szCs w:val="28"/>
        </w:rPr>
        <w:t>о прекращении полномочий лица, осуществляющего деятельность Помощника.</w:t>
      </w:r>
    </w:p>
    <w:p w:rsidR="004742A5" w:rsidRPr="00851F7D" w:rsidRDefault="00F40A77" w:rsidP="004E28F3">
      <w:pPr>
        <w:jc w:val="both"/>
        <w:rPr>
          <w:b/>
          <w:sz w:val="28"/>
          <w:szCs w:val="28"/>
        </w:rPr>
      </w:pPr>
      <w:r w:rsidRPr="00851F7D">
        <w:rPr>
          <w:sz w:val="28"/>
          <w:szCs w:val="28"/>
        </w:rPr>
        <w:t xml:space="preserve">   </w:t>
      </w:r>
    </w:p>
    <w:p w:rsidR="00E621AF" w:rsidRPr="00851F7D" w:rsidRDefault="00E621AF" w:rsidP="00E621AF">
      <w:pPr>
        <w:jc w:val="center"/>
        <w:rPr>
          <w:b/>
          <w:sz w:val="28"/>
          <w:szCs w:val="28"/>
        </w:rPr>
      </w:pPr>
      <w:r w:rsidRPr="00851F7D">
        <w:rPr>
          <w:b/>
          <w:sz w:val="28"/>
          <w:szCs w:val="28"/>
        </w:rPr>
        <w:t xml:space="preserve"> </w:t>
      </w:r>
      <w:r w:rsidR="00601CA0">
        <w:rPr>
          <w:b/>
          <w:sz w:val="28"/>
          <w:szCs w:val="28"/>
        </w:rPr>
        <w:t>4</w:t>
      </w:r>
      <w:r w:rsidR="006C5FDD" w:rsidRPr="00851F7D">
        <w:rPr>
          <w:b/>
          <w:sz w:val="28"/>
          <w:szCs w:val="28"/>
        </w:rPr>
        <w:t xml:space="preserve">. </w:t>
      </w:r>
      <w:r w:rsidRPr="00851F7D">
        <w:rPr>
          <w:b/>
          <w:sz w:val="28"/>
          <w:szCs w:val="28"/>
        </w:rPr>
        <w:t>Порядок выдачи и описание удостоверения</w:t>
      </w:r>
    </w:p>
    <w:p w:rsidR="00E621AF" w:rsidRPr="00851F7D" w:rsidRDefault="00E621AF" w:rsidP="00E621AF">
      <w:pPr>
        <w:jc w:val="both"/>
        <w:rPr>
          <w:sz w:val="28"/>
          <w:szCs w:val="28"/>
        </w:rPr>
      </w:pPr>
    </w:p>
    <w:p w:rsidR="00FB75E0" w:rsidRPr="00851F7D" w:rsidRDefault="00FB75E0" w:rsidP="00E621AF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</w:t>
      </w:r>
      <w:r w:rsidR="00390929">
        <w:rPr>
          <w:sz w:val="28"/>
          <w:szCs w:val="28"/>
        </w:rPr>
        <w:t xml:space="preserve"> </w:t>
      </w:r>
      <w:r w:rsidR="00C74093">
        <w:rPr>
          <w:sz w:val="28"/>
          <w:szCs w:val="28"/>
        </w:rPr>
        <w:t xml:space="preserve"> 2</w:t>
      </w:r>
      <w:r w:rsidR="00C46B43">
        <w:rPr>
          <w:sz w:val="28"/>
          <w:szCs w:val="28"/>
        </w:rPr>
        <w:t>3</w:t>
      </w:r>
      <w:r w:rsidRPr="00851F7D">
        <w:rPr>
          <w:sz w:val="28"/>
          <w:szCs w:val="28"/>
        </w:rPr>
        <w:t>. Помощнику выдается удостоверение</w:t>
      </w:r>
      <w:r w:rsidR="000F4B87" w:rsidRPr="00851F7D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>установленного образца согласно приложению № 5 к настоящему Положению</w:t>
      </w:r>
      <w:r w:rsidR="004F1BC3" w:rsidRPr="00851F7D">
        <w:rPr>
          <w:sz w:val="28"/>
          <w:szCs w:val="28"/>
        </w:rPr>
        <w:t xml:space="preserve"> в течение пяти рабочих дней со дня издания постановления председателя городской Думы о наделении полномочиями Помощника</w:t>
      </w:r>
      <w:r w:rsidRPr="00851F7D">
        <w:rPr>
          <w:sz w:val="28"/>
          <w:szCs w:val="28"/>
        </w:rPr>
        <w:t>.</w:t>
      </w:r>
      <w:r w:rsidR="0084593E" w:rsidRPr="00851F7D">
        <w:t xml:space="preserve"> </w:t>
      </w:r>
      <w:r w:rsidR="0084593E" w:rsidRPr="00851F7D">
        <w:rPr>
          <w:sz w:val="28"/>
          <w:szCs w:val="28"/>
        </w:rPr>
        <w:t>Удостоверение является основным документом, подтверждающим полномочия Помощника.</w:t>
      </w:r>
    </w:p>
    <w:p w:rsidR="00E621AF" w:rsidRPr="00851F7D" w:rsidRDefault="00E621AF" w:rsidP="00E621AF">
      <w:pPr>
        <w:jc w:val="both"/>
        <w:rPr>
          <w:sz w:val="28"/>
          <w:szCs w:val="28"/>
        </w:rPr>
      </w:pPr>
      <w:r w:rsidRPr="004B564F">
        <w:rPr>
          <w:sz w:val="28"/>
          <w:szCs w:val="28"/>
        </w:rPr>
        <w:t xml:space="preserve">     </w:t>
      </w:r>
      <w:r w:rsidR="00601CA0">
        <w:rPr>
          <w:sz w:val="28"/>
          <w:szCs w:val="28"/>
        </w:rPr>
        <w:t>2</w:t>
      </w:r>
      <w:r w:rsidR="00C46B43">
        <w:rPr>
          <w:sz w:val="28"/>
          <w:szCs w:val="28"/>
        </w:rPr>
        <w:t>4</w:t>
      </w:r>
      <w:r w:rsidR="00DE2CFB" w:rsidRPr="004B564F">
        <w:rPr>
          <w:sz w:val="28"/>
          <w:szCs w:val="28"/>
        </w:rPr>
        <w:t xml:space="preserve">. </w:t>
      </w:r>
      <w:r w:rsidR="00DE2CFB" w:rsidRPr="00851F7D">
        <w:rPr>
          <w:sz w:val="28"/>
          <w:szCs w:val="28"/>
        </w:rPr>
        <w:t xml:space="preserve">Изготовление </w:t>
      </w:r>
      <w:r w:rsidR="000F4B87" w:rsidRPr="00851F7D">
        <w:rPr>
          <w:sz w:val="28"/>
          <w:szCs w:val="28"/>
        </w:rPr>
        <w:t xml:space="preserve">удостоверения </w:t>
      </w:r>
      <w:r w:rsidRPr="00851F7D">
        <w:rPr>
          <w:sz w:val="28"/>
          <w:szCs w:val="28"/>
        </w:rPr>
        <w:t>осуществляет</w:t>
      </w:r>
      <w:r w:rsidR="00DE2CFB" w:rsidRPr="00851F7D">
        <w:rPr>
          <w:sz w:val="28"/>
          <w:szCs w:val="28"/>
        </w:rPr>
        <w:t>ся</w:t>
      </w:r>
      <w:r w:rsidRPr="00851F7D">
        <w:rPr>
          <w:sz w:val="28"/>
          <w:szCs w:val="28"/>
        </w:rPr>
        <w:t xml:space="preserve"> за счёт средств бюджета городского округа Архангельской области «Город Коряжма»</w:t>
      </w:r>
      <w:r w:rsidR="00D65A83" w:rsidRPr="00851F7D">
        <w:rPr>
          <w:sz w:val="28"/>
          <w:szCs w:val="28"/>
        </w:rPr>
        <w:t xml:space="preserve"> в пределах средств, предусмотренных на содержание городской Думы.</w:t>
      </w:r>
    </w:p>
    <w:p w:rsidR="008A01AC" w:rsidRPr="00851F7D" w:rsidRDefault="00E621AF" w:rsidP="00E621AF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601CA0">
        <w:rPr>
          <w:sz w:val="28"/>
          <w:szCs w:val="28"/>
        </w:rPr>
        <w:t>2</w:t>
      </w:r>
      <w:r w:rsidR="00C46B43">
        <w:rPr>
          <w:sz w:val="28"/>
          <w:szCs w:val="28"/>
        </w:rPr>
        <w:t>5</w:t>
      </w:r>
      <w:r w:rsidR="003A346F" w:rsidRPr="00851F7D">
        <w:rPr>
          <w:sz w:val="28"/>
          <w:szCs w:val="28"/>
        </w:rPr>
        <w:t xml:space="preserve">. </w:t>
      </w:r>
      <w:r w:rsidR="008A01AC" w:rsidRPr="00851F7D">
        <w:rPr>
          <w:sz w:val="28"/>
          <w:szCs w:val="28"/>
        </w:rPr>
        <w:t>Ответственность за оформление удостоверений и регистрацию учета движения удостоверений возлагается на упо</w:t>
      </w:r>
      <w:r w:rsidR="00BB21DD">
        <w:rPr>
          <w:sz w:val="28"/>
          <w:szCs w:val="28"/>
        </w:rPr>
        <w:t xml:space="preserve">лномоченное лицо городской Думы, которое назначается </w:t>
      </w:r>
      <w:r w:rsidR="008A01AC" w:rsidRPr="00851F7D">
        <w:rPr>
          <w:sz w:val="28"/>
          <w:szCs w:val="28"/>
        </w:rPr>
        <w:t xml:space="preserve"> распоряжением председателя городской Думы.</w:t>
      </w:r>
    </w:p>
    <w:p w:rsidR="003A346F" w:rsidRPr="00851F7D" w:rsidRDefault="008A01AC" w:rsidP="00E621AF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lastRenderedPageBreak/>
        <w:t xml:space="preserve">   </w:t>
      </w:r>
      <w:r w:rsidR="00AA37E9" w:rsidRPr="00851F7D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 </w:t>
      </w:r>
      <w:r w:rsidR="00601CA0">
        <w:rPr>
          <w:sz w:val="28"/>
          <w:szCs w:val="28"/>
        </w:rPr>
        <w:t>2</w:t>
      </w:r>
      <w:r w:rsidR="00C46B43">
        <w:rPr>
          <w:sz w:val="28"/>
          <w:szCs w:val="28"/>
        </w:rPr>
        <w:t>6</w:t>
      </w:r>
      <w:r w:rsidRPr="00851F7D">
        <w:rPr>
          <w:sz w:val="28"/>
          <w:szCs w:val="28"/>
        </w:rPr>
        <w:t xml:space="preserve">. </w:t>
      </w:r>
      <w:r w:rsidR="00E621AF" w:rsidRPr="00851F7D">
        <w:rPr>
          <w:sz w:val="28"/>
          <w:szCs w:val="28"/>
        </w:rPr>
        <w:t xml:space="preserve">Удостоверение подписывается </w:t>
      </w:r>
      <w:r w:rsidR="003A346F" w:rsidRPr="00851F7D">
        <w:rPr>
          <w:sz w:val="28"/>
          <w:szCs w:val="28"/>
        </w:rPr>
        <w:t xml:space="preserve">председателем городской Думы,           депутатом городской Думы и заверяется </w:t>
      </w:r>
      <w:r w:rsidRPr="00851F7D">
        <w:rPr>
          <w:sz w:val="28"/>
          <w:szCs w:val="28"/>
        </w:rPr>
        <w:t xml:space="preserve">гербовой </w:t>
      </w:r>
      <w:r w:rsidR="003A346F" w:rsidRPr="00851F7D">
        <w:rPr>
          <w:sz w:val="28"/>
          <w:szCs w:val="28"/>
        </w:rPr>
        <w:t xml:space="preserve">печатью городской Думы. </w:t>
      </w:r>
    </w:p>
    <w:p w:rsidR="003A346F" w:rsidRPr="00851F7D" w:rsidRDefault="004B564F" w:rsidP="00E6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929">
        <w:rPr>
          <w:sz w:val="28"/>
          <w:szCs w:val="28"/>
        </w:rPr>
        <w:t>2</w:t>
      </w:r>
      <w:r w:rsidR="005610E1">
        <w:rPr>
          <w:sz w:val="28"/>
          <w:szCs w:val="28"/>
        </w:rPr>
        <w:t>7</w:t>
      </w:r>
      <w:r w:rsidR="003A346F" w:rsidRPr="00851F7D">
        <w:rPr>
          <w:sz w:val="28"/>
          <w:szCs w:val="28"/>
        </w:rPr>
        <w:t xml:space="preserve">. Удостоверение </w:t>
      </w:r>
      <w:r w:rsidR="00E621AF" w:rsidRPr="00851F7D">
        <w:rPr>
          <w:sz w:val="28"/>
          <w:szCs w:val="28"/>
        </w:rPr>
        <w:t xml:space="preserve">вручается </w:t>
      </w:r>
      <w:r w:rsidR="008A01AC" w:rsidRPr="00851F7D">
        <w:rPr>
          <w:sz w:val="28"/>
          <w:szCs w:val="28"/>
        </w:rPr>
        <w:t xml:space="preserve">председателем городской Думы </w:t>
      </w:r>
      <w:r w:rsidR="003A346F" w:rsidRPr="00851F7D">
        <w:rPr>
          <w:sz w:val="28"/>
          <w:szCs w:val="28"/>
        </w:rPr>
        <w:t xml:space="preserve">лично </w:t>
      </w:r>
      <w:r w:rsidR="008F572C" w:rsidRPr="00851F7D">
        <w:rPr>
          <w:sz w:val="28"/>
          <w:szCs w:val="28"/>
        </w:rPr>
        <w:t>П</w:t>
      </w:r>
      <w:r w:rsidR="00E621AF" w:rsidRPr="00851F7D">
        <w:rPr>
          <w:sz w:val="28"/>
          <w:szCs w:val="28"/>
        </w:rPr>
        <w:t xml:space="preserve">омощнику в присутствии </w:t>
      </w:r>
      <w:r w:rsidR="008F572C" w:rsidRPr="00851F7D">
        <w:rPr>
          <w:sz w:val="28"/>
          <w:szCs w:val="28"/>
        </w:rPr>
        <w:t>уполномоченного лица городской Думы</w:t>
      </w:r>
      <w:r w:rsidR="008A01AC" w:rsidRPr="00851F7D">
        <w:rPr>
          <w:sz w:val="28"/>
          <w:szCs w:val="28"/>
        </w:rPr>
        <w:t>.</w:t>
      </w:r>
    </w:p>
    <w:p w:rsidR="00E621AF" w:rsidRPr="00851F7D" w:rsidRDefault="00E621AF" w:rsidP="00E621AF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</w:t>
      </w:r>
      <w:r w:rsidR="00C2637C" w:rsidRPr="00851F7D">
        <w:rPr>
          <w:sz w:val="28"/>
          <w:szCs w:val="28"/>
        </w:rPr>
        <w:t xml:space="preserve"> </w:t>
      </w:r>
      <w:r w:rsidR="0069795C">
        <w:rPr>
          <w:sz w:val="28"/>
          <w:szCs w:val="28"/>
        </w:rPr>
        <w:t>2</w:t>
      </w:r>
      <w:r w:rsidR="005610E1">
        <w:rPr>
          <w:sz w:val="28"/>
          <w:szCs w:val="28"/>
        </w:rPr>
        <w:t>8</w:t>
      </w:r>
      <w:r w:rsidR="003A346F" w:rsidRPr="00851F7D">
        <w:rPr>
          <w:sz w:val="28"/>
          <w:szCs w:val="28"/>
        </w:rPr>
        <w:t>.</w:t>
      </w:r>
      <w:r w:rsidR="007F5BD8" w:rsidRPr="00851F7D">
        <w:rPr>
          <w:sz w:val="28"/>
          <w:szCs w:val="28"/>
        </w:rPr>
        <w:t xml:space="preserve"> </w:t>
      </w:r>
      <w:r w:rsidR="003A346F" w:rsidRPr="00851F7D">
        <w:rPr>
          <w:sz w:val="28"/>
          <w:szCs w:val="28"/>
        </w:rPr>
        <w:t>При получении удостоверения П</w:t>
      </w:r>
      <w:r w:rsidRPr="00851F7D">
        <w:rPr>
          <w:sz w:val="28"/>
          <w:szCs w:val="28"/>
        </w:rPr>
        <w:t>омощник</w:t>
      </w:r>
      <w:r w:rsidR="003A346F" w:rsidRPr="00851F7D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расписывается </w:t>
      </w:r>
      <w:r w:rsidR="003A346F" w:rsidRPr="00851F7D">
        <w:rPr>
          <w:sz w:val="28"/>
          <w:szCs w:val="28"/>
        </w:rPr>
        <w:t xml:space="preserve">в удостоверении и </w:t>
      </w:r>
      <w:r w:rsidRPr="00851F7D">
        <w:rPr>
          <w:sz w:val="28"/>
          <w:szCs w:val="28"/>
        </w:rPr>
        <w:t xml:space="preserve">в журнале </w:t>
      </w:r>
      <w:r w:rsidR="007404C5" w:rsidRPr="00851F7D">
        <w:rPr>
          <w:sz w:val="28"/>
          <w:szCs w:val="28"/>
        </w:rPr>
        <w:t xml:space="preserve">регистрации </w:t>
      </w:r>
      <w:r w:rsidRPr="00851F7D">
        <w:rPr>
          <w:sz w:val="28"/>
          <w:szCs w:val="28"/>
        </w:rPr>
        <w:t xml:space="preserve">удостоверений. </w:t>
      </w:r>
    </w:p>
    <w:p w:rsidR="00C74093" w:rsidRDefault="00E621AF" w:rsidP="00C74093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</w:t>
      </w:r>
      <w:r w:rsidR="004B564F">
        <w:rPr>
          <w:sz w:val="28"/>
          <w:szCs w:val="28"/>
        </w:rPr>
        <w:t xml:space="preserve"> </w:t>
      </w:r>
      <w:r w:rsidR="00C260EE">
        <w:rPr>
          <w:sz w:val="28"/>
          <w:szCs w:val="28"/>
        </w:rPr>
        <w:t>2</w:t>
      </w:r>
      <w:r w:rsidR="005610E1">
        <w:rPr>
          <w:sz w:val="28"/>
          <w:szCs w:val="28"/>
        </w:rPr>
        <w:t>9</w:t>
      </w:r>
      <w:r w:rsidR="007F5BD8" w:rsidRPr="00851F7D">
        <w:rPr>
          <w:sz w:val="28"/>
          <w:szCs w:val="28"/>
        </w:rPr>
        <w:t xml:space="preserve">. </w:t>
      </w:r>
      <w:r w:rsidR="008A01AC" w:rsidRPr="00851F7D">
        <w:rPr>
          <w:sz w:val="28"/>
          <w:szCs w:val="28"/>
        </w:rPr>
        <w:t xml:space="preserve">В журнале </w:t>
      </w:r>
      <w:r w:rsidR="00B53F80" w:rsidRPr="00851F7D">
        <w:rPr>
          <w:sz w:val="28"/>
          <w:szCs w:val="28"/>
        </w:rPr>
        <w:t xml:space="preserve">регистрации </w:t>
      </w:r>
      <w:r w:rsidR="008A01AC" w:rsidRPr="00851F7D">
        <w:rPr>
          <w:sz w:val="28"/>
          <w:szCs w:val="28"/>
        </w:rPr>
        <w:t>удостоверений указывается номер удостоверения, фамилия имя отчество Помощника, дата выдачи удостоверения, личная подпись Помощника, дата и причина погашения удостоверения.</w:t>
      </w:r>
    </w:p>
    <w:p w:rsidR="00883F1E" w:rsidRPr="00C74093" w:rsidRDefault="00883F1E" w:rsidP="00C74093">
      <w:pPr>
        <w:jc w:val="both"/>
        <w:rPr>
          <w:sz w:val="28"/>
          <w:szCs w:val="28"/>
        </w:rPr>
      </w:pPr>
      <w:r w:rsidRPr="00C74093">
        <w:rPr>
          <w:sz w:val="28"/>
          <w:szCs w:val="28"/>
        </w:rPr>
        <w:t xml:space="preserve">     </w:t>
      </w:r>
      <w:r w:rsidR="005610E1">
        <w:rPr>
          <w:sz w:val="28"/>
          <w:szCs w:val="28"/>
        </w:rPr>
        <w:t>30</w:t>
      </w:r>
      <w:r w:rsidRPr="00C74093">
        <w:rPr>
          <w:sz w:val="28"/>
          <w:szCs w:val="28"/>
        </w:rPr>
        <w:t>. В случае утраты (порчи) удостоверения, изменения Помощником  фамилии, имени или отчества</w:t>
      </w:r>
      <w:r w:rsidR="0040706E" w:rsidRPr="00C74093">
        <w:rPr>
          <w:sz w:val="28"/>
          <w:szCs w:val="28"/>
        </w:rPr>
        <w:t>,</w:t>
      </w:r>
      <w:r w:rsidRPr="00C74093">
        <w:rPr>
          <w:sz w:val="28"/>
          <w:szCs w:val="28"/>
        </w:rPr>
        <w:t xml:space="preserve"> замена или повторная выдача удостоверения осуществляется на основании заявления </w:t>
      </w:r>
      <w:r w:rsidR="0040706E" w:rsidRPr="00C74093">
        <w:rPr>
          <w:sz w:val="28"/>
          <w:szCs w:val="28"/>
        </w:rPr>
        <w:t xml:space="preserve">Помощника </w:t>
      </w:r>
      <w:r w:rsidRPr="00C74093">
        <w:rPr>
          <w:sz w:val="28"/>
          <w:szCs w:val="28"/>
        </w:rPr>
        <w:t xml:space="preserve">на имя </w:t>
      </w:r>
      <w:r w:rsidR="0040706E" w:rsidRPr="00C74093">
        <w:rPr>
          <w:sz w:val="28"/>
          <w:szCs w:val="28"/>
        </w:rPr>
        <w:t>п</w:t>
      </w:r>
      <w:r w:rsidRPr="00C74093">
        <w:rPr>
          <w:sz w:val="28"/>
          <w:szCs w:val="28"/>
        </w:rPr>
        <w:t xml:space="preserve">редседателя </w:t>
      </w:r>
      <w:r w:rsidR="0040706E" w:rsidRPr="00C74093">
        <w:rPr>
          <w:sz w:val="28"/>
          <w:szCs w:val="28"/>
        </w:rPr>
        <w:t xml:space="preserve">городской </w:t>
      </w:r>
      <w:r w:rsidRPr="00C74093">
        <w:rPr>
          <w:sz w:val="28"/>
          <w:szCs w:val="28"/>
        </w:rPr>
        <w:t>Думы</w:t>
      </w:r>
      <w:r w:rsidR="0040706E" w:rsidRPr="00C74093">
        <w:rPr>
          <w:sz w:val="28"/>
          <w:szCs w:val="28"/>
        </w:rPr>
        <w:t xml:space="preserve"> </w:t>
      </w:r>
      <w:r w:rsidRPr="00C74093">
        <w:rPr>
          <w:sz w:val="28"/>
          <w:szCs w:val="28"/>
        </w:rPr>
        <w:t xml:space="preserve">о выдаче нового удостоверения, содержащего причины замены или повторной выдачи удостоверения и документы, подтверждающие эти обстоятельства. </w:t>
      </w:r>
      <w:r w:rsidR="00AA37E9" w:rsidRPr="00C74093">
        <w:rPr>
          <w:sz w:val="28"/>
          <w:szCs w:val="28"/>
        </w:rPr>
        <w:t xml:space="preserve">Утраченное удостоверение признается недействительным. </w:t>
      </w:r>
      <w:r w:rsidR="0040706E" w:rsidRPr="00C74093">
        <w:rPr>
          <w:sz w:val="28"/>
          <w:szCs w:val="28"/>
        </w:rPr>
        <w:t xml:space="preserve">Уполномоченным лицом городской Думы </w:t>
      </w:r>
      <w:r w:rsidRPr="00C74093">
        <w:rPr>
          <w:sz w:val="28"/>
          <w:szCs w:val="28"/>
        </w:rPr>
        <w:t xml:space="preserve">оформляется и выдается </w:t>
      </w:r>
      <w:r w:rsidR="0040706E" w:rsidRPr="00C74093">
        <w:rPr>
          <w:sz w:val="28"/>
          <w:szCs w:val="28"/>
        </w:rPr>
        <w:t>П</w:t>
      </w:r>
      <w:r w:rsidRPr="00C74093">
        <w:rPr>
          <w:sz w:val="28"/>
          <w:szCs w:val="28"/>
        </w:rPr>
        <w:t>омощнику новое удостоверение</w:t>
      </w:r>
      <w:r w:rsidR="0040706E" w:rsidRPr="00C74093">
        <w:rPr>
          <w:sz w:val="28"/>
          <w:szCs w:val="28"/>
        </w:rPr>
        <w:t xml:space="preserve"> с другим порядковым номером</w:t>
      </w:r>
      <w:r w:rsidRPr="00C74093">
        <w:rPr>
          <w:sz w:val="28"/>
          <w:szCs w:val="28"/>
        </w:rPr>
        <w:t>.</w:t>
      </w:r>
    </w:p>
    <w:p w:rsidR="00CE07F1" w:rsidRPr="00851F7D" w:rsidRDefault="00CE07F1" w:rsidP="00CE07F1">
      <w:pPr>
        <w:jc w:val="both"/>
        <w:textAlignment w:val="baseline"/>
        <w:rPr>
          <w:spacing w:val="-1"/>
          <w:sz w:val="28"/>
          <w:szCs w:val="28"/>
        </w:rPr>
      </w:pPr>
      <w:r w:rsidRPr="00851F7D">
        <w:rPr>
          <w:sz w:val="28"/>
          <w:szCs w:val="28"/>
        </w:rPr>
        <w:t xml:space="preserve">    </w:t>
      </w:r>
      <w:r w:rsidR="00CF72F1">
        <w:rPr>
          <w:sz w:val="28"/>
          <w:szCs w:val="28"/>
        </w:rPr>
        <w:t xml:space="preserve"> </w:t>
      </w:r>
      <w:r w:rsidRPr="00851F7D">
        <w:rPr>
          <w:sz w:val="28"/>
          <w:szCs w:val="28"/>
        </w:rPr>
        <w:t xml:space="preserve"> </w:t>
      </w:r>
      <w:r w:rsidR="00C260EE">
        <w:rPr>
          <w:sz w:val="28"/>
          <w:szCs w:val="28"/>
        </w:rPr>
        <w:t>3</w:t>
      </w:r>
      <w:r w:rsidR="005610E1">
        <w:rPr>
          <w:sz w:val="28"/>
          <w:szCs w:val="28"/>
        </w:rPr>
        <w:t>1</w:t>
      </w:r>
      <w:r w:rsidR="00AA37E9" w:rsidRPr="00851F7D">
        <w:rPr>
          <w:sz w:val="28"/>
          <w:szCs w:val="28"/>
        </w:rPr>
        <w:t xml:space="preserve">. </w:t>
      </w:r>
      <w:r w:rsidRPr="00851F7D">
        <w:rPr>
          <w:spacing w:val="-1"/>
          <w:sz w:val="28"/>
          <w:szCs w:val="28"/>
        </w:rPr>
        <w:t>Удостоверение Помощника, полномочия которого прекращены, является недействительным.</w:t>
      </w:r>
    </w:p>
    <w:p w:rsidR="00AA37E9" w:rsidRPr="00851F7D" w:rsidRDefault="0069795C" w:rsidP="0069795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4093">
        <w:rPr>
          <w:sz w:val="28"/>
          <w:szCs w:val="28"/>
        </w:rPr>
        <w:t>3</w:t>
      </w:r>
      <w:r w:rsidR="005610E1">
        <w:rPr>
          <w:sz w:val="28"/>
          <w:szCs w:val="28"/>
        </w:rPr>
        <w:t>2</w:t>
      </w:r>
      <w:r w:rsidR="00AA37E9" w:rsidRPr="00851F7D">
        <w:rPr>
          <w:sz w:val="28"/>
          <w:szCs w:val="28"/>
        </w:rPr>
        <w:t>. Сведения о</w:t>
      </w:r>
      <w:r w:rsidR="001A207F" w:rsidRPr="00851F7D">
        <w:rPr>
          <w:sz w:val="28"/>
          <w:szCs w:val="28"/>
        </w:rPr>
        <w:t xml:space="preserve"> погашении удостоверения </w:t>
      </w:r>
      <w:r w:rsidR="00AA37E9" w:rsidRPr="00851F7D">
        <w:rPr>
          <w:sz w:val="28"/>
          <w:szCs w:val="28"/>
        </w:rPr>
        <w:t>вносятся уполномоченным лицом городской Думы в журнал регистрации удостоверений.</w:t>
      </w:r>
    </w:p>
    <w:p w:rsidR="00E05B90" w:rsidRPr="00851F7D" w:rsidRDefault="00BB21DD" w:rsidP="00E05B90">
      <w:pPr>
        <w:pStyle w:val="1"/>
        <w:jc w:val="both"/>
        <w:rPr>
          <w:szCs w:val="28"/>
        </w:rPr>
      </w:pPr>
      <w:r>
        <w:rPr>
          <w:szCs w:val="28"/>
        </w:rPr>
        <w:t xml:space="preserve"> </w:t>
      </w:r>
      <w:r w:rsidR="000F19BD" w:rsidRPr="00851F7D">
        <w:rPr>
          <w:szCs w:val="28"/>
        </w:rPr>
        <w:t xml:space="preserve"> </w:t>
      </w:r>
      <w:r w:rsidR="00BC1267" w:rsidRPr="00851F7D">
        <w:rPr>
          <w:szCs w:val="28"/>
        </w:rPr>
        <w:t xml:space="preserve"> </w:t>
      </w:r>
      <w:r w:rsidR="000F19BD" w:rsidRPr="00851F7D">
        <w:rPr>
          <w:szCs w:val="28"/>
        </w:rPr>
        <w:t xml:space="preserve">  </w:t>
      </w:r>
      <w:r w:rsidR="00C74093">
        <w:rPr>
          <w:szCs w:val="28"/>
        </w:rPr>
        <w:t>3</w:t>
      </w:r>
      <w:r w:rsidR="005610E1">
        <w:rPr>
          <w:szCs w:val="28"/>
        </w:rPr>
        <w:t>3</w:t>
      </w:r>
      <w:r w:rsidR="00BC1267" w:rsidRPr="00851F7D">
        <w:rPr>
          <w:szCs w:val="28"/>
        </w:rPr>
        <w:t xml:space="preserve">. </w:t>
      </w:r>
      <w:r w:rsidR="00E05B90" w:rsidRPr="00851F7D">
        <w:rPr>
          <w:szCs w:val="28"/>
        </w:rPr>
        <w:t>Бланк у</w:t>
      </w:r>
      <w:r w:rsidR="00E05B90" w:rsidRPr="00851F7D">
        <w:t>достоверения</w:t>
      </w:r>
      <w:r w:rsidR="00472142" w:rsidRPr="00851F7D">
        <w:t xml:space="preserve"> </w:t>
      </w:r>
      <w:r w:rsidR="00AA2CDC" w:rsidRPr="00851F7D">
        <w:t>П</w:t>
      </w:r>
      <w:r w:rsidR="00472142" w:rsidRPr="00851F7D">
        <w:t xml:space="preserve">омощника представляет собой </w:t>
      </w:r>
      <w:r w:rsidR="007C2B63" w:rsidRPr="00851F7D">
        <w:t xml:space="preserve">жесткую </w:t>
      </w:r>
      <w:r w:rsidR="00472142" w:rsidRPr="00851F7D">
        <w:t xml:space="preserve">двустворчатую </w:t>
      </w:r>
      <w:r w:rsidR="00E05B90" w:rsidRPr="00851F7D">
        <w:t>книжку,</w:t>
      </w:r>
      <w:r w:rsidR="00472142" w:rsidRPr="00851F7D">
        <w:t xml:space="preserve"> </w:t>
      </w:r>
      <w:r w:rsidR="00E05B90" w:rsidRPr="00851F7D">
        <w:t xml:space="preserve">складывающуюся пополам, изготовленную </w:t>
      </w:r>
      <w:r w:rsidR="00472142" w:rsidRPr="00851F7D">
        <w:t>из</w:t>
      </w:r>
      <w:r w:rsidR="008A5CE0" w:rsidRPr="00851F7D">
        <w:t xml:space="preserve"> картона </w:t>
      </w:r>
      <w:r w:rsidR="00E05B90" w:rsidRPr="00851F7D">
        <w:t>обтянутой материалом на бумажной основе с виниловым покрытием темно - синего цвета.</w:t>
      </w:r>
      <w:r w:rsidR="007C2B63" w:rsidRPr="00851F7D">
        <w:t xml:space="preserve"> </w:t>
      </w:r>
      <w:r w:rsidR="00E05B90" w:rsidRPr="00851F7D">
        <w:rPr>
          <w:szCs w:val="28"/>
        </w:rPr>
        <w:t xml:space="preserve">На внутренних сторонах удостоверения </w:t>
      </w:r>
      <w:r w:rsidR="007C2B63" w:rsidRPr="00851F7D">
        <w:rPr>
          <w:szCs w:val="28"/>
        </w:rPr>
        <w:t>имеется белая вклейка с текстом</w:t>
      </w:r>
      <w:r w:rsidR="00E05B90" w:rsidRPr="00851F7D">
        <w:rPr>
          <w:szCs w:val="28"/>
        </w:rPr>
        <w:t xml:space="preserve">. </w:t>
      </w:r>
      <w:r w:rsidR="007C2B63" w:rsidRPr="00851F7D">
        <w:rPr>
          <w:szCs w:val="28"/>
        </w:rPr>
        <w:t>Удостоверение в сложенном виде имеет следующие размеры</w:t>
      </w:r>
      <w:r w:rsidR="00E05B90" w:rsidRPr="00851F7D">
        <w:rPr>
          <w:szCs w:val="28"/>
        </w:rPr>
        <w:t xml:space="preserve"> – </w:t>
      </w:r>
      <w:r>
        <w:rPr>
          <w:szCs w:val="28"/>
        </w:rPr>
        <w:t xml:space="preserve">                </w:t>
      </w:r>
      <w:r w:rsidR="00E05B90" w:rsidRPr="00851F7D">
        <w:rPr>
          <w:szCs w:val="28"/>
        </w:rPr>
        <w:t xml:space="preserve">190 </w:t>
      </w:r>
      <w:r w:rsidR="00E05B90" w:rsidRPr="00851F7D">
        <w:rPr>
          <w:szCs w:val="28"/>
          <w:lang w:val="en-US"/>
        </w:rPr>
        <w:t>x</w:t>
      </w:r>
      <w:r w:rsidR="00E05B90" w:rsidRPr="00851F7D">
        <w:rPr>
          <w:szCs w:val="28"/>
        </w:rPr>
        <w:t xml:space="preserve"> 60 мм.</w:t>
      </w:r>
    </w:p>
    <w:p w:rsidR="00472142" w:rsidRPr="00851F7D" w:rsidRDefault="00BC1267" w:rsidP="00BC1267">
      <w:pPr>
        <w:pStyle w:val="a5"/>
        <w:rPr>
          <w:szCs w:val="28"/>
        </w:rPr>
      </w:pPr>
      <w:r w:rsidRPr="00851F7D">
        <w:rPr>
          <w:szCs w:val="28"/>
        </w:rPr>
        <w:t xml:space="preserve">    </w:t>
      </w:r>
      <w:r w:rsidR="00BB21DD">
        <w:rPr>
          <w:szCs w:val="28"/>
        </w:rPr>
        <w:t xml:space="preserve"> </w:t>
      </w:r>
      <w:r w:rsidR="00601CA0">
        <w:rPr>
          <w:szCs w:val="28"/>
        </w:rPr>
        <w:t>3</w:t>
      </w:r>
      <w:r w:rsidR="005610E1">
        <w:rPr>
          <w:szCs w:val="28"/>
        </w:rPr>
        <w:t>4</w:t>
      </w:r>
      <w:r w:rsidRPr="00851F7D">
        <w:rPr>
          <w:szCs w:val="28"/>
        </w:rPr>
        <w:t xml:space="preserve">. </w:t>
      </w:r>
      <w:r w:rsidR="00472142" w:rsidRPr="00851F7D">
        <w:rPr>
          <w:szCs w:val="28"/>
        </w:rPr>
        <w:t xml:space="preserve">На лицевой стороне обложки удостоверения </w:t>
      </w:r>
      <w:r w:rsidR="00EA7288" w:rsidRPr="00851F7D">
        <w:rPr>
          <w:szCs w:val="28"/>
        </w:rPr>
        <w:t>в центре</w:t>
      </w:r>
      <w:r w:rsidR="00AA2CDC" w:rsidRPr="00851F7D">
        <w:rPr>
          <w:szCs w:val="28"/>
        </w:rPr>
        <w:t xml:space="preserve"> расположены выполненные тиснением золото</w:t>
      </w:r>
      <w:r w:rsidR="00E05B90" w:rsidRPr="00851F7D">
        <w:rPr>
          <w:szCs w:val="28"/>
        </w:rPr>
        <w:t>го цвета</w:t>
      </w:r>
      <w:r w:rsidR="00AA2CDC" w:rsidRPr="00851F7D">
        <w:rPr>
          <w:szCs w:val="28"/>
        </w:rPr>
        <w:t xml:space="preserve"> </w:t>
      </w:r>
      <w:r w:rsidR="00472142" w:rsidRPr="00851F7D">
        <w:rPr>
          <w:szCs w:val="28"/>
        </w:rPr>
        <w:t xml:space="preserve">изображение герба города Коряжмы и надписи </w:t>
      </w:r>
      <w:r w:rsidR="00EA7288" w:rsidRPr="00851F7D">
        <w:rPr>
          <w:szCs w:val="28"/>
        </w:rPr>
        <w:t xml:space="preserve">в четыре строки </w:t>
      </w:r>
      <w:r w:rsidR="00472142" w:rsidRPr="00851F7D">
        <w:rPr>
          <w:szCs w:val="28"/>
        </w:rPr>
        <w:t>«Городская Дума городского округа Архангельской области «Город Коряжма».</w:t>
      </w:r>
    </w:p>
    <w:p w:rsidR="00036834" w:rsidRPr="00851F7D" w:rsidRDefault="00BC1267" w:rsidP="00BC126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601CA0">
        <w:rPr>
          <w:sz w:val="28"/>
          <w:szCs w:val="28"/>
        </w:rPr>
        <w:t>3</w:t>
      </w:r>
      <w:r w:rsidR="005610E1">
        <w:rPr>
          <w:sz w:val="28"/>
          <w:szCs w:val="28"/>
        </w:rPr>
        <w:t>5</w:t>
      </w:r>
      <w:r w:rsidRPr="00851F7D">
        <w:rPr>
          <w:sz w:val="28"/>
          <w:szCs w:val="28"/>
        </w:rPr>
        <w:t xml:space="preserve">. </w:t>
      </w:r>
      <w:r w:rsidR="00472142" w:rsidRPr="00851F7D">
        <w:rPr>
          <w:sz w:val="28"/>
          <w:szCs w:val="28"/>
        </w:rPr>
        <w:t>На левой стороне внутреннего разворота обложки</w:t>
      </w:r>
      <w:r w:rsidR="00AA2CDC" w:rsidRPr="00851F7D">
        <w:rPr>
          <w:sz w:val="28"/>
          <w:szCs w:val="28"/>
        </w:rPr>
        <w:t xml:space="preserve"> </w:t>
      </w:r>
      <w:r w:rsidR="00663941" w:rsidRPr="00851F7D">
        <w:rPr>
          <w:sz w:val="28"/>
          <w:szCs w:val="28"/>
        </w:rPr>
        <w:t>удостоверения</w:t>
      </w:r>
      <w:r w:rsidR="00036834" w:rsidRPr="00851F7D">
        <w:rPr>
          <w:sz w:val="28"/>
          <w:szCs w:val="28"/>
        </w:rPr>
        <w:t>:</w:t>
      </w:r>
    </w:p>
    <w:p w:rsidR="00036834" w:rsidRPr="00851F7D" w:rsidRDefault="002D7590" w:rsidP="00BC126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 </w:t>
      </w:r>
      <w:r w:rsidR="00036834" w:rsidRPr="00851F7D">
        <w:rPr>
          <w:sz w:val="28"/>
          <w:szCs w:val="28"/>
        </w:rPr>
        <w:t>-</w:t>
      </w:r>
      <w:r w:rsidR="00663941" w:rsidRPr="00851F7D">
        <w:rPr>
          <w:sz w:val="28"/>
          <w:szCs w:val="28"/>
        </w:rPr>
        <w:t xml:space="preserve"> </w:t>
      </w:r>
      <w:r w:rsidR="00472142" w:rsidRPr="00851F7D">
        <w:rPr>
          <w:sz w:val="28"/>
          <w:szCs w:val="28"/>
        </w:rPr>
        <w:t>вверху помещена надпись</w:t>
      </w:r>
      <w:r w:rsidR="00036834" w:rsidRPr="00851F7D">
        <w:rPr>
          <w:sz w:val="28"/>
        </w:rPr>
        <w:t xml:space="preserve"> крупным шрифтом</w:t>
      </w:r>
      <w:r w:rsidR="00472142" w:rsidRPr="00851F7D">
        <w:rPr>
          <w:sz w:val="28"/>
          <w:szCs w:val="28"/>
        </w:rPr>
        <w:t xml:space="preserve"> «У</w:t>
      </w:r>
      <w:r w:rsidR="00036834" w:rsidRPr="00851F7D">
        <w:rPr>
          <w:sz w:val="28"/>
          <w:szCs w:val="28"/>
        </w:rPr>
        <w:t>ДОСТОВЕРЕНИЕ</w:t>
      </w:r>
      <w:r w:rsidR="00472142" w:rsidRPr="00851F7D">
        <w:rPr>
          <w:sz w:val="28"/>
          <w:szCs w:val="28"/>
        </w:rPr>
        <w:t xml:space="preserve"> №</w:t>
      </w:r>
      <w:r w:rsidR="00BC1267" w:rsidRPr="00851F7D">
        <w:rPr>
          <w:sz w:val="28"/>
          <w:szCs w:val="28"/>
        </w:rPr>
        <w:t>_</w:t>
      </w:r>
      <w:r w:rsidR="00472142" w:rsidRPr="00851F7D">
        <w:rPr>
          <w:sz w:val="28"/>
          <w:szCs w:val="28"/>
        </w:rPr>
        <w:t>__»</w:t>
      </w:r>
      <w:r w:rsidR="00036834" w:rsidRPr="00851F7D">
        <w:rPr>
          <w:sz w:val="28"/>
          <w:szCs w:val="28"/>
        </w:rPr>
        <w:t>,</w:t>
      </w:r>
      <w:r w:rsidR="00472142" w:rsidRPr="00851F7D">
        <w:rPr>
          <w:sz w:val="28"/>
          <w:szCs w:val="28"/>
        </w:rPr>
        <w:t xml:space="preserve"> </w:t>
      </w:r>
    </w:p>
    <w:p w:rsidR="00036834" w:rsidRPr="00851F7D" w:rsidRDefault="002D7590" w:rsidP="00BC126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036834" w:rsidRPr="00851F7D">
        <w:rPr>
          <w:sz w:val="28"/>
          <w:szCs w:val="28"/>
        </w:rPr>
        <w:t>- ниже две пустые строки с надписями под ними мелким шрифт</w:t>
      </w:r>
      <w:r w:rsidR="00B022E6" w:rsidRPr="00851F7D">
        <w:rPr>
          <w:sz w:val="28"/>
          <w:szCs w:val="28"/>
        </w:rPr>
        <w:t>ом «фамилия</w:t>
      </w:r>
      <w:r w:rsidR="00181D0A">
        <w:rPr>
          <w:sz w:val="28"/>
          <w:szCs w:val="28"/>
        </w:rPr>
        <w:t xml:space="preserve"> помощника</w:t>
      </w:r>
      <w:r w:rsidR="00B022E6" w:rsidRPr="00851F7D">
        <w:rPr>
          <w:sz w:val="28"/>
          <w:szCs w:val="28"/>
        </w:rPr>
        <w:t>», «имя, отчество</w:t>
      </w:r>
      <w:r w:rsidR="00181D0A">
        <w:rPr>
          <w:sz w:val="28"/>
          <w:szCs w:val="28"/>
        </w:rPr>
        <w:t xml:space="preserve"> помощника</w:t>
      </w:r>
      <w:r w:rsidR="00B022E6" w:rsidRPr="00851F7D">
        <w:rPr>
          <w:sz w:val="28"/>
          <w:szCs w:val="28"/>
        </w:rPr>
        <w:t>»,</w:t>
      </w:r>
    </w:p>
    <w:p w:rsidR="00036834" w:rsidRPr="00851F7D" w:rsidRDefault="002D7590" w:rsidP="00BC1267">
      <w:pPr>
        <w:jc w:val="both"/>
        <w:rPr>
          <w:sz w:val="28"/>
          <w:szCs w:val="28"/>
        </w:rPr>
      </w:pPr>
      <w:r w:rsidRPr="00851F7D">
        <w:rPr>
          <w:sz w:val="28"/>
          <w:szCs w:val="28"/>
        </w:rPr>
        <w:t xml:space="preserve">     </w:t>
      </w:r>
      <w:r w:rsidR="00036834" w:rsidRPr="00851F7D">
        <w:rPr>
          <w:sz w:val="28"/>
          <w:szCs w:val="28"/>
        </w:rPr>
        <w:t xml:space="preserve">- </w:t>
      </w:r>
      <w:r w:rsidR="006B2A03">
        <w:rPr>
          <w:sz w:val="28"/>
          <w:szCs w:val="28"/>
        </w:rPr>
        <w:t xml:space="preserve"> </w:t>
      </w:r>
      <w:r w:rsidR="00036834" w:rsidRPr="00851F7D">
        <w:rPr>
          <w:sz w:val="28"/>
          <w:szCs w:val="28"/>
        </w:rPr>
        <w:t xml:space="preserve">ниже по центру надпись в </w:t>
      </w:r>
      <w:r w:rsidR="00916699" w:rsidRPr="00851F7D">
        <w:rPr>
          <w:sz w:val="28"/>
          <w:szCs w:val="28"/>
        </w:rPr>
        <w:t>четыре</w:t>
      </w:r>
      <w:r w:rsidR="00036834" w:rsidRPr="00851F7D">
        <w:rPr>
          <w:sz w:val="28"/>
          <w:szCs w:val="28"/>
        </w:rPr>
        <w:t xml:space="preserve"> строк</w:t>
      </w:r>
      <w:r w:rsidR="00916699" w:rsidRPr="00851F7D">
        <w:rPr>
          <w:sz w:val="28"/>
          <w:szCs w:val="28"/>
        </w:rPr>
        <w:t>и</w:t>
      </w:r>
      <w:r w:rsidR="00036834" w:rsidRPr="00851F7D">
        <w:rPr>
          <w:sz w:val="28"/>
          <w:szCs w:val="28"/>
        </w:rPr>
        <w:t xml:space="preserve"> </w:t>
      </w:r>
      <w:r w:rsidR="00472142" w:rsidRPr="00851F7D">
        <w:rPr>
          <w:sz w:val="28"/>
          <w:szCs w:val="28"/>
        </w:rPr>
        <w:t>«является помощником депутата городской Думы городского округа Архангельской области «Город Коряжма» по избирательному округу №_</w:t>
      </w:r>
      <w:r w:rsidR="004F3FD8">
        <w:rPr>
          <w:sz w:val="28"/>
          <w:szCs w:val="28"/>
        </w:rPr>
        <w:t>_</w:t>
      </w:r>
      <w:r w:rsidR="004F1BC3" w:rsidRPr="00851F7D">
        <w:rPr>
          <w:sz w:val="28"/>
          <w:szCs w:val="28"/>
        </w:rPr>
        <w:t>_</w:t>
      </w:r>
      <w:r w:rsidR="00472142" w:rsidRPr="00851F7D">
        <w:rPr>
          <w:sz w:val="28"/>
          <w:szCs w:val="28"/>
        </w:rPr>
        <w:t xml:space="preserve">», </w:t>
      </w:r>
    </w:p>
    <w:p w:rsidR="00B022E6" w:rsidRPr="001D58A9" w:rsidRDefault="002D7590" w:rsidP="00BC1267">
      <w:pPr>
        <w:jc w:val="both"/>
        <w:rPr>
          <w:sz w:val="28"/>
          <w:szCs w:val="28"/>
        </w:rPr>
      </w:pPr>
      <w:r w:rsidRPr="001D58A9">
        <w:rPr>
          <w:sz w:val="28"/>
          <w:szCs w:val="28"/>
        </w:rPr>
        <w:t xml:space="preserve">     </w:t>
      </w:r>
      <w:r w:rsidR="00B022E6" w:rsidRPr="001D58A9">
        <w:rPr>
          <w:sz w:val="28"/>
          <w:szCs w:val="28"/>
        </w:rPr>
        <w:t xml:space="preserve">- </w:t>
      </w:r>
      <w:r w:rsidR="00472142" w:rsidRPr="001D58A9">
        <w:rPr>
          <w:sz w:val="28"/>
          <w:szCs w:val="28"/>
        </w:rPr>
        <w:t xml:space="preserve">далее </w:t>
      </w:r>
      <w:r w:rsidR="006B2A03" w:rsidRPr="001D58A9">
        <w:rPr>
          <w:sz w:val="28"/>
          <w:szCs w:val="28"/>
        </w:rPr>
        <w:t xml:space="preserve">слева </w:t>
      </w:r>
      <w:r w:rsidR="00B022E6" w:rsidRPr="001D58A9">
        <w:rPr>
          <w:sz w:val="28"/>
          <w:szCs w:val="28"/>
        </w:rPr>
        <w:t>одна пустая строка с надписью под ней м</w:t>
      </w:r>
      <w:r w:rsidR="006B2A03" w:rsidRPr="001D58A9">
        <w:rPr>
          <w:sz w:val="28"/>
          <w:szCs w:val="28"/>
        </w:rPr>
        <w:t>елким шрифтом «Ф.И.О. депутата» и рядом справа пустая строка с надписью под ней мелким шрифтом «подпись»,</w:t>
      </w:r>
    </w:p>
    <w:p w:rsidR="00B022E6" w:rsidRPr="00851F7D" w:rsidRDefault="002D7590" w:rsidP="00BC1267">
      <w:pPr>
        <w:jc w:val="both"/>
        <w:rPr>
          <w:sz w:val="28"/>
        </w:rPr>
      </w:pPr>
      <w:r w:rsidRPr="00851F7D">
        <w:rPr>
          <w:sz w:val="28"/>
          <w:szCs w:val="28"/>
        </w:rPr>
        <w:t xml:space="preserve">     </w:t>
      </w:r>
      <w:r w:rsidR="00B022E6" w:rsidRPr="00851F7D">
        <w:rPr>
          <w:sz w:val="28"/>
          <w:szCs w:val="28"/>
        </w:rPr>
        <w:t xml:space="preserve">- </w:t>
      </w:r>
      <w:r w:rsidR="00D50C6D" w:rsidRPr="00851F7D">
        <w:rPr>
          <w:sz w:val="28"/>
          <w:szCs w:val="28"/>
        </w:rPr>
        <w:t xml:space="preserve"> </w:t>
      </w:r>
      <w:r w:rsidR="00B022E6" w:rsidRPr="00851F7D">
        <w:rPr>
          <w:sz w:val="28"/>
          <w:szCs w:val="28"/>
        </w:rPr>
        <w:t>в</w:t>
      </w:r>
      <w:r w:rsidR="00472142" w:rsidRPr="00851F7D">
        <w:rPr>
          <w:sz w:val="28"/>
          <w:szCs w:val="28"/>
        </w:rPr>
        <w:t xml:space="preserve"> нижнем левом углу размещена</w:t>
      </w:r>
      <w:r w:rsidR="00472142" w:rsidRPr="00851F7D">
        <w:rPr>
          <w:sz w:val="28"/>
        </w:rPr>
        <w:t xml:space="preserve"> надпись «Председатель городской Думы», </w:t>
      </w:r>
    </w:p>
    <w:p w:rsidR="00B022E6" w:rsidRPr="00851F7D" w:rsidRDefault="002D7590" w:rsidP="00BC1267">
      <w:pPr>
        <w:jc w:val="both"/>
        <w:rPr>
          <w:sz w:val="28"/>
        </w:rPr>
      </w:pPr>
      <w:r w:rsidRPr="00851F7D">
        <w:rPr>
          <w:sz w:val="28"/>
        </w:rPr>
        <w:t xml:space="preserve">     </w:t>
      </w:r>
      <w:r w:rsidR="00B022E6" w:rsidRPr="00851F7D">
        <w:rPr>
          <w:sz w:val="28"/>
        </w:rPr>
        <w:t xml:space="preserve">- </w:t>
      </w:r>
      <w:r w:rsidR="00224E93">
        <w:rPr>
          <w:sz w:val="28"/>
        </w:rPr>
        <w:t xml:space="preserve">  </w:t>
      </w:r>
      <w:r w:rsidR="00181D0A">
        <w:rPr>
          <w:sz w:val="28"/>
        </w:rPr>
        <w:t>ниже</w:t>
      </w:r>
      <w:r w:rsidR="00224E93">
        <w:rPr>
          <w:sz w:val="28"/>
        </w:rPr>
        <w:t xml:space="preserve"> </w:t>
      </w:r>
      <w:r w:rsidR="00B022E6" w:rsidRPr="00851F7D">
        <w:rPr>
          <w:sz w:val="28"/>
        </w:rPr>
        <w:t xml:space="preserve">одна пустая строка с надписью под ней мелким шрифтом «Ф.И.О.», </w:t>
      </w:r>
    </w:p>
    <w:p w:rsidR="00472142" w:rsidRPr="00851F7D" w:rsidRDefault="002D7590" w:rsidP="00BC1267">
      <w:pPr>
        <w:jc w:val="both"/>
        <w:rPr>
          <w:sz w:val="28"/>
        </w:rPr>
      </w:pPr>
      <w:r w:rsidRPr="00851F7D">
        <w:rPr>
          <w:sz w:val="28"/>
        </w:rPr>
        <w:lastRenderedPageBreak/>
        <w:t xml:space="preserve">     </w:t>
      </w:r>
      <w:r w:rsidR="00B022E6" w:rsidRPr="00851F7D">
        <w:rPr>
          <w:sz w:val="28"/>
        </w:rPr>
        <w:t xml:space="preserve">- </w:t>
      </w:r>
      <w:r w:rsidR="00472142" w:rsidRPr="00851F7D">
        <w:rPr>
          <w:sz w:val="28"/>
        </w:rPr>
        <w:t xml:space="preserve">в правом </w:t>
      </w:r>
      <w:r w:rsidR="001A46B4" w:rsidRPr="00851F7D">
        <w:rPr>
          <w:sz w:val="28"/>
        </w:rPr>
        <w:t xml:space="preserve">нижнем </w:t>
      </w:r>
      <w:r w:rsidR="00472142" w:rsidRPr="00851F7D">
        <w:rPr>
          <w:sz w:val="28"/>
        </w:rPr>
        <w:t xml:space="preserve">углу </w:t>
      </w:r>
      <w:r w:rsidR="00B022E6" w:rsidRPr="00851F7D">
        <w:rPr>
          <w:sz w:val="28"/>
        </w:rPr>
        <w:t>одна пустая строка с надписью под ней мелким шрифтом «подпись»</w:t>
      </w:r>
      <w:r w:rsidR="00472142" w:rsidRPr="00851F7D">
        <w:rPr>
          <w:sz w:val="28"/>
        </w:rPr>
        <w:t>.</w:t>
      </w:r>
    </w:p>
    <w:p w:rsidR="00D006B3" w:rsidRPr="00851F7D" w:rsidRDefault="00D006B3" w:rsidP="00472142">
      <w:pPr>
        <w:jc w:val="both"/>
        <w:rPr>
          <w:sz w:val="28"/>
        </w:rPr>
      </w:pPr>
      <w:r w:rsidRPr="00851F7D">
        <w:rPr>
          <w:sz w:val="28"/>
        </w:rPr>
        <w:t xml:space="preserve">      </w:t>
      </w:r>
      <w:r w:rsidR="00601CA0">
        <w:rPr>
          <w:sz w:val="28"/>
        </w:rPr>
        <w:t>3</w:t>
      </w:r>
      <w:r w:rsidR="00305AA0">
        <w:rPr>
          <w:sz w:val="28"/>
        </w:rPr>
        <w:t>6</w:t>
      </w:r>
      <w:r w:rsidRPr="00851F7D">
        <w:rPr>
          <w:sz w:val="28"/>
        </w:rPr>
        <w:t>.</w:t>
      </w:r>
      <w:r w:rsidR="00472142" w:rsidRPr="00851F7D">
        <w:rPr>
          <w:sz w:val="28"/>
        </w:rPr>
        <w:t xml:space="preserve"> На правой стороне внутреннего разворота обложки </w:t>
      </w:r>
      <w:r w:rsidR="00663941" w:rsidRPr="00851F7D">
        <w:rPr>
          <w:sz w:val="28"/>
        </w:rPr>
        <w:t>удостоверения</w:t>
      </w:r>
      <w:r w:rsidRPr="00851F7D">
        <w:rPr>
          <w:sz w:val="28"/>
        </w:rPr>
        <w:t>:</w:t>
      </w:r>
    </w:p>
    <w:p w:rsidR="00D006B3" w:rsidRPr="00851F7D" w:rsidRDefault="006E1755" w:rsidP="00472142">
      <w:pPr>
        <w:jc w:val="both"/>
        <w:rPr>
          <w:sz w:val="28"/>
        </w:rPr>
      </w:pPr>
      <w:r w:rsidRPr="00851F7D">
        <w:rPr>
          <w:sz w:val="28"/>
        </w:rPr>
        <w:t xml:space="preserve">     </w:t>
      </w:r>
      <w:r w:rsidR="00D006B3" w:rsidRPr="00851F7D">
        <w:rPr>
          <w:sz w:val="28"/>
        </w:rPr>
        <w:t xml:space="preserve">- </w:t>
      </w:r>
      <w:r w:rsidR="00663941" w:rsidRPr="00851F7D">
        <w:rPr>
          <w:sz w:val="28"/>
        </w:rPr>
        <w:t xml:space="preserve"> </w:t>
      </w:r>
      <w:r w:rsidR="00472142" w:rsidRPr="00851F7D">
        <w:rPr>
          <w:sz w:val="28"/>
        </w:rPr>
        <w:t xml:space="preserve">в верхнем левом углу помещается фотография </w:t>
      </w:r>
      <w:r w:rsidR="00663941" w:rsidRPr="00851F7D">
        <w:rPr>
          <w:sz w:val="28"/>
        </w:rPr>
        <w:t xml:space="preserve">Помощника </w:t>
      </w:r>
      <w:r w:rsidR="00472142" w:rsidRPr="00851F7D">
        <w:rPr>
          <w:sz w:val="28"/>
        </w:rPr>
        <w:t>размером 30</w:t>
      </w:r>
      <w:r w:rsidR="00472142" w:rsidRPr="00851F7D">
        <w:rPr>
          <w:sz w:val="28"/>
          <w:lang w:val="en-US"/>
        </w:rPr>
        <w:t>x</w:t>
      </w:r>
      <w:r w:rsidR="00472142" w:rsidRPr="00851F7D">
        <w:rPr>
          <w:sz w:val="28"/>
        </w:rPr>
        <w:t>40 мм,</w:t>
      </w:r>
    </w:p>
    <w:p w:rsidR="00D62C82" w:rsidRPr="00851F7D" w:rsidRDefault="006E1755" w:rsidP="00472142">
      <w:pPr>
        <w:jc w:val="both"/>
        <w:rPr>
          <w:sz w:val="28"/>
        </w:rPr>
      </w:pPr>
      <w:r w:rsidRPr="00851F7D">
        <w:rPr>
          <w:sz w:val="28"/>
        </w:rPr>
        <w:t xml:space="preserve">     </w:t>
      </w:r>
      <w:r w:rsidR="00D006B3" w:rsidRPr="00851F7D">
        <w:rPr>
          <w:sz w:val="28"/>
        </w:rPr>
        <w:t xml:space="preserve">- в верхнем правом углу </w:t>
      </w:r>
      <w:r w:rsidR="00D62C82" w:rsidRPr="00851F7D">
        <w:rPr>
          <w:sz w:val="28"/>
        </w:rPr>
        <w:t xml:space="preserve">в две строки </w:t>
      </w:r>
      <w:r w:rsidR="00472142" w:rsidRPr="00851F7D">
        <w:rPr>
          <w:sz w:val="28"/>
        </w:rPr>
        <w:t xml:space="preserve">надпись «Удостоверение действительно по </w:t>
      </w:r>
      <w:r w:rsidR="00663941" w:rsidRPr="00851F7D">
        <w:rPr>
          <w:sz w:val="28"/>
        </w:rPr>
        <w:t xml:space="preserve">«___» </w:t>
      </w:r>
      <w:r w:rsidR="00472142" w:rsidRPr="00851F7D">
        <w:rPr>
          <w:sz w:val="28"/>
        </w:rPr>
        <w:t>____</w:t>
      </w:r>
      <w:r w:rsidR="00D62C82" w:rsidRPr="00851F7D">
        <w:rPr>
          <w:sz w:val="28"/>
        </w:rPr>
        <w:t>__</w:t>
      </w:r>
      <w:r w:rsidR="00472142" w:rsidRPr="00851F7D">
        <w:rPr>
          <w:sz w:val="28"/>
        </w:rPr>
        <w:t>__</w:t>
      </w:r>
      <w:r w:rsidR="00D62C82" w:rsidRPr="00851F7D">
        <w:rPr>
          <w:sz w:val="28"/>
        </w:rPr>
        <w:t xml:space="preserve"> </w:t>
      </w:r>
      <w:r w:rsidR="00663941" w:rsidRPr="00851F7D">
        <w:rPr>
          <w:sz w:val="28"/>
        </w:rPr>
        <w:t>20___г.</w:t>
      </w:r>
      <w:r w:rsidR="00472142" w:rsidRPr="00851F7D">
        <w:rPr>
          <w:sz w:val="28"/>
        </w:rPr>
        <w:t xml:space="preserve">», </w:t>
      </w:r>
    </w:p>
    <w:p w:rsidR="00D62C82" w:rsidRPr="00851F7D" w:rsidRDefault="006E1755" w:rsidP="00472142">
      <w:pPr>
        <w:jc w:val="both"/>
        <w:rPr>
          <w:sz w:val="28"/>
        </w:rPr>
      </w:pPr>
      <w:r w:rsidRPr="00851F7D">
        <w:rPr>
          <w:sz w:val="28"/>
        </w:rPr>
        <w:t xml:space="preserve">      </w:t>
      </w:r>
      <w:r w:rsidR="00D62C82" w:rsidRPr="00851F7D">
        <w:rPr>
          <w:sz w:val="28"/>
        </w:rPr>
        <w:t xml:space="preserve">- </w:t>
      </w:r>
      <w:r w:rsidR="00472142" w:rsidRPr="00851F7D">
        <w:rPr>
          <w:sz w:val="28"/>
        </w:rPr>
        <w:t>в ниж</w:t>
      </w:r>
      <w:r w:rsidR="00D62C82" w:rsidRPr="00851F7D">
        <w:rPr>
          <w:sz w:val="28"/>
        </w:rPr>
        <w:t>нем правом углу размещается пустая строка на половину страницы с надписью под ней мелким шрифтом</w:t>
      </w:r>
      <w:r w:rsidR="00E2278C">
        <w:rPr>
          <w:sz w:val="28"/>
        </w:rPr>
        <w:t xml:space="preserve"> в две строки</w:t>
      </w:r>
      <w:r w:rsidR="00D62C82" w:rsidRPr="00851F7D">
        <w:rPr>
          <w:sz w:val="28"/>
        </w:rPr>
        <w:t xml:space="preserve"> «личная подпись помощника</w:t>
      </w:r>
      <w:r w:rsidR="006661AF" w:rsidRPr="00851F7D">
        <w:rPr>
          <w:sz w:val="28"/>
        </w:rPr>
        <w:t xml:space="preserve"> депутата</w:t>
      </w:r>
      <w:r w:rsidR="00D62C82" w:rsidRPr="00851F7D">
        <w:rPr>
          <w:sz w:val="28"/>
        </w:rPr>
        <w:t>»;</w:t>
      </w:r>
    </w:p>
    <w:p w:rsidR="00472142" w:rsidRPr="006E1755" w:rsidRDefault="006E1755" w:rsidP="00472142">
      <w:pPr>
        <w:jc w:val="both"/>
        <w:rPr>
          <w:sz w:val="28"/>
        </w:rPr>
      </w:pPr>
      <w:r w:rsidRPr="00851F7D">
        <w:rPr>
          <w:sz w:val="28"/>
        </w:rPr>
        <w:t xml:space="preserve">     </w:t>
      </w:r>
      <w:r w:rsidR="00D62C82" w:rsidRPr="00851F7D">
        <w:rPr>
          <w:sz w:val="28"/>
        </w:rPr>
        <w:t xml:space="preserve">- </w:t>
      </w:r>
      <w:r w:rsidR="00B8477B">
        <w:rPr>
          <w:sz w:val="28"/>
        </w:rPr>
        <w:t xml:space="preserve">в </w:t>
      </w:r>
      <w:r w:rsidR="00D62C82" w:rsidRPr="00851F7D">
        <w:rPr>
          <w:sz w:val="28"/>
        </w:rPr>
        <w:t>н</w:t>
      </w:r>
      <w:r w:rsidR="00B8477B">
        <w:rPr>
          <w:sz w:val="28"/>
        </w:rPr>
        <w:t>ижнем левом</w:t>
      </w:r>
      <w:r w:rsidR="00663941" w:rsidRPr="00851F7D">
        <w:rPr>
          <w:sz w:val="28"/>
        </w:rPr>
        <w:t xml:space="preserve"> уг</w:t>
      </w:r>
      <w:r w:rsidR="00B8477B">
        <w:rPr>
          <w:sz w:val="28"/>
        </w:rPr>
        <w:t>лу</w:t>
      </w:r>
      <w:r w:rsidR="00663941" w:rsidRPr="00851F7D">
        <w:rPr>
          <w:sz w:val="28"/>
        </w:rPr>
        <w:t xml:space="preserve"> </w:t>
      </w:r>
      <w:r w:rsidR="00B8477B">
        <w:rPr>
          <w:sz w:val="28"/>
        </w:rPr>
        <w:t xml:space="preserve">под </w:t>
      </w:r>
      <w:r w:rsidR="00663941" w:rsidRPr="00851F7D">
        <w:rPr>
          <w:sz w:val="28"/>
        </w:rPr>
        <w:t>фотограф</w:t>
      </w:r>
      <w:r w:rsidR="00B8477B">
        <w:rPr>
          <w:sz w:val="28"/>
        </w:rPr>
        <w:t>ией</w:t>
      </w:r>
      <w:r w:rsidR="00663941" w:rsidRPr="00851F7D">
        <w:rPr>
          <w:sz w:val="28"/>
        </w:rPr>
        <w:t xml:space="preserve"> личная подпись помощника депутата </w:t>
      </w:r>
      <w:r w:rsidRPr="00851F7D">
        <w:rPr>
          <w:sz w:val="28"/>
        </w:rPr>
        <w:t xml:space="preserve">место для </w:t>
      </w:r>
      <w:r w:rsidR="00663941" w:rsidRPr="00851F7D">
        <w:rPr>
          <w:sz w:val="28"/>
        </w:rPr>
        <w:t>скрепл</w:t>
      </w:r>
      <w:r w:rsidRPr="00851F7D">
        <w:rPr>
          <w:sz w:val="28"/>
        </w:rPr>
        <w:t>ения</w:t>
      </w:r>
      <w:r w:rsidR="00663941" w:rsidRPr="00851F7D">
        <w:rPr>
          <w:sz w:val="28"/>
        </w:rPr>
        <w:t xml:space="preserve"> гербовой печатью городской Думы.</w:t>
      </w:r>
    </w:p>
    <w:p w:rsidR="00A17F0C" w:rsidRPr="00F458D8" w:rsidRDefault="00A17F0C" w:rsidP="00A17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0929" w:rsidRPr="00F458D8">
        <w:rPr>
          <w:sz w:val="28"/>
          <w:szCs w:val="28"/>
        </w:rPr>
        <w:t>3</w:t>
      </w:r>
      <w:r w:rsidR="00305AA0">
        <w:rPr>
          <w:sz w:val="28"/>
          <w:szCs w:val="28"/>
        </w:rPr>
        <w:t>7</w:t>
      </w:r>
      <w:r w:rsidRPr="00F458D8">
        <w:rPr>
          <w:sz w:val="28"/>
          <w:szCs w:val="28"/>
        </w:rPr>
        <w:t>. Помощник должен сдать удостоверение уполномоченному лицу городской Думы при прекращении им деятельности Помощника, за исключением следующих случаев:</w:t>
      </w:r>
    </w:p>
    <w:p w:rsidR="00A17F0C" w:rsidRPr="00C260EE" w:rsidRDefault="00A17F0C" w:rsidP="00A17F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0EE">
        <w:rPr>
          <w:sz w:val="28"/>
          <w:szCs w:val="28"/>
        </w:rPr>
        <w:t>­</w:t>
      </w:r>
      <w:r w:rsidRPr="00C260EE">
        <w:rPr>
          <w:sz w:val="28"/>
          <w:szCs w:val="28"/>
        </w:rPr>
        <w:tab/>
        <w:t>в случае смерти лица, осуществляющего деятельность Помощника;</w:t>
      </w:r>
    </w:p>
    <w:p w:rsidR="00A17F0C" w:rsidRPr="00C260EE" w:rsidRDefault="00A17F0C" w:rsidP="00A17F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0EE">
        <w:rPr>
          <w:sz w:val="28"/>
          <w:szCs w:val="28"/>
        </w:rPr>
        <w:t>­</w:t>
      </w:r>
      <w:r w:rsidRPr="00C260EE">
        <w:rPr>
          <w:sz w:val="28"/>
          <w:szCs w:val="28"/>
        </w:rPr>
        <w:tab/>
        <w:t>в случае признания лица, осуществлявшего деятельность Помощника, недееспособным или ограниченно дееспособным, безвестно отсутствующим или объявления его умершим в установленном законом порядке;</w:t>
      </w:r>
    </w:p>
    <w:p w:rsidR="004B45E5" w:rsidRPr="00C260EE" w:rsidRDefault="0069795C" w:rsidP="00A17F0C">
      <w:pPr>
        <w:jc w:val="both"/>
        <w:rPr>
          <w:sz w:val="28"/>
          <w:szCs w:val="28"/>
        </w:rPr>
      </w:pPr>
      <w:r w:rsidRPr="00C260EE">
        <w:rPr>
          <w:sz w:val="28"/>
          <w:szCs w:val="28"/>
        </w:rPr>
        <w:t xml:space="preserve">      </w:t>
      </w:r>
      <w:r w:rsidR="00A17F0C" w:rsidRPr="00C260EE">
        <w:rPr>
          <w:sz w:val="28"/>
          <w:szCs w:val="28"/>
        </w:rPr>
        <w:t>­</w:t>
      </w:r>
      <w:r w:rsidR="00A17F0C" w:rsidRPr="00C260EE">
        <w:rPr>
          <w:sz w:val="28"/>
          <w:szCs w:val="28"/>
        </w:rPr>
        <w:tab/>
        <w:t>в случае вступления в отношении лица, осуществляющего деятельность Помощника, в законную силу обвинительного приговора суда.</w:t>
      </w:r>
    </w:p>
    <w:p w:rsidR="00F1683C" w:rsidRPr="00A17F0C" w:rsidRDefault="00B459F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sz w:val="20"/>
        </w:rPr>
      </w:pPr>
      <w:r w:rsidRPr="00A17F0C">
        <w:rPr>
          <w:rFonts w:ascii="Courier New" w:hAnsi="Courier New" w:cs="Courier New"/>
          <w:b/>
          <w:bCs/>
          <w:i/>
          <w:sz w:val="20"/>
        </w:rPr>
        <w:t xml:space="preserve">  </w:t>
      </w:r>
      <w:r w:rsidR="00613EB6" w:rsidRPr="00A17F0C">
        <w:rPr>
          <w:rFonts w:ascii="Courier New" w:hAnsi="Courier New" w:cs="Courier New"/>
          <w:b/>
          <w:bCs/>
          <w:i/>
          <w:sz w:val="20"/>
        </w:rPr>
        <w:t xml:space="preserve">              </w:t>
      </w:r>
      <w:r w:rsidR="00FF341C" w:rsidRPr="00A17F0C">
        <w:rPr>
          <w:rFonts w:ascii="Courier New" w:hAnsi="Courier New" w:cs="Courier New"/>
          <w:b/>
          <w:bCs/>
          <w:i/>
          <w:sz w:val="20"/>
        </w:rPr>
        <w:t xml:space="preserve">              </w:t>
      </w:r>
      <w:r w:rsidR="00FE21EA" w:rsidRPr="00A17F0C">
        <w:rPr>
          <w:rFonts w:ascii="Courier New" w:hAnsi="Courier New" w:cs="Courier New"/>
          <w:b/>
          <w:bCs/>
          <w:i/>
          <w:sz w:val="20"/>
        </w:rPr>
        <w:t xml:space="preserve">     </w:t>
      </w:r>
      <w:r w:rsidR="00CA5F19" w:rsidRPr="00A17F0C">
        <w:rPr>
          <w:rFonts w:ascii="Courier New" w:hAnsi="Courier New" w:cs="Courier New"/>
          <w:b/>
          <w:bCs/>
          <w:i/>
          <w:sz w:val="20"/>
        </w:rPr>
        <w:t xml:space="preserve"> </w:t>
      </w:r>
      <w:r w:rsidR="003C175C" w:rsidRPr="00A17F0C">
        <w:rPr>
          <w:rFonts w:ascii="Courier New" w:hAnsi="Courier New" w:cs="Courier New"/>
          <w:b/>
          <w:bCs/>
          <w:i/>
          <w:sz w:val="20"/>
        </w:rPr>
        <w:t xml:space="preserve">   </w:t>
      </w:r>
      <w:r w:rsidR="009D07A0" w:rsidRPr="00A17F0C">
        <w:rPr>
          <w:rFonts w:ascii="Courier New" w:hAnsi="Courier New" w:cs="Courier New"/>
          <w:b/>
          <w:bCs/>
          <w:i/>
          <w:sz w:val="20"/>
        </w:rPr>
        <w:t xml:space="preserve">   </w:t>
      </w:r>
    </w:p>
    <w:p w:rsidR="00F1683C" w:rsidRPr="00A17F0C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sz w:val="20"/>
        </w:rPr>
      </w:pPr>
    </w:p>
    <w:p w:rsidR="00F1683C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F1683C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F1683C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F1683C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C350D2" w:rsidRDefault="00C350D2" w:rsidP="00C350D2"/>
    <w:p w:rsidR="0069795C" w:rsidRDefault="0069795C" w:rsidP="00C350D2"/>
    <w:p w:rsidR="0069795C" w:rsidRDefault="0069795C" w:rsidP="00C350D2"/>
    <w:p w:rsidR="0069795C" w:rsidRDefault="0069795C" w:rsidP="00C350D2"/>
    <w:p w:rsidR="00C350D2" w:rsidRDefault="00C350D2" w:rsidP="00C350D2"/>
    <w:p w:rsidR="00C350D2" w:rsidRDefault="00C350D2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267D74" w:rsidRDefault="00267D74" w:rsidP="00C350D2"/>
    <w:p w:rsidR="00C74093" w:rsidRDefault="00F1683C" w:rsidP="003C175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lastRenderedPageBreak/>
        <w:t xml:space="preserve">                                       </w:t>
      </w:r>
    </w:p>
    <w:tbl>
      <w:tblPr>
        <w:tblStyle w:val="a9"/>
        <w:tblpPr w:leftFromText="180" w:rightFromText="180" w:vertAnchor="text" w:horzAnchor="margin" w:tblpX="4894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0B40D1" w:rsidTr="000B40D1">
        <w:tc>
          <w:tcPr>
            <w:tcW w:w="4904" w:type="dxa"/>
          </w:tcPr>
          <w:p w:rsidR="000B40D1" w:rsidRPr="009073A2" w:rsidRDefault="000B40D1" w:rsidP="000B40D1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 xml:space="preserve">Приложение № 1 </w:t>
            </w:r>
          </w:p>
          <w:p w:rsidR="000B40D1" w:rsidRPr="009073A2" w:rsidRDefault="004B70B0" w:rsidP="000B40D1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Положению</w:t>
            </w:r>
            <w:r w:rsidR="000B40D1" w:rsidRPr="009073A2">
              <w:t xml:space="preserve"> </w:t>
            </w:r>
            <w:r w:rsidR="000B40D1" w:rsidRPr="009073A2">
              <w:rPr>
                <w:bCs/>
                <w:szCs w:val="28"/>
              </w:rPr>
              <w:t>о помощнике  депутата</w:t>
            </w:r>
          </w:p>
          <w:p w:rsidR="000B40D1" w:rsidRPr="000B40D1" w:rsidRDefault="000B40D1" w:rsidP="000B40D1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>городской</w:t>
            </w:r>
            <w:r w:rsidRPr="000B40D1">
              <w:rPr>
                <w:bCs/>
                <w:szCs w:val="28"/>
              </w:rPr>
              <w:t xml:space="preserve"> Думы городского округа </w:t>
            </w:r>
          </w:p>
          <w:p w:rsidR="000B40D1" w:rsidRDefault="000B40D1" w:rsidP="000B40D1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  <w:highlight w:val="yellow"/>
              </w:rPr>
            </w:pPr>
            <w:r w:rsidRPr="000B40D1">
              <w:rPr>
                <w:bCs/>
                <w:szCs w:val="28"/>
              </w:rPr>
              <w:t>Архангельской области «Город Коряжма</w:t>
            </w:r>
          </w:p>
        </w:tc>
      </w:tr>
    </w:tbl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B40D1" w:rsidRDefault="000B40D1" w:rsidP="000B40D1">
      <w:pPr>
        <w:pStyle w:val="1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FE21EA" w:rsidRDefault="000B40D1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</w:t>
      </w:r>
      <w:r w:rsidR="00B459FC" w:rsidRPr="00FE21EA">
        <w:rPr>
          <w:b/>
          <w:bCs/>
          <w:szCs w:val="28"/>
        </w:rPr>
        <w:t xml:space="preserve">                                       </w:t>
      </w:r>
      <w:r w:rsidR="00FE21EA" w:rsidRPr="00FE21EA">
        <w:rPr>
          <w:b/>
          <w:bCs/>
          <w:szCs w:val="28"/>
        </w:rPr>
        <w:t xml:space="preserve">                     </w:t>
      </w:r>
      <w:r w:rsidR="00FE21EA">
        <w:rPr>
          <w:b/>
          <w:bCs/>
          <w:szCs w:val="28"/>
        </w:rPr>
        <w:t xml:space="preserve"> </w:t>
      </w:r>
      <w:r w:rsidR="00B459FC" w:rsidRPr="00FE21EA">
        <w:rPr>
          <w:bCs/>
          <w:szCs w:val="28"/>
        </w:rPr>
        <w:t>Председателю</w:t>
      </w:r>
      <w:r w:rsidR="00FE21EA" w:rsidRPr="00FE21EA">
        <w:rPr>
          <w:bCs/>
          <w:szCs w:val="28"/>
        </w:rPr>
        <w:t xml:space="preserve"> </w:t>
      </w:r>
      <w:r w:rsidR="00B459FC" w:rsidRPr="00FE21EA">
        <w:rPr>
          <w:bCs/>
          <w:szCs w:val="28"/>
        </w:rPr>
        <w:t>городской Думы</w:t>
      </w:r>
    </w:p>
    <w:p w:rsidR="00FE21EA" w:rsidRDefault="00FE21EA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="00B459FC" w:rsidRPr="00FE21EA">
        <w:rPr>
          <w:bCs/>
          <w:szCs w:val="28"/>
        </w:rPr>
        <w:t xml:space="preserve"> городского округа</w:t>
      </w:r>
      <w:r>
        <w:rPr>
          <w:bCs/>
          <w:szCs w:val="28"/>
        </w:rPr>
        <w:t xml:space="preserve"> </w:t>
      </w:r>
      <w:r w:rsidR="00B459FC" w:rsidRPr="00FE21EA">
        <w:rPr>
          <w:bCs/>
          <w:szCs w:val="28"/>
        </w:rPr>
        <w:t xml:space="preserve">Архангельской </w:t>
      </w:r>
    </w:p>
    <w:p w:rsidR="00B459FC" w:rsidRPr="00FE21EA" w:rsidRDefault="00FE21EA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</w:t>
      </w:r>
      <w:r w:rsidR="00B459FC" w:rsidRPr="00FE21EA">
        <w:rPr>
          <w:bCs/>
          <w:szCs w:val="28"/>
        </w:rPr>
        <w:t>области «Город Коряжма»</w:t>
      </w:r>
    </w:p>
    <w:p w:rsidR="00B459FC" w:rsidRPr="00FE21EA" w:rsidRDefault="00B459FC" w:rsidP="00FE21EA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Cs/>
          <w:szCs w:val="28"/>
        </w:rPr>
      </w:pPr>
      <w:r w:rsidRPr="00FE21EA">
        <w:rPr>
          <w:rFonts w:ascii="Courier New" w:hAnsi="Courier New" w:cs="Courier New"/>
          <w:bCs/>
          <w:szCs w:val="28"/>
        </w:rPr>
        <w:t xml:space="preserve">               </w:t>
      </w:r>
      <w:r w:rsidR="00FF341C" w:rsidRPr="00FE21EA">
        <w:rPr>
          <w:rFonts w:ascii="Courier New" w:hAnsi="Courier New" w:cs="Courier New"/>
          <w:bCs/>
          <w:szCs w:val="28"/>
        </w:rPr>
        <w:t xml:space="preserve">                          </w:t>
      </w:r>
      <w:r w:rsidRPr="00FE21EA">
        <w:rPr>
          <w:rFonts w:ascii="Courier New" w:hAnsi="Courier New" w:cs="Courier New"/>
          <w:bCs/>
          <w:szCs w:val="28"/>
        </w:rPr>
        <w:t xml:space="preserve"> </w:t>
      </w:r>
      <w:r w:rsidR="00FE21EA">
        <w:rPr>
          <w:rFonts w:ascii="Courier New" w:hAnsi="Courier New" w:cs="Courier New"/>
          <w:bCs/>
          <w:szCs w:val="28"/>
        </w:rPr>
        <w:t xml:space="preserve"> _</w:t>
      </w:r>
      <w:r w:rsidRPr="00FE21EA">
        <w:rPr>
          <w:rFonts w:ascii="Courier New" w:hAnsi="Courier New" w:cs="Courier New"/>
          <w:bCs/>
          <w:szCs w:val="28"/>
        </w:rPr>
        <w:t>__________________________</w:t>
      </w:r>
      <w:r w:rsidR="00FF341C" w:rsidRPr="00FE21EA">
        <w:rPr>
          <w:rFonts w:ascii="Courier New" w:hAnsi="Courier New" w:cs="Courier New"/>
          <w:bCs/>
          <w:szCs w:val="28"/>
        </w:rPr>
        <w:t xml:space="preserve">                                                                                                                         </w:t>
      </w:r>
    </w:p>
    <w:p w:rsidR="00B459FC" w:rsidRPr="00FE21E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E21EA">
        <w:rPr>
          <w:rFonts w:ascii="Courier New" w:hAnsi="Courier New" w:cs="Courier New"/>
          <w:b/>
          <w:bCs/>
          <w:szCs w:val="28"/>
        </w:rPr>
        <w:t xml:space="preserve">                     </w:t>
      </w:r>
      <w:r w:rsidR="00FE21EA">
        <w:rPr>
          <w:rFonts w:ascii="Courier New" w:hAnsi="Courier New" w:cs="Courier New"/>
          <w:b/>
          <w:bCs/>
          <w:szCs w:val="28"/>
        </w:rPr>
        <w:t xml:space="preserve">               </w:t>
      </w:r>
      <w:r w:rsidR="00267D74">
        <w:rPr>
          <w:rFonts w:ascii="Courier New" w:hAnsi="Courier New" w:cs="Courier New"/>
          <w:b/>
          <w:bCs/>
          <w:szCs w:val="28"/>
        </w:rPr>
        <w:t xml:space="preserve">     </w:t>
      </w:r>
      <w:r w:rsidRPr="00FE21EA">
        <w:rPr>
          <w:bCs/>
          <w:sz w:val="22"/>
          <w:szCs w:val="22"/>
        </w:rPr>
        <w:t>(</w:t>
      </w:r>
      <w:r w:rsidR="00267D74">
        <w:rPr>
          <w:bCs/>
          <w:sz w:val="22"/>
          <w:szCs w:val="22"/>
        </w:rPr>
        <w:t>ФИО</w:t>
      </w:r>
      <w:r w:rsidRPr="00FE21EA">
        <w:rPr>
          <w:bCs/>
          <w:sz w:val="22"/>
          <w:szCs w:val="22"/>
        </w:rPr>
        <w:t>)</w:t>
      </w:r>
    </w:p>
    <w:p w:rsidR="00B459FC" w:rsidRPr="000F59C4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E21EA">
        <w:rPr>
          <w:rFonts w:ascii="Courier New" w:hAnsi="Courier New" w:cs="Courier New"/>
          <w:b/>
          <w:bCs/>
          <w:szCs w:val="28"/>
        </w:rPr>
        <w:t xml:space="preserve">                </w:t>
      </w:r>
      <w:r w:rsidR="00FF341C" w:rsidRPr="00FE21EA">
        <w:rPr>
          <w:rFonts w:ascii="Courier New" w:hAnsi="Courier New" w:cs="Courier New"/>
          <w:b/>
          <w:bCs/>
          <w:szCs w:val="28"/>
        </w:rPr>
        <w:t xml:space="preserve">              </w:t>
      </w:r>
      <w:r w:rsidR="00FE21EA">
        <w:rPr>
          <w:rFonts w:ascii="Courier New" w:hAnsi="Courier New" w:cs="Courier New"/>
          <w:b/>
          <w:bCs/>
          <w:szCs w:val="28"/>
        </w:rPr>
        <w:t xml:space="preserve"> </w:t>
      </w:r>
      <w:r w:rsidRPr="000F59C4">
        <w:rPr>
          <w:bCs/>
          <w:sz w:val="24"/>
          <w:szCs w:val="24"/>
        </w:rPr>
        <w:t>пр. Ленина, 29,</w:t>
      </w:r>
      <w:r w:rsidR="00FE21EA" w:rsidRPr="000F59C4">
        <w:rPr>
          <w:bCs/>
          <w:sz w:val="24"/>
          <w:szCs w:val="24"/>
        </w:rPr>
        <w:t xml:space="preserve"> г</w:t>
      </w:r>
      <w:r w:rsidRPr="000F59C4">
        <w:rPr>
          <w:bCs/>
          <w:sz w:val="24"/>
          <w:szCs w:val="24"/>
        </w:rPr>
        <w:t>. Коряжма, 165651</w:t>
      </w:r>
    </w:p>
    <w:p w:rsidR="00B459FC" w:rsidRPr="00FE21E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</w:p>
    <w:p w:rsidR="009073A2" w:rsidRDefault="009073A2" w:rsidP="009073A2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Cs w:val="28"/>
        </w:rPr>
      </w:pPr>
    </w:p>
    <w:p w:rsidR="00B459FC" w:rsidRPr="00FE21EA" w:rsidRDefault="00B459FC" w:rsidP="009073A2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E21EA">
        <w:rPr>
          <w:b/>
          <w:bCs/>
          <w:szCs w:val="28"/>
        </w:rPr>
        <w:t>Представление</w:t>
      </w:r>
    </w:p>
    <w:p w:rsidR="00B459FC" w:rsidRPr="00FE21EA" w:rsidRDefault="00B459FC" w:rsidP="00FF341C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Cs w:val="28"/>
        </w:rPr>
      </w:pPr>
    </w:p>
    <w:p w:rsidR="00F56F6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 w:rsidRPr="00FE21EA">
        <w:rPr>
          <w:bCs/>
          <w:szCs w:val="28"/>
        </w:rPr>
        <w:t>Представляю</w:t>
      </w:r>
      <w:r w:rsidRPr="00FE21EA">
        <w:rPr>
          <w:rFonts w:ascii="Courier New" w:hAnsi="Courier New" w:cs="Courier New"/>
          <w:b/>
          <w:bCs/>
          <w:szCs w:val="28"/>
        </w:rPr>
        <w:t xml:space="preserve"> </w:t>
      </w:r>
      <w:r w:rsidR="00FE21EA">
        <w:rPr>
          <w:rFonts w:ascii="Courier New" w:hAnsi="Courier New" w:cs="Courier New"/>
          <w:b/>
          <w:bCs/>
          <w:szCs w:val="28"/>
        </w:rPr>
        <w:t>_________________________________________________________</w:t>
      </w:r>
    </w:p>
    <w:p w:rsidR="00F56F6A" w:rsidRDefault="00F56F6A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</w:p>
    <w:p w:rsidR="00B459FC" w:rsidRPr="00FE21E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 w:rsidRPr="00FE21EA">
        <w:rPr>
          <w:rFonts w:ascii="Courier New" w:hAnsi="Courier New" w:cs="Courier New"/>
          <w:b/>
          <w:bCs/>
          <w:szCs w:val="28"/>
        </w:rPr>
        <w:t>___________________________</w:t>
      </w:r>
      <w:r w:rsidR="00FE21EA">
        <w:rPr>
          <w:rFonts w:ascii="Courier New" w:hAnsi="Courier New" w:cs="Courier New"/>
          <w:b/>
          <w:bCs/>
          <w:szCs w:val="28"/>
        </w:rPr>
        <w:t>______________________________</w:t>
      </w:r>
    </w:p>
    <w:p w:rsidR="00B459FC" w:rsidRDefault="00B459FC" w:rsidP="00FE21EA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21EA">
        <w:rPr>
          <w:bCs/>
          <w:sz w:val="24"/>
          <w:szCs w:val="24"/>
        </w:rPr>
        <w:t>(фамилия, имя, отчество помощника)</w:t>
      </w:r>
    </w:p>
    <w:p w:rsidR="00F56F6A" w:rsidRPr="00F56F6A" w:rsidRDefault="00F56F6A" w:rsidP="00F56F6A"/>
    <w:p w:rsidR="00B459FC" w:rsidRPr="00FE21E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FE21EA">
        <w:rPr>
          <w:bCs/>
          <w:szCs w:val="28"/>
        </w:rPr>
        <w:t xml:space="preserve">для  осуществления в соответствии с законом Архангельской области  </w:t>
      </w:r>
      <w:r w:rsidRPr="00FE21EA">
        <w:rPr>
          <w:szCs w:val="28"/>
        </w:rPr>
        <w:t xml:space="preserve">от  24.06.2009 г. № 37-4-ОЗ  «О гарантиях осуществления полномочий лиц, замещающих отдельные муниципальные должности муниципальных образований Архангельской области» </w:t>
      </w:r>
      <w:r w:rsidR="00777ADF" w:rsidRPr="00BB21DD">
        <w:rPr>
          <w:bCs/>
          <w:szCs w:val="28"/>
          <w:u w:val="single"/>
        </w:rPr>
        <w:t xml:space="preserve">на безвозмездной основе </w:t>
      </w:r>
      <w:proofErr w:type="gramStart"/>
      <w:r w:rsidRPr="00BB21DD">
        <w:rPr>
          <w:bCs/>
          <w:szCs w:val="28"/>
          <w:u w:val="single"/>
        </w:rPr>
        <w:t>полномочий помощника депутата городской Думы городского округа Архангельской</w:t>
      </w:r>
      <w:proofErr w:type="gramEnd"/>
      <w:r w:rsidRPr="00FE21EA">
        <w:rPr>
          <w:bCs/>
          <w:szCs w:val="28"/>
        </w:rPr>
        <w:t xml:space="preserve"> области «Город Коряжма</w:t>
      </w:r>
      <w:r w:rsidRPr="00FE21EA">
        <w:rPr>
          <w:rFonts w:ascii="Courier New" w:hAnsi="Courier New" w:cs="Courier New"/>
          <w:b/>
          <w:bCs/>
          <w:szCs w:val="28"/>
        </w:rPr>
        <w:t xml:space="preserve">» ______ </w:t>
      </w:r>
      <w:r w:rsidRPr="00FE21EA">
        <w:rPr>
          <w:bCs/>
          <w:szCs w:val="28"/>
        </w:rPr>
        <w:t>созыва</w:t>
      </w:r>
      <w:r w:rsidR="00777ADF">
        <w:rPr>
          <w:bCs/>
          <w:szCs w:val="28"/>
        </w:rPr>
        <w:t xml:space="preserve"> </w:t>
      </w:r>
    </w:p>
    <w:p w:rsidR="00F56F6A" w:rsidRDefault="00F56F6A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</w:p>
    <w:p w:rsidR="00B459FC" w:rsidRPr="00FE21EA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 w:rsidRPr="00FE21EA">
        <w:rPr>
          <w:rFonts w:ascii="Courier New" w:hAnsi="Courier New" w:cs="Courier New"/>
          <w:b/>
          <w:bCs/>
          <w:szCs w:val="28"/>
        </w:rPr>
        <w:t>___________________________________________</w:t>
      </w:r>
      <w:r w:rsidR="00F56F6A">
        <w:rPr>
          <w:rFonts w:ascii="Courier New" w:hAnsi="Courier New" w:cs="Courier New"/>
          <w:b/>
          <w:bCs/>
          <w:szCs w:val="28"/>
        </w:rPr>
        <w:t>______________</w:t>
      </w:r>
    </w:p>
    <w:p w:rsidR="00B459FC" w:rsidRDefault="00B459FC" w:rsidP="00F56F6A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56F6A">
        <w:rPr>
          <w:bCs/>
          <w:sz w:val="24"/>
          <w:szCs w:val="24"/>
        </w:rPr>
        <w:t xml:space="preserve">(фамилия, имя, отчество депутата </w:t>
      </w:r>
      <w:r w:rsidR="006C4155" w:rsidRPr="00F56F6A">
        <w:rPr>
          <w:bCs/>
          <w:sz w:val="24"/>
          <w:szCs w:val="24"/>
        </w:rPr>
        <w:t>городской Думы</w:t>
      </w:r>
      <w:r w:rsidRPr="00F56F6A">
        <w:rPr>
          <w:bCs/>
          <w:sz w:val="24"/>
          <w:szCs w:val="24"/>
        </w:rPr>
        <w:t>)</w:t>
      </w:r>
    </w:p>
    <w:p w:rsidR="00777ADF" w:rsidRDefault="00777ADF" w:rsidP="00777ADF">
      <w:pPr>
        <w:jc w:val="both"/>
        <w:rPr>
          <w:bCs/>
          <w:sz w:val="28"/>
          <w:szCs w:val="28"/>
        </w:rPr>
      </w:pPr>
      <w:r w:rsidRPr="00777ADF">
        <w:rPr>
          <w:sz w:val="28"/>
          <w:szCs w:val="28"/>
        </w:rPr>
        <w:t>и оформления удостоверения помощника депутата го</w:t>
      </w:r>
      <w:r>
        <w:rPr>
          <w:sz w:val="28"/>
          <w:szCs w:val="28"/>
        </w:rPr>
        <w:t xml:space="preserve">родской </w:t>
      </w:r>
      <w:r w:rsidRPr="00777ADF">
        <w:rPr>
          <w:sz w:val="28"/>
          <w:szCs w:val="28"/>
        </w:rPr>
        <w:t xml:space="preserve">Думы  </w:t>
      </w:r>
      <w:r w:rsidR="00F56F6A" w:rsidRPr="00777ADF">
        <w:rPr>
          <w:bCs/>
          <w:sz w:val="28"/>
          <w:szCs w:val="28"/>
        </w:rPr>
        <w:t xml:space="preserve">на срок </w:t>
      </w:r>
    </w:p>
    <w:p w:rsidR="00777ADF" w:rsidRPr="00777ADF" w:rsidRDefault="00777ADF" w:rsidP="00777ADF">
      <w:pPr>
        <w:jc w:val="both"/>
        <w:rPr>
          <w:bCs/>
          <w:sz w:val="28"/>
          <w:szCs w:val="28"/>
        </w:rPr>
      </w:pPr>
    </w:p>
    <w:p w:rsidR="00B459FC" w:rsidRPr="00777ADF" w:rsidRDefault="00B459FC" w:rsidP="00777ADF">
      <w:pPr>
        <w:jc w:val="center"/>
        <w:rPr>
          <w:bCs/>
          <w:sz w:val="28"/>
          <w:szCs w:val="28"/>
        </w:rPr>
      </w:pPr>
      <w:r w:rsidRPr="00777ADF">
        <w:rPr>
          <w:bCs/>
          <w:sz w:val="28"/>
          <w:szCs w:val="28"/>
        </w:rPr>
        <w:t>с "___" ___________</w:t>
      </w:r>
      <w:r w:rsidR="00F56F6A" w:rsidRPr="00777ADF">
        <w:rPr>
          <w:bCs/>
          <w:sz w:val="28"/>
          <w:szCs w:val="28"/>
        </w:rPr>
        <w:t>_</w:t>
      </w:r>
      <w:r w:rsidRPr="00777ADF">
        <w:rPr>
          <w:bCs/>
          <w:sz w:val="28"/>
          <w:szCs w:val="28"/>
        </w:rPr>
        <w:t>__ 20___ года по "___" _____________ 20___ года</w:t>
      </w:r>
    </w:p>
    <w:p w:rsidR="00B459FC" w:rsidRPr="00FE21EA" w:rsidRDefault="00B459FC" w:rsidP="00777ADF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Cs w:val="28"/>
        </w:rPr>
      </w:pPr>
    </w:p>
    <w:p w:rsidR="006C4155" w:rsidRPr="00FE21EA" w:rsidRDefault="006C4155" w:rsidP="006C4155">
      <w:pPr>
        <w:rPr>
          <w:sz w:val="28"/>
          <w:szCs w:val="28"/>
        </w:rPr>
      </w:pPr>
    </w:p>
    <w:p w:rsidR="00B459FC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FE21EA">
        <w:rPr>
          <w:bCs/>
          <w:szCs w:val="28"/>
        </w:rPr>
        <w:t>Депутат</w:t>
      </w:r>
      <w:r w:rsidR="00F56F6A">
        <w:rPr>
          <w:bCs/>
          <w:szCs w:val="28"/>
        </w:rPr>
        <w:t xml:space="preserve"> </w:t>
      </w:r>
      <w:r w:rsidR="006C4155" w:rsidRPr="00FE21EA">
        <w:rPr>
          <w:bCs/>
          <w:szCs w:val="28"/>
        </w:rPr>
        <w:t>городской Думы</w:t>
      </w:r>
    </w:p>
    <w:p w:rsidR="002C5998" w:rsidRDefault="002C5998" w:rsidP="002C5998">
      <w:pPr>
        <w:rPr>
          <w:sz w:val="28"/>
          <w:szCs w:val="28"/>
        </w:rPr>
      </w:pPr>
      <w:r w:rsidRPr="002C5998">
        <w:rPr>
          <w:sz w:val="28"/>
          <w:szCs w:val="28"/>
        </w:rPr>
        <w:t xml:space="preserve">городского округа Архангельской </w:t>
      </w:r>
    </w:p>
    <w:p w:rsidR="002C5998" w:rsidRPr="002C5998" w:rsidRDefault="002C5998" w:rsidP="002C5998">
      <w:pPr>
        <w:rPr>
          <w:sz w:val="28"/>
          <w:szCs w:val="28"/>
        </w:rPr>
      </w:pPr>
      <w:r w:rsidRPr="002C5998">
        <w:rPr>
          <w:sz w:val="28"/>
          <w:szCs w:val="28"/>
        </w:rPr>
        <w:t xml:space="preserve">области «Город Коряжма» </w:t>
      </w:r>
    </w:p>
    <w:p w:rsidR="00B545D6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 w:rsidRPr="00FE21EA">
        <w:rPr>
          <w:rFonts w:ascii="Courier New" w:hAnsi="Courier New" w:cs="Courier New"/>
          <w:b/>
          <w:bCs/>
          <w:szCs w:val="28"/>
        </w:rPr>
        <w:t xml:space="preserve">          </w:t>
      </w:r>
      <w:r w:rsidR="00B545D6">
        <w:rPr>
          <w:rFonts w:ascii="Courier New" w:hAnsi="Courier New" w:cs="Courier New"/>
          <w:b/>
          <w:bCs/>
          <w:szCs w:val="28"/>
        </w:rPr>
        <w:t xml:space="preserve">                     </w:t>
      </w:r>
    </w:p>
    <w:p w:rsidR="00B459FC" w:rsidRPr="00FE21EA" w:rsidRDefault="002C5998" w:rsidP="00B459FC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>
        <w:rPr>
          <w:rFonts w:ascii="Courier New" w:hAnsi="Courier New" w:cs="Courier New"/>
          <w:b/>
          <w:bCs/>
          <w:szCs w:val="28"/>
        </w:rPr>
        <w:t xml:space="preserve"> </w:t>
      </w:r>
      <w:r w:rsidR="00B459FC" w:rsidRPr="00FE21EA">
        <w:rPr>
          <w:rFonts w:ascii="Courier New" w:hAnsi="Courier New" w:cs="Courier New"/>
          <w:b/>
          <w:bCs/>
          <w:szCs w:val="28"/>
        </w:rPr>
        <w:t>_____________</w:t>
      </w:r>
      <w:r w:rsidR="00B545D6">
        <w:rPr>
          <w:rFonts w:ascii="Courier New" w:hAnsi="Courier New" w:cs="Courier New"/>
          <w:b/>
          <w:bCs/>
          <w:szCs w:val="28"/>
        </w:rPr>
        <w:t>_______</w:t>
      </w:r>
      <w:r w:rsidR="00B459FC" w:rsidRPr="00FE21EA">
        <w:rPr>
          <w:rFonts w:ascii="Courier New" w:hAnsi="Courier New" w:cs="Courier New"/>
          <w:b/>
          <w:bCs/>
          <w:szCs w:val="28"/>
        </w:rPr>
        <w:t xml:space="preserve">        __________________________</w:t>
      </w:r>
    </w:p>
    <w:p w:rsidR="00B459FC" w:rsidRPr="00FE21EA" w:rsidRDefault="00B545D6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C5998">
        <w:rPr>
          <w:bCs/>
          <w:sz w:val="24"/>
          <w:szCs w:val="24"/>
        </w:rPr>
        <w:t xml:space="preserve">            </w:t>
      </w:r>
      <w:r w:rsidR="002C5998">
        <w:rPr>
          <w:bCs/>
          <w:sz w:val="24"/>
          <w:szCs w:val="24"/>
        </w:rPr>
        <w:t xml:space="preserve">     </w:t>
      </w:r>
      <w:r w:rsidRPr="002C5998">
        <w:rPr>
          <w:bCs/>
          <w:sz w:val="24"/>
          <w:szCs w:val="24"/>
        </w:rPr>
        <w:t xml:space="preserve">  (ФИО)</w:t>
      </w:r>
      <w:r w:rsidR="00B459FC" w:rsidRPr="00FE21EA">
        <w:rPr>
          <w:bCs/>
          <w:szCs w:val="28"/>
        </w:rPr>
        <w:t xml:space="preserve">                      </w:t>
      </w:r>
      <w:r w:rsidR="00FF341C" w:rsidRPr="00FE21EA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</w:t>
      </w:r>
      <w:r w:rsidR="00FF341C" w:rsidRPr="00FE21EA">
        <w:rPr>
          <w:bCs/>
          <w:szCs w:val="28"/>
        </w:rPr>
        <w:t xml:space="preserve">     </w:t>
      </w:r>
      <w:r w:rsidR="00B459FC" w:rsidRPr="00B545D6">
        <w:rPr>
          <w:bCs/>
          <w:sz w:val="24"/>
          <w:szCs w:val="24"/>
        </w:rPr>
        <w:t>(подпись)</w:t>
      </w:r>
      <w:r w:rsidR="00B459FC" w:rsidRPr="00FE21EA">
        <w:rPr>
          <w:bCs/>
          <w:szCs w:val="28"/>
        </w:rPr>
        <w:t xml:space="preserve">            </w:t>
      </w:r>
      <w:r w:rsidR="00FF341C" w:rsidRPr="00FE21EA">
        <w:rPr>
          <w:bCs/>
          <w:szCs w:val="28"/>
        </w:rPr>
        <w:t xml:space="preserve">                     </w:t>
      </w:r>
      <w:r w:rsidR="00B459FC" w:rsidRPr="00FE21EA">
        <w:rPr>
          <w:bCs/>
          <w:szCs w:val="28"/>
        </w:rPr>
        <w:t xml:space="preserve"> </w:t>
      </w:r>
    </w:p>
    <w:p w:rsidR="00B459FC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B545D6" w:rsidRPr="00B545D6" w:rsidRDefault="00B545D6" w:rsidP="00B545D6"/>
    <w:p w:rsidR="00B459FC" w:rsidRDefault="00B459FC" w:rsidP="00B459F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FE21EA">
        <w:rPr>
          <w:bCs/>
          <w:szCs w:val="28"/>
        </w:rPr>
        <w:t>"</w:t>
      </w:r>
      <w:r w:rsidR="00B545D6">
        <w:rPr>
          <w:bCs/>
          <w:szCs w:val="28"/>
        </w:rPr>
        <w:t>__</w:t>
      </w:r>
      <w:r w:rsidRPr="00FE21EA">
        <w:rPr>
          <w:bCs/>
          <w:szCs w:val="28"/>
        </w:rPr>
        <w:t xml:space="preserve">__" </w:t>
      </w:r>
      <w:r w:rsidR="00B545D6">
        <w:rPr>
          <w:bCs/>
          <w:szCs w:val="28"/>
        </w:rPr>
        <w:t>_____</w:t>
      </w:r>
      <w:r w:rsidRPr="00FE21EA">
        <w:rPr>
          <w:bCs/>
          <w:szCs w:val="28"/>
        </w:rPr>
        <w:t>_________ 20_</w:t>
      </w:r>
      <w:r w:rsidR="00B545D6">
        <w:rPr>
          <w:bCs/>
          <w:szCs w:val="28"/>
        </w:rPr>
        <w:t>_</w:t>
      </w:r>
      <w:r w:rsidRPr="00FE21EA">
        <w:rPr>
          <w:bCs/>
          <w:szCs w:val="28"/>
        </w:rPr>
        <w:t>_ года</w:t>
      </w:r>
    </w:p>
    <w:p w:rsidR="0069795C" w:rsidRPr="0069795C" w:rsidRDefault="0069795C" w:rsidP="0069795C"/>
    <w:p w:rsidR="00FF341C" w:rsidRPr="00B545D6" w:rsidRDefault="00FF341C" w:rsidP="00FF3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45D6">
        <w:rPr>
          <w:sz w:val="24"/>
          <w:szCs w:val="24"/>
        </w:rPr>
        <w:t xml:space="preserve">         </w:t>
      </w:r>
      <w:r w:rsidR="00B545D6" w:rsidRPr="00B545D6">
        <w:rPr>
          <w:sz w:val="24"/>
          <w:szCs w:val="24"/>
        </w:rPr>
        <w:t xml:space="preserve">        </w:t>
      </w:r>
      <w:r w:rsidRPr="00B545D6">
        <w:rPr>
          <w:sz w:val="24"/>
          <w:szCs w:val="24"/>
        </w:rPr>
        <w:t>(дата)</w:t>
      </w:r>
    </w:p>
    <w:tbl>
      <w:tblPr>
        <w:tblStyle w:val="a9"/>
        <w:tblpPr w:leftFromText="180" w:rightFromText="180" w:vertAnchor="text" w:horzAnchor="margin" w:tblpX="4894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3166F" w:rsidTr="00941198">
        <w:tc>
          <w:tcPr>
            <w:tcW w:w="4904" w:type="dxa"/>
          </w:tcPr>
          <w:p w:rsidR="0013166F" w:rsidRPr="009073A2" w:rsidRDefault="0013166F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lastRenderedPageBreak/>
              <w:t xml:space="preserve">Приложение № 2 </w:t>
            </w:r>
          </w:p>
          <w:p w:rsidR="0013166F" w:rsidRPr="009073A2" w:rsidRDefault="00BD5A55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Положению</w:t>
            </w:r>
            <w:r w:rsidR="0013166F" w:rsidRPr="009073A2">
              <w:t xml:space="preserve"> </w:t>
            </w:r>
            <w:r w:rsidR="0013166F" w:rsidRPr="009073A2">
              <w:rPr>
                <w:bCs/>
                <w:szCs w:val="28"/>
              </w:rPr>
              <w:t>о помощнике  депутата</w:t>
            </w:r>
          </w:p>
          <w:p w:rsidR="0013166F" w:rsidRPr="000B40D1" w:rsidRDefault="0013166F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>городской Ду</w:t>
            </w:r>
            <w:r w:rsidRPr="000B40D1">
              <w:rPr>
                <w:bCs/>
                <w:szCs w:val="28"/>
              </w:rPr>
              <w:t xml:space="preserve">мы городского округа </w:t>
            </w:r>
          </w:p>
          <w:p w:rsidR="0013166F" w:rsidRDefault="0013166F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  <w:highlight w:val="yellow"/>
              </w:rPr>
            </w:pPr>
            <w:r w:rsidRPr="000B40D1">
              <w:rPr>
                <w:bCs/>
                <w:szCs w:val="28"/>
              </w:rPr>
              <w:t>Архангельской области «Город Коряжма</w:t>
            </w:r>
          </w:p>
        </w:tc>
      </w:tr>
    </w:tbl>
    <w:p w:rsidR="00B459FC" w:rsidRPr="00FE21EA" w:rsidRDefault="00B459FC" w:rsidP="001316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4E28" w:rsidRPr="00FE21EA" w:rsidRDefault="00914E28" w:rsidP="0065420E">
      <w:pPr>
        <w:jc w:val="center"/>
        <w:rPr>
          <w:b/>
          <w:sz w:val="28"/>
          <w:szCs w:val="28"/>
        </w:rPr>
      </w:pPr>
    </w:p>
    <w:p w:rsidR="00914E28" w:rsidRPr="00FE21EA" w:rsidRDefault="00914E28" w:rsidP="0065420E">
      <w:pPr>
        <w:jc w:val="center"/>
        <w:rPr>
          <w:b/>
          <w:sz w:val="28"/>
          <w:szCs w:val="28"/>
        </w:rPr>
      </w:pPr>
    </w:p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left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</w:t>
      </w:r>
    </w:p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left"/>
        <w:rPr>
          <w:rFonts w:ascii="Courier New" w:hAnsi="Courier New" w:cs="Courier New"/>
          <w:b/>
          <w:bCs/>
          <w:sz w:val="20"/>
        </w:rPr>
      </w:pPr>
    </w:p>
    <w:p w:rsidR="00A234C8" w:rsidRDefault="00033E4D" w:rsidP="00FE21EA">
      <w:pPr>
        <w:pStyle w:val="1"/>
        <w:keepNext w:val="0"/>
        <w:autoSpaceDE w:val="0"/>
        <w:autoSpaceDN w:val="0"/>
        <w:adjustRightInd w:val="0"/>
        <w:jc w:val="left"/>
        <w:rPr>
          <w:bCs/>
          <w:szCs w:val="28"/>
        </w:rPr>
      </w:pPr>
      <w:r w:rsidRPr="000F59C4">
        <w:rPr>
          <w:bCs/>
          <w:szCs w:val="28"/>
        </w:rPr>
        <w:t xml:space="preserve">                                                               </w:t>
      </w:r>
      <w:r w:rsidR="000F59C4">
        <w:rPr>
          <w:bCs/>
          <w:szCs w:val="28"/>
        </w:rPr>
        <w:t xml:space="preserve"> </w:t>
      </w:r>
      <w:r w:rsidRPr="000F59C4">
        <w:rPr>
          <w:bCs/>
          <w:szCs w:val="28"/>
        </w:rPr>
        <w:t xml:space="preserve"> </w:t>
      </w:r>
      <w:r w:rsidR="000F59C4">
        <w:rPr>
          <w:bCs/>
          <w:szCs w:val="28"/>
        </w:rPr>
        <w:t xml:space="preserve">     </w:t>
      </w:r>
    </w:p>
    <w:p w:rsidR="000F59C4" w:rsidRDefault="00FE21EA" w:rsidP="000F59C4">
      <w:pPr>
        <w:pStyle w:val="1"/>
        <w:keepNext w:val="0"/>
        <w:autoSpaceDE w:val="0"/>
        <w:autoSpaceDN w:val="0"/>
        <w:adjustRightInd w:val="0"/>
        <w:jc w:val="left"/>
        <w:rPr>
          <w:bCs/>
          <w:szCs w:val="28"/>
        </w:rPr>
      </w:pPr>
      <w:r w:rsidRPr="000F59C4">
        <w:rPr>
          <w:rFonts w:ascii="Courier New" w:hAnsi="Courier New" w:cs="Courier New"/>
          <w:b/>
          <w:bCs/>
          <w:szCs w:val="28"/>
        </w:rPr>
        <w:t xml:space="preserve">                          </w:t>
      </w:r>
      <w:r w:rsidR="000F59C4">
        <w:rPr>
          <w:rFonts w:ascii="Courier New" w:hAnsi="Courier New" w:cs="Courier New"/>
          <w:b/>
          <w:bCs/>
          <w:szCs w:val="28"/>
        </w:rPr>
        <w:t xml:space="preserve">   </w:t>
      </w:r>
      <w:r w:rsidRPr="000F59C4">
        <w:rPr>
          <w:bCs/>
          <w:szCs w:val="28"/>
        </w:rPr>
        <w:t>Председателю</w:t>
      </w:r>
      <w:r w:rsidR="000F59C4">
        <w:rPr>
          <w:bCs/>
          <w:szCs w:val="28"/>
        </w:rPr>
        <w:t xml:space="preserve"> </w:t>
      </w:r>
      <w:r w:rsidRPr="000F59C4">
        <w:rPr>
          <w:bCs/>
          <w:szCs w:val="28"/>
        </w:rPr>
        <w:t xml:space="preserve">городской Думы </w:t>
      </w:r>
    </w:p>
    <w:p w:rsidR="000F59C4" w:rsidRDefault="000F59C4" w:rsidP="000F59C4">
      <w:pPr>
        <w:pStyle w:val="1"/>
        <w:keepNext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</w:t>
      </w:r>
      <w:r w:rsidR="00FE21EA" w:rsidRPr="000F59C4">
        <w:rPr>
          <w:bCs/>
          <w:szCs w:val="28"/>
        </w:rPr>
        <w:t>городского округа</w:t>
      </w:r>
      <w:r>
        <w:rPr>
          <w:bCs/>
          <w:szCs w:val="28"/>
        </w:rPr>
        <w:t xml:space="preserve"> </w:t>
      </w:r>
      <w:r w:rsidR="00FE21EA" w:rsidRPr="000F59C4">
        <w:rPr>
          <w:bCs/>
          <w:szCs w:val="28"/>
        </w:rPr>
        <w:t xml:space="preserve">Архангельской </w:t>
      </w:r>
    </w:p>
    <w:p w:rsidR="00FE21EA" w:rsidRDefault="000F59C4" w:rsidP="000F59C4">
      <w:pPr>
        <w:pStyle w:val="1"/>
        <w:keepNext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</w:t>
      </w:r>
      <w:r w:rsidR="00FE21EA" w:rsidRPr="000F59C4">
        <w:rPr>
          <w:bCs/>
          <w:szCs w:val="28"/>
        </w:rPr>
        <w:t>области «Город Коряжма»</w:t>
      </w:r>
    </w:p>
    <w:p w:rsidR="000F59C4" w:rsidRPr="000F59C4" w:rsidRDefault="000F59C4" w:rsidP="000F59C4"/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_______________________________</w:t>
      </w:r>
      <w:r w:rsidR="000F59C4">
        <w:rPr>
          <w:rFonts w:ascii="Courier New" w:hAnsi="Courier New" w:cs="Courier New"/>
          <w:b/>
          <w:bCs/>
          <w:sz w:val="20"/>
        </w:rPr>
        <w:t>____</w:t>
      </w:r>
      <w:r>
        <w:rPr>
          <w:rFonts w:ascii="Courier New" w:hAnsi="Courier New" w:cs="Courier New"/>
          <w:b/>
          <w:bCs/>
          <w:sz w:val="20"/>
        </w:rPr>
        <w:t>___</w:t>
      </w:r>
    </w:p>
    <w:p w:rsidR="00FE21EA" w:rsidRPr="001C2A95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 </w:t>
      </w:r>
      <w:r w:rsidRPr="001C2A95">
        <w:rPr>
          <w:bCs/>
          <w:sz w:val="20"/>
        </w:rPr>
        <w:t>(</w:t>
      </w:r>
      <w:r w:rsidR="00F90F4B">
        <w:rPr>
          <w:bCs/>
          <w:sz w:val="20"/>
        </w:rPr>
        <w:t>фамилия, имя, отчество</w:t>
      </w:r>
      <w:r w:rsidRPr="001C2A95">
        <w:rPr>
          <w:bCs/>
          <w:sz w:val="20"/>
        </w:rPr>
        <w:t>)</w:t>
      </w:r>
    </w:p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</w:t>
      </w:r>
      <w:r w:rsidRPr="000F59C4">
        <w:rPr>
          <w:bCs/>
          <w:sz w:val="24"/>
          <w:szCs w:val="24"/>
        </w:rPr>
        <w:t>пр. Ленина, 29,</w:t>
      </w:r>
      <w:r w:rsidR="00C10B2E" w:rsidRPr="000F59C4">
        <w:rPr>
          <w:bCs/>
          <w:sz w:val="24"/>
          <w:szCs w:val="24"/>
        </w:rPr>
        <w:t xml:space="preserve"> </w:t>
      </w:r>
      <w:r w:rsidRPr="000F59C4">
        <w:rPr>
          <w:bCs/>
          <w:sz w:val="24"/>
          <w:szCs w:val="24"/>
        </w:rPr>
        <w:t>г. Коряжма, 165651</w:t>
      </w:r>
    </w:p>
    <w:p w:rsidR="000F59C4" w:rsidRPr="000F59C4" w:rsidRDefault="000F59C4" w:rsidP="000F59C4"/>
    <w:p w:rsidR="000F59C4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</w:t>
      </w:r>
      <w:r w:rsidR="000F59C4">
        <w:rPr>
          <w:rFonts w:ascii="Courier New" w:hAnsi="Courier New" w:cs="Courier New"/>
          <w:b/>
          <w:bCs/>
          <w:sz w:val="20"/>
        </w:rPr>
        <w:t>______________________________________</w:t>
      </w:r>
    </w:p>
    <w:p w:rsidR="000F59C4" w:rsidRPr="000F59C4" w:rsidRDefault="000F59C4" w:rsidP="000F59C4"/>
    <w:p w:rsidR="00FE21EA" w:rsidRDefault="000F59C4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</w:t>
      </w:r>
      <w:r w:rsidR="00FE21EA">
        <w:rPr>
          <w:rFonts w:ascii="Courier New" w:hAnsi="Courier New" w:cs="Courier New"/>
          <w:b/>
          <w:bCs/>
          <w:sz w:val="20"/>
        </w:rPr>
        <w:t>_________________________________</w:t>
      </w:r>
      <w:r>
        <w:rPr>
          <w:rFonts w:ascii="Courier New" w:hAnsi="Courier New" w:cs="Courier New"/>
          <w:b/>
          <w:bCs/>
          <w:sz w:val="20"/>
        </w:rPr>
        <w:t>____</w:t>
      </w:r>
      <w:r w:rsidR="00FE21EA">
        <w:rPr>
          <w:rFonts w:ascii="Courier New" w:hAnsi="Courier New" w:cs="Courier New"/>
          <w:b/>
          <w:bCs/>
          <w:sz w:val="20"/>
        </w:rPr>
        <w:t>_</w:t>
      </w:r>
    </w:p>
    <w:p w:rsidR="00FE21EA" w:rsidRPr="001C2A95" w:rsidRDefault="000F59C4" w:rsidP="000F59C4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</w:t>
      </w:r>
      <w:r w:rsidR="00FE21EA" w:rsidRPr="001C2A95">
        <w:rPr>
          <w:bCs/>
          <w:sz w:val="20"/>
        </w:rPr>
        <w:t>(фамилия, имя, отчество помощника)</w:t>
      </w:r>
    </w:p>
    <w:p w:rsidR="00C10B2E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</w:t>
      </w:r>
    </w:p>
    <w:p w:rsidR="00FE21EA" w:rsidRDefault="00C10B2E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 w:val="20"/>
        </w:rPr>
        <w:t xml:space="preserve">                                                                                  </w:t>
      </w:r>
      <w:r w:rsidR="00C64776">
        <w:rPr>
          <w:bCs/>
          <w:sz w:val="20"/>
        </w:rPr>
        <w:t xml:space="preserve">         </w:t>
      </w:r>
      <w:proofErr w:type="gramStart"/>
      <w:r w:rsidR="00FE21EA" w:rsidRPr="000F59C4">
        <w:rPr>
          <w:bCs/>
          <w:szCs w:val="28"/>
        </w:rPr>
        <w:t>Зарегистрирован</w:t>
      </w:r>
      <w:proofErr w:type="gramEnd"/>
      <w:r w:rsidR="00FE21EA" w:rsidRPr="000F59C4">
        <w:rPr>
          <w:bCs/>
          <w:szCs w:val="28"/>
        </w:rPr>
        <w:t xml:space="preserve"> по адресу:</w:t>
      </w:r>
    </w:p>
    <w:p w:rsidR="000F59C4" w:rsidRPr="000F59C4" w:rsidRDefault="000F59C4" w:rsidP="000F59C4"/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_________________</w:t>
      </w:r>
      <w:r w:rsidR="000F59C4">
        <w:rPr>
          <w:rFonts w:ascii="Courier New" w:hAnsi="Courier New" w:cs="Courier New"/>
          <w:b/>
          <w:bCs/>
          <w:sz w:val="20"/>
        </w:rPr>
        <w:t>____</w:t>
      </w:r>
      <w:r>
        <w:rPr>
          <w:rFonts w:ascii="Courier New" w:hAnsi="Courier New" w:cs="Courier New"/>
          <w:b/>
          <w:bCs/>
          <w:sz w:val="20"/>
        </w:rPr>
        <w:t>________________</w:t>
      </w:r>
      <w:r w:rsidR="000F59C4">
        <w:rPr>
          <w:rFonts w:ascii="Courier New" w:hAnsi="Courier New" w:cs="Courier New"/>
          <w:b/>
          <w:bCs/>
          <w:sz w:val="20"/>
        </w:rPr>
        <w:t>_</w:t>
      </w:r>
    </w:p>
    <w:p w:rsidR="000F59C4" w:rsidRPr="000F59C4" w:rsidRDefault="00165440" w:rsidP="000F59C4">
      <w:r>
        <w:t xml:space="preserve">   </w:t>
      </w:r>
    </w:p>
    <w:p w:rsidR="000F59C4" w:rsidRDefault="000F59C4" w:rsidP="000F59C4">
      <w:pPr>
        <w:jc w:val="center"/>
      </w:pPr>
      <w:r>
        <w:t xml:space="preserve">                                                                                </w:t>
      </w:r>
      <w:r w:rsidR="00C64776">
        <w:t xml:space="preserve">  </w:t>
      </w:r>
      <w:r w:rsidR="00165440">
        <w:t xml:space="preserve">     </w:t>
      </w:r>
      <w:r>
        <w:t>___________________________</w:t>
      </w:r>
      <w:r w:rsidR="00BB526B">
        <w:t>__________________</w:t>
      </w:r>
    </w:p>
    <w:p w:rsidR="000F59C4" w:rsidRPr="000F59C4" w:rsidRDefault="000F59C4" w:rsidP="000F59C4">
      <w:pPr>
        <w:jc w:val="center"/>
      </w:pPr>
    </w:p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</w:t>
      </w:r>
      <w:r w:rsidR="000F59C4">
        <w:rPr>
          <w:rFonts w:ascii="Courier New" w:hAnsi="Courier New" w:cs="Courier New"/>
          <w:b/>
          <w:bCs/>
          <w:sz w:val="20"/>
        </w:rPr>
        <w:t xml:space="preserve"> </w:t>
      </w:r>
      <w:r w:rsidRPr="000F59C4">
        <w:rPr>
          <w:bCs/>
          <w:szCs w:val="28"/>
        </w:rPr>
        <w:t>тел.</w:t>
      </w:r>
      <w:r w:rsidRPr="000F59C4">
        <w:rPr>
          <w:b/>
          <w:bCs/>
          <w:szCs w:val="28"/>
        </w:rPr>
        <w:t>__________________________</w:t>
      </w:r>
      <w:r w:rsidR="00BB526B">
        <w:rPr>
          <w:b/>
          <w:bCs/>
          <w:szCs w:val="28"/>
        </w:rPr>
        <w:t>__</w:t>
      </w:r>
    </w:p>
    <w:p w:rsidR="00BB526B" w:rsidRPr="00BB526B" w:rsidRDefault="00BB526B" w:rsidP="00BB526B">
      <w:pPr>
        <w:rPr>
          <w:sz w:val="24"/>
          <w:szCs w:val="24"/>
        </w:rPr>
      </w:pPr>
    </w:p>
    <w:p w:rsidR="00FE21EA" w:rsidRDefault="00BB526B" w:rsidP="00BB526B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B526B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                                                                    </w:t>
      </w:r>
      <w:proofErr w:type="gramStart"/>
      <w:r w:rsidRPr="00BB526B">
        <w:rPr>
          <w:bCs/>
          <w:szCs w:val="28"/>
          <w:lang w:val="en-US"/>
        </w:rPr>
        <w:t>e</w:t>
      </w:r>
      <w:r w:rsidRPr="008F10CF">
        <w:rPr>
          <w:bCs/>
          <w:szCs w:val="28"/>
        </w:rPr>
        <w:t>-</w:t>
      </w:r>
      <w:r w:rsidRPr="00BB526B">
        <w:rPr>
          <w:bCs/>
          <w:szCs w:val="28"/>
          <w:lang w:val="en-US"/>
        </w:rPr>
        <w:t>mail</w:t>
      </w:r>
      <w:proofErr w:type="gramEnd"/>
      <w:r w:rsidRPr="00BB526B">
        <w:rPr>
          <w:bCs/>
          <w:szCs w:val="28"/>
        </w:rPr>
        <w:t>:</w:t>
      </w:r>
      <w:r>
        <w:rPr>
          <w:bCs/>
          <w:sz w:val="24"/>
          <w:szCs w:val="24"/>
        </w:rPr>
        <w:t xml:space="preserve"> ______________________________</w:t>
      </w:r>
    </w:p>
    <w:p w:rsidR="00BB526B" w:rsidRPr="00BB526B" w:rsidRDefault="00BB526B" w:rsidP="00BB526B"/>
    <w:p w:rsidR="00FE21EA" w:rsidRPr="0013166F" w:rsidRDefault="00FE21EA" w:rsidP="00FE21EA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166F">
        <w:rPr>
          <w:b/>
          <w:bCs/>
          <w:sz w:val="26"/>
          <w:szCs w:val="26"/>
        </w:rPr>
        <w:t>Заявление</w:t>
      </w:r>
    </w:p>
    <w:p w:rsidR="00FE21EA" w:rsidRPr="0013166F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6"/>
          <w:szCs w:val="26"/>
        </w:rPr>
      </w:pPr>
    </w:p>
    <w:p w:rsidR="00FE21EA" w:rsidRPr="00A52680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13166F">
        <w:rPr>
          <w:rFonts w:ascii="Courier New" w:hAnsi="Courier New" w:cs="Courier New"/>
          <w:b/>
          <w:bCs/>
          <w:sz w:val="26"/>
          <w:szCs w:val="26"/>
        </w:rPr>
        <w:t xml:space="preserve">  </w:t>
      </w:r>
      <w:r w:rsidRPr="00A52680">
        <w:rPr>
          <w:bCs/>
          <w:szCs w:val="28"/>
        </w:rPr>
        <w:t xml:space="preserve">Прошу  привлечь  меня </w:t>
      </w:r>
      <w:r w:rsidR="00686DBE" w:rsidRPr="00A52680">
        <w:rPr>
          <w:bCs/>
          <w:szCs w:val="28"/>
        </w:rPr>
        <w:t>на безвозмездной основе</w:t>
      </w:r>
      <w:r w:rsidRPr="00A52680">
        <w:rPr>
          <w:bCs/>
          <w:szCs w:val="28"/>
        </w:rPr>
        <w:t xml:space="preserve"> для  осуществления  в  соответствии  с законом Архангельской области </w:t>
      </w:r>
      <w:r w:rsidRPr="00A52680">
        <w:rPr>
          <w:szCs w:val="28"/>
        </w:rPr>
        <w:t>от 24.06.2009 г.</w:t>
      </w:r>
      <w:r w:rsidR="00786705" w:rsidRPr="00A52680">
        <w:rPr>
          <w:szCs w:val="28"/>
        </w:rPr>
        <w:t xml:space="preserve"> </w:t>
      </w:r>
      <w:r w:rsidRPr="00A52680">
        <w:rPr>
          <w:szCs w:val="28"/>
        </w:rPr>
        <w:t xml:space="preserve">№ 37-4-ОЗ «О гарантиях осуществления полномочий лиц, замещающих отдельные муниципальные должности муниципальных образований Архангельской области»  </w:t>
      </w:r>
      <w:r w:rsidRPr="00A52680">
        <w:rPr>
          <w:bCs/>
          <w:szCs w:val="28"/>
        </w:rPr>
        <w:t>полномочий помощника депутата городской</w:t>
      </w:r>
      <w:r w:rsidRPr="00A52680">
        <w:rPr>
          <w:rFonts w:ascii="Courier New" w:hAnsi="Courier New" w:cs="Courier New"/>
          <w:b/>
          <w:bCs/>
          <w:szCs w:val="28"/>
        </w:rPr>
        <w:t xml:space="preserve"> </w:t>
      </w:r>
      <w:r w:rsidRPr="00A52680">
        <w:rPr>
          <w:bCs/>
          <w:szCs w:val="28"/>
        </w:rPr>
        <w:t>Думы городского округа Архангельской области «Город Коряжма»    ______    созыва</w:t>
      </w:r>
      <w:r w:rsidR="000F59C4" w:rsidRPr="00A52680">
        <w:rPr>
          <w:bCs/>
          <w:szCs w:val="28"/>
        </w:rPr>
        <w:t xml:space="preserve">  </w:t>
      </w:r>
    </w:p>
    <w:p w:rsidR="000F59C4" w:rsidRPr="00A52680" w:rsidRDefault="000F59C4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</w:p>
    <w:p w:rsidR="00FE21EA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</w:t>
      </w:r>
      <w:r w:rsidR="000F59C4">
        <w:rPr>
          <w:rFonts w:ascii="Courier New" w:hAnsi="Courier New" w:cs="Courier New"/>
          <w:b/>
          <w:bCs/>
          <w:sz w:val="20"/>
        </w:rPr>
        <w:t>____</w:t>
      </w:r>
      <w:r>
        <w:rPr>
          <w:rFonts w:ascii="Courier New" w:hAnsi="Courier New" w:cs="Courier New"/>
          <w:b/>
          <w:bCs/>
          <w:sz w:val="20"/>
        </w:rPr>
        <w:t>.</w:t>
      </w:r>
    </w:p>
    <w:p w:rsidR="00FE21EA" w:rsidRDefault="00FE21EA" w:rsidP="000F59C4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 w:rsidRPr="001C2A95">
        <w:rPr>
          <w:bCs/>
          <w:sz w:val="20"/>
        </w:rPr>
        <w:t xml:space="preserve">(фамилия, имя, отчество </w:t>
      </w:r>
      <w:r w:rsidR="000F59C4">
        <w:rPr>
          <w:bCs/>
          <w:sz w:val="20"/>
        </w:rPr>
        <w:t xml:space="preserve">помощника </w:t>
      </w:r>
      <w:r w:rsidRPr="001C2A95">
        <w:rPr>
          <w:bCs/>
          <w:sz w:val="20"/>
        </w:rPr>
        <w:t>депутата городской Думы)</w:t>
      </w:r>
    </w:p>
    <w:p w:rsidR="00686DBE" w:rsidRPr="00686DBE" w:rsidRDefault="00686DBE" w:rsidP="00686DBE"/>
    <w:p w:rsidR="00686DBE" w:rsidRPr="00686DBE" w:rsidRDefault="00686DBE" w:rsidP="00686D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86DBE">
        <w:rPr>
          <w:sz w:val="28"/>
          <w:szCs w:val="28"/>
        </w:rPr>
        <w:t>а срок с "___" ______________ 20___ года по "___" _____________ 20___ года</w:t>
      </w:r>
    </w:p>
    <w:p w:rsidR="00686DBE" w:rsidRPr="00686DBE" w:rsidRDefault="00686DBE" w:rsidP="00686DBE"/>
    <w:p w:rsidR="00FE21EA" w:rsidRPr="00A52680" w:rsidRDefault="00FE21EA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A52680">
        <w:rPr>
          <w:bCs/>
          <w:szCs w:val="28"/>
        </w:rPr>
        <w:t xml:space="preserve">Приложение:  </w:t>
      </w:r>
    </w:p>
    <w:p w:rsidR="006B5336" w:rsidRPr="00A52680" w:rsidRDefault="006B5336" w:rsidP="006B5336">
      <w:pPr>
        <w:pStyle w:val="1"/>
        <w:keepNext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A52680">
        <w:rPr>
          <w:bCs/>
          <w:szCs w:val="28"/>
        </w:rPr>
        <w:t>Анкета</w:t>
      </w:r>
      <w:r w:rsidR="00C64776">
        <w:rPr>
          <w:bCs/>
          <w:szCs w:val="28"/>
        </w:rPr>
        <w:t>,</w:t>
      </w:r>
    </w:p>
    <w:p w:rsidR="00FE21EA" w:rsidRPr="00A52680" w:rsidRDefault="00FE21EA" w:rsidP="006B5336">
      <w:pPr>
        <w:pStyle w:val="1"/>
        <w:keepNext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A52680">
        <w:rPr>
          <w:bCs/>
          <w:szCs w:val="28"/>
        </w:rPr>
        <w:t>Копия  паспорта</w:t>
      </w:r>
      <w:r w:rsidR="00C64776">
        <w:rPr>
          <w:bCs/>
          <w:szCs w:val="28"/>
        </w:rPr>
        <w:t>,</w:t>
      </w:r>
    </w:p>
    <w:p w:rsidR="00BB21DD" w:rsidRPr="00A52680" w:rsidRDefault="00BB21DD" w:rsidP="00BB21D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2680">
        <w:rPr>
          <w:sz w:val="28"/>
          <w:szCs w:val="28"/>
        </w:rPr>
        <w:t>Две фотографии размером 3*4</w:t>
      </w:r>
      <w:r w:rsidR="00C64776">
        <w:rPr>
          <w:sz w:val="28"/>
          <w:szCs w:val="28"/>
        </w:rPr>
        <w:t>,</w:t>
      </w:r>
    </w:p>
    <w:p w:rsidR="00FE21EA" w:rsidRPr="00A52680" w:rsidRDefault="00A234C8" w:rsidP="006B5336">
      <w:pPr>
        <w:pStyle w:val="1"/>
        <w:keepNext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A52680">
        <w:rPr>
          <w:bCs/>
          <w:szCs w:val="28"/>
        </w:rPr>
        <w:t>С</w:t>
      </w:r>
      <w:r w:rsidR="006B5336" w:rsidRPr="00A52680">
        <w:rPr>
          <w:bCs/>
          <w:szCs w:val="28"/>
        </w:rPr>
        <w:t>огласие на обработку сведений (персональных данных)</w:t>
      </w:r>
      <w:r w:rsidR="00C64776">
        <w:rPr>
          <w:bCs/>
          <w:szCs w:val="28"/>
        </w:rPr>
        <w:t>.</w:t>
      </w:r>
    </w:p>
    <w:p w:rsidR="00686DBE" w:rsidRPr="00A52680" w:rsidRDefault="00FE21EA" w:rsidP="00815820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Cs w:val="28"/>
        </w:rPr>
      </w:pPr>
      <w:r w:rsidRPr="00A52680">
        <w:rPr>
          <w:rFonts w:ascii="Courier New" w:hAnsi="Courier New" w:cs="Courier New"/>
          <w:b/>
          <w:bCs/>
          <w:szCs w:val="28"/>
        </w:rPr>
        <w:t xml:space="preserve"> </w:t>
      </w:r>
      <w:r w:rsidR="006B5336" w:rsidRPr="00A52680">
        <w:rPr>
          <w:rFonts w:ascii="Courier New" w:hAnsi="Courier New" w:cs="Courier New"/>
          <w:b/>
          <w:bCs/>
          <w:szCs w:val="28"/>
        </w:rPr>
        <w:t xml:space="preserve">   </w:t>
      </w:r>
    </w:p>
    <w:p w:rsidR="00FE21EA" w:rsidRDefault="00FE21EA" w:rsidP="00815820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</w:t>
      </w:r>
      <w:r w:rsidR="006B5336">
        <w:rPr>
          <w:rFonts w:ascii="Courier New" w:hAnsi="Courier New" w:cs="Courier New"/>
          <w:b/>
          <w:bCs/>
          <w:sz w:val="20"/>
        </w:rPr>
        <w:t>__________________</w:t>
      </w:r>
      <w:r>
        <w:rPr>
          <w:rFonts w:ascii="Courier New" w:hAnsi="Courier New" w:cs="Courier New"/>
          <w:b/>
          <w:bCs/>
          <w:sz w:val="20"/>
        </w:rPr>
        <w:t xml:space="preserve">__        </w:t>
      </w:r>
      <w:r w:rsidR="00A52680">
        <w:rPr>
          <w:rFonts w:ascii="Courier New" w:hAnsi="Courier New" w:cs="Courier New"/>
          <w:b/>
          <w:bCs/>
          <w:sz w:val="20"/>
        </w:rPr>
        <w:t xml:space="preserve">  </w:t>
      </w:r>
      <w:r>
        <w:rPr>
          <w:rFonts w:ascii="Courier New" w:hAnsi="Courier New" w:cs="Courier New"/>
          <w:b/>
          <w:bCs/>
          <w:sz w:val="20"/>
        </w:rPr>
        <w:t>____________________________</w:t>
      </w:r>
    </w:p>
    <w:p w:rsidR="00FE21EA" w:rsidRPr="00933F69" w:rsidRDefault="004D5686" w:rsidP="006B5336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6B5336" w:rsidRPr="00933F69">
        <w:rPr>
          <w:bCs/>
          <w:sz w:val="24"/>
          <w:szCs w:val="24"/>
        </w:rPr>
        <w:t xml:space="preserve"> (</w:t>
      </w:r>
      <w:r w:rsidRPr="001C2A95">
        <w:rPr>
          <w:bCs/>
          <w:sz w:val="20"/>
        </w:rPr>
        <w:t>фамилия, имя, отчество</w:t>
      </w:r>
      <w:r w:rsidR="00FE21EA" w:rsidRPr="00933F69">
        <w:rPr>
          <w:bCs/>
          <w:sz w:val="24"/>
          <w:szCs w:val="24"/>
        </w:rPr>
        <w:t xml:space="preserve">)      </w:t>
      </w:r>
      <w:r>
        <w:rPr>
          <w:bCs/>
          <w:sz w:val="24"/>
          <w:szCs w:val="24"/>
        </w:rPr>
        <w:t xml:space="preserve">                             </w:t>
      </w:r>
      <w:r w:rsidR="006B5336" w:rsidRPr="00933F69">
        <w:rPr>
          <w:bCs/>
          <w:sz w:val="24"/>
          <w:szCs w:val="24"/>
        </w:rPr>
        <w:t xml:space="preserve">                  </w:t>
      </w:r>
      <w:r w:rsidR="00FE21EA" w:rsidRPr="00933F69">
        <w:rPr>
          <w:bCs/>
          <w:sz w:val="24"/>
          <w:szCs w:val="24"/>
        </w:rPr>
        <w:t xml:space="preserve"> (</w:t>
      </w:r>
      <w:r w:rsidR="006B5336" w:rsidRPr="00933F69">
        <w:rPr>
          <w:bCs/>
          <w:sz w:val="24"/>
          <w:szCs w:val="24"/>
        </w:rPr>
        <w:t>подпись)</w:t>
      </w:r>
    </w:p>
    <w:p w:rsidR="004D5686" w:rsidRDefault="004D5686" w:rsidP="00FE21E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A52680" w:rsidRDefault="00FE21EA" w:rsidP="004D5686">
      <w:pPr>
        <w:pStyle w:val="1"/>
        <w:keepNext w:val="0"/>
        <w:autoSpaceDE w:val="0"/>
        <w:autoSpaceDN w:val="0"/>
        <w:adjustRightInd w:val="0"/>
        <w:jc w:val="both"/>
      </w:pPr>
      <w:r w:rsidRPr="006B5336">
        <w:rPr>
          <w:bCs/>
          <w:szCs w:val="28"/>
        </w:rPr>
        <w:t>"__" _____________ 20_</w:t>
      </w:r>
      <w:r w:rsidR="006B5336">
        <w:rPr>
          <w:bCs/>
          <w:szCs w:val="28"/>
        </w:rPr>
        <w:t>__</w:t>
      </w:r>
      <w:r w:rsidRPr="006B5336">
        <w:rPr>
          <w:bCs/>
          <w:szCs w:val="28"/>
        </w:rPr>
        <w:t>_ года</w:t>
      </w:r>
    </w:p>
    <w:p w:rsidR="00A52680" w:rsidRPr="00A52680" w:rsidRDefault="00A52680" w:rsidP="00A52680"/>
    <w:tbl>
      <w:tblPr>
        <w:tblStyle w:val="a9"/>
        <w:tblpPr w:leftFromText="180" w:rightFromText="180" w:vertAnchor="text" w:horzAnchor="margin" w:tblpX="4894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F277E3" w:rsidTr="00941198">
        <w:tc>
          <w:tcPr>
            <w:tcW w:w="4904" w:type="dxa"/>
          </w:tcPr>
          <w:p w:rsidR="00F277E3" w:rsidRPr="009073A2" w:rsidRDefault="00F277E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 xml:space="preserve">Приложение № 3 </w:t>
            </w:r>
          </w:p>
          <w:p w:rsidR="00F277E3" w:rsidRPr="009073A2" w:rsidRDefault="000B39D8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Положению</w:t>
            </w:r>
            <w:r w:rsidR="00F277E3" w:rsidRPr="009073A2">
              <w:t xml:space="preserve"> </w:t>
            </w:r>
            <w:r w:rsidR="00F277E3" w:rsidRPr="009073A2">
              <w:rPr>
                <w:bCs/>
                <w:szCs w:val="28"/>
              </w:rPr>
              <w:t>о помощнике  депутата</w:t>
            </w:r>
          </w:p>
          <w:p w:rsidR="00F277E3" w:rsidRPr="009073A2" w:rsidRDefault="00F277E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 xml:space="preserve">городской Думы городского округа </w:t>
            </w:r>
          </w:p>
          <w:p w:rsidR="00F277E3" w:rsidRPr="009073A2" w:rsidRDefault="00F277E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>Архангельской области «Город Коряжма</w:t>
            </w:r>
          </w:p>
        </w:tc>
      </w:tr>
    </w:tbl>
    <w:p w:rsidR="00E006CB" w:rsidRDefault="00E006CB" w:rsidP="00B851B4">
      <w:pPr>
        <w:jc w:val="right"/>
        <w:rPr>
          <w:sz w:val="22"/>
        </w:rPr>
      </w:pPr>
    </w:p>
    <w:p w:rsidR="00F277E3" w:rsidRDefault="00F277E3" w:rsidP="00B62467">
      <w:pPr>
        <w:tabs>
          <w:tab w:val="left" w:pos="200"/>
        </w:tabs>
        <w:jc w:val="center"/>
        <w:rPr>
          <w:sz w:val="28"/>
          <w:szCs w:val="28"/>
        </w:rPr>
      </w:pPr>
    </w:p>
    <w:p w:rsidR="00F277E3" w:rsidRDefault="00F277E3" w:rsidP="00B62467">
      <w:pPr>
        <w:tabs>
          <w:tab w:val="left" w:pos="200"/>
        </w:tabs>
        <w:jc w:val="center"/>
        <w:rPr>
          <w:sz w:val="28"/>
          <w:szCs w:val="28"/>
        </w:rPr>
      </w:pPr>
    </w:p>
    <w:p w:rsidR="00F277E3" w:rsidRDefault="00F277E3" w:rsidP="00B62467">
      <w:pPr>
        <w:tabs>
          <w:tab w:val="left" w:pos="200"/>
        </w:tabs>
        <w:jc w:val="center"/>
        <w:rPr>
          <w:sz w:val="28"/>
          <w:szCs w:val="28"/>
        </w:rPr>
      </w:pPr>
    </w:p>
    <w:p w:rsidR="00F277E3" w:rsidRDefault="00F277E3" w:rsidP="00B62467">
      <w:pPr>
        <w:tabs>
          <w:tab w:val="left" w:pos="200"/>
        </w:tabs>
        <w:jc w:val="center"/>
        <w:rPr>
          <w:sz w:val="28"/>
          <w:szCs w:val="28"/>
        </w:rPr>
      </w:pPr>
    </w:p>
    <w:p w:rsidR="00F277E3" w:rsidRDefault="00F277E3" w:rsidP="00B62467">
      <w:pPr>
        <w:tabs>
          <w:tab w:val="left" w:pos="200"/>
        </w:tabs>
        <w:jc w:val="center"/>
        <w:rPr>
          <w:sz w:val="28"/>
          <w:szCs w:val="28"/>
        </w:rPr>
      </w:pPr>
    </w:p>
    <w:p w:rsidR="00E006CB" w:rsidRPr="005221FB" w:rsidRDefault="005221FB" w:rsidP="00B62467">
      <w:pPr>
        <w:tabs>
          <w:tab w:val="left" w:pos="200"/>
        </w:tabs>
        <w:jc w:val="center"/>
        <w:rPr>
          <w:sz w:val="28"/>
          <w:szCs w:val="28"/>
        </w:rPr>
      </w:pPr>
      <w:r w:rsidRPr="005221FB">
        <w:rPr>
          <w:sz w:val="28"/>
          <w:szCs w:val="28"/>
        </w:rPr>
        <w:t>АНКЕТА</w:t>
      </w:r>
    </w:p>
    <w:p w:rsidR="005221FB" w:rsidRPr="005221FB" w:rsidRDefault="005221FB" w:rsidP="005221FB">
      <w:pPr>
        <w:tabs>
          <w:tab w:val="left" w:pos="3520"/>
        </w:tabs>
        <w:jc w:val="center"/>
        <w:rPr>
          <w:sz w:val="28"/>
          <w:szCs w:val="28"/>
        </w:rPr>
      </w:pPr>
      <w:r w:rsidRPr="005221FB">
        <w:rPr>
          <w:sz w:val="28"/>
          <w:szCs w:val="28"/>
        </w:rPr>
        <w:t>(заполняется собственноручно)</w:t>
      </w:r>
    </w:p>
    <w:tbl>
      <w:tblPr>
        <w:tblStyle w:val="a9"/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2292"/>
      </w:tblGrid>
      <w:tr w:rsidR="00B62467" w:rsidTr="00A06643">
        <w:trPr>
          <w:trHeight w:val="2532"/>
        </w:trPr>
        <w:tc>
          <w:tcPr>
            <w:tcW w:w="2292" w:type="dxa"/>
          </w:tcPr>
          <w:p w:rsidR="00B62467" w:rsidRDefault="00B62467" w:rsidP="00B62467">
            <w:pPr>
              <w:jc w:val="right"/>
              <w:rPr>
                <w:sz w:val="22"/>
              </w:rPr>
            </w:pPr>
          </w:p>
          <w:p w:rsidR="00B62467" w:rsidRDefault="00B62467" w:rsidP="00B62467">
            <w:pPr>
              <w:jc w:val="right"/>
              <w:rPr>
                <w:sz w:val="22"/>
              </w:rPr>
            </w:pPr>
          </w:p>
          <w:p w:rsidR="00B62467" w:rsidRPr="00B62467" w:rsidRDefault="00B62467" w:rsidP="00B62467">
            <w:pPr>
              <w:jc w:val="center"/>
              <w:rPr>
                <w:sz w:val="24"/>
                <w:szCs w:val="24"/>
              </w:rPr>
            </w:pPr>
            <w:r w:rsidRPr="00B62467">
              <w:rPr>
                <w:sz w:val="24"/>
                <w:szCs w:val="24"/>
              </w:rPr>
              <w:t>Место для фотографии</w:t>
            </w:r>
          </w:p>
        </w:tc>
      </w:tr>
    </w:tbl>
    <w:p w:rsidR="00E006CB" w:rsidRDefault="00E006CB" w:rsidP="00B851B4">
      <w:pPr>
        <w:jc w:val="right"/>
        <w:rPr>
          <w:sz w:val="22"/>
        </w:rPr>
      </w:pPr>
    </w:p>
    <w:p w:rsidR="00E006CB" w:rsidRDefault="00E006CB" w:rsidP="00B851B4">
      <w:pPr>
        <w:jc w:val="right"/>
        <w:rPr>
          <w:sz w:val="22"/>
        </w:rPr>
      </w:pPr>
    </w:p>
    <w:p w:rsidR="00E006CB" w:rsidRPr="00A06643" w:rsidRDefault="005221FB" w:rsidP="005221FB">
      <w:pPr>
        <w:rPr>
          <w:sz w:val="24"/>
          <w:szCs w:val="24"/>
        </w:rPr>
      </w:pPr>
      <w:r w:rsidRPr="005221FB">
        <w:rPr>
          <w:sz w:val="28"/>
          <w:szCs w:val="28"/>
        </w:rPr>
        <w:t xml:space="preserve">1. </w:t>
      </w:r>
      <w:r w:rsidRPr="00A06643">
        <w:rPr>
          <w:sz w:val="24"/>
          <w:szCs w:val="24"/>
        </w:rPr>
        <w:t>Фамилия   _______________________________________</w:t>
      </w:r>
      <w:r w:rsidR="00A06643">
        <w:rPr>
          <w:sz w:val="24"/>
          <w:szCs w:val="24"/>
        </w:rPr>
        <w:t>____</w:t>
      </w:r>
    </w:p>
    <w:p w:rsidR="00E006CB" w:rsidRPr="00A06643" w:rsidRDefault="00E006CB" w:rsidP="00B851B4">
      <w:pPr>
        <w:jc w:val="right"/>
        <w:rPr>
          <w:sz w:val="24"/>
          <w:szCs w:val="24"/>
        </w:rPr>
      </w:pPr>
    </w:p>
    <w:p w:rsidR="00E006CB" w:rsidRPr="00A06643" w:rsidRDefault="005221FB" w:rsidP="005221FB">
      <w:pPr>
        <w:rPr>
          <w:sz w:val="24"/>
          <w:szCs w:val="24"/>
        </w:rPr>
      </w:pPr>
      <w:r w:rsidRPr="00A06643">
        <w:rPr>
          <w:sz w:val="24"/>
          <w:szCs w:val="24"/>
        </w:rPr>
        <w:t xml:space="preserve">    </w:t>
      </w:r>
      <w:r w:rsidR="00A06643">
        <w:rPr>
          <w:sz w:val="24"/>
          <w:szCs w:val="24"/>
        </w:rPr>
        <w:t xml:space="preserve"> </w:t>
      </w:r>
      <w:r w:rsidRPr="00A06643">
        <w:rPr>
          <w:sz w:val="24"/>
          <w:szCs w:val="24"/>
        </w:rPr>
        <w:t>Имя           _______________________________________</w:t>
      </w:r>
      <w:r w:rsidR="00A06643">
        <w:rPr>
          <w:sz w:val="24"/>
          <w:szCs w:val="24"/>
        </w:rPr>
        <w:t>____</w:t>
      </w:r>
    </w:p>
    <w:p w:rsidR="00E006CB" w:rsidRPr="00A06643" w:rsidRDefault="00E006CB" w:rsidP="00B851B4">
      <w:pPr>
        <w:jc w:val="right"/>
        <w:rPr>
          <w:sz w:val="24"/>
          <w:szCs w:val="24"/>
        </w:rPr>
      </w:pPr>
    </w:p>
    <w:p w:rsidR="00E006CB" w:rsidRPr="005221FB" w:rsidRDefault="005221FB" w:rsidP="005221FB">
      <w:pPr>
        <w:tabs>
          <w:tab w:val="left" w:pos="260"/>
        </w:tabs>
        <w:rPr>
          <w:sz w:val="28"/>
          <w:szCs w:val="28"/>
        </w:rPr>
      </w:pPr>
      <w:r w:rsidRPr="00A06643">
        <w:rPr>
          <w:sz w:val="24"/>
          <w:szCs w:val="24"/>
        </w:rPr>
        <w:tab/>
        <w:t>Отчество   ____________</w:t>
      </w:r>
      <w:r>
        <w:rPr>
          <w:sz w:val="28"/>
          <w:szCs w:val="28"/>
        </w:rPr>
        <w:t>___________________________</w:t>
      </w:r>
    </w:p>
    <w:p w:rsidR="00E006CB" w:rsidRDefault="00E006CB" w:rsidP="00B851B4">
      <w:pPr>
        <w:jc w:val="right"/>
        <w:rPr>
          <w:sz w:val="22"/>
        </w:rPr>
      </w:pPr>
    </w:p>
    <w:p w:rsidR="00A06643" w:rsidRDefault="00A06643" w:rsidP="00B851B4">
      <w:pPr>
        <w:jc w:val="right"/>
        <w:rPr>
          <w:sz w:val="22"/>
        </w:rPr>
      </w:pPr>
    </w:p>
    <w:p w:rsidR="00E006CB" w:rsidRDefault="00E006CB" w:rsidP="00B851B4">
      <w:pPr>
        <w:jc w:val="right"/>
        <w:rPr>
          <w:sz w:val="22"/>
        </w:rPr>
      </w:pPr>
    </w:p>
    <w:tbl>
      <w:tblPr>
        <w:tblW w:w="97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8"/>
        <w:gridCol w:w="4564"/>
      </w:tblGrid>
      <w:tr w:rsidR="00B62467" w:rsidRPr="00B62467" w:rsidTr="00B62467">
        <w:trPr>
          <w:trHeight w:hRule="exact" w:val="1085"/>
        </w:trPr>
        <w:tc>
          <w:tcPr>
            <w:tcW w:w="5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467" w:rsidRPr="0004106E" w:rsidRDefault="00B62467" w:rsidP="00A06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exact"/>
              <w:ind w:firstLine="7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rFonts w:eastAsiaTheme="minorEastAsia"/>
                <w:sz w:val="22"/>
                <w:szCs w:val="22"/>
              </w:rPr>
              <w:t xml:space="preserve">2. </w:t>
            </w:r>
            <w:r w:rsidR="00CF4B46" w:rsidRPr="0004106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04106E">
              <w:rPr>
                <w:sz w:val="22"/>
                <w:szCs w:val="22"/>
              </w:rPr>
              <w:t xml:space="preserve">Число, месяц, год и место рождения (село, </w:t>
            </w:r>
            <w:r w:rsidRPr="0004106E">
              <w:rPr>
                <w:spacing w:val="-2"/>
                <w:sz w:val="22"/>
                <w:szCs w:val="22"/>
              </w:rPr>
              <w:t xml:space="preserve">деревня, город, район, область, край, республика, </w:t>
            </w:r>
            <w:r w:rsidRPr="0004106E">
              <w:rPr>
                <w:sz w:val="22"/>
                <w:szCs w:val="22"/>
              </w:rPr>
              <w:t>страна)</w:t>
            </w:r>
            <w:proofErr w:type="gramEnd"/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2467" w:rsidRPr="00B62467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B62467" w:rsidRPr="00B62467" w:rsidTr="00B62467">
        <w:trPr>
          <w:trHeight w:hRule="exact" w:val="503"/>
        </w:trPr>
        <w:tc>
          <w:tcPr>
            <w:tcW w:w="5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rFonts w:eastAsiaTheme="minorEastAsia"/>
                <w:sz w:val="22"/>
                <w:szCs w:val="22"/>
              </w:rPr>
              <w:t>3.</w:t>
            </w:r>
            <w:r w:rsidR="00CF4B46" w:rsidRPr="0004106E">
              <w:rPr>
                <w:rFonts w:eastAsiaTheme="minorEastAsia"/>
                <w:sz w:val="22"/>
                <w:szCs w:val="22"/>
              </w:rPr>
              <w:t xml:space="preserve"> </w:t>
            </w:r>
            <w:r w:rsidRPr="0004106E">
              <w:rPr>
                <w:rFonts w:eastAsiaTheme="minorEastAsia"/>
                <w:sz w:val="22"/>
                <w:szCs w:val="22"/>
              </w:rPr>
              <w:t xml:space="preserve"> </w:t>
            </w:r>
            <w:r w:rsidRPr="0004106E">
              <w:rPr>
                <w:sz w:val="22"/>
                <w:szCs w:val="22"/>
              </w:rPr>
              <w:t>Гражданство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2467" w:rsidRPr="00B62467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B62467" w:rsidRPr="00B62467" w:rsidTr="00B62467">
        <w:trPr>
          <w:trHeight w:hRule="exact" w:val="1630"/>
        </w:trPr>
        <w:tc>
          <w:tcPr>
            <w:tcW w:w="5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rFonts w:eastAsiaTheme="minorEastAsia"/>
                <w:spacing w:val="-2"/>
                <w:sz w:val="22"/>
                <w:szCs w:val="22"/>
              </w:rPr>
              <w:t xml:space="preserve">4. </w:t>
            </w:r>
            <w:r w:rsidR="00CF4B46" w:rsidRPr="0004106E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04106E">
              <w:rPr>
                <w:spacing w:val="-2"/>
                <w:sz w:val="22"/>
                <w:szCs w:val="22"/>
              </w:rPr>
              <w:t>Образование</w:t>
            </w:r>
            <w:r w:rsidR="00A06643" w:rsidRPr="0004106E">
              <w:rPr>
                <w:spacing w:val="-2"/>
                <w:sz w:val="22"/>
                <w:szCs w:val="22"/>
              </w:rPr>
              <w:t xml:space="preserve"> </w:t>
            </w:r>
            <w:r w:rsidRPr="0004106E">
              <w:rPr>
                <w:spacing w:val="-2"/>
                <w:sz w:val="22"/>
                <w:szCs w:val="22"/>
              </w:rPr>
              <w:t xml:space="preserve"> (когда и какие учебные заведения</w:t>
            </w:r>
            <w:proofErr w:type="gramEnd"/>
          </w:p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sz w:val="22"/>
                <w:szCs w:val="22"/>
              </w:rPr>
              <w:t>окончили, номера дипломов).</w:t>
            </w:r>
          </w:p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sz w:val="22"/>
                <w:szCs w:val="22"/>
              </w:rPr>
              <w:t xml:space="preserve">Направление подготовки или специальность </w:t>
            </w:r>
            <w:proofErr w:type="gramStart"/>
            <w:r w:rsidRPr="0004106E">
              <w:rPr>
                <w:sz w:val="22"/>
                <w:szCs w:val="22"/>
              </w:rPr>
              <w:t>по</w:t>
            </w:r>
            <w:proofErr w:type="gramEnd"/>
          </w:p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sz w:val="22"/>
                <w:szCs w:val="22"/>
              </w:rPr>
              <w:t>диплому.</w:t>
            </w:r>
          </w:p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sz w:val="22"/>
                <w:szCs w:val="22"/>
              </w:rPr>
              <w:t>Квалификация по диплому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2467" w:rsidRPr="00B62467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B62467" w:rsidRPr="00B62467" w:rsidTr="00B62467">
        <w:trPr>
          <w:trHeight w:hRule="exact" w:val="515"/>
        </w:trPr>
        <w:tc>
          <w:tcPr>
            <w:tcW w:w="5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467" w:rsidRPr="0004106E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4106E">
              <w:rPr>
                <w:rFonts w:eastAsiaTheme="minorEastAsia"/>
                <w:sz w:val="22"/>
                <w:szCs w:val="22"/>
              </w:rPr>
              <w:t xml:space="preserve">5. </w:t>
            </w:r>
            <w:r w:rsidR="00CF4B46" w:rsidRPr="0004106E">
              <w:rPr>
                <w:rFonts w:eastAsiaTheme="minorEastAsia"/>
                <w:sz w:val="22"/>
                <w:szCs w:val="22"/>
              </w:rPr>
              <w:t xml:space="preserve"> </w:t>
            </w:r>
            <w:r w:rsidRPr="0004106E">
              <w:rPr>
                <w:sz w:val="22"/>
                <w:szCs w:val="22"/>
              </w:rPr>
              <w:t>Принадлежность к партии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2467" w:rsidRPr="00B62467" w:rsidRDefault="00B62467" w:rsidP="00B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</w:tbl>
    <w:p w:rsidR="00E006CB" w:rsidRDefault="00E006CB" w:rsidP="00B851B4">
      <w:pPr>
        <w:jc w:val="right"/>
        <w:rPr>
          <w:sz w:val="22"/>
        </w:rPr>
      </w:pPr>
    </w:p>
    <w:p w:rsidR="00A06643" w:rsidRPr="0004106E" w:rsidRDefault="00A06643" w:rsidP="00A06643">
      <w:pPr>
        <w:jc w:val="both"/>
        <w:rPr>
          <w:sz w:val="24"/>
          <w:szCs w:val="24"/>
        </w:rPr>
      </w:pPr>
      <w:r w:rsidRPr="0004106E">
        <w:rPr>
          <w:sz w:val="24"/>
          <w:szCs w:val="24"/>
        </w:rPr>
        <w:t xml:space="preserve">6. </w:t>
      </w:r>
      <w:r w:rsidR="00F525C4" w:rsidRPr="0004106E">
        <w:rPr>
          <w:sz w:val="24"/>
          <w:szCs w:val="24"/>
        </w:rPr>
        <w:t xml:space="preserve">Место </w:t>
      </w:r>
      <w:r w:rsidR="00951853">
        <w:rPr>
          <w:sz w:val="24"/>
          <w:szCs w:val="24"/>
        </w:rPr>
        <w:t>учебы (</w:t>
      </w:r>
      <w:r w:rsidR="00F525C4" w:rsidRPr="0004106E">
        <w:rPr>
          <w:sz w:val="24"/>
          <w:szCs w:val="24"/>
        </w:rPr>
        <w:t>работы</w:t>
      </w:r>
      <w:r w:rsidR="00951853">
        <w:rPr>
          <w:sz w:val="24"/>
          <w:szCs w:val="24"/>
        </w:rPr>
        <w:t>), род занятий</w:t>
      </w:r>
      <w:r w:rsidR="0004106E" w:rsidRPr="0004106E">
        <w:rPr>
          <w:sz w:val="24"/>
          <w:szCs w:val="24"/>
        </w:rPr>
        <w:t>:</w:t>
      </w:r>
    </w:p>
    <w:p w:rsidR="00E006CB" w:rsidRDefault="00E006CB" w:rsidP="00B851B4">
      <w:pPr>
        <w:jc w:val="right"/>
        <w:rPr>
          <w:sz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685"/>
      </w:tblGrid>
      <w:tr w:rsidR="006B2A03" w:rsidRPr="00A06643" w:rsidTr="006B2A03">
        <w:trPr>
          <w:trHeight w:val="11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2A03" w:rsidRPr="006B2A03" w:rsidRDefault="006B2A03" w:rsidP="00F525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jc w:val="center"/>
              <w:rPr>
                <w:spacing w:val="-5"/>
                <w:sz w:val="24"/>
                <w:szCs w:val="24"/>
              </w:rPr>
            </w:pPr>
            <w:r w:rsidRPr="006B2A03">
              <w:rPr>
                <w:sz w:val="24"/>
                <w:szCs w:val="24"/>
              </w:rPr>
              <w:t>Месяц и год</w:t>
            </w:r>
          </w:p>
          <w:p w:rsidR="006B2A03" w:rsidRPr="006B2A03" w:rsidRDefault="006B2A03" w:rsidP="00F525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jc w:val="center"/>
              <w:rPr>
                <w:spacing w:val="-5"/>
                <w:sz w:val="24"/>
                <w:szCs w:val="24"/>
              </w:rPr>
            </w:pPr>
            <w:r w:rsidRPr="006B2A03">
              <w:rPr>
                <w:spacing w:val="-5"/>
                <w:sz w:val="24"/>
                <w:szCs w:val="24"/>
              </w:rPr>
              <w:t>поступления</w:t>
            </w:r>
          </w:p>
          <w:p w:rsidR="006B2A03" w:rsidRPr="006B2A03" w:rsidRDefault="006B2A03" w:rsidP="0095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jc w:val="center"/>
              <w:rPr>
                <w:rFonts w:eastAsiaTheme="minorEastAsia"/>
                <w:sz w:val="24"/>
                <w:szCs w:val="24"/>
              </w:rPr>
            </w:pPr>
            <w:r w:rsidRPr="006B2A03">
              <w:rPr>
                <w:spacing w:val="-5"/>
                <w:sz w:val="24"/>
                <w:szCs w:val="24"/>
              </w:rPr>
              <w:t xml:space="preserve"> на</w:t>
            </w:r>
            <w:r w:rsidR="00951853">
              <w:rPr>
                <w:spacing w:val="-5"/>
                <w:sz w:val="24"/>
                <w:szCs w:val="24"/>
              </w:rPr>
              <w:t xml:space="preserve"> учебу (</w:t>
            </w:r>
            <w:r w:rsidRPr="006B2A03">
              <w:rPr>
                <w:spacing w:val="-5"/>
                <w:sz w:val="24"/>
                <w:szCs w:val="24"/>
              </w:rPr>
              <w:t>работу</w:t>
            </w:r>
            <w:r w:rsidR="00951853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2A03" w:rsidRDefault="006B2A03" w:rsidP="00F525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jc w:val="center"/>
              <w:rPr>
                <w:spacing w:val="-1"/>
                <w:sz w:val="24"/>
                <w:szCs w:val="24"/>
              </w:rPr>
            </w:pPr>
          </w:p>
          <w:p w:rsidR="006B2A03" w:rsidRPr="006B2A03" w:rsidRDefault="006B2A03" w:rsidP="006B2A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jc w:val="center"/>
              <w:rPr>
                <w:rFonts w:eastAsiaTheme="minorEastAsia"/>
                <w:sz w:val="24"/>
                <w:szCs w:val="24"/>
              </w:rPr>
            </w:pPr>
            <w:r w:rsidRPr="006B2A03">
              <w:rPr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2A03" w:rsidRPr="006B2A03" w:rsidRDefault="006B2A03" w:rsidP="00F525C4">
            <w:pPr>
              <w:widowControl w:val="0"/>
              <w:shd w:val="clear" w:color="auto" w:fill="FFFFFF"/>
              <w:tabs>
                <w:tab w:val="left" w:pos="620"/>
              </w:tabs>
              <w:autoSpaceDE w:val="0"/>
              <w:autoSpaceDN w:val="0"/>
              <w:adjustRightInd w:val="0"/>
              <w:spacing w:line="266" w:lineRule="exact"/>
              <w:ind w:left="40" w:right="76"/>
              <w:rPr>
                <w:rFonts w:eastAsiaTheme="minorEastAsia"/>
                <w:sz w:val="24"/>
                <w:szCs w:val="24"/>
              </w:rPr>
            </w:pPr>
            <w:r w:rsidRPr="006B2A03">
              <w:rPr>
                <w:rFonts w:eastAsiaTheme="minorEastAsia"/>
                <w:sz w:val="24"/>
                <w:szCs w:val="24"/>
              </w:rPr>
              <w:tab/>
            </w:r>
          </w:p>
          <w:p w:rsidR="006B2A03" w:rsidRPr="006B2A03" w:rsidRDefault="006B2A03" w:rsidP="00F525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left="40" w:right="76"/>
              <w:jc w:val="center"/>
              <w:rPr>
                <w:spacing w:val="-1"/>
                <w:sz w:val="24"/>
                <w:szCs w:val="24"/>
              </w:rPr>
            </w:pPr>
            <w:r w:rsidRPr="006B2A03">
              <w:rPr>
                <w:spacing w:val="-1"/>
                <w:sz w:val="24"/>
                <w:szCs w:val="24"/>
              </w:rPr>
              <w:t xml:space="preserve">Наименование </w:t>
            </w:r>
          </w:p>
          <w:p w:rsidR="006B2A03" w:rsidRPr="006B2A03" w:rsidRDefault="006B2A03" w:rsidP="006B2A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left="40" w:right="76"/>
              <w:jc w:val="center"/>
              <w:rPr>
                <w:rFonts w:eastAsiaTheme="minorEastAsia"/>
                <w:sz w:val="24"/>
                <w:szCs w:val="24"/>
              </w:rPr>
            </w:pPr>
            <w:r w:rsidRPr="006B2A03">
              <w:rPr>
                <w:spacing w:val="-1"/>
                <w:sz w:val="24"/>
                <w:szCs w:val="24"/>
              </w:rPr>
              <w:t>и адрес организации</w:t>
            </w:r>
          </w:p>
        </w:tc>
      </w:tr>
      <w:tr w:rsidR="00F525C4" w:rsidRPr="00A06643" w:rsidTr="006B2A03">
        <w:trPr>
          <w:trHeight w:hRule="exact" w:val="4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C4" w:rsidRPr="00A06643" w:rsidRDefault="00F525C4" w:rsidP="00A066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C4" w:rsidRPr="00A06643" w:rsidRDefault="00F525C4" w:rsidP="00A066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C4" w:rsidRPr="00A06643" w:rsidRDefault="00F525C4" w:rsidP="00A066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</w:tbl>
    <w:p w:rsidR="00E006CB" w:rsidRDefault="00E006CB" w:rsidP="00B851B4">
      <w:pPr>
        <w:jc w:val="right"/>
        <w:rPr>
          <w:sz w:val="22"/>
        </w:rPr>
      </w:pPr>
    </w:p>
    <w:p w:rsidR="00E006CB" w:rsidRPr="00A06643" w:rsidRDefault="00A06643" w:rsidP="00A06643">
      <w:pPr>
        <w:tabs>
          <w:tab w:val="left" w:pos="260"/>
        </w:tabs>
        <w:rPr>
          <w:sz w:val="24"/>
          <w:szCs w:val="24"/>
        </w:rPr>
      </w:pPr>
      <w:r w:rsidRPr="00A06643">
        <w:rPr>
          <w:sz w:val="24"/>
          <w:szCs w:val="24"/>
        </w:rPr>
        <w:t>7.  Государственные    награды,    иные    награды   и   знаки   отличия</w:t>
      </w:r>
      <w:r>
        <w:rPr>
          <w:sz w:val="24"/>
          <w:szCs w:val="24"/>
        </w:rPr>
        <w:t xml:space="preserve"> ___________________</w:t>
      </w:r>
    </w:p>
    <w:p w:rsidR="00E006CB" w:rsidRDefault="00A06643" w:rsidP="006B2A03">
      <w:pPr>
        <w:tabs>
          <w:tab w:val="left" w:pos="320"/>
        </w:tabs>
        <w:rPr>
          <w:sz w:val="24"/>
          <w:szCs w:val="24"/>
        </w:rPr>
      </w:pPr>
      <w:r w:rsidRPr="00A06643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</w:t>
      </w:r>
    </w:p>
    <w:p w:rsidR="006B2A03" w:rsidRDefault="006B2A03" w:rsidP="006B2A03">
      <w:pPr>
        <w:tabs>
          <w:tab w:val="left" w:pos="3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B2A03" w:rsidRPr="00A06643" w:rsidRDefault="006B2A03" w:rsidP="006B2A03">
      <w:pPr>
        <w:tabs>
          <w:tab w:val="left" w:pos="320"/>
        </w:tabs>
        <w:rPr>
          <w:sz w:val="24"/>
          <w:szCs w:val="24"/>
        </w:rPr>
      </w:pPr>
    </w:p>
    <w:p w:rsidR="00E006CB" w:rsidRDefault="00A06643" w:rsidP="00A06643">
      <w:pPr>
        <w:jc w:val="both"/>
        <w:rPr>
          <w:sz w:val="24"/>
          <w:szCs w:val="24"/>
        </w:rPr>
      </w:pPr>
      <w:r w:rsidRPr="00A06643">
        <w:rPr>
          <w:sz w:val="24"/>
          <w:szCs w:val="24"/>
        </w:rPr>
        <w:t>8. Домашний  адрес  (адрес  регистрации,  фактического  проживания),  номер телефона     (мобильного,     домашнего),     адрес    электронной   почты</w:t>
      </w:r>
      <w:r>
        <w:rPr>
          <w:sz w:val="24"/>
          <w:szCs w:val="24"/>
        </w:rPr>
        <w:t xml:space="preserve">  ___________________________</w:t>
      </w:r>
    </w:p>
    <w:p w:rsidR="00A06643" w:rsidRPr="00A06643" w:rsidRDefault="00A06643" w:rsidP="00A06643">
      <w:pPr>
        <w:jc w:val="both"/>
        <w:rPr>
          <w:sz w:val="24"/>
          <w:szCs w:val="24"/>
        </w:rPr>
      </w:pPr>
    </w:p>
    <w:p w:rsidR="00E006CB" w:rsidRDefault="00A06643" w:rsidP="00A066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E006CB" w:rsidRDefault="00E006CB" w:rsidP="00B851B4">
      <w:pPr>
        <w:jc w:val="right"/>
        <w:rPr>
          <w:sz w:val="22"/>
        </w:rPr>
      </w:pPr>
    </w:p>
    <w:p w:rsidR="00A06643" w:rsidRPr="00A06643" w:rsidRDefault="00A06643" w:rsidP="00A06643">
      <w:pPr>
        <w:pStyle w:val="ac"/>
        <w:tabs>
          <w:tab w:val="clear" w:pos="9355"/>
          <w:tab w:val="left" w:pos="5720"/>
        </w:tabs>
        <w:rPr>
          <w:sz w:val="22"/>
          <w:szCs w:val="22"/>
        </w:rPr>
      </w:pPr>
      <w:r w:rsidRPr="00A06643">
        <w:rPr>
          <w:sz w:val="22"/>
          <w:szCs w:val="22"/>
        </w:rPr>
        <w:t>«_____»  ___</w:t>
      </w:r>
      <w:r>
        <w:rPr>
          <w:sz w:val="22"/>
          <w:szCs w:val="22"/>
        </w:rPr>
        <w:t>__</w:t>
      </w:r>
      <w:r w:rsidRPr="00A06643">
        <w:rPr>
          <w:sz w:val="22"/>
          <w:szCs w:val="22"/>
        </w:rPr>
        <w:t xml:space="preserve">__________ 20____ г.                                         </w:t>
      </w:r>
      <w:r w:rsidRPr="00A066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06643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___________________</w:t>
      </w:r>
    </w:p>
    <w:p w:rsidR="00E006CB" w:rsidRDefault="00E006CB" w:rsidP="00B851B4">
      <w:pPr>
        <w:jc w:val="right"/>
        <w:rPr>
          <w:sz w:val="22"/>
        </w:rPr>
      </w:pPr>
    </w:p>
    <w:p w:rsidR="0004106E" w:rsidRDefault="00775051" w:rsidP="007750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C97BB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X="4894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9073A2" w:rsidRPr="000200C3" w:rsidTr="00941198">
        <w:tc>
          <w:tcPr>
            <w:tcW w:w="4904" w:type="dxa"/>
          </w:tcPr>
          <w:p w:rsidR="009073A2" w:rsidRPr="000200C3" w:rsidRDefault="009073A2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200C3">
              <w:rPr>
                <w:bCs/>
                <w:szCs w:val="28"/>
              </w:rPr>
              <w:t xml:space="preserve">Приложение № 4 </w:t>
            </w:r>
          </w:p>
          <w:p w:rsidR="009073A2" w:rsidRPr="000200C3" w:rsidRDefault="00C5036D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Положению</w:t>
            </w:r>
            <w:r w:rsidR="009073A2" w:rsidRPr="000200C3">
              <w:t xml:space="preserve"> </w:t>
            </w:r>
            <w:r w:rsidR="009073A2" w:rsidRPr="000200C3">
              <w:rPr>
                <w:bCs/>
                <w:szCs w:val="28"/>
              </w:rPr>
              <w:t>о помощнике  депутата</w:t>
            </w:r>
          </w:p>
          <w:p w:rsidR="009073A2" w:rsidRPr="000200C3" w:rsidRDefault="009073A2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200C3">
              <w:rPr>
                <w:bCs/>
                <w:szCs w:val="28"/>
              </w:rPr>
              <w:t xml:space="preserve">городской Думы городского округа </w:t>
            </w:r>
          </w:p>
          <w:p w:rsidR="009073A2" w:rsidRPr="000200C3" w:rsidRDefault="009073A2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200C3">
              <w:rPr>
                <w:bCs/>
                <w:szCs w:val="28"/>
              </w:rPr>
              <w:t>Архангельской области «Город Коряжма</w:t>
            </w:r>
          </w:p>
        </w:tc>
      </w:tr>
    </w:tbl>
    <w:p w:rsidR="0004106E" w:rsidRDefault="0004106E" w:rsidP="00775051">
      <w:pPr>
        <w:jc w:val="center"/>
        <w:rPr>
          <w:sz w:val="28"/>
          <w:szCs w:val="28"/>
        </w:rPr>
      </w:pPr>
    </w:p>
    <w:p w:rsidR="0004106E" w:rsidRDefault="0004106E" w:rsidP="00775051">
      <w:pPr>
        <w:jc w:val="center"/>
        <w:rPr>
          <w:sz w:val="28"/>
          <w:szCs w:val="28"/>
        </w:rPr>
      </w:pPr>
    </w:p>
    <w:p w:rsidR="0004106E" w:rsidRDefault="0004106E" w:rsidP="00775051">
      <w:pPr>
        <w:jc w:val="center"/>
        <w:rPr>
          <w:sz w:val="28"/>
          <w:szCs w:val="28"/>
        </w:rPr>
      </w:pPr>
    </w:p>
    <w:p w:rsidR="0004106E" w:rsidRDefault="0004106E" w:rsidP="00775051">
      <w:pPr>
        <w:jc w:val="center"/>
        <w:rPr>
          <w:sz w:val="28"/>
          <w:szCs w:val="28"/>
        </w:rPr>
      </w:pPr>
    </w:p>
    <w:p w:rsidR="003E4871" w:rsidRPr="00EF5544" w:rsidRDefault="0004106E" w:rsidP="00775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75051">
        <w:rPr>
          <w:sz w:val="28"/>
          <w:szCs w:val="28"/>
        </w:rPr>
        <w:t xml:space="preserve"> </w:t>
      </w:r>
    </w:p>
    <w:p w:rsidR="009073A2" w:rsidRPr="009073A2" w:rsidRDefault="009073A2" w:rsidP="00907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073A2">
        <w:rPr>
          <w:sz w:val="28"/>
          <w:szCs w:val="28"/>
        </w:rPr>
        <w:t xml:space="preserve">Председателю городской Думы </w:t>
      </w:r>
    </w:p>
    <w:p w:rsidR="009073A2" w:rsidRPr="009073A2" w:rsidRDefault="009073A2" w:rsidP="009073A2">
      <w:pPr>
        <w:jc w:val="center"/>
        <w:rPr>
          <w:sz w:val="28"/>
          <w:szCs w:val="28"/>
        </w:rPr>
      </w:pPr>
      <w:r w:rsidRPr="009073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  <w:r w:rsidRPr="009073A2">
        <w:rPr>
          <w:sz w:val="28"/>
          <w:szCs w:val="28"/>
        </w:rPr>
        <w:t xml:space="preserve">городского округа Архангельской </w:t>
      </w:r>
    </w:p>
    <w:p w:rsidR="003E4871" w:rsidRPr="009073A2" w:rsidRDefault="009073A2" w:rsidP="000B39D8">
      <w:pPr>
        <w:spacing w:line="360" w:lineRule="auto"/>
        <w:jc w:val="center"/>
        <w:rPr>
          <w:bCs/>
          <w:szCs w:val="28"/>
        </w:rPr>
      </w:pPr>
      <w:r w:rsidRPr="009073A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9073A2">
        <w:rPr>
          <w:sz w:val="28"/>
          <w:szCs w:val="28"/>
        </w:rPr>
        <w:t>области «Город Коряжма»</w:t>
      </w:r>
      <w:r w:rsidR="003E4871">
        <w:rPr>
          <w:rFonts w:ascii="Courier New" w:hAnsi="Courier New" w:cs="Courier New"/>
          <w:b/>
          <w:bCs/>
        </w:rPr>
        <w:t xml:space="preserve">                                         </w:t>
      </w:r>
    </w:p>
    <w:p w:rsidR="003E4871" w:rsidRDefault="003E4871" w:rsidP="003E487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__________________________________</w:t>
      </w:r>
    </w:p>
    <w:p w:rsidR="003E4871" w:rsidRPr="001C2A95" w:rsidRDefault="000B39D8" w:rsidP="004B76A6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</w:t>
      </w:r>
      <w:r w:rsidR="003E4871" w:rsidRPr="001C2A95">
        <w:rPr>
          <w:bCs/>
          <w:sz w:val="20"/>
        </w:rPr>
        <w:t>(</w:t>
      </w:r>
      <w:r w:rsidR="006E0734">
        <w:rPr>
          <w:bCs/>
          <w:sz w:val="20"/>
        </w:rPr>
        <w:t>фамилия, имя, отчество</w:t>
      </w:r>
      <w:r w:rsidR="003E4871" w:rsidRPr="001C2A95">
        <w:rPr>
          <w:bCs/>
          <w:sz w:val="20"/>
        </w:rPr>
        <w:t>)</w:t>
      </w:r>
    </w:p>
    <w:p w:rsidR="003E4871" w:rsidRDefault="003E4871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</w:t>
      </w:r>
      <w:r w:rsidR="000B39D8">
        <w:rPr>
          <w:rFonts w:ascii="Courier New" w:hAnsi="Courier New" w:cs="Courier New"/>
          <w:b/>
          <w:bCs/>
          <w:sz w:val="20"/>
        </w:rPr>
        <w:t xml:space="preserve">  </w:t>
      </w:r>
      <w:r>
        <w:rPr>
          <w:rFonts w:ascii="Courier New" w:hAnsi="Courier New" w:cs="Courier New"/>
          <w:b/>
          <w:bCs/>
          <w:sz w:val="20"/>
        </w:rPr>
        <w:t xml:space="preserve"> </w:t>
      </w:r>
      <w:r w:rsidRPr="001C2A95">
        <w:rPr>
          <w:bCs/>
          <w:sz w:val="20"/>
        </w:rPr>
        <w:t>пр. Ленина, 29,</w:t>
      </w:r>
      <w:r w:rsidR="005B2147">
        <w:rPr>
          <w:bCs/>
          <w:sz w:val="20"/>
        </w:rPr>
        <w:t xml:space="preserve"> г. </w:t>
      </w:r>
      <w:r w:rsidRPr="001C2A95">
        <w:rPr>
          <w:bCs/>
          <w:sz w:val="20"/>
        </w:rPr>
        <w:t xml:space="preserve"> Коряжма, 165651</w:t>
      </w:r>
    </w:p>
    <w:p w:rsidR="00182D86" w:rsidRPr="00182D86" w:rsidRDefault="00182D86" w:rsidP="00182D86"/>
    <w:p w:rsidR="003E4871" w:rsidRDefault="003E4871" w:rsidP="003E487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__________________________________</w:t>
      </w:r>
    </w:p>
    <w:p w:rsidR="003E4871" w:rsidRPr="00E044CD" w:rsidRDefault="007C3203" w:rsidP="007C3203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</w:t>
      </w:r>
      <w:r w:rsidR="003E4871" w:rsidRPr="00E044CD">
        <w:rPr>
          <w:bCs/>
          <w:sz w:val="20"/>
        </w:rPr>
        <w:t>(фамилия, имя, отчество помощника)</w:t>
      </w:r>
    </w:p>
    <w:p w:rsidR="003E4871" w:rsidRPr="00E044CD" w:rsidRDefault="007C3203" w:rsidP="007C3203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</w:t>
      </w:r>
    </w:p>
    <w:p w:rsidR="003E4871" w:rsidRDefault="000B39D8" w:rsidP="003E487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</w:t>
      </w:r>
      <w:r w:rsidR="003E4871" w:rsidRPr="001C2A95">
        <w:rPr>
          <w:bCs/>
          <w:sz w:val="20"/>
        </w:rPr>
        <w:t>тел.</w:t>
      </w:r>
      <w:r w:rsidR="003E4871">
        <w:rPr>
          <w:rFonts w:ascii="Courier New" w:hAnsi="Courier New" w:cs="Courier New"/>
          <w:b/>
          <w:bCs/>
          <w:sz w:val="20"/>
        </w:rPr>
        <w:t xml:space="preserve"> _____________________________</w:t>
      </w:r>
    </w:p>
    <w:p w:rsidR="003E4871" w:rsidRDefault="003E4871" w:rsidP="003E487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775051" w:rsidRDefault="003E4871" w:rsidP="0077505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</w:t>
      </w:r>
    </w:p>
    <w:p w:rsidR="003E4871" w:rsidRPr="00C5036D" w:rsidRDefault="003E4871" w:rsidP="00910AA1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C5036D">
        <w:rPr>
          <w:b/>
          <w:bCs/>
          <w:szCs w:val="28"/>
        </w:rPr>
        <w:t>Согласие</w:t>
      </w:r>
      <w:r w:rsidR="00910AA1" w:rsidRPr="00C5036D">
        <w:rPr>
          <w:b/>
          <w:bCs/>
          <w:szCs w:val="28"/>
        </w:rPr>
        <w:t xml:space="preserve"> </w:t>
      </w:r>
      <w:r w:rsidRPr="00C5036D">
        <w:rPr>
          <w:b/>
          <w:szCs w:val="28"/>
        </w:rPr>
        <w:t>на обработку сведений (персональных данных)</w:t>
      </w:r>
    </w:p>
    <w:p w:rsidR="00175B6D" w:rsidRDefault="00175B6D" w:rsidP="003E4871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3E4871" w:rsidRPr="00204274" w:rsidRDefault="00175B6D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3E4871" w:rsidRPr="00204274">
        <w:rPr>
          <w:bCs/>
          <w:szCs w:val="28"/>
        </w:rPr>
        <w:t>Я, ____________________________________________</w:t>
      </w:r>
      <w:r w:rsidR="00204274">
        <w:rPr>
          <w:bCs/>
          <w:szCs w:val="28"/>
        </w:rPr>
        <w:t>_____________________</w:t>
      </w:r>
    </w:p>
    <w:p w:rsidR="003E4871" w:rsidRPr="003E4871" w:rsidRDefault="003E4871" w:rsidP="003E4871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 w:rsidRPr="003E4871">
        <w:rPr>
          <w:bCs/>
          <w:sz w:val="20"/>
        </w:rPr>
        <w:t>(фамилия, имя, отчество депутата городской Думы)</w:t>
      </w:r>
    </w:p>
    <w:p w:rsidR="003E4871" w:rsidRPr="00204274" w:rsidRDefault="003E4871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04274">
        <w:rPr>
          <w:bCs/>
          <w:szCs w:val="28"/>
        </w:rPr>
        <w:t>зарегистрированны</w:t>
      </w:r>
      <w:proofErr w:type="gramStart"/>
      <w:r w:rsidRPr="00204274">
        <w:rPr>
          <w:bCs/>
          <w:szCs w:val="28"/>
        </w:rPr>
        <w:t>й(</w:t>
      </w:r>
      <w:proofErr w:type="spellStart"/>
      <w:proofErr w:type="gramEnd"/>
      <w:r w:rsidRPr="00204274">
        <w:rPr>
          <w:bCs/>
          <w:szCs w:val="28"/>
        </w:rPr>
        <w:t>ая</w:t>
      </w:r>
      <w:proofErr w:type="spellEnd"/>
      <w:r w:rsidRPr="00204274">
        <w:rPr>
          <w:bCs/>
          <w:szCs w:val="28"/>
        </w:rPr>
        <w:t>) по адресу:_________</w:t>
      </w:r>
      <w:r w:rsidR="00204274">
        <w:rPr>
          <w:bCs/>
          <w:szCs w:val="28"/>
        </w:rPr>
        <w:t>___________________________</w:t>
      </w:r>
    </w:p>
    <w:p w:rsidR="003E4871" w:rsidRPr="00204274" w:rsidRDefault="003E4871" w:rsidP="003E4871">
      <w:pPr>
        <w:rPr>
          <w:sz w:val="28"/>
          <w:szCs w:val="28"/>
        </w:rPr>
      </w:pPr>
    </w:p>
    <w:p w:rsidR="003E4871" w:rsidRDefault="003E4871" w:rsidP="003E4871">
      <w:r>
        <w:t>__________________________________________________________________________________________</w:t>
      </w:r>
      <w:r w:rsidR="00175B6D">
        <w:t>_____</w:t>
      </w:r>
    </w:p>
    <w:p w:rsidR="003E4871" w:rsidRDefault="003E4871" w:rsidP="003E4871"/>
    <w:p w:rsidR="003E4871" w:rsidRPr="00204274" w:rsidRDefault="003E4871" w:rsidP="003E4871">
      <w:pPr>
        <w:rPr>
          <w:sz w:val="28"/>
          <w:szCs w:val="28"/>
        </w:rPr>
      </w:pPr>
      <w:r w:rsidRPr="00204274">
        <w:rPr>
          <w:sz w:val="28"/>
          <w:szCs w:val="28"/>
        </w:rPr>
        <w:t>паспорт серия____________ № _____________выдан_____</w:t>
      </w:r>
      <w:r w:rsidR="00204274">
        <w:rPr>
          <w:sz w:val="28"/>
          <w:szCs w:val="28"/>
        </w:rPr>
        <w:t xml:space="preserve">__________________    </w:t>
      </w:r>
    </w:p>
    <w:p w:rsidR="003E4871" w:rsidRDefault="003E4871" w:rsidP="003E4871">
      <w:r>
        <w:t xml:space="preserve">                                                                                                                </w:t>
      </w:r>
      <w:r w:rsidR="002C514D">
        <w:t xml:space="preserve">                 </w:t>
      </w:r>
      <w:r>
        <w:t xml:space="preserve"> </w:t>
      </w:r>
      <w:r w:rsidR="002C514D">
        <w:t xml:space="preserve">                         </w:t>
      </w:r>
      <w:r>
        <w:t>(дата</w:t>
      </w:r>
      <w:r w:rsidR="000200C3">
        <w:t xml:space="preserve"> выдачи</w:t>
      </w:r>
      <w:r>
        <w:t xml:space="preserve">)                      </w:t>
      </w:r>
      <w:r w:rsidR="00204274">
        <w:t xml:space="preserve">       </w:t>
      </w:r>
    </w:p>
    <w:p w:rsidR="00204274" w:rsidRDefault="00204274" w:rsidP="003E4871"/>
    <w:p w:rsidR="00175B6D" w:rsidRPr="003E4871" w:rsidRDefault="00175B6D" w:rsidP="003E4871">
      <w:r>
        <w:t>_______________________________________________________________________________________________</w:t>
      </w:r>
    </w:p>
    <w:p w:rsidR="00175B6D" w:rsidRPr="002C514D" w:rsidRDefault="002C514D" w:rsidP="002C514D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</w:rPr>
      </w:pPr>
      <w:r w:rsidRPr="002C514D">
        <w:rPr>
          <w:sz w:val="20"/>
        </w:rPr>
        <w:t xml:space="preserve">(кем </w:t>
      </w:r>
      <w:proofErr w:type="gramStart"/>
      <w:r w:rsidRPr="002C514D">
        <w:rPr>
          <w:sz w:val="20"/>
        </w:rPr>
        <w:t>выдан</w:t>
      </w:r>
      <w:proofErr w:type="gramEnd"/>
      <w:r w:rsidRPr="002C514D">
        <w:rPr>
          <w:sz w:val="20"/>
        </w:rPr>
        <w:t>)</w:t>
      </w:r>
    </w:p>
    <w:p w:rsidR="00910AA1" w:rsidRDefault="00175B6D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rFonts w:ascii="Courier New" w:hAnsi="Courier New" w:cs="Courier New"/>
          <w:b/>
          <w:bCs/>
          <w:szCs w:val="28"/>
        </w:rPr>
        <w:t xml:space="preserve">   </w:t>
      </w:r>
      <w:proofErr w:type="gramStart"/>
      <w:r w:rsidR="00910AA1">
        <w:rPr>
          <w:sz w:val="24"/>
          <w:szCs w:val="24"/>
        </w:rPr>
        <w:t xml:space="preserve">свободно, своей волей и в своем интересе даю </w:t>
      </w:r>
      <w:r w:rsidRPr="00204274">
        <w:rPr>
          <w:bCs/>
          <w:sz w:val="26"/>
          <w:szCs w:val="26"/>
        </w:rPr>
        <w:t>согласие уполномоченным должностным лицам городской Думы городского округа Архангельской области «Город Коряжма»,</w:t>
      </w:r>
      <w:r w:rsidR="00910AA1" w:rsidRPr="00910AA1">
        <w:rPr>
          <w:bCs/>
          <w:sz w:val="26"/>
          <w:szCs w:val="26"/>
        </w:rPr>
        <w:t xml:space="preserve"> </w:t>
      </w:r>
      <w:r w:rsidRPr="00204274">
        <w:rPr>
          <w:bCs/>
          <w:sz w:val="26"/>
          <w:szCs w:val="26"/>
        </w:rPr>
        <w:t xml:space="preserve"> зарегистрированной по адресу: г. Коряжма, пр-т Ленина, д. 29, </w:t>
      </w:r>
      <w:r w:rsidR="00910AA1" w:rsidRPr="00910AA1">
        <w:rPr>
          <w:bCs/>
          <w:sz w:val="26"/>
          <w:szCs w:val="26"/>
        </w:rPr>
        <w:t xml:space="preserve">             </w:t>
      </w:r>
      <w:r w:rsidRPr="00204274">
        <w:rPr>
          <w:bCs/>
          <w:sz w:val="26"/>
          <w:szCs w:val="26"/>
        </w:rPr>
        <w:t>на обработку  (любое действие (операцию)</w:t>
      </w:r>
      <w:r w:rsidR="00C810B5" w:rsidRPr="00204274">
        <w:rPr>
          <w:bCs/>
          <w:sz w:val="26"/>
          <w:szCs w:val="26"/>
        </w:rPr>
        <w:t xml:space="preserve">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r w:rsidR="00910AA1" w:rsidRPr="00910AA1">
        <w:rPr>
          <w:bCs/>
          <w:sz w:val="26"/>
          <w:szCs w:val="26"/>
        </w:rPr>
        <w:t xml:space="preserve"> (</w:t>
      </w:r>
      <w:r w:rsidR="00910AA1">
        <w:rPr>
          <w:bCs/>
          <w:sz w:val="26"/>
          <w:szCs w:val="26"/>
        </w:rPr>
        <w:t>получение)</w:t>
      </w:r>
      <w:r w:rsidR="00C810B5" w:rsidRPr="00204274">
        <w:rPr>
          <w:bCs/>
          <w:sz w:val="26"/>
          <w:szCs w:val="26"/>
        </w:rPr>
        <w:t xml:space="preserve"> запись, систематизацию, накопление, хранение, уточнение (обновление</w:t>
      </w:r>
      <w:proofErr w:type="gramEnd"/>
      <w:r w:rsidR="00C810B5" w:rsidRPr="00204274">
        <w:rPr>
          <w:bCs/>
          <w:sz w:val="26"/>
          <w:szCs w:val="26"/>
        </w:rPr>
        <w:t xml:space="preserve">, </w:t>
      </w:r>
      <w:proofErr w:type="gramStart"/>
      <w:r w:rsidR="00C810B5" w:rsidRPr="00204274">
        <w:rPr>
          <w:bCs/>
          <w:sz w:val="26"/>
          <w:szCs w:val="26"/>
        </w:rPr>
        <w:t>изменение), извлечение, исполь</w:t>
      </w:r>
      <w:r w:rsidR="00AC5982" w:rsidRPr="00204274">
        <w:rPr>
          <w:bCs/>
          <w:sz w:val="26"/>
          <w:szCs w:val="26"/>
        </w:rPr>
        <w:t>зо</w:t>
      </w:r>
      <w:r w:rsidR="00C810B5" w:rsidRPr="00204274">
        <w:rPr>
          <w:bCs/>
          <w:sz w:val="26"/>
          <w:szCs w:val="26"/>
        </w:rPr>
        <w:t>вание, передачу</w:t>
      </w:r>
      <w:r w:rsidR="00204274" w:rsidRPr="00204274">
        <w:rPr>
          <w:bCs/>
          <w:sz w:val="26"/>
          <w:szCs w:val="26"/>
        </w:rPr>
        <w:t xml:space="preserve"> (</w:t>
      </w:r>
      <w:r w:rsidR="00AC5982" w:rsidRPr="00204274">
        <w:rPr>
          <w:bCs/>
          <w:sz w:val="26"/>
          <w:szCs w:val="26"/>
        </w:rPr>
        <w:t>распространение, предоставление, доступ), обезличивание, блокирование, удаление, уничтожение</w:t>
      </w:r>
      <w:r w:rsidR="00910AA1">
        <w:rPr>
          <w:bCs/>
          <w:sz w:val="26"/>
          <w:szCs w:val="26"/>
        </w:rPr>
        <w:t xml:space="preserve"> следующих</w:t>
      </w:r>
      <w:r w:rsidR="00AC5982" w:rsidRPr="00204274">
        <w:rPr>
          <w:bCs/>
          <w:sz w:val="26"/>
          <w:szCs w:val="26"/>
        </w:rPr>
        <w:t xml:space="preserve"> персональных данных</w:t>
      </w:r>
      <w:r w:rsidR="00910AA1">
        <w:rPr>
          <w:bCs/>
          <w:sz w:val="26"/>
          <w:szCs w:val="26"/>
        </w:rPr>
        <w:t>:</w:t>
      </w:r>
      <w:proofErr w:type="gramEnd"/>
    </w:p>
    <w:p w:rsidR="00910AA1" w:rsidRDefault="00910AA1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proofErr w:type="gramStart"/>
      <w:r w:rsidRPr="00910AA1">
        <w:rPr>
          <w:bCs/>
          <w:sz w:val="26"/>
          <w:szCs w:val="26"/>
        </w:rPr>
        <w:t>1)</w:t>
      </w:r>
      <w:r w:rsidRPr="00910AA1">
        <w:rPr>
          <w:bCs/>
          <w:sz w:val="26"/>
          <w:szCs w:val="26"/>
        </w:rPr>
        <w:tab/>
        <w:t>фамилия, имя, отчество (последнее - при наличии) (в том числе прежние фамилии, имена и отчества (последние - при наличии) в случае их изменения; сведения о том, когда, где и по какой причине они изменялись);</w:t>
      </w:r>
      <w:r>
        <w:rPr>
          <w:bCs/>
          <w:sz w:val="26"/>
          <w:szCs w:val="26"/>
        </w:rPr>
        <w:t xml:space="preserve"> </w:t>
      </w:r>
      <w:proofErr w:type="gramEnd"/>
    </w:p>
    <w:p w:rsidR="00910AA1" w:rsidRPr="00951853" w:rsidRDefault="00910AA1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51853">
        <w:rPr>
          <w:bCs/>
          <w:sz w:val="26"/>
          <w:szCs w:val="26"/>
        </w:rPr>
        <w:t xml:space="preserve">      2)</w:t>
      </w:r>
      <w:r w:rsidRPr="00951853">
        <w:rPr>
          <w:bCs/>
          <w:sz w:val="26"/>
          <w:szCs w:val="26"/>
        </w:rPr>
        <w:tab/>
        <w:t xml:space="preserve">дата рождения (число, месяц и год рождения); </w:t>
      </w:r>
    </w:p>
    <w:p w:rsidR="00910AA1" w:rsidRPr="00951853" w:rsidRDefault="00910AA1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51853">
        <w:rPr>
          <w:bCs/>
          <w:sz w:val="26"/>
          <w:szCs w:val="26"/>
        </w:rPr>
        <w:t xml:space="preserve">      3)</w:t>
      </w:r>
      <w:r w:rsidRPr="00951853">
        <w:rPr>
          <w:bCs/>
          <w:sz w:val="26"/>
          <w:szCs w:val="26"/>
        </w:rPr>
        <w:tab/>
        <w:t xml:space="preserve">место рождения; </w:t>
      </w:r>
    </w:p>
    <w:p w:rsidR="00910AA1" w:rsidRPr="00951853" w:rsidRDefault="00910AA1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51853">
        <w:rPr>
          <w:bCs/>
          <w:sz w:val="26"/>
          <w:szCs w:val="26"/>
        </w:rPr>
        <w:t xml:space="preserve">      4)</w:t>
      </w:r>
      <w:r w:rsidRPr="00951853">
        <w:rPr>
          <w:bCs/>
          <w:sz w:val="26"/>
          <w:szCs w:val="26"/>
        </w:rPr>
        <w:tab/>
        <w:t xml:space="preserve"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951853" w:rsidRPr="00951853" w:rsidRDefault="00951853" w:rsidP="00951853">
      <w:pPr>
        <w:rPr>
          <w:sz w:val="26"/>
          <w:szCs w:val="26"/>
        </w:rPr>
      </w:pPr>
      <w:r w:rsidRPr="00951853">
        <w:rPr>
          <w:sz w:val="26"/>
          <w:szCs w:val="26"/>
        </w:rPr>
        <w:t xml:space="preserve">      5) данные об образовании, квалификации или наличии специальных знаний</w:t>
      </w:r>
      <w:r w:rsidR="008B49FC">
        <w:rPr>
          <w:sz w:val="26"/>
          <w:szCs w:val="26"/>
        </w:rPr>
        <w:t>;</w:t>
      </w:r>
    </w:p>
    <w:p w:rsidR="00910AA1" w:rsidRPr="00951853" w:rsidRDefault="00910AA1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51853">
        <w:rPr>
          <w:bCs/>
          <w:sz w:val="26"/>
          <w:szCs w:val="26"/>
        </w:rPr>
        <w:t xml:space="preserve">      </w:t>
      </w:r>
      <w:r w:rsidR="00951853">
        <w:rPr>
          <w:bCs/>
          <w:sz w:val="26"/>
          <w:szCs w:val="26"/>
        </w:rPr>
        <w:t>6</w:t>
      </w:r>
      <w:r w:rsidRPr="00951853">
        <w:rPr>
          <w:bCs/>
          <w:sz w:val="26"/>
          <w:szCs w:val="26"/>
        </w:rPr>
        <w:t>)</w:t>
      </w:r>
      <w:r w:rsidRPr="00951853">
        <w:rPr>
          <w:bCs/>
          <w:sz w:val="26"/>
          <w:szCs w:val="26"/>
        </w:rPr>
        <w:tab/>
        <w:t xml:space="preserve">адрес и дата регистрации по месту жительства (месту пребывания); </w:t>
      </w:r>
    </w:p>
    <w:p w:rsidR="00910AA1" w:rsidRPr="008B49FC" w:rsidRDefault="008B49FC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9FC">
        <w:rPr>
          <w:bCs/>
          <w:sz w:val="26"/>
          <w:szCs w:val="26"/>
        </w:rPr>
        <w:lastRenderedPageBreak/>
        <w:t>7</w:t>
      </w:r>
      <w:r w:rsidR="00910AA1" w:rsidRPr="008B49FC">
        <w:rPr>
          <w:bCs/>
          <w:sz w:val="26"/>
          <w:szCs w:val="26"/>
        </w:rPr>
        <w:t>)</w:t>
      </w:r>
      <w:r w:rsidRPr="008B49FC">
        <w:rPr>
          <w:bCs/>
          <w:sz w:val="26"/>
          <w:szCs w:val="26"/>
        </w:rPr>
        <w:t xml:space="preserve">  </w:t>
      </w:r>
      <w:r w:rsidR="00910AA1" w:rsidRPr="008B49FC">
        <w:rPr>
          <w:bCs/>
          <w:sz w:val="26"/>
          <w:szCs w:val="26"/>
        </w:rPr>
        <w:t xml:space="preserve">номера контактных телефонов; </w:t>
      </w:r>
    </w:p>
    <w:p w:rsidR="00910AA1" w:rsidRDefault="008B49FC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910AA1" w:rsidRPr="008B49FC">
        <w:rPr>
          <w:bCs/>
          <w:sz w:val="26"/>
          <w:szCs w:val="26"/>
        </w:rPr>
        <w:t>)</w:t>
      </w:r>
      <w:r w:rsidR="00951853" w:rsidRPr="008B49FC">
        <w:rPr>
          <w:bCs/>
          <w:sz w:val="26"/>
          <w:szCs w:val="26"/>
        </w:rPr>
        <w:t xml:space="preserve">  </w:t>
      </w:r>
      <w:r w:rsidR="00910AA1" w:rsidRPr="008B49FC">
        <w:rPr>
          <w:bCs/>
          <w:sz w:val="26"/>
          <w:szCs w:val="26"/>
        </w:rPr>
        <w:t>адрес электронной почты</w:t>
      </w:r>
      <w:r>
        <w:rPr>
          <w:bCs/>
          <w:sz w:val="26"/>
          <w:szCs w:val="26"/>
        </w:rPr>
        <w:t>;</w:t>
      </w:r>
    </w:p>
    <w:p w:rsidR="008B49FC" w:rsidRPr="00142437" w:rsidRDefault="008B49FC" w:rsidP="00951853">
      <w:pPr>
        <w:rPr>
          <w:sz w:val="26"/>
          <w:szCs w:val="26"/>
        </w:rPr>
      </w:pPr>
      <w:r w:rsidRPr="008B49FC">
        <w:rPr>
          <w:sz w:val="26"/>
          <w:szCs w:val="26"/>
        </w:rPr>
        <w:t>9)  место учебы (работы) и рода занятий</w:t>
      </w:r>
      <w:r w:rsidR="00142437">
        <w:rPr>
          <w:sz w:val="26"/>
          <w:szCs w:val="26"/>
        </w:rPr>
        <w:t>;</w:t>
      </w:r>
    </w:p>
    <w:p w:rsidR="00951853" w:rsidRPr="008B49FC" w:rsidRDefault="008B49FC" w:rsidP="00951853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951853" w:rsidRPr="008B49FC">
        <w:rPr>
          <w:sz w:val="26"/>
          <w:szCs w:val="26"/>
        </w:rPr>
        <w:t xml:space="preserve">) фотографическое </w:t>
      </w:r>
      <w:r w:rsidR="00142437">
        <w:rPr>
          <w:sz w:val="26"/>
          <w:szCs w:val="26"/>
          <w:lang w:val="en-US"/>
        </w:rPr>
        <w:t xml:space="preserve"> </w:t>
      </w:r>
      <w:r w:rsidR="00951853" w:rsidRPr="008B49FC">
        <w:rPr>
          <w:sz w:val="26"/>
          <w:szCs w:val="26"/>
        </w:rPr>
        <w:t xml:space="preserve">изображение </w:t>
      </w:r>
      <w:r w:rsidR="00142437">
        <w:rPr>
          <w:sz w:val="26"/>
          <w:szCs w:val="26"/>
          <w:lang w:val="en-US"/>
        </w:rPr>
        <w:t xml:space="preserve"> </w:t>
      </w:r>
      <w:r w:rsidR="00951853" w:rsidRPr="008B49FC">
        <w:rPr>
          <w:sz w:val="26"/>
          <w:szCs w:val="26"/>
        </w:rPr>
        <w:t>лица</w:t>
      </w:r>
      <w:r w:rsidR="00142437">
        <w:rPr>
          <w:sz w:val="26"/>
          <w:szCs w:val="26"/>
        </w:rPr>
        <w:t>.</w:t>
      </w:r>
    </w:p>
    <w:p w:rsidR="00910AA1" w:rsidRPr="00D05818" w:rsidRDefault="00951853" w:rsidP="00910AA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05818">
        <w:rPr>
          <w:bCs/>
          <w:sz w:val="26"/>
          <w:szCs w:val="26"/>
        </w:rPr>
        <w:t xml:space="preserve">      </w:t>
      </w:r>
      <w:r w:rsidR="00910AA1" w:rsidRPr="00D05818">
        <w:rPr>
          <w:bCs/>
          <w:sz w:val="26"/>
          <w:szCs w:val="26"/>
        </w:rPr>
        <w:t>Вышеуказанные персональные данные предоставляю для обработки в целях</w:t>
      </w:r>
      <w:r w:rsidRPr="00D05818">
        <w:rPr>
          <w:bCs/>
          <w:sz w:val="26"/>
          <w:szCs w:val="26"/>
        </w:rPr>
        <w:t xml:space="preserve"> </w:t>
      </w:r>
      <w:r w:rsidR="00D05818" w:rsidRPr="00D05818">
        <w:rPr>
          <w:bCs/>
          <w:sz w:val="26"/>
          <w:szCs w:val="26"/>
        </w:rPr>
        <w:t xml:space="preserve">для  осуществления  </w:t>
      </w:r>
      <w:proofErr w:type="gramStart"/>
      <w:r w:rsidRPr="00D05818">
        <w:rPr>
          <w:bCs/>
          <w:sz w:val="26"/>
          <w:szCs w:val="26"/>
        </w:rPr>
        <w:t>полномочи</w:t>
      </w:r>
      <w:r w:rsidR="00D05818" w:rsidRPr="00D05818">
        <w:rPr>
          <w:bCs/>
          <w:sz w:val="26"/>
          <w:szCs w:val="26"/>
        </w:rPr>
        <w:t xml:space="preserve">й </w:t>
      </w:r>
      <w:r w:rsidRPr="00D05818">
        <w:rPr>
          <w:bCs/>
          <w:sz w:val="26"/>
          <w:szCs w:val="26"/>
        </w:rPr>
        <w:t xml:space="preserve"> помощника депутата городской Думы городского округа Архангельской</w:t>
      </w:r>
      <w:proofErr w:type="gramEnd"/>
      <w:r w:rsidRPr="00D05818">
        <w:rPr>
          <w:bCs/>
          <w:sz w:val="26"/>
          <w:szCs w:val="26"/>
        </w:rPr>
        <w:t xml:space="preserve"> области «Город Коряжма».</w:t>
      </w:r>
    </w:p>
    <w:p w:rsidR="008B49FC" w:rsidRPr="008B49FC" w:rsidRDefault="008B49FC" w:rsidP="008B49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13" w:right="3802" w:hanging="688"/>
        <w:rPr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 w:rsidRPr="008B49FC">
        <w:rPr>
          <w:iCs/>
          <w:sz w:val="26"/>
          <w:szCs w:val="26"/>
        </w:rPr>
        <w:t xml:space="preserve">Я </w:t>
      </w:r>
      <w:r w:rsidRPr="008B49FC">
        <w:rPr>
          <w:sz w:val="26"/>
          <w:szCs w:val="26"/>
        </w:rPr>
        <w:t>ознакомлен</w:t>
      </w:r>
      <w:proofErr w:type="gramStart"/>
      <w:r w:rsidRPr="008B49FC">
        <w:rPr>
          <w:sz w:val="26"/>
          <w:szCs w:val="26"/>
        </w:rPr>
        <w:t xml:space="preserve"> (-</w:t>
      </w:r>
      <w:proofErr w:type="gramEnd"/>
      <w:r w:rsidRPr="008B49FC">
        <w:rPr>
          <w:sz w:val="26"/>
          <w:szCs w:val="26"/>
        </w:rPr>
        <w:t>а) с тем, что:</w:t>
      </w:r>
    </w:p>
    <w:p w:rsidR="008B49FC" w:rsidRPr="008B49FC" w:rsidRDefault="008B49FC" w:rsidP="008B49FC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before="4" w:line="274" w:lineRule="exact"/>
        <w:ind w:left="29" w:firstLine="716"/>
        <w:jc w:val="both"/>
        <w:rPr>
          <w:sz w:val="26"/>
          <w:szCs w:val="26"/>
        </w:rPr>
      </w:pPr>
      <w:r w:rsidRPr="008B49FC">
        <w:rPr>
          <w:spacing w:val="-20"/>
          <w:sz w:val="26"/>
          <w:szCs w:val="26"/>
        </w:rPr>
        <w:t>1)</w:t>
      </w:r>
      <w:r w:rsidRPr="008B49FC">
        <w:rPr>
          <w:sz w:val="26"/>
          <w:szCs w:val="26"/>
        </w:rPr>
        <w:tab/>
        <w:t>согласие на обработку персональных данных действует с даты подписания</w:t>
      </w:r>
      <w:r w:rsidRPr="008B49FC">
        <w:rPr>
          <w:sz w:val="26"/>
          <w:szCs w:val="26"/>
        </w:rPr>
        <w:br/>
        <w:t xml:space="preserve">настоящего согласия в течение </w:t>
      </w:r>
      <w:proofErr w:type="gramStart"/>
      <w:r w:rsidRPr="008B49FC">
        <w:rPr>
          <w:sz w:val="26"/>
          <w:szCs w:val="26"/>
        </w:rPr>
        <w:t>срока полномочий</w:t>
      </w:r>
      <w:r w:rsidRPr="008B49FC">
        <w:rPr>
          <w:bCs/>
          <w:sz w:val="26"/>
          <w:szCs w:val="26"/>
        </w:rPr>
        <w:t xml:space="preserve"> помощника депутата городской Думы городского округа Архангельской</w:t>
      </w:r>
      <w:proofErr w:type="gramEnd"/>
      <w:r w:rsidRPr="008B49FC">
        <w:rPr>
          <w:bCs/>
          <w:sz w:val="26"/>
          <w:szCs w:val="26"/>
        </w:rPr>
        <w:t xml:space="preserve"> области «Город Коряжма»</w:t>
      </w:r>
      <w:r w:rsidRPr="008B49FC">
        <w:rPr>
          <w:sz w:val="26"/>
          <w:szCs w:val="26"/>
        </w:rPr>
        <w:t>;</w:t>
      </w:r>
    </w:p>
    <w:p w:rsidR="008B49FC" w:rsidRPr="008B49FC" w:rsidRDefault="008B49FC" w:rsidP="008B49FC">
      <w:pPr>
        <w:widowControl w:val="0"/>
        <w:shd w:val="clear" w:color="auto" w:fill="FFFFFF"/>
        <w:tabs>
          <w:tab w:val="left" w:pos="1206"/>
        </w:tabs>
        <w:autoSpaceDE w:val="0"/>
        <w:autoSpaceDN w:val="0"/>
        <w:adjustRightInd w:val="0"/>
        <w:spacing w:line="277" w:lineRule="exact"/>
        <w:ind w:left="32" w:firstLine="695"/>
        <w:jc w:val="both"/>
        <w:rPr>
          <w:sz w:val="26"/>
          <w:szCs w:val="26"/>
        </w:rPr>
      </w:pPr>
      <w:r w:rsidRPr="008B49FC">
        <w:rPr>
          <w:spacing w:val="-9"/>
          <w:sz w:val="26"/>
          <w:szCs w:val="26"/>
        </w:rPr>
        <w:t>2)</w:t>
      </w:r>
      <w:r w:rsidRPr="008B49FC">
        <w:rPr>
          <w:sz w:val="26"/>
          <w:szCs w:val="26"/>
        </w:rPr>
        <w:tab/>
        <w:t>согласие на обработку персональных данных может быть отозвано</w:t>
      </w:r>
      <w:r w:rsidRPr="008B49FC">
        <w:rPr>
          <w:sz w:val="26"/>
          <w:szCs w:val="26"/>
        </w:rPr>
        <w:br/>
        <w:t>на основании письменного заявления в произвольной форме;</w:t>
      </w:r>
    </w:p>
    <w:p w:rsidR="008B49FC" w:rsidRPr="008B49FC" w:rsidRDefault="008B49FC" w:rsidP="008B49FC">
      <w:pPr>
        <w:widowControl w:val="0"/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4" w:line="274" w:lineRule="exact"/>
        <w:ind w:left="32" w:right="4" w:firstLine="702"/>
        <w:jc w:val="both"/>
        <w:rPr>
          <w:sz w:val="26"/>
          <w:szCs w:val="26"/>
        </w:rPr>
      </w:pPr>
      <w:proofErr w:type="gramStart"/>
      <w:r w:rsidRPr="008B49FC">
        <w:rPr>
          <w:spacing w:val="-13"/>
          <w:sz w:val="26"/>
          <w:szCs w:val="26"/>
        </w:rPr>
        <w:t>3)</w:t>
      </w:r>
      <w:r w:rsidRPr="008B49FC">
        <w:rPr>
          <w:sz w:val="26"/>
          <w:szCs w:val="26"/>
        </w:rPr>
        <w:tab/>
      </w:r>
      <w:r w:rsidR="007C3203">
        <w:rPr>
          <w:sz w:val="26"/>
          <w:szCs w:val="26"/>
        </w:rPr>
        <w:t xml:space="preserve"> </w:t>
      </w:r>
      <w:r w:rsidRPr="008B49FC">
        <w:rPr>
          <w:spacing w:val="-1"/>
          <w:sz w:val="26"/>
          <w:szCs w:val="26"/>
        </w:rPr>
        <w:t>в случае отзыва согласия на обработку персональных данных городск</w:t>
      </w:r>
      <w:r>
        <w:rPr>
          <w:spacing w:val="-1"/>
          <w:sz w:val="26"/>
          <w:szCs w:val="26"/>
        </w:rPr>
        <w:t>ая Дума</w:t>
      </w:r>
      <w:r w:rsidRPr="008B49FC">
        <w:rPr>
          <w:spacing w:val="-1"/>
          <w:sz w:val="26"/>
          <w:szCs w:val="26"/>
        </w:rPr>
        <w:t xml:space="preserve"> городского округа Арханг</w:t>
      </w:r>
      <w:r>
        <w:rPr>
          <w:spacing w:val="-1"/>
          <w:sz w:val="26"/>
          <w:szCs w:val="26"/>
        </w:rPr>
        <w:t xml:space="preserve">ельской области «Город Коряжма» </w:t>
      </w:r>
      <w:r w:rsidRPr="008B49FC">
        <w:rPr>
          <w:sz w:val="26"/>
          <w:szCs w:val="26"/>
        </w:rPr>
        <w:t>вправе продолжить обработку персональных данных при наличии оснований, указанных</w:t>
      </w:r>
      <w:r>
        <w:rPr>
          <w:sz w:val="26"/>
          <w:szCs w:val="26"/>
        </w:rPr>
        <w:t xml:space="preserve"> </w:t>
      </w:r>
      <w:r w:rsidRPr="008B49FC">
        <w:rPr>
          <w:sz w:val="26"/>
          <w:szCs w:val="26"/>
        </w:rPr>
        <w:t>в пунктах 2-11 части 1 статьи 6, части 2 статьи 10 и части 2 статьи 11 Федерального</w:t>
      </w:r>
      <w:r>
        <w:rPr>
          <w:sz w:val="26"/>
          <w:szCs w:val="26"/>
        </w:rPr>
        <w:t xml:space="preserve"> </w:t>
      </w:r>
      <w:r w:rsidRPr="008B49FC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8B49FC">
        <w:rPr>
          <w:sz w:val="26"/>
          <w:szCs w:val="26"/>
        </w:rPr>
        <w:t>от 27 июля 2006 года № 152-ФЗ «О персональных данных»;</w:t>
      </w:r>
      <w:proofErr w:type="gramEnd"/>
    </w:p>
    <w:p w:rsidR="008B49FC" w:rsidRPr="008B49FC" w:rsidRDefault="007C3203" w:rsidP="008B49FC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7" w:line="270" w:lineRule="exact"/>
        <w:ind w:left="36" w:firstLine="691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 </w:t>
      </w:r>
      <w:r w:rsidR="008B49FC" w:rsidRPr="008B49FC">
        <w:rPr>
          <w:spacing w:val="-7"/>
          <w:sz w:val="26"/>
          <w:szCs w:val="26"/>
        </w:rPr>
        <w:t>4)</w:t>
      </w:r>
      <w:r w:rsidR="008B49FC" w:rsidRPr="008B49FC">
        <w:rPr>
          <w:sz w:val="26"/>
          <w:szCs w:val="26"/>
        </w:rPr>
        <w:tab/>
        <w:t xml:space="preserve">после прекращения </w:t>
      </w:r>
      <w:proofErr w:type="gramStart"/>
      <w:r w:rsidR="008B49FC" w:rsidRPr="008B49FC">
        <w:rPr>
          <w:sz w:val="26"/>
          <w:szCs w:val="26"/>
        </w:rPr>
        <w:t>полномочий помощника депутата городской Думы городского округа Архангельской</w:t>
      </w:r>
      <w:proofErr w:type="gramEnd"/>
      <w:r w:rsidR="008B49FC" w:rsidRPr="008B49FC">
        <w:rPr>
          <w:sz w:val="26"/>
          <w:szCs w:val="26"/>
        </w:rPr>
        <w:t xml:space="preserve"> области «Город Коряжма» персональные данные хранятся</w:t>
      </w:r>
      <w:r w:rsidR="008B49FC">
        <w:rPr>
          <w:sz w:val="26"/>
          <w:szCs w:val="26"/>
        </w:rPr>
        <w:t xml:space="preserve"> </w:t>
      </w:r>
      <w:r w:rsidR="008B49FC" w:rsidRPr="008B49FC">
        <w:rPr>
          <w:sz w:val="26"/>
          <w:szCs w:val="26"/>
        </w:rPr>
        <w:t>в городск</w:t>
      </w:r>
      <w:r w:rsidR="008B49FC">
        <w:rPr>
          <w:sz w:val="26"/>
          <w:szCs w:val="26"/>
        </w:rPr>
        <w:t>ой</w:t>
      </w:r>
      <w:r w:rsidR="008B49FC" w:rsidRPr="008B49FC">
        <w:rPr>
          <w:sz w:val="26"/>
          <w:szCs w:val="26"/>
        </w:rPr>
        <w:t xml:space="preserve"> Дум</w:t>
      </w:r>
      <w:r w:rsidR="008B49FC">
        <w:rPr>
          <w:sz w:val="26"/>
          <w:szCs w:val="26"/>
        </w:rPr>
        <w:t>е</w:t>
      </w:r>
      <w:r w:rsidR="008B49FC" w:rsidRPr="008B49FC">
        <w:rPr>
          <w:sz w:val="26"/>
          <w:szCs w:val="26"/>
        </w:rPr>
        <w:t xml:space="preserve"> городского округа Архангельской области «Город Коряжма» в течение срока хранения документов, предусмотренного</w:t>
      </w:r>
      <w:r w:rsidR="008B49FC" w:rsidRPr="008B49FC">
        <w:rPr>
          <w:sz w:val="26"/>
          <w:szCs w:val="26"/>
        </w:rPr>
        <w:br/>
      </w:r>
      <w:r w:rsidR="008B49FC" w:rsidRPr="008B49FC">
        <w:rPr>
          <w:spacing w:val="-1"/>
          <w:sz w:val="26"/>
          <w:szCs w:val="26"/>
        </w:rPr>
        <w:t>законодательством Российской Федерации в области архивного дела;</w:t>
      </w:r>
    </w:p>
    <w:p w:rsidR="008B49FC" w:rsidRPr="008B49FC" w:rsidRDefault="007C3203" w:rsidP="008B49FC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line="274" w:lineRule="exact"/>
        <w:ind w:left="40" w:right="4" w:firstLine="702"/>
        <w:jc w:val="both"/>
        <w:rPr>
          <w:sz w:val="26"/>
          <w:szCs w:val="26"/>
        </w:rPr>
      </w:pPr>
      <w:r>
        <w:rPr>
          <w:spacing w:val="-11"/>
          <w:sz w:val="26"/>
          <w:szCs w:val="26"/>
        </w:rPr>
        <w:t xml:space="preserve"> </w:t>
      </w:r>
      <w:r w:rsidR="008B49FC" w:rsidRPr="008B49FC">
        <w:rPr>
          <w:spacing w:val="-11"/>
          <w:sz w:val="26"/>
          <w:szCs w:val="26"/>
        </w:rPr>
        <w:t>5)</w:t>
      </w:r>
      <w:r w:rsidR="008B49FC" w:rsidRPr="008B49FC">
        <w:rPr>
          <w:sz w:val="26"/>
          <w:szCs w:val="26"/>
        </w:rPr>
        <w:tab/>
        <w:t>персональные данные, предоставляемые в отношении третьих лиц, будут</w:t>
      </w:r>
      <w:r w:rsidR="008B49FC" w:rsidRPr="008B49FC">
        <w:rPr>
          <w:sz w:val="26"/>
          <w:szCs w:val="26"/>
        </w:rPr>
        <w:br/>
        <w:t>обрабатываться только в целях осуществления и выполнения функций и полномочий,</w:t>
      </w:r>
      <w:r w:rsidR="006A6540">
        <w:rPr>
          <w:sz w:val="26"/>
          <w:szCs w:val="26"/>
        </w:rPr>
        <w:t xml:space="preserve"> </w:t>
      </w:r>
      <w:r w:rsidR="008B49FC" w:rsidRPr="008B49FC">
        <w:rPr>
          <w:sz w:val="26"/>
          <w:szCs w:val="26"/>
        </w:rPr>
        <w:t>возложенных законодательством Российской Федерации</w:t>
      </w:r>
      <w:r w:rsidR="006A6540">
        <w:rPr>
          <w:sz w:val="26"/>
          <w:szCs w:val="26"/>
        </w:rPr>
        <w:t>.</w:t>
      </w:r>
    </w:p>
    <w:p w:rsidR="00910AA1" w:rsidRDefault="00910AA1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75B6D" w:rsidRPr="00204274" w:rsidRDefault="00AC625C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04274">
        <w:rPr>
          <w:bCs/>
          <w:sz w:val="26"/>
          <w:szCs w:val="26"/>
        </w:rPr>
        <w:t>Срок действия настоящего согласия с</w:t>
      </w:r>
      <w:r w:rsidR="00204274" w:rsidRPr="00204274">
        <w:rPr>
          <w:bCs/>
          <w:sz w:val="26"/>
          <w:szCs w:val="26"/>
        </w:rPr>
        <w:t xml:space="preserve"> «___» </w:t>
      </w:r>
      <w:r w:rsidRPr="00204274">
        <w:rPr>
          <w:bCs/>
          <w:sz w:val="26"/>
          <w:szCs w:val="26"/>
        </w:rPr>
        <w:t>___</w:t>
      </w:r>
      <w:r w:rsidR="00204274" w:rsidRPr="00204274">
        <w:rPr>
          <w:bCs/>
          <w:sz w:val="26"/>
          <w:szCs w:val="26"/>
        </w:rPr>
        <w:t>___</w:t>
      </w:r>
      <w:r w:rsidRPr="00204274">
        <w:rPr>
          <w:bCs/>
          <w:sz w:val="26"/>
          <w:szCs w:val="26"/>
        </w:rPr>
        <w:t>_____</w:t>
      </w:r>
      <w:r w:rsidR="00204274" w:rsidRPr="00204274">
        <w:rPr>
          <w:bCs/>
          <w:sz w:val="26"/>
          <w:szCs w:val="26"/>
        </w:rPr>
        <w:t xml:space="preserve"> 20 ____ г. </w:t>
      </w:r>
      <w:r w:rsidRPr="00204274">
        <w:rPr>
          <w:bCs/>
          <w:sz w:val="26"/>
          <w:szCs w:val="26"/>
        </w:rPr>
        <w:t>по</w:t>
      </w:r>
      <w:r w:rsidR="00204274" w:rsidRPr="00204274">
        <w:rPr>
          <w:bCs/>
          <w:sz w:val="26"/>
          <w:szCs w:val="26"/>
        </w:rPr>
        <w:t xml:space="preserve"> </w:t>
      </w:r>
      <w:r w:rsidR="006A6540">
        <w:rPr>
          <w:bCs/>
          <w:sz w:val="26"/>
          <w:szCs w:val="26"/>
        </w:rPr>
        <w:t xml:space="preserve">                            </w:t>
      </w:r>
      <w:r w:rsidR="00204274" w:rsidRPr="00204274">
        <w:rPr>
          <w:bCs/>
          <w:sz w:val="26"/>
          <w:szCs w:val="26"/>
        </w:rPr>
        <w:t xml:space="preserve">«____» </w:t>
      </w:r>
      <w:r w:rsidRPr="00204274">
        <w:rPr>
          <w:bCs/>
          <w:sz w:val="26"/>
          <w:szCs w:val="26"/>
        </w:rPr>
        <w:t>______</w:t>
      </w:r>
      <w:r w:rsidR="00204274" w:rsidRPr="00204274">
        <w:rPr>
          <w:bCs/>
          <w:sz w:val="26"/>
          <w:szCs w:val="26"/>
        </w:rPr>
        <w:t>___</w:t>
      </w:r>
      <w:r w:rsidRPr="00204274">
        <w:rPr>
          <w:bCs/>
          <w:sz w:val="26"/>
          <w:szCs w:val="26"/>
        </w:rPr>
        <w:t>___</w:t>
      </w:r>
      <w:r w:rsidR="00204274" w:rsidRPr="00204274">
        <w:rPr>
          <w:bCs/>
          <w:sz w:val="26"/>
          <w:szCs w:val="26"/>
        </w:rPr>
        <w:t xml:space="preserve"> 20 ____ г.</w:t>
      </w:r>
    </w:p>
    <w:p w:rsidR="00F525C4" w:rsidRPr="00F525C4" w:rsidRDefault="00F525C4" w:rsidP="00F525C4"/>
    <w:p w:rsidR="003E4871" w:rsidRPr="00204274" w:rsidRDefault="00AC625C" w:rsidP="00AC625C">
      <w:pPr>
        <w:pStyle w:val="1"/>
        <w:keepNex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04274">
        <w:rPr>
          <w:bCs/>
          <w:sz w:val="26"/>
          <w:szCs w:val="26"/>
        </w:rPr>
        <w:t xml:space="preserve">                                     </w:t>
      </w:r>
      <w:r w:rsidR="003E4871" w:rsidRPr="00204274">
        <w:rPr>
          <w:bCs/>
          <w:sz w:val="26"/>
          <w:szCs w:val="26"/>
        </w:rPr>
        <w:t xml:space="preserve">     </w:t>
      </w:r>
    </w:p>
    <w:p w:rsidR="003E4871" w:rsidRPr="00204274" w:rsidRDefault="00AC625C" w:rsidP="003E487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04274">
        <w:rPr>
          <w:bCs/>
          <w:szCs w:val="28"/>
        </w:rPr>
        <w:t xml:space="preserve">    </w:t>
      </w:r>
      <w:r w:rsidR="00204274">
        <w:rPr>
          <w:bCs/>
          <w:szCs w:val="28"/>
        </w:rPr>
        <w:t xml:space="preserve">"__"_____________20____ </w:t>
      </w:r>
      <w:r w:rsidR="003E4871" w:rsidRPr="00204274">
        <w:rPr>
          <w:bCs/>
          <w:szCs w:val="28"/>
        </w:rPr>
        <w:t>года</w:t>
      </w:r>
      <w:r w:rsidRPr="00204274">
        <w:rPr>
          <w:bCs/>
          <w:szCs w:val="28"/>
        </w:rPr>
        <w:t xml:space="preserve">          </w:t>
      </w:r>
      <w:r w:rsidR="00204274">
        <w:rPr>
          <w:bCs/>
          <w:szCs w:val="28"/>
        </w:rPr>
        <w:t xml:space="preserve">                 </w:t>
      </w:r>
      <w:r w:rsidRPr="00204274">
        <w:rPr>
          <w:bCs/>
          <w:szCs w:val="28"/>
        </w:rPr>
        <w:t>________________</w:t>
      </w:r>
    </w:p>
    <w:p w:rsidR="008B49FC" w:rsidRDefault="00AC625C" w:rsidP="00676A26">
      <w:pPr>
        <w:autoSpaceDE w:val="0"/>
        <w:autoSpaceDN w:val="0"/>
        <w:adjustRightInd w:val="0"/>
        <w:jc w:val="both"/>
      </w:pPr>
      <w:r w:rsidRPr="00AC625C">
        <w:t xml:space="preserve">                 (дата)</w:t>
      </w:r>
      <w:r>
        <w:t xml:space="preserve">                                                                                   </w:t>
      </w:r>
      <w:r w:rsidR="002C514D">
        <w:t xml:space="preserve">         </w:t>
      </w:r>
      <w:r>
        <w:t xml:space="preserve"> </w:t>
      </w:r>
      <w:r w:rsidR="008B49FC">
        <w:tab/>
        <w:t>(подпись)</w:t>
      </w: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3E4871" w:rsidRDefault="003E4871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Default="008B49FC" w:rsidP="003E4871">
      <w:pPr>
        <w:autoSpaceDE w:val="0"/>
        <w:autoSpaceDN w:val="0"/>
        <w:adjustRightInd w:val="0"/>
        <w:jc w:val="both"/>
      </w:pPr>
    </w:p>
    <w:p w:rsidR="008B49FC" w:rsidRPr="00AC625C" w:rsidRDefault="008B49FC" w:rsidP="003E4871">
      <w:pPr>
        <w:autoSpaceDE w:val="0"/>
        <w:autoSpaceDN w:val="0"/>
        <w:adjustRightInd w:val="0"/>
        <w:jc w:val="both"/>
      </w:pPr>
    </w:p>
    <w:tbl>
      <w:tblPr>
        <w:tblStyle w:val="a9"/>
        <w:tblpPr w:leftFromText="180" w:rightFromText="180" w:vertAnchor="text" w:horzAnchor="margin" w:tblpX="4894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0200C3" w:rsidTr="00941198">
        <w:tc>
          <w:tcPr>
            <w:tcW w:w="4904" w:type="dxa"/>
          </w:tcPr>
          <w:p w:rsidR="000200C3" w:rsidRPr="009073A2" w:rsidRDefault="000200C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lastRenderedPageBreak/>
              <w:t xml:space="preserve">Приложение № </w:t>
            </w:r>
            <w:r>
              <w:rPr>
                <w:bCs/>
                <w:szCs w:val="28"/>
              </w:rPr>
              <w:t>5</w:t>
            </w:r>
            <w:r w:rsidRPr="009073A2">
              <w:rPr>
                <w:bCs/>
                <w:szCs w:val="28"/>
              </w:rPr>
              <w:t xml:space="preserve"> </w:t>
            </w:r>
          </w:p>
          <w:p w:rsidR="000200C3" w:rsidRPr="009073A2" w:rsidRDefault="0003370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 </w:t>
            </w:r>
            <w:r w:rsidR="000200C3" w:rsidRPr="009073A2">
              <w:rPr>
                <w:bCs/>
                <w:szCs w:val="28"/>
              </w:rPr>
              <w:t>Положени</w:t>
            </w:r>
            <w:r>
              <w:rPr>
                <w:bCs/>
                <w:szCs w:val="28"/>
              </w:rPr>
              <w:t>ю</w:t>
            </w:r>
            <w:r w:rsidR="000200C3" w:rsidRPr="009073A2">
              <w:t xml:space="preserve"> </w:t>
            </w:r>
            <w:r w:rsidR="000200C3" w:rsidRPr="009073A2">
              <w:rPr>
                <w:bCs/>
                <w:szCs w:val="28"/>
              </w:rPr>
              <w:t>о помощнике  депутата</w:t>
            </w:r>
          </w:p>
          <w:p w:rsidR="000200C3" w:rsidRPr="009073A2" w:rsidRDefault="000200C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 xml:space="preserve">городской Думы городского округа </w:t>
            </w:r>
          </w:p>
          <w:p w:rsidR="000200C3" w:rsidRPr="009073A2" w:rsidRDefault="000200C3" w:rsidP="00941198">
            <w:pPr>
              <w:pStyle w:val="1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073A2">
              <w:rPr>
                <w:bCs/>
                <w:szCs w:val="28"/>
              </w:rPr>
              <w:t>Архангельской области «Город Коряжма</w:t>
            </w:r>
          </w:p>
        </w:tc>
      </w:tr>
    </w:tbl>
    <w:p w:rsidR="00914E28" w:rsidRDefault="00914E28" w:rsidP="0065420E">
      <w:pPr>
        <w:jc w:val="center"/>
        <w:rPr>
          <w:b/>
          <w:sz w:val="28"/>
          <w:szCs w:val="28"/>
        </w:rPr>
      </w:pPr>
    </w:p>
    <w:p w:rsidR="008B49FC" w:rsidRDefault="008B49FC" w:rsidP="0065420E">
      <w:pPr>
        <w:jc w:val="center"/>
        <w:rPr>
          <w:b/>
          <w:sz w:val="28"/>
          <w:szCs w:val="28"/>
        </w:rPr>
      </w:pPr>
    </w:p>
    <w:p w:rsidR="000200C3" w:rsidRDefault="000200C3" w:rsidP="0065420E">
      <w:pPr>
        <w:jc w:val="center"/>
        <w:rPr>
          <w:b/>
          <w:sz w:val="28"/>
          <w:szCs w:val="28"/>
        </w:rPr>
      </w:pPr>
    </w:p>
    <w:p w:rsidR="000200C3" w:rsidRDefault="000200C3" w:rsidP="0065420E">
      <w:pPr>
        <w:jc w:val="center"/>
        <w:rPr>
          <w:b/>
          <w:sz w:val="28"/>
          <w:szCs w:val="28"/>
        </w:rPr>
      </w:pPr>
    </w:p>
    <w:p w:rsidR="000200C3" w:rsidRDefault="000200C3" w:rsidP="0065420E">
      <w:pPr>
        <w:jc w:val="center"/>
        <w:rPr>
          <w:b/>
          <w:sz w:val="28"/>
          <w:szCs w:val="28"/>
        </w:rPr>
      </w:pPr>
    </w:p>
    <w:p w:rsidR="000200C3" w:rsidRDefault="000200C3" w:rsidP="0065420E">
      <w:pPr>
        <w:jc w:val="center"/>
        <w:rPr>
          <w:b/>
          <w:sz w:val="28"/>
          <w:szCs w:val="28"/>
        </w:rPr>
      </w:pPr>
    </w:p>
    <w:p w:rsidR="005E34FC" w:rsidRPr="00C21613" w:rsidRDefault="005E34FC" w:rsidP="005E34F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1613">
        <w:rPr>
          <w:rFonts w:ascii="Times New Roman" w:hAnsi="Times New Roman" w:cs="Times New Roman"/>
          <w:color w:val="auto"/>
          <w:sz w:val="28"/>
          <w:szCs w:val="28"/>
        </w:rPr>
        <w:t>ОБРАЗЕЦ</w:t>
      </w:r>
    </w:p>
    <w:p w:rsidR="005E34FC" w:rsidRPr="00C21613" w:rsidRDefault="005E34FC" w:rsidP="005E34F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1613">
        <w:rPr>
          <w:rFonts w:ascii="Times New Roman" w:hAnsi="Times New Roman" w:cs="Times New Roman"/>
          <w:color w:val="auto"/>
          <w:sz w:val="28"/>
          <w:szCs w:val="28"/>
        </w:rPr>
        <w:t>удостоверения</w:t>
      </w:r>
      <w:r w:rsidR="008B4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34FC" w:rsidRPr="00C21613" w:rsidRDefault="005E34FC" w:rsidP="005E34FC">
      <w:pPr>
        <w:jc w:val="center"/>
        <w:rPr>
          <w:b/>
          <w:sz w:val="28"/>
          <w:szCs w:val="28"/>
        </w:rPr>
      </w:pPr>
      <w:r w:rsidRPr="00C21613">
        <w:rPr>
          <w:b/>
          <w:sz w:val="28"/>
          <w:szCs w:val="28"/>
        </w:rPr>
        <w:t>помощника депутата городской Думы</w:t>
      </w:r>
    </w:p>
    <w:p w:rsidR="005E34FC" w:rsidRPr="00C21613" w:rsidRDefault="00C21613" w:rsidP="005E34FC">
      <w:pPr>
        <w:jc w:val="center"/>
        <w:rPr>
          <w:b/>
          <w:sz w:val="28"/>
          <w:szCs w:val="28"/>
        </w:rPr>
      </w:pPr>
      <w:r w:rsidRPr="00C21613">
        <w:rPr>
          <w:b/>
          <w:sz w:val="28"/>
          <w:szCs w:val="28"/>
        </w:rPr>
        <w:t xml:space="preserve">городского округа Архангельской области </w:t>
      </w:r>
      <w:r w:rsidR="005E34FC" w:rsidRPr="00C21613">
        <w:rPr>
          <w:b/>
          <w:sz w:val="28"/>
          <w:szCs w:val="28"/>
        </w:rPr>
        <w:t xml:space="preserve"> «Город Коряжма»</w:t>
      </w:r>
    </w:p>
    <w:p w:rsidR="00914E28" w:rsidRDefault="00914E28" w:rsidP="0065420E">
      <w:pPr>
        <w:jc w:val="center"/>
        <w:rPr>
          <w:b/>
          <w:sz w:val="28"/>
          <w:szCs w:val="28"/>
        </w:rPr>
      </w:pPr>
    </w:p>
    <w:p w:rsidR="005E34FC" w:rsidRPr="005E34FC" w:rsidRDefault="005E34FC" w:rsidP="005E34FC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E34F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Лицевая сторона</w:t>
      </w:r>
    </w:p>
    <w:p w:rsidR="005E34FC" w:rsidRDefault="005E34FC" w:rsidP="005E34F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193675</wp:posOffset>
                </wp:positionV>
                <wp:extent cx="0" cy="197993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79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5pt,15.25pt" to="442.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" o:allowincell="f">
                <v:stroke dashstyle="dash" startarrow="block" endarrow="block"/>
              </v:line>
            </w:pict>
          </mc:Fallback>
        </mc:AlternateContent>
      </w:r>
    </w:p>
    <w:tbl>
      <w:tblPr>
        <w:tblW w:w="0" w:type="auto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142"/>
        <w:gridCol w:w="4219"/>
        <w:gridCol w:w="227"/>
        <w:gridCol w:w="426"/>
      </w:tblGrid>
      <w:tr w:rsidR="005E34FC" w:rsidTr="00204274">
        <w:trPr>
          <w:cantSplit/>
          <w:trHeight w:val="172"/>
        </w:trPr>
        <w:tc>
          <w:tcPr>
            <w:tcW w:w="4255" w:type="dxa"/>
            <w:tcBorders>
              <w:bottom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28"/>
              </w:rPr>
            </w:pPr>
          </w:p>
          <w:p w:rsidR="005E34FC" w:rsidRDefault="005E34FC" w:rsidP="0020427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73100" cy="828040"/>
                  <wp:effectExtent l="0" t="0" r="0" b="0"/>
                  <wp:docPr id="8" name="Рисунок 8" descr="Герб Коряжмы моно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Коряжмы моно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4FC" w:rsidRPr="00163CD4" w:rsidRDefault="005E34FC" w:rsidP="003C481B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63CD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Городская Дума</w:t>
            </w:r>
          </w:p>
          <w:p w:rsidR="003C481B" w:rsidRDefault="003C481B" w:rsidP="003C4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городского округа </w:t>
            </w:r>
          </w:p>
          <w:p w:rsidR="005E34FC" w:rsidRDefault="003C481B" w:rsidP="003C4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Архангельской области</w:t>
            </w:r>
          </w:p>
          <w:p w:rsidR="005E34FC" w:rsidRDefault="005E34FC" w:rsidP="003C481B">
            <w:pPr>
              <w:jc w:val="center"/>
              <w:rPr>
                <w:sz w:val="32"/>
              </w:rPr>
            </w:pPr>
            <w:r>
              <w:rPr>
                <w:sz w:val="28"/>
              </w:rPr>
              <w:t>«Город Коряжма»</w:t>
            </w:r>
          </w:p>
          <w:p w:rsidR="005E34FC" w:rsidRPr="009E24B0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ind w:left="34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5E34FC" w:rsidRDefault="005E34FC" w:rsidP="0020427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E34FC" w:rsidTr="00204274">
        <w:trPr>
          <w:cantSplit/>
          <w:trHeight w:val="172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ind w:left="34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</w:tr>
      <w:tr w:rsidR="005E34FC" w:rsidTr="00204274">
        <w:trPr>
          <w:cantSplit/>
          <w:trHeight w:val="172"/>
        </w:trPr>
        <w:tc>
          <w:tcPr>
            <w:tcW w:w="86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201930</wp:posOffset>
                      </wp:positionV>
                      <wp:extent cx="5471795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1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15.9pt" to="416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" o:allowincell="f">
                      <v:stroke dashstyle="dash" startarrow="block" endarrow="block"/>
                    </v:line>
                  </w:pict>
                </mc:Fallback>
              </mc:AlternateContent>
            </w:r>
            <w:r>
              <w:rPr>
                <w:sz w:val="28"/>
              </w:rPr>
              <w:t>1</w:t>
            </w:r>
            <w:r w:rsidR="000A2F34">
              <w:rPr>
                <w:sz w:val="28"/>
              </w:rPr>
              <w:t>9</w:t>
            </w:r>
            <w:r>
              <w:rPr>
                <w:sz w:val="28"/>
              </w:rPr>
              <w:t>0</w:t>
            </w:r>
          </w:p>
          <w:p w:rsidR="005E34FC" w:rsidRDefault="005E34FC" w:rsidP="00204274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ind w:left="34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</w:tr>
    </w:tbl>
    <w:p w:rsidR="00914E28" w:rsidRDefault="00914E28" w:rsidP="0065420E">
      <w:pPr>
        <w:jc w:val="center"/>
        <w:rPr>
          <w:b/>
          <w:sz w:val="28"/>
          <w:szCs w:val="28"/>
        </w:rPr>
      </w:pPr>
    </w:p>
    <w:p w:rsidR="00914E28" w:rsidRDefault="00914E28" w:rsidP="0065420E">
      <w:pPr>
        <w:jc w:val="center"/>
        <w:rPr>
          <w:b/>
          <w:sz w:val="28"/>
          <w:szCs w:val="28"/>
        </w:rPr>
      </w:pPr>
    </w:p>
    <w:p w:rsidR="005E34FC" w:rsidRPr="005E34FC" w:rsidRDefault="005E34FC" w:rsidP="005E34FC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E34F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Внутренняя сторона</w:t>
      </w:r>
    </w:p>
    <w:p w:rsidR="005E34FC" w:rsidRDefault="005E34FC" w:rsidP="005E34FC">
      <w:pPr>
        <w:pStyle w:val="4"/>
        <w:rPr>
          <w:lang w:val="en-US"/>
        </w:rPr>
      </w:pPr>
    </w:p>
    <w:tbl>
      <w:tblPr>
        <w:tblW w:w="0" w:type="auto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5"/>
        <w:gridCol w:w="143"/>
        <w:gridCol w:w="143"/>
        <w:gridCol w:w="1112"/>
        <w:gridCol w:w="2985"/>
      </w:tblGrid>
      <w:tr w:rsidR="005E34FC" w:rsidTr="002F7E54">
        <w:trPr>
          <w:cantSplit/>
          <w:trHeight w:val="212"/>
        </w:trPr>
        <w:tc>
          <w:tcPr>
            <w:tcW w:w="4275" w:type="dxa"/>
            <w:vMerge w:val="restart"/>
          </w:tcPr>
          <w:p w:rsidR="00BC1267" w:rsidRDefault="005E34FC" w:rsidP="00204274">
            <w:r>
              <w:t xml:space="preserve">  </w:t>
            </w:r>
            <w:r w:rsidR="00BC1267">
              <w:t xml:space="preserve">          </w:t>
            </w:r>
          </w:p>
          <w:p w:rsidR="005E34FC" w:rsidRPr="00BC1267" w:rsidRDefault="00BC1267" w:rsidP="00204274">
            <w:pPr>
              <w:rPr>
                <w:b/>
              </w:rPr>
            </w:pPr>
            <w:r w:rsidRPr="00BC1267">
              <w:rPr>
                <w:b/>
              </w:rPr>
              <w:t xml:space="preserve">           УДОСТОВЕРЕНИЕ</w:t>
            </w:r>
            <w:r w:rsidR="005E34FC" w:rsidRPr="00BC1267">
              <w:rPr>
                <w:b/>
              </w:rPr>
              <w:t xml:space="preserve"> №</w:t>
            </w:r>
            <w:r w:rsidR="008A5CE0" w:rsidRPr="00BC1267">
              <w:rPr>
                <w:b/>
              </w:rPr>
              <w:t xml:space="preserve">  </w:t>
            </w:r>
            <w:r w:rsidR="005E34FC" w:rsidRPr="00BC1267">
              <w:rPr>
                <w:b/>
              </w:rPr>
              <w:t>_____</w:t>
            </w:r>
          </w:p>
          <w:p w:rsidR="00BC1267" w:rsidRPr="00BC1267" w:rsidRDefault="00BC1267" w:rsidP="00204274">
            <w:pPr>
              <w:rPr>
                <w:b/>
              </w:rPr>
            </w:pPr>
          </w:p>
          <w:p w:rsidR="005E34FC" w:rsidRDefault="005E34FC" w:rsidP="00204274">
            <w:r>
              <w:t xml:space="preserve">  _____________________________________</w:t>
            </w:r>
          </w:p>
          <w:p w:rsidR="005E34FC" w:rsidRPr="006F575E" w:rsidRDefault="00F90F4B" w:rsidP="00204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="005E34FC" w:rsidRPr="006F575E">
              <w:rPr>
                <w:sz w:val="18"/>
                <w:szCs w:val="18"/>
              </w:rPr>
              <w:t>амилия</w:t>
            </w:r>
            <w:r w:rsidR="006B79BB" w:rsidRPr="006F575E">
              <w:rPr>
                <w:sz w:val="18"/>
                <w:szCs w:val="18"/>
              </w:rPr>
              <w:t xml:space="preserve"> </w:t>
            </w:r>
            <w:r w:rsidR="006F575E">
              <w:rPr>
                <w:sz w:val="18"/>
                <w:szCs w:val="18"/>
              </w:rPr>
              <w:t>п</w:t>
            </w:r>
            <w:r w:rsidR="006B79BB" w:rsidRPr="006F575E">
              <w:rPr>
                <w:sz w:val="18"/>
                <w:szCs w:val="18"/>
              </w:rPr>
              <w:t>омощника</w:t>
            </w:r>
            <w:r w:rsidR="005E34FC" w:rsidRPr="006F575E">
              <w:rPr>
                <w:sz w:val="18"/>
                <w:szCs w:val="18"/>
              </w:rPr>
              <w:t>)</w:t>
            </w:r>
          </w:p>
          <w:p w:rsidR="005E34FC" w:rsidRPr="006F575E" w:rsidRDefault="005E34FC" w:rsidP="00204274">
            <w:r w:rsidRPr="006F575E">
              <w:t xml:space="preserve">  _____________________________________</w:t>
            </w:r>
          </w:p>
          <w:p w:rsidR="005E34FC" w:rsidRPr="006F575E" w:rsidRDefault="00F90F4B" w:rsidP="00204274">
            <w:pPr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(имя, о</w:t>
            </w:r>
            <w:r w:rsidR="005E34FC" w:rsidRPr="006F575E">
              <w:rPr>
                <w:sz w:val="18"/>
                <w:szCs w:val="18"/>
              </w:rPr>
              <w:t>тчество</w:t>
            </w:r>
            <w:r w:rsidR="006B79BB" w:rsidRPr="006F575E">
              <w:rPr>
                <w:sz w:val="18"/>
                <w:szCs w:val="18"/>
              </w:rPr>
              <w:t xml:space="preserve"> </w:t>
            </w:r>
            <w:r w:rsidR="006F575E">
              <w:rPr>
                <w:sz w:val="18"/>
                <w:szCs w:val="18"/>
              </w:rPr>
              <w:t>п</w:t>
            </w:r>
            <w:r w:rsidR="006B79BB" w:rsidRPr="006F575E">
              <w:rPr>
                <w:sz w:val="18"/>
                <w:szCs w:val="18"/>
              </w:rPr>
              <w:t>ом</w:t>
            </w:r>
            <w:r w:rsidR="006F575E">
              <w:rPr>
                <w:sz w:val="18"/>
                <w:szCs w:val="18"/>
              </w:rPr>
              <w:t>о</w:t>
            </w:r>
            <w:r w:rsidR="006B79BB" w:rsidRPr="006F575E">
              <w:rPr>
                <w:sz w:val="18"/>
                <w:szCs w:val="18"/>
              </w:rPr>
              <w:t>щника</w:t>
            </w:r>
            <w:r w:rsidR="005E34FC" w:rsidRPr="006F575E">
              <w:rPr>
                <w:sz w:val="16"/>
              </w:rPr>
              <w:t>)</w:t>
            </w:r>
          </w:p>
          <w:p w:rsidR="000A2F34" w:rsidRPr="006F575E" w:rsidRDefault="00413B48" w:rsidP="00204274">
            <w:r w:rsidRPr="006F575E">
              <w:t xml:space="preserve"> </w:t>
            </w:r>
            <w:r w:rsidR="000A2F34" w:rsidRPr="006F575E">
              <w:t xml:space="preserve"> </w:t>
            </w:r>
            <w:r w:rsidR="005E34FC" w:rsidRPr="006F575E">
              <w:t xml:space="preserve">является </w:t>
            </w:r>
            <w:r w:rsidR="005E34FC" w:rsidRPr="00676A26">
              <w:t>помощником</w:t>
            </w:r>
            <w:r w:rsidR="005E34FC" w:rsidRPr="006F575E">
              <w:t xml:space="preserve"> депутата </w:t>
            </w:r>
          </w:p>
          <w:p w:rsidR="00C21613" w:rsidRPr="006F575E" w:rsidRDefault="000A2F34" w:rsidP="00204274">
            <w:r w:rsidRPr="006F575E">
              <w:t xml:space="preserve">  </w:t>
            </w:r>
            <w:r w:rsidR="005E34FC" w:rsidRPr="006F575E">
              <w:t xml:space="preserve">городской Думы </w:t>
            </w:r>
            <w:r w:rsidR="003C481B" w:rsidRPr="006F575E">
              <w:t xml:space="preserve">городского округа </w:t>
            </w:r>
            <w:r w:rsidR="00C21613" w:rsidRPr="006F575E">
              <w:t xml:space="preserve">  </w:t>
            </w:r>
          </w:p>
          <w:p w:rsidR="005E34FC" w:rsidRPr="006F575E" w:rsidRDefault="00413B48" w:rsidP="00204274">
            <w:r w:rsidRPr="006F575E">
              <w:t xml:space="preserve"> </w:t>
            </w:r>
            <w:r w:rsidR="000A2F34" w:rsidRPr="006F575E">
              <w:t xml:space="preserve"> </w:t>
            </w:r>
            <w:r w:rsidR="003C481B" w:rsidRPr="006F575E">
              <w:t>Архангельской области</w:t>
            </w:r>
            <w:r w:rsidR="005E34FC" w:rsidRPr="006F575E">
              <w:t xml:space="preserve"> «Город Коряжма»</w:t>
            </w:r>
          </w:p>
          <w:p w:rsidR="005E34FC" w:rsidRPr="006F575E" w:rsidRDefault="00413B48" w:rsidP="00204274">
            <w:r w:rsidRPr="006F575E">
              <w:t xml:space="preserve"> </w:t>
            </w:r>
            <w:r w:rsidR="000A2F34" w:rsidRPr="006F575E">
              <w:t xml:space="preserve"> </w:t>
            </w:r>
            <w:r w:rsidR="005E34FC" w:rsidRPr="006F575E">
              <w:t>по избирательному округу №</w:t>
            </w:r>
            <w:r w:rsidR="00C21613" w:rsidRPr="006F575E">
              <w:t xml:space="preserve"> </w:t>
            </w:r>
            <w:r w:rsidR="005E34FC" w:rsidRPr="006F575E">
              <w:t>____</w:t>
            </w:r>
          </w:p>
          <w:p w:rsidR="005E34FC" w:rsidRPr="006F575E" w:rsidRDefault="005E34FC" w:rsidP="00204274">
            <w:r w:rsidRPr="006F575E">
              <w:t xml:space="preserve">  ___________________________</w:t>
            </w:r>
            <w:r w:rsidR="006B79BB" w:rsidRPr="006F575E">
              <w:t xml:space="preserve">    </w:t>
            </w:r>
            <w:r w:rsidRPr="006F575E">
              <w:t>_______</w:t>
            </w:r>
            <w:r w:rsidR="00C21613" w:rsidRPr="006F575E">
              <w:t>____</w:t>
            </w:r>
          </w:p>
          <w:p w:rsidR="005E34FC" w:rsidRPr="006F575E" w:rsidRDefault="006B79BB" w:rsidP="006B79BB">
            <w:pPr>
              <w:rPr>
                <w:sz w:val="18"/>
                <w:szCs w:val="18"/>
              </w:rPr>
            </w:pPr>
            <w:r w:rsidRPr="006F575E">
              <w:rPr>
                <w:sz w:val="18"/>
                <w:szCs w:val="18"/>
              </w:rPr>
              <w:t xml:space="preserve">  </w:t>
            </w:r>
            <w:r w:rsidR="006F575E">
              <w:rPr>
                <w:sz w:val="18"/>
                <w:szCs w:val="18"/>
              </w:rPr>
              <w:t xml:space="preserve">         </w:t>
            </w:r>
            <w:r w:rsidRPr="006F575E">
              <w:rPr>
                <w:sz w:val="18"/>
                <w:szCs w:val="18"/>
              </w:rPr>
              <w:t xml:space="preserve">   </w:t>
            </w:r>
            <w:r w:rsidR="005E34FC" w:rsidRPr="006F575E">
              <w:rPr>
                <w:sz w:val="18"/>
                <w:szCs w:val="18"/>
              </w:rPr>
              <w:t>(Ф.И.О. депутата)</w:t>
            </w:r>
            <w:r w:rsidRPr="006F575E">
              <w:rPr>
                <w:sz w:val="18"/>
                <w:szCs w:val="18"/>
              </w:rPr>
              <w:t xml:space="preserve">                      </w:t>
            </w:r>
            <w:r w:rsidR="006F575E">
              <w:rPr>
                <w:sz w:val="18"/>
                <w:szCs w:val="18"/>
              </w:rPr>
              <w:t xml:space="preserve">   </w:t>
            </w:r>
            <w:r w:rsidRPr="006F575E">
              <w:rPr>
                <w:sz w:val="18"/>
                <w:szCs w:val="18"/>
              </w:rPr>
              <w:t xml:space="preserve">   подпись</w:t>
            </w:r>
          </w:p>
          <w:p w:rsidR="002F7E54" w:rsidRPr="006F575E" w:rsidRDefault="005E34FC" w:rsidP="00C21613">
            <w:r w:rsidRPr="006F575E">
              <w:t xml:space="preserve">  </w:t>
            </w:r>
          </w:p>
          <w:p w:rsidR="00C21613" w:rsidRPr="006F575E" w:rsidRDefault="006F575E" w:rsidP="00C21613">
            <w:r>
              <w:t xml:space="preserve">    </w:t>
            </w:r>
            <w:r w:rsidR="005E34FC" w:rsidRPr="006F575E">
              <w:t xml:space="preserve">Председатель городской Думы   </w:t>
            </w:r>
          </w:p>
          <w:p w:rsidR="00C21613" w:rsidRPr="006F575E" w:rsidRDefault="00C21613" w:rsidP="00C21613">
            <w:r w:rsidRPr="006F575E">
              <w:t xml:space="preserve">    _________________________</w:t>
            </w:r>
            <w:r w:rsidR="006B79BB" w:rsidRPr="006F575E">
              <w:t>_</w:t>
            </w:r>
            <w:r w:rsidRPr="006F575E">
              <w:t xml:space="preserve">     __________</w:t>
            </w:r>
            <w:r w:rsidR="006B79BB" w:rsidRPr="006F575E">
              <w:t>_</w:t>
            </w:r>
          </w:p>
          <w:p w:rsidR="00C21613" w:rsidRPr="006F575E" w:rsidRDefault="00C21613" w:rsidP="006F575E">
            <w:pPr>
              <w:rPr>
                <w:sz w:val="18"/>
                <w:szCs w:val="18"/>
              </w:rPr>
            </w:pPr>
            <w:r w:rsidRPr="006F575E">
              <w:rPr>
                <w:sz w:val="18"/>
                <w:szCs w:val="18"/>
              </w:rPr>
              <w:t xml:space="preserve">                          (Ф.И.О.)                               подпись                                                      </w:t>
            </w:r>
          </w:p>
        </w:tc>
        <w:tc>
          <w:tcPr>
            <w:tcW w:w="143" w:type="dxa"/>
            <w:vMerge w:val="restart"/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4240" w:type="dxa"/>
            <w:gridSpan w:val="3"/>
            <w:tcBorders>
              <w:bottom w:val="nil"/>
              <w:right w:val="single" w:sz="4" w:space="0" w:color="auto"/>
            </w:tcBorders>
          </w:tcPr>
          <w:p w:rsidR="005E34FC" w:rsidRPr="009E24B0" w:rsidRDefault="005E34FC" w:rsidP="00204274">
            <w:pPr>
              <w:jc w:val="center"/>
              <w:rPr>
                <w:sz w:val="16"/>
              </w:rPr>
            </w:pPr>
          </w:p>
        </w:tc>
      </w:tr>
      <w:tr w:rsidR="005E34FC" w:rsidTr="00D62C82">
        <w:trPr>
          <w:cantSplit/>
          <w:trHeight w:val="1567"/>
        </w:trPr>
        <w:tc>
          <w:tcPr>
            <w:tcW w:w="4275" w:type="dxa"/>
            <w:vMerge/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143" w:type="dxa"/>
            <w:vMerge/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C" w:rsidRPr="009E24B0" w:rsidRDefault="005E34FC" w:rsidP="00204274">
            <w:pPr>
              <w:jc w:val="center"/>
            </w:pPr>
          </w:p>
          <w:p w:rsidR="005E34FC" w:rsidRDefault="005E34FC" w:rsidP="0020427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</w:p>
          <w:p w:rsidR="005E34FC" w:rsidRDefault="005E34FC" w:rsidP="0020427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для</w:t>
            </w:r>
            <w:proofErr w:type="spellEnd"/>
          </w:p>
          <w:p w:rsidR="005E34FC" w:rsidRDefault="005E34FC" w:rsidP="0020427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фото</w:t>
            </w:r>
            <w:proofErr w:type="spellEnd"/>
          </w:p>
          <w:p w:rsidR="005E34FC" w:rsidRDefault="005E34FC" w:rsidP="00204274">
            <w:pPr>
              <w:jc w:val="center"/>
              <w:rPr>
                <w:lang w:val="en-US"/>
              </w:rPr>
            </w:pPr>
          </w:p>
          <w:p w:rsidR="005E34FC" w:rsidRDefault="005E34FC" w:rsidP="00204274">
            <w:pPr>
              <w:jc w:val="center"/>
              <w:rPr>
                <w:lang w:val="en-US"/>
              </w:rPr>
            </w:pPr>
          </w:p>
        </w:tc>
        <w:tc>
          <w:tcPr>
            <w:tcW w:w="2985" w:type="dxa"/>
            <w:tcBorders>
              <w:top w:val="nil"/>
              <w:bottom w:val="nil"/>
              <w:right w:val="single" w:sz="4" w:space="0" w:color="auto"/>
            </w:tcBorders>
          </w:tcPr>
          <w:p w:rsidR="005E34FC" w:rsidRDefault="005E34FC" w:rsidP="00204274">
            <w:pPr>
              <w:ind w:left="425"/>
              <w:rPr>
                <w:sz w:val="16"/>
                <w:lang w:val="en-US"/>
              </w:rPr>
            </w:pPr>
          </w:p>
          <w:p w:rsidR="005E34FC" w:rsidRDefault="005E34FC" w:rsidP="00C21613">
            <w:pPr>
              <w:ind w:left="283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Удостоверение</w:t>
            </w:r>
            <w:proofErr w:type="spellEnd"/>
            <w:r w:rsidR="00D62C82">
              <w:t xml:space="preserve"> </w:t>
            </w:r>
            <w:proofErr w:type="spellStart"/>
            <w:r>
              <w:rPr>
                <w:lang w:val="en-US"/>
              </w:rPr>
              <w:t>действительно</w:t>
            </w:r>
            <w:proofErr w:type="spellEnd"/>
          </w:p>
          <w:p w:rsidR="005E34FC" w:rsidRDefault="005E34FC" w:rsidP="00C21613">
            <w:pPr>
              <w:ind w:left="283"/>
              <w:rPr>
                <w:sz w:val="16"/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r w:rsidR="00C21613">
              <w:t>«</w:t>
            </w:r>
            <w:r>
              <w:rPr>
                <w:lang w:val="en-US"/>
              </w:rPr>
              <w:t>___</w:t>
            </w:r>
            <w:r w:rsidR="00C21613">
              <w:t>» ___</w:t>
            </w:r>
            <w:r>
              <w:rPr>
                <w:lang w:val="en-US"/>
              </w:rPr>
              <w:t>_______ 20</w:t>
            </w:r>
            <w:r w:rsidR="00C21613">
              <w:t>__</w:t>
            </w:r>
            <w:r>
              <w:rPr>
                <w:lang w:val="en-US"/>
              </w:rPr>
              <w:t>_ г.</w:t>
            </w:r>
          </w:p>
        </w:tc>
      </w:tr>
      <w:tr w:rsidR="005E34FC" w:rsidTr="00676A26">
        <w:trPr>
          <w:cantSplit/>
          <w:trHeight w:val="2218"/>
        </w:trPr>
        <w:tc>
          <w:tcPr>
            <w:tcW w:w="4275" w:type="dxa"/>
            <w:vMerge/>
            <w:tcBorders>
              <w:bottom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143" w:type="dxa"/>
            <w:vMerge/>
            <w:tcBorders>
              <w:bottom w:val="single" w:sz="4" w:space="0" w:color="auto"/>
            </w:tcBorders>
          </w:tcPr>
          <w:p w:rsidR="005E34FC" w:rsidRDefault="005E34FC" w:rsidP="00204274">
            <w:pPr>
              <w:jc w:val="center"/>
              <w:rPr>
                <w:sz w:val="16"/>
              </w:rPr>
            </w:pPr>
          </w:p>
        </w:tc>
        <w:tc>
          <w:tcPr>
            <w:tcW w:w="42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4FC" w:rsidRPr="009E24B0" w:rsidRDefault="005E34FC" w:rsidP="00204274">
            <w:pPr>
              <w:jc w:val="center"/>
              <w:rPr>
                <w:sz w:val="16"/>
              </w:rPr>
            </w:pPr>
          </w:p>
          <w:p w:rsidR="005E34FC" w:rsidRPr="009E24B0" w:rsidRDefault="00C21613" w:rsidP="00204274">
            <w:r>
              <w:t xml:space="preserve">         </w:t>
            </w:r>
            <w:r w:rsidR="005E34FC" w:rsidRPr="009E24B0">
              <w:t>М.П.</w:t>
            </w:r>
          </w:p>
          <w:p w:rsidR="005E34FC" w:rsidRPr="009E24B0" w:rsidRDefault="005E34FC" w:rsidP="00204274">
            <w:pPr>
              <w:jc w:val="center"/>
              <w:rPr>
                <w:sz w:val="16"/>
              </w:rPr>
            </w:pPr>
          </w:p>
          <w:p w:rsidR="005E34FC" w:rsidRPr="009E24B0" w:rsidRDefault="00975821" w:rsidP="0020427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_____</w:t>
            </w:r>
            <w:r w:rsidR="005E34FC" w:rsidRPr="009E24B0">
              <w:rPr>
                <w:sz w:val="16"/>
              </w:rPr>
              <w:t>_________________________</w:t>
            </w:r>
          </w:p>
          <w:p w:rsidR="00975821" w:rsidRDefault="00975821" w:rsidP="006661AF">
            <w:pPr>
              <w:jc w:val="center"/>
            </w:pPr>
            <w:r>
              <w:t xml:space="preserve">                       </w:t>
            </w:r>
            <w:r w:rsidR="005E34FC" w:rsidRPr="009E24B0">
              <w:t xml:space="preserve">Личная подпись </w:t>
            </w:r>
          </w:p>
          <w:p w:rsidR="005E34FC" w:rsidRPr="009E24B0" w:rsidRDefault="00975821" w:rsidP="006661AF">
            <w:pPr>
              <w:jc w:val="center"/>
            </w:pPr>
            <w:r>
              <w:t xml:space="preserve">                      </w:t>
            </w:r>
            <w:r w:rsidR="005E34FC" w:rsidRPr="009E24B0">
              <w:t xml:space="preserve">помощника </w:t>
            </w:r>
            <w:r w:rsidR="006661AF">
              <w:t xml:space="preserve">депутата </w:t>
            </w:r>
          </w:p>
        </w:tc>
      </w:tr>
    </w:tbl>
    <w:p w:rsidR="008766B3" w:rsidRPr="008766B3" w:rsidRDefault="008766B3" w:rsidP="00BE7CE3">
      <w:pPr>
        <w:rPr>
          <w:sz w:val="28"/>
          <w:szCs w:val="28"/>
        </w:rPr>
      </w:pPr>
      <w:bookmarkStart w:id="0" w:name="_GoBack"/>
      <w:bookmarkEnd w:id="0"/>
    </w:p>
    <w:sectPr w:rsidR="008766B3" w:rsidRPr="008766B3" w:rsidSect="00815820">
      <w:pgSz w:w="11907" w:h="16840"/>
      <w:pgMar w:top="567" w:right="624" w:bottom="1276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98" w:rsidRDefault="00941198" w:rsidP="00A06643">
      <w:r>
        <w:separator/>
      </w:r>
    </w:p>
  </w:endnote>
  <w:endnote w:type="continuationSeparator" w:id="0">
    <w:p w:rsidR="00941198" w:rsidRDefault="00941198" w:rsidP="00A0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98" w:rsidRDefault="00941198" w:rsidP="00A06643">
      <w:r>
        <w:separator/>
      </w:r>
    </w:p>
  </w:footnote>
  <w:footnote w:type="continuationSeparator" w:id="0">
    <w:p w:rsidR="00941198" w:rsidRDefault="00941198" w:rsidP="00A0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648"/>
    <w:multiLevelType w:val="hybridMultilevel"/>
    <w:tmpl w:val="A22292C0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405"/>
    <w:multiLevelType w:val="hybridMultilevel"/>
    <w:tmpl w:val="BB22A40C"/>
    <w:lvl w:ilvl="0" w:tplc="E19225C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8E0221"/>
    <w:multiLevelType w:val="hybridMultilevel"/>
    <w:tmpl w:val="BADAC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10EF"/>
    <w:multiLevelType w:val="hybridMultilevel"/>
    <w:tmpl w:val="D3367B12"/>
    <w:lvl w:ilvl="0" w:tplc="18F844A4">
      <w:start w:val="1"/>
      <w:numFmt w:val="decimal"/>
      <w:lvlText w:val="%1)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C3D03B8"/>
    <w:multiLevelType w:val="hybridMultilevel"/>
    <w:tmpl w:val="CC128922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16AE"/>
    <w:multiLevelType w:val="hybridMultilevel"/>
    <w:tmpl w:val="ABB00978"/>
    <w:lvl w:ilvl="0" w:tplc="0CE0622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0545CE6"/>
    <w:multiLevelType w:val="hybridMultilevel"/>
    <w:tmpl w:val="3DCAFE70"/>
    <w:lvl w:ilvl="0" w:tplc="0CE06226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2DDC1AD8"/>
    <w:multiLevelType w:val="hybridMultilevel"/>
    <w:tmpl w:val="60A63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16F76"/>
    <w:multiLevelType w:val="hybridMultilevel"/>
    <w:tmpl w:val="A412B9DA"/>
    <w:lvl w:ilvl="0" w:tplc="0CE06226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7684C92"/>
    <w:multiLevelType w:val="hybridMultilevel"/>
    <w:tmpl w:val="792C0D40"/>
    <w:lvl w:ilvl="0" w:tplc="0CE06226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3A003F34"/>
    <w:multiLevelType w:val="hybridMultilevel"/>
    <w:tmpl w:val="F6F83250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86B6D"/>
    <w:multiLevelType w:val="hybridMultilevel"/>
    <w:tmpl w:val="F42865BE"/>
    <w:lvl w:ilvl="0" w:tplc="0CE0622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5FB4A4E"/>
    <w:multiLevelType w:val="hybridMultilevel"/>
    <w:tmpl w:val="8AE4E8BE"/>
    <w:lvl w:ilvl="0" w:tplc="0CE06226">
      <w:start w:val="1"/>
      <w:numFmt w:val="bullet"/>
      <w:lvlText w:val="­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7257B7C"/>
    <w:multiLevelType w:val="hybridMultilevel"/>
    <w:tmpl w:val="30B28F08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782B"/>
    <w:multiLevelType w:val="hybridMultilevel"/>
    <w:tmpl w:val="FF5400C0"/>
    <w:lvl w:ilvl="0" w:tplc="6960E41E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2577331"/>
    <w:multiLevelType w:val="hybridMultilevel"/>
    <w:tmpl w:val="F942F486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0096C"/>
    <w:multiLevelType w:val="singleLevel"/>
    <w:tmpl w:val="374CC71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69095C36"/>
    <w:multiLevelType w:val="hybridMultilevel"/>
    <w:tmpl w:val="EC507DE8"/>
    <w:lvl w:ilvl="0" w:tplc="30C44C6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C7D2383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1EA66AB"/>
    <w:multiLevelType w:val="hybridMultilevel"/>
    <w:tmpl w:val="E592AE56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C7D31"/>
    <w:multiLevelType w:val="hybridMultilevel"/>
    <w:tmpl w:val="2C504592"/>
    <w:lvl w:ilvl="0" w:tplc="0CE06226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7B0E0D1A"/>
    <w:multiLevelType w:val="multilevel"/>
    <w:tmpl w:val="925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D5856"/>
    <w:multiLevelType w:val="hybridMultilevel"/>
    <w:tmpl w:val="6352AA80"/>
    <w:lvl w:ilvl="0" w:tplc="0CE0622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E392339"/>
    <w:multiLevelType w:val="singleLevel"/>
    <w:tmpl w:val="DBACDD18"/>
    <w:lvl w:ilvl="0">
      <w:start w:val="5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3">
    <w:nsid w:val="7E567980"/>
    <w:multiLevelType w:val="hybridMultilevel"/>
    <w:tmpl w:val="FA2E7DF2"/>
    <w:lvl w:ilvl="0" w:tplc="0CE0622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>
    <w:nsid w:val="7E8344CA"/>
    <w:multiLevelType w:val="hybridMultilevel"/>
    <w:tmpl w:val="97DA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11"/>
  </w:num>
  <w:num w:numId="5">
    <w:abstractNumId w:val="16"/>
  </w:num>
  <w:num w:numId="6">
    <w:abstractNumId w:val="22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7"/>
  </w:num>
  <w:num w:numId="12">
    <w:abstractNumId w:val="19"/>
  </w:num>
  <w:num w:numId="13">
    <w:abstractNumId w:val="8"/>
  </w:num>
  <w:num w:numId="14">
    <w:abstractNumId w:val="21"/>
  </w:num>
  <w:num w:numId="15">
    <w:abstractNumId w:val="6"/>
  </w:num>
  <w:num w:numId="16">
    <w:abstractNumId w:val="10"/>
  </w:num>
  <w:num w:numId="17">
    <w:abstractNumId w:val="23"/>
  </w:num>
  <w:num w:numId="18">
    <w:abstractNumId w:val="9"/>
  </w:num>
  <w:num w:numId="19">
    <w:abstractNumId w:val="20"/>
  </w:num>
  <w:num w:numId="20">
    <w:abstractNumId w:val="4"/>
  </w:num>
  <w:num w:numId="21">
    <w:abstractNumId w:val="3"/>
  </w:num>
  <w:num w:numId="22">
    <w:abstractNumId w:val="15"/>
  </w:num>
  <w:num w:numId="23">
    <w:abstractNumId w:val="14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A"/>
    <w:rsid w:val="00000A83"/>
    <w:rsid w:val="00007020"/>
    <w:rsid w:val="00013C7E"/>
    <w:rsid w:val="0001788D"/>
    <w:rsid w:val="000200C3"/>
    <w:rsid w:val="00024323"/>
    <w:rsid w:val="00025109"/>
    <w:rsid w:val="00033703"/>
    <w:rsid w:val="00033E4D"/>
    <w:rsid w:val="00036834"/>
    <w:rsid w:val="0004106E"/>
    <w:rsid w:val="000663AB"/>
    <w:rsid w:val="000714DC"/>
    <w:rsid w:val="000811AC"/>
    <w:rsid w:val="00083402"/>
    <w:rsid w:val="00085F58"/>
    <w:rsid w:val="00095B47"/>
    <w:rsid w:val="000A047B"/>
    <w:rsid w:val="000A111F"/>
    <w:rsid w:val="000A2823"/>
    <w:rsid w:val="000A2DD4"/>
    <w:rsid w:val="000A2F34"/>
    <w:rsid w:val="000A3C37"/>
    <w:rsid w:val="000A6E2D"/>
    <w:rsid w:val="000B39D8"/>
    <w:rsid w:val="000B40D1"/>
    <w:rsid w:val="000B74B5"/>
    <w:rsid w:val="000C1C7E"/>
    <w:rsid w:val="000C465B"/>
    <w:rsid w:val="000C7FBF"/>
    <w:rsid w:val="000D036D"/>
    <w:rsid w:val="000D164F"/>
    <w:rsid w:val="000D5BA1"/>
    <w:rsid w:val="000D7E31"/>
    <w:rsid w:val="000F19BD"/>
    <w:rsid w:val="000F1F69"/>
    <w:rsid w:val="000F4B12"/>
    <w:rsid w:val="000F4B87"/>
    <w:rsid w:val="000F59C4"/>
    <w:rsid w:val="001027E8"/>
    <w:rsid w:val="00106AB8"/>
    <w:rsid w:val="00106D74"/>
    <w:rsid w:val="00111E00"/>
    <w:rsid w:val="00120E2B"/>
    <w:rsid w:val="001234F8"/>
    <w:rsid w:val="0013166F"/>
    <w:rsid w:val="0013381D"/>
    <w:rsid w:val="0013416A"/>
    <w:rsid w:val="00134A69"/>
    <w:rsid w:val="00142437"/>
    <w:rsid w:val="001442E2"/>
    <w:rsid w:val="0015358B"/>
    <w:rsid w:val="00156BB6"/>
    <w:rsid w:val="00163CD4"/>
    <w:rsid w:val="00165440"/>
    <w:rsid w:val="00170E09"/>
    <w:rsid w:val="00171752"/>
    <w:rsid w:val="00175B6D"/>
    <w:rsid w:val="00176A95"/>
    <w:rsid w:val="00176F12"/>
    <w:rsid w:val="00181D0A"/>
    <w:rsid w:val="00182D86"/>
    <w:rsid w:val="001863DA"/>
    <w:rsid w:val="001870D6"/>
    <w:rsid w:val="0018798B"/>
    <w:rsid w:val="00190FC1"/>
    <w:rsid w:val="00194B08"/>
    <w:rsid w:val="001A0FD0"/>
    <w:rsid w:val="001A207F"/>
    <w:rsid w:val="001A2E31"/>
    <w:rsid w:val="001A4317"/>
    <w:rsid w:val="001A46B4"/>
    <w:rsid w:val="001A6E6E"/>
    <w:rsid w:val="001C10DB"/>
    <w:rsid w:val="001C2A95"/>
    <w:rsid w:val="001C3D33"/>
    <w:rsid w:val="001C48B6"/>
    <w:rsid w:val="001C5DF8"/>
    <w:rsid w:val="001D1147"/>
    <w:rsid w:val="001D58A9"/>
    <w:rsid w:val="001D610F"/>
    <w:rsid w:val="001E518F"/>
    <w:rsid w:val="001E7FED"/>
    <w:rsid w:val="001F640B"/>
    <w:rsid w:val="001F6D26"/>
    <w:rsid w:val="001F6FE1"/>
    <w:rsid w:val="0020296B"/>
    <w:rsid w:val="00203A6D"/>
    <w:rsid w:val="00204274"/>
    <w:rsid w:val="002104F7"/>
    <w:rsid w:val="00217231"/>
    <w:rsid w:val="00217D6D"/>
    <w:rsid w:val="002227A8"/>
    <w:rsid w:val="00224E93"/>
    <w:rsid w:val="002332CE"/>
    <w:rsid w:val="002404B5"/>
    <w:rsid w:val="00242D80"/>
    <w:rsid w:val="00253A88"/>
    <w:rsid w:val="00260935"/>
    <w:rsid w:val="0026200F"/>
    <w:rsid w:val="00267D74"/>
    <w:rsid w:val="002826E2"/>
    <w:rsid w:val="002A2149"/>
    <w:rsid w:val="002C514D"/>
    <w:rsid w:val="002C5998"/>
    <w:rsid w:val="002D7590"/>
    <w:rsid w:val="002F0BA2"/>
    <w:rsid w:val="002F270E"/>
    <w:rsid w:val="002F7E54"/>
    <w:rsid w:val="00305AA0"/>
    <w:rsid w:val="0031191B"/>
    <w:rsid w:val="003211BA"/>
    <w:rsid w:val="00330C52"/>
    <w:rsid w:val="0033384B"/>
    <w:rsid w:val="00350418"/>
    <w:rsid w:val="00352EE7"/>
    <w:rsid w:val="00366E13"/>
    <w:rsid w:val="00373F7A"/>
    <w:rsid w:val="00385A13"/>
    <w:rsid w:val="00387338"/>
    <w:rsid w:val="00390929"/>
    <w:rsid w:val="00396EA6"/>
    <w:rsid w:val="003A2C37"/>
    <w:rsid w:val="003A346F"/>
    <w:rsid w:val="003A4265"/>
    <w:rsid w:val="003B0B54"/>
    <w:rsid w:val="003C172D"/>
    <w:rsid w:val="003C175C"/>
    <w:rsid w:val="003C3445"/>
    <w:rsid w:val="003C3B49"/>
    <w:rsid w:val="003C481B"/>
    <w:rsid w:val="003D1965"/>
    <w:rsid w:val="003D685E"/>
    <w:rsid w:val="003E241A"/>
    <w:rsid w:val="003E4871"/>
    <w:rsid w:val="00403E9F"/>
    <w:rsid w:val="0040548F"/>
    <w:rsid w:val="0040698B"/>
    <w:rsid w:val="0040706E"/>
    <w:rsid w:val="00413B48"/>
    <w:rsid w:val="00416381"/>
    <w:rsid w:val="0043157F"/>
    <w:rsid w:val="00431F0C"/>
    <w:rsid w:val="00432CE3"/>
    <w:rsid w:val="004446A2"/>
    <w:rsid w:val="00457E77"/>
    <w:rsid w:val="00460260"/>
    <w:rsid w:val="00461AE9"/>
    <w:rsid w:val="0046250B"/>
    <w:rsid w:val="00465B19"/>
    <w:rsid w:val="00472142"/>
    <w:rsid w:val="004742A5"/>
    <w:rsid w:val="00492130"/>
    <w:rsid w:val="0049641E"/>
    <w:rsid w:val="004A1588"/>
    <w:rsid w:val="004B45E5"/>
    <w:rsid w:val="004B4D31"/>
    <w:rsid w:val="004B564F"/>
    <w:rsid w:val="004B673B"/>
    <w:rsid w:val="004B70B0"/>
    <w:rsid w:val="004B76A6"/>
    <w:rsid w:val="004B7CA0"/>
    <w:rsid w:val="004B7F19"/>
    <w:rsid w:val="004C4CE4"/>
    <w:rsid w:val="004D2069"/>
    <w:rsid w:val="004D5686"/>
    <w:rsid w:val="004D5AEF"/>
    <w:rsid w:val="004E28F3"/>
    <w:rsid w:val="004E79BD"/>
    <w:rsid w:val="004E7ED9"/>
    <w:rsid w:val="004F1BC3"/>
    <w:rsid w:val="004F3FD8"/>
    <w:rsid w:val="004F54E1"/>
    <w:rsid w:val="004F56D3"/>
    <w:rsid w:val="00505695"/>
    <w:rsid w:val="00511869"/>
    <w:rsid w:val="00512ECA"/>
    <w:rsid w:val="005221FB"/>
    <w:rsid w:val="0052444A"/>
    <w:rsid w:val="005302E5"/>
    <w:rsid w:val="00530A1C"/>
    <w:rsid w:val="00532B60"/>
    <w:rsid w:val="00542CB7"/>
    <w:rsid w:val="0055676B"/>
    <w:rsid w:val="005610E1"/>
    <w:rsid w:val="00565B6B"/>
    <w:rsid w:val="0057048D"/>
    <w:rsid w:val="00577316"/>
    <w:rsid w:val="00581C44"/>
    <w:rsid w:val="00585D4B"/>
    <w:rsid w:val="0058616A"/>
    <w:rsid w:val="0058701F"/>
    <w:rsid w:val="005A20A0"/>
    <w:rsid w:val="005A545A"/>
    <w:rsid w:val="005B2147"/>
    <w:rsid w:val="005B256E"/>
    <w:rsid w:val="005B3D87"/>
    <w:rsid w:val="005D5072"/>
    <w:rsid w:val="005E34FC"/>
    <w:rsid w:val="005E52E5"/>
    <w:rsid w:val="00601CA0"/>
    <w:rsid w:val="00611D4A"/>
    <w:rsid w:val="006132D1"/>
    <w:rsid w:val="00613B97"/>
    <w:rsid w:val="00613C73"/>
    <w:rsid w:val="00613EB6"/>
    <w:rsid w:val="006271A0"/>
    <w:rsid w:val="00630400"/>
    <w:rsid w:val="006350B5"/>
    <w:rsid w:val="00636CBC"/>
    <w:rsid w:val="006414E9"/>
    <w:rsid w:val="00647A3B"/>
    <w:rsid w:val="0065420E"/>
    <w:rsid w:val="00662AED"/>
    <w:rsid w:val="00663941"/>
    <w:rsid w:val="00664607"/>
    <w:rsid w:val="006661AF"/>
    <w:rsid w:val="006759EF"/>
    <w:rsid w:val="00676A26"/>
    <w:rsid w:val="00685C9E"/>
    <w:rsid w:val="00686DBE"/>
    <w:rsid w:val="006930C1"/>
    <w:rsid w:val="0069795C"/>
    <w:rsid w:val="00697E0F"/>
    <w:rsid w:val="006A0903"/>
    <w:rsid w:val="006A17EF"/>
    <w:rsid w:val="006A23A6"/>
    <w:rsid w:val="006A6540"/>
    <w:rsid w:val="006A7CB8"/>
    <w:rsid w:val="006B04C2"/>
    <w:rsid w:val="006B2A03"/>
    <w:rsid w:val="006B4B55"/>
    <w:rsid w:val="006B5336"/>
    <w:rsid w:val="006B79BB"/>
    <w:rsid w:val="006C0E31"/>
    <w:rsid w:val="006C18EA"/>
    <w:rsid w:val="006C4155"/>
    <w:rsid w:val="006C5FDD"/>
    <w:rsid w:val="006E0734"/>
    <w:rsid w:val="006E173F"/>
    <w:rsid w:val="006E1755"/>
    <w:rsid w:val="006E2749"/>
    <w:rsid w:val="006E7922"/>
    <w:rsid w:val="006F575E"/>
    <w:rsid w:val="006F642E"/>
    <w:rsid w:val="00702CFD"/>
    <w:rsid w:val="00703518"/>
    <w:rsid w:val="0070370F"/>
    <w:rsid w:val="00704067"/>
    <w:rsid w:val="007051E0"/>
    <w:rsid w:val="0071045D"/>
    <w:rsid w:val="007143F5"/>
    <w:rsid w:val="00723684"/>
    <w:rsid w:val="00732018"/>
    <w:rsid w:val="00734273"/>
    <w:rsid w:val="0073455E"/>
    <w:rsid w:val="0073482A"/>
    <w:rsid w:val="007404C5"/>
    <w:rsid w:val="00741CE8"/>
    <w:rsid w:val="00744C91"/>
    <w:rsid w:val="00745D89"/>
    <w:rsid w:val="00766416"/>
    <w:rsid w:val="00775051"/>
    <w:rsid w:val="00777ADF"/>
    <w:rsid w:val="00781E90"/>
    <w:rsid w:val="00786705"/>
    <w:rsid w:val="00795687"/>
    <w:rsid w:val="007957F5"/>
    <w:rsid w:val="007A5D12"/>
    <w:rsid w:val="007A74ED"/>
    <w:rsid w:val="007B013A"/>
    <w:rsid w:val="007B10A9"/>
    <w:rsid w:val="007B6056"/>
    <w:rsid w:val="007C2B63"/>
    <w:rsid w:val="007C2DB7"/>
    <w:rsid w:val="007C3203"/>
    <w:rsid w:val="007F5BD8"/>
    <w:rsid w:val="007F6D78"/>
    <w:rsid w:val="007F7598"/>
    <w:rsid w:val="0080026F"/>
    <w:rsid w:val="00805117"/>
    <w:rsid w:val="0080794D"/>
    <w:rsid w:val="0081035A"/>
    <w:rsid w:val="008149E1"/>
    <w:rsid w:val="00815820"/>
    <w:rsid w:val="00816087"/>
    <w:rsid w:val="00821D2C"/>
    <w:rsid w:val="008257BA"/>
    <w:rsid w:val="0084593E"/>
    <w:rsid w:val="00846516"/>
    <w:rsid w:val="00851F7D"/>
    <w:rsid w:val="00855077"/>
    <w:rsid w:val="008766B3"/>
    <w:rsid w:val="00880D06"/>
    <w:rsid w:val="0088180B"/>
    <w:rsid w:val="00883F1E"/>
    <w:rsid w:val="00886785"/>
    <w:rsid w:val="0089020B"/>
    <w:rsid w:val="008911E3"/>
    <w:rsid w:val="00894857"/>
    <w:rsid w:val="00895E06"/>
    <w:rsid w:val="008A01AC"/>
    <w:rsid w:val="008A5560"/>
    <w:rsid w:val="008A5CE0"/>
    <w:rsid w:val="008B31D0"/>
    <w:rsid w:val="008B49FC"/>
    <w:rsid w:val="008B69D6"/>
    <w:rsid w:val="008C2B06"/>
    <w:rsid w:val="008C49B4"/>
    <w:rsid w:val="008C4C53"/>
    <w:rsid w:val="008D5B03"/>
    <w:rsid w:val="008D7ECC"/>
    <w:rsid w:val="008F10CF"/>
    <w:rsid w:val="008F572C"/>
    <w:rsid w:val="009040D4"/>
    <w:rsid w:val="009073A2"/>
    <w:rsid w:val="00907B52"/>
    <w:rsid w:val="00910AA1"/>
    <w:rsid w:val="009112EB"/>
    <w:rsid w:val="00914E28"/>
    <w:rsid w:val="00916699"/>
    <w:rsid w:val="009264B7"/>
    <w:rsid w:val="009304A6"/>
    <w:rsid w:val="009304DB"/>
    <w:rsid w:val="0093154B"/>
    <w:rsid w:val="00933444"/>
    <w:rsid w:val="00933500"/>
    <w:rsid w:val="00933F69"/>
    <w:rsid w:val="009359FC"/>
    <w:rsid w:val="00941198"/>
    <w:rsid w:val="0095003A"/>
    <w:rsid w:val="009505FF"/>
    <w:rsid w:val="00951702"/>
    <w:rsid w:val="00951853"/>
    <w:rsid w:val="00953EF2"/>
    <w:rsid w:val="00960993"/>
    <w:rsid w:val="00975821"/>
    <w:rsid w:val="00975B3A"/>
    <w:rsid w:val="00975FB3"/>
    <w:rsid w:val="0097670B"/>
    <w:rsid w:val="00977A69"/>
    <w:rsid w:val="00980E93"/>
    <w:rsid w:val="0098298C"/>
    <w:rsid w:val="00982CEA"/>
    <w:rsid w:val="009845C8"/>
    <w:rsid w:val="009855D1"/>
    <w:rsid w:val="00991106"/>
    <w:rsid w:val="00997A0C"/>
    <w:rsid w:val="009A1ED2"/>
    <w:rsid w:val="009A6F14"/>
    <w:rsid w:val="009B00B1"/>
    <w:rsid w:val="009B411E"/>
    <w:rsid w:val="009B512E"/>
    <w:rsid w:val="009B5935"/>
    <w:rsid w:val="009B7D66"/>
    <w:rsid w:val="009C4A53"/>
    <w:rsid w:val="009D07A0"/>
    <w:rsid w:val="00A06643"/>
    <w:rsid w:val="00A07850"/>
    <w:rsid w:val="00A17F0C"/>
    <w:rsid w:val="00A234C8"/>
    <w:rsid w:val="00A248AF"/>
    <w:rsid w:val="00A32476"/>
    <w:rsid w:val="00A344BF"/>
    <w:rsid w:val="00A352D4"/>
    <w:rsid w:val="00A52680"/>
    <w:rsid w:val="00A56395"/>
    <w:rsid w:val="00A62156"/>
    <w:rsid w:val="00A72568"/>
    <w:rsid w:val="00A73AAA"/>
    <w:rsid w:val="00A811A5"/>
    <w:rsid w:val="00A924CC"/>
    <w:rsid w:val="00A96D17"/>
    <w:rsid w:val="00AA0737"/>
    <w:rsid w:val="00AA2CDC"/>
    <w:rsid w:val="00AA37E9"/>
    <w:rsid w:val="00AB0524"/>
    <w:rsid w:val="00AB253B"/>
    <w:rsid w:val="00AB7376"/>
    <w:rsid w:val="00AC3C3C"/>
    <w:rsid w:val="00AC507D"/>
    <w:rsid w:val="00AC5982"/>
    <w:rsid w:val="00AC5ACA"/>
    <w:rsid w:val="00AC625C"/>
    <w:rsid w:val="00AC6FE1"/>
    <w:rsid w:val="00AD0BA3"/>
    <w:rsid w:val="00AE2D09"/>
    <w:rsid w:val="00AE4944"/>
    <w:rsid w:val="00AF1667"/>
    <w:rsid w:val="00B022E6"/>
    <w:rsid w:val="00B05397"/>
    <w:rsid w:val="00B06D69"/>
    <w:rsid w:val="00B07E1F"/>
    <w:rsid w:val="00B10764"/>
    <w:rsid w:val="00B11906"/>
    <w:rsid w:val="00B12291"/>
    <w:rsid w:val="00B15DAC"/>
    <w:rsid w:val="00B175B8"/>
    <w:rsid w:val="00B31B83"/>
    <w:rsid w:val="00B34D4A"/>
    <w:rsid w:val="00B40E0B"/>
    <w:rsid w:val="00B448AE"/>
    <w:rsid w:val="00B459FC"/>
    <w:rsid w:val="00B5386E"/>
    <w:rsid w:val="00B53F80"/>
    <w:rsid w:val="00B545D6"/>
    <w:rsid w:val="00B5636C"/>
    <w:rsid w:val="00B62467"/>
    <w:rsid w:val="00B6275D"/>
    <w:rsid w:val="00B67126"/>
    <w:rsid w:val="00B750DF"/>
    <w:rsid w:val="00B8477B"/>
    <w:rsid w:val="00B851B4"/>
    <w:rsid w:val="00B9132C"/>
    <w:rsid w:val="00B91BFB"/>
    <w:rsid w:val="00B9578B"/>
    <w:rsid w:val="00B96D04"/>
    <w:rsid w:val="00B97F7E"/>
    <w:rsid w:val="00BA1343"/>
    <w:rsid w:val="00BA2A82"/>
    <w:rsid w:val="00BB21DD"/>
    <w:rsid w:val="00BB3A21"/>
    <w:rsid w:val="00BB526B"/>
    <w:rsid w:val="00BB542C"/>
    <w:rsid w:val="00BB6BB5"/>
    <w:rsid w:val="00BC1267"/>
    <w:rsid w:val="00BD2B21"/>
    <w:rsid w:val="00BD5A55"/>
    <w:rsid w:val="00BE7C9A"/>
    <w:rsid w:val="00BE7CE3"/>
    <w:rsid w:val="00BF0E7D"/>
    <w:rsid w:val="00BF643A"/>
    <w:rsid w:val="00C02242"/>
    <w:rsid w:val="00C04206"/>
    <w:rsid w:val="00C06904"/>
    <w:rsid w:val="00C10B2E"/>
    <w:rsid w:val="00C13149"/>
    <w:rsid w:val="00C21613"/>
    <w:rsid w:val="00C260EE"/>
    <w:rsid w:val="00C2637C"/>
    <w:rsid w:val="00C350D2"/>
    <w:rsid w:val="00C434E8"/>
    <w:rsid w:val="00C46B43"/>
    <w:rsid w:val="00C5036D"/>
    <w:rsid w:val="00C51CE9"/>
    <w:rsid w:val="00C5665B"/>
    <w:rsid w:val="00C56C76"/>
    <w:rsid w:val="00C618C6"/>
    <w:rsid w:val="00C6225E"/>
    <w:rsid w:val="00C64776"/>
    <w:rsid w:val="00C673B8"/>
    <w:rsid w:val="00C74093"/>
    <w:rsid w:val="00C77506"/>
    <w:rsid w:val="00C810B5"/>
    <w:rsid w:val="00C82D52"/>
    <w:rsid w:val="00C97BBA"/>
    <w:rsid w:val="00CA5F19"/>
    <w:rsid w:val="00CD5FF2"/>
    <w:rsid w:val="00CE07F1"/>
    <w:rsid w:val="00CF29C1"/>
    <w:rsid w:val="00CF3429"/>
    <w:rsid w:val="00CF4B46"/>
    <w:rsid w:val="00CF72F1"/>
    <w:rsid w:val="00D006B3"/>
    <w:rsid w:val="00D05818"/>
    <w:rsid w:val="00D10ECA"/>
    <w:rsid w:val="00D20DE6"/>
    <w:rsid w:val="00D211CA"/>
    <w:rsid w:val="00D21E1A"/>
    <w:rsid w:val="00D229B7"/>
    <w:rsid w:val="00D23C25"/>
    <w:rsid w:val="00D2647E"/>
    <w:rsid w:val="00D30367"/>
    <w:rsid w:val="00D311DF"/>
    <w:rsid w:val="00D36ECB"/>
    <w:rsid w:val="00D5038C"/>
    <w:rsid w:val="00D50C6D"/>
    <w:rsid w:val="00D56F6B"/>
    <w:rsid w:val="00D62C82"/>
    <w:rsid w:val="00D65A83"/>
    <w:rsid w:val="00D66B0C"/>
    <w:rsid w:val="00D72BD5"/>
    <w:rsid w:val="00D95C43"/>
    <w:rsid w:val="00DA151D"/>
    <w:rsid w:val="00DA4A9A"/>
    <w:rsid w:val="00DB4A9C"/>
    <w:rsid w:val="00DC1163"/>
    <w:rsid w:val="00DD02F8"/>
    <w:rsid w:val="00DD53C0"/>
    <w:rsid w:val="00DD625E"/>
    <w:rsid w:val="00DD7852"/>
    <w:rsid w:val="00DE2CFB"/>
    <w:rsid w:val="00DE5322"/>
    <w:rsid w:val="00DF1A1A"/>
    <w:rsid w:val="00DF4F1E"/>
    <w:rsid w:val="00DF68B0"/>
    <w:rsid w:val="00E006CB"/>
    <w:rsid w:val="00E044CD"/>
    <w:rsid w:val="00E05300"/>
    <w:rsid w:val="00E05B90"/>
    <w:rsid w:val="00E1381C"/>
    <w:rsid w:val="00E14D85"/>
    <w:rsid w:val="00E2278C"/>
    <w:rsid w:val="00E2637B"/>
    <w:rsid w:val="00E2746F"/>
    <w:rsid w:val="00E35899"/>
    <w:rsid w:val="00E41F95"/>
    <w:rsid w:val="00E42311"/>
    <w:rsid w:val="00E47FAA"/>
    <w:rsid w:val="00E510C6"/>
    <w:rsid w:val="00E51D7F"/>
    <w:rsid w:val="00E621AF"/>
    <w:rsid w:val="00E639A0"/>
    <w:rsid w:val="00E71962"/>
    <w:rsid w:val="00E771C0"/>
    <w:rsid w:val="00E91D90"/>
    <w:rsid w:val="00E95F40"/>
    <w:rsid w:val="00E961DE"/>
    <w:rsid w:val="00EA0B55"/>
    <w:rsid w:val="00EA2D04"/>
    <w:rsid w:val="00EA7288"/>
    <w:rsid w:val="00EB30EC"/>
    <w:rsid w:val="00EB3DBB"/>
    <w:rsid w:val="00EB6A4B"/>
    <w:rsid w:val="00EB70B2"/>
    <w:rsid w:val="00ED66B8"/>
    <w:rsid w:val="00EE32E7"/>
    <w:rsid w:val="00EE3960"/>
    <w:rsid w:val="00EF02B8"/>
    <w:rsid w:val="00EF4E52"/>
    <w:rsid w:val="00EF5544"/>
    <w:rsid w:val="00F01F6F"/>
    <w:rsid w:val="00F07ECA"/>
    <w:rsid w:val="00F10E6B"/>
    <w:rsid w:val="00F12854"/>
    <w:rsid w:val="00F1683C"/>
    <w:rsid w:val="00F26A0F"/>
    <w:rsid w:val="00F277E3"/>
    <w:rsid w:val="00F37318"/>
    <w:rsid w:val="00F40A77"/>
    <w:rsid w:val="00F457AC"/>
    <w:rsid w:val="00F458D8"/>
    <w:rsid w:val="00F525C4"/>
    <w:rsid w:val="00F53A61"/>
    <w:rsid w:val="00F56F6A"/>
    <w:rsid w:val="00F60CB8"/>
    <w:rsid w:val="00F649B4"/>
    <w:rsid w:val="00F70A15"/>
    <w:rsid w:val="00F76D46"/>
    <w:rsid w:val="00F900AC"/>
    <w:rsid w:val="00F90F4B"/>
    <w:rsid w:val="00F93D20"/>
    <w:rsid w:val="00F9673D"/>
    <w:rsid w:val="00FB6608"/>
    <w:rsid w:val="00FB68DD"/>
    <w:rsid w:val="00FB75E0"/>
    <w:rsid w:val="00FC0C4C"/>
    <w:rsid w:val="00FC1090"/>
    <w:rsid w:val="00FC45C6"/>
    <w:rsid w:val="00FC6F28"/>
    <w:rsid w:val="00FD32A3"/>
    <w:rsid w:val="00FD461F"/>
    <w:rsid w:val="00FE1C33"/>
    <w:rsid w:val="00FE21E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A5"/>
  </w:style>
  <w:style w:type="paragraph" w:styleId="1">
    <w:name w:val="heading 1"/>
    <w:basedOn w:val="a"/>
    <w:next w:val="a"/>
    <w:link w:val="10"/>
    <w:qFormat/>
    <w:rsid w:val="00472142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142"/>
    <w:rPr>
      <w:sz w:val="28"/>
    </w:rPr>
  </w:style>
  <w:style w:type="paragraph" w:styleId="a5">
    <w:name w:val="Body Text"/>
    <w:basedOn w:val="a"/>
    <w:link w:val="a6"/>
    <w:semiHidden/>
    <w:rsid w:val="004721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72142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72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2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21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6414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60260"/>
    <w:rPr>
      <w:sz w:val="24"/>
      <w:szCs w:val="24"/>
    </w:rPr>
  </w:style>
  <w:style w:type="table" w:styleId="a9">
    <w:name w:val="Table Grid"/>
    <w:basedOn w:val="a1"/>
    <w:uiPriority w:val="39"/>
    <w:rsid w:val="00B6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66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643"/>
  </w:style>
  <w:style w:type="paragraph" w:styleId="ac">
    <w:name w:val="footer"/>
    <w:basedOn w:val="a"/>
    <w:link w:val="ad"/>
    <w:uiPriority w:val="99"/>
    <w:unhideWhenUsed/>
    <w:rsid w:val="00A066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6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A5"/>
  </w:style>
  <w:style w:type="paragraph" w:styleId="1">
    <w:name w:val="heading 1"/>
    <w:basedOn w:val="a"/>
    <w:next w:val="a"/>
    <w:link w:val="10"/>
    <w:qFormat/>
    <w:rsid w:val="00472142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142"/>
    <w:rPr>
      <w:sz w:val="28"/>
    </w:rPr>
  </w:style>
  <w:style w:type="paragraph" w:styleId="a5">
    <w:name w:val="Body Text"/>
    <w:basedOn w:val="a"/>
    <w:link w:val="a6"/>
    <w:semiHidden/>
    <w:rsid w:val="004721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72142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72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2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21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6414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60260"/>
    <w:rPr>
      <w:sz w:val="24"/>
      <w:szCs w:val="24"/>
    </w:rPr>
  </w:style>
  <w:style w:type="table" w:styleId="a9">
    <w:name w:val="Table Grid"/>
    <w:basedOn w:val="a1"/>
    <w:uiPriority w:val="39"/>
    <w:rsid w:val="00B6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66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643"/>
  </w:style>
  <w:style w:type="paragraph" w:styleId="ac">
    <w:name w:val="footer"/>
    <w:basedOn w:val="a"/>
    <w:link w:val="ad"/>
    <w:uiPriority w:val="99"/>
    <w:unhideWhenUsed/>
    <w:rsid w:val="00A066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1971</TotalTime>
  <Pages>13</Pages>
  <Words>2675</Words>
  <Characters>24788</Characters>
  <Application>Microsoft Office Word</Application>
  <DocSecurity>0</DocSecurity>
  <Lines>206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444</cp:revision>
  <cp:lastPrinted>2024-02-02T06:58:00Z</cp:lastPrinted>
  <dcterms:created xsi:type="dcterms:W3CDTF">2023-07-31T08:54:00Z</dcterms:created>
  <dcterms:modified xsi:type="dcterms:W3CDTF">2024-02-14T16:37:00Z</dcterms:modified>
</cp:coreProperties>
</file>