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417368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044384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</w:t>
      </w:r>
      <w:r w:rsidR="00120E2B">
        <w:rPr>
          <w:rFonts w:ascii="Arial" w:hAnsi="Arial"/>
          <w:sz w:val="24"/>
        </w:rPr>
        <w:t>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Pr="00044384" w:rsidRDefault="00044384" w:rsidP="00044384">
      <w:pPr>
        <w:jc w:val="center"/>
        <w:rPr>
          <w:sz w:val="24"/>
          <w:szCs w:val="24"/>
        </w:rPr>
      </w:pPr>
      <w:r w:rsidRPr="00044384">
        <w:rPr>
          <w:sz w:val="24"/>
          <w:szCs w:val="24"/>
        </w:rPr>
        <w:t>г. Коряжма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5277"/>
      </w:tblGrid>
      <w:tr w:rsidR="00953EF2" w:rsidTr="00B115B8">
        <w:trPr>
          <w:trHeight w:val="368"/>
        </w:trPr>
        <w:tc>
          <w:tcPr>
            <w:tcW w:w="1560" w:type="dxa"/>
            <w:vAlign w:val="center"/>
          </w:tcPr>
          <w:p w:rsidR="00953EF2" w:rsidRPr="00B115B8" w:rsidRDefault="00B115B8" w:rsidP="00DB53CD">
            <w:pPr>
              <w:rPr>
                <w:sz w:val="28"/>
                <w:szCs w:val="28"/>
              </w:rPr>
            </w:pPr>
            <w:r w:rsidRPr="00B115B8">
              <w:rPr>
                <w:sz w:val="28"/>
                <w:szCs w:val="28"/>
              </w:rPr>
              <w:t>16.04.2025</w:t>
            </w:r>
          </w:p>
        </w:tc>
        <w:tc>
          <w:tcPr>
            <w:tcW w:w="1843" w:type="dxa"/>
            <w:vAlign w:val="center"/>
          </w:tcPr>
          <w:p w:rsidR="00953EF2" w:rsidRPr="00B115B8" w:rsidRDefault="00953EF2" w:rsidP="00DB53CD">
            <w:pPr>
              <w:rPr>
                <w:sz w:val="28"/>
                <w:szCs w:val="28"/>
              </w:rPr>
            </w:pPr>
            <w:r w:rsidRPr="00B115B8">
              <w:rPr>
                <w:sz w:val="28"/>
                <w:szCs w:val="28"/>
              </w:rPr>
              <w:t xml:space="preserve">№ </w:t>
            </w:r>
            <w:r w:rsidR="00B115B8" w:rsidRPr="00B115B8">
              <w:rPr>
                <w:sz w:val="28"/>
                <w:szCs w:val="28"/>
              </w:rPr>
              <w:t>169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5E1CB1" w:rsidRPr="003B614C" w:rsidRDefault="00C601BC" w:rsidP="003B614C">
      <w:pPr>
        <w:ind w:right="5811"/>
        <w:rPr>
          <w:sz w:val="28"/>
        </w:rPr>
      </w:pPr>
      <w:r>
        <w:rPr>
          <w:sz w:val="28"/>
        </w:rPr>
        <w:t xml:space="preserve">Об увековечении памяти </w:t>
      </w:r>
      <w:r w:rsidR="003B614C">
        <w:rPr>
          <w:sz w:val="28"/>
        </w:rPr>
        <w:t>участника специальной военной операции</w:t>
      </w:r>
    </w:p>
    <w:p w:rsidR="00C601BC" w:rsidRDefault="00EF6EF6" w:rsidP="00C601BC">
      <w:pPr>
        <w:ind w:right="6094"/>
        <w:jc w:val="both"/>
        <w:rPr>
          <w:sz w:val="28"/>
        </w:rPr>
      </w:pPr>
      <w:proofErr w:type="spellStart"/>
      <w:r>
        <w:rPr>
          <w:sz w:val="28"/>
        </w:rPr>
        <w:t>Дьячкова</w:t>
      </w:r>
      <w:proofErr w:type="spellEnd"/>
      <w:r>
        <w:rPr>
          <w:sz w:val="28"/>
        </w:rPr>
        <w:t xml:space="preserve"> А. П. </w:t>
      </w:r>
    </w:p>
    <w:p w:rsidR="00C601BC" w:rsidRDefault="00C601BC" w:rsidP="00C601BC">
      <w:pPr>
        <w:ind w:right="6094"/>
        <w:jc w:val="both"/>
        <w:rPr>
          <w:sz w:val="28"/>
        </w:rPr>
      </w:pPr>
    </w:p>
    <w:p w:rsidR="00C601BC" w:rsidRDefault="00C601BC" w:rsidP="00C601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увековечения памяти </w:t>
      </w:r>
      <w:r w:rsidR="00EF6EF6">
        <w:rPr>
          <w:sz w:val="28"/>
          <w:szCs w:val="28"/>
        </w:rPr>
        <w:t xml:space="preserve">участника специальной военной операции </w:t>
      </w:r>
      <w:r w:rsidR="00412D91">
        <w:rPr>
          <w:sz w:val="28"/>
          <w:szCs w:val="28"/>
        </w:rPr>
        <w:t xml:space="preserve">      </w:t>
      </w:r>
      <w:proofErr w:type="spellStart"/>
      <w:r w:rsidR="00EF6EF6">
        <w:rPr>
          <w:sz w:val="28"/>
          <w:szCs w:val="28"/>
        </w:rPr>
        <w:t>Дьячкова</w:t>
      </w:r>
      <w:proofErr w:type="spellEnd"/>
      <w:r w:rsidR="00EF6EF6">
        <w:rPr>
          <w:sz w:val="28"/>
          <w:szCs w:val="28"/>
        </w:rPr>
        <w:t xml:space="preserve"> Алексея Павловича</w:t>
      </w:r>
      <w:r>
        <w:rPr>
          <w:sz w:val="28"/>
          <w:szCs w:val="28"/>
        </w:rPr>
        <w:t>, рассмотрев заключение общественной комиссии по предварительному рассмотрению ходатайств об увековечении памяти граждан-жителей г</w:t>
      </w:r>
      <w:r w:rsidR="00577C81">
        <w:rPr>
          <w:sz w:val="28"/>
          <w:szCs w:val="28"/>
        </w:rPr>
        <w:t>.</w:t>
      </w:r>
      <w:r>
        <w:rPr>
          <w:sz w:val="28"/>
          <w:szCs w:val="28"/>
        </w:rPr>
        <w:t xml:space="preserve"> Коряжмы и о присвоении звания «Почетный гражданин города Коряжмы» от </w:t>
      </w:r>
      <w:r w:rsidR="00EF6EF6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EF6EF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A3BC8">
        <w:rPr>
          <w:sz w:val="28"/>
          <w:szCs w:val="28"/>
        </w:rPr>
        <w:t>5</w:t>
      </w:r>
      <w:r w:rsidR="00577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руководствуясь Уставом </w:t>
      </w:r>
      <w:r w:rsidR="00F54BB9">
        <w:rPr>
          <w:sz w:val="28"/>
          <w:szCs w:val="28"/>
        </w:rPr>
        <w:t xml:space="preserve">городского округа Архангельской области </w:t>
      </w:r>
      <w:r>
        <w:rPr>
          <w:sz w:val="28"/>
          <w:szCs w:val="28"/>
        </w:rPr>
        <w:t xml:space="preserve">«Город Коряжма» и  Положением «Об увековечении памяти выдающихся деятелей, заслуженных лиц и исторических событий в муниципальном образовании «Город Коряжма», </w:t>
      </w:r>
      <w:r w:rsidR="00FD1F0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принятым решением городской Думы от 20.02.2020</w:t>
      </w:r>
      <w:r w:rsidR="00F54BB9">
        <w:rPr>
          <w:sz w:val="28"/>
          <w:szCs w:val="28"/>
        </w:rPr>
        <w:t xml:space="preserve"> </w:t>
      </w:r>
      <w:r>
        <w:rPr>
          <w:sz w:val="28"/>
          <w:szCs w:val="28"/>
        </w:rPr>
        <w:t>г. № 175, городская Дума</w:t>
      </w:r>
    </w:p>
    <w:p w:rsidR="00C601BC" w:rsidRDefault="00C601BC" w:rsidP="00C601BC">
      <w:pPr>
        <w:jc w:val="both"/>
        <w:rPr>
          <w:sz w:val="28"/>
          <w:szCs w:val="28"/>
        </w:rPr>
      </w:pPr>
    </w:p>
    <w:p w:rsidR="00C601BC" w:rsidRDefault="00C601BC" w:rsidP="005C33A1">
      <w:pPr>
        <w:spacing w:line="360" w:lineRule="auto"/>
        <w:jc w:val="both"/>
        <w:rPr>
          <w:sz w:val="28"/>
          <w:szCs w:val="28"/>
        </w:rPr>
      </w:pPr>
      <w:r w:rsidRPr="00EA4B9B">
        <w:rPr>
          <w:b/>
          <w:sz w:val="28"/>
          <w:szCs w:val="28"/>
        </w:rPr>
        <w:t xml:space="preserve">    РЕШАЕТ:</w:t>
      </w:r>
    </w:p>
    <w:p w:rsidR="004772F1" w:rsidRPr="00FD1F00" w:rsidRDefault="00C601BC" w:rsidP="004772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 w:rsidR="004772F1">
        <w:rPr>
          <w:sz w:val="28"/>
          <w:szCs w:val="28"/>
        </w:rPr>
        <w:t>Увековечить память</w:t>
      </w:r>
      <w:r w:rsidR="004772F1" w:rsidRPr="00DB53CD">
        <w:rPr>
          <w:sz w:val="28"/>
          <w:szCs w:val="28"/>
        </w:rPr>
        <w:t xml:space="preserve"> </w:t>
      </w:r>
      <w:r w:rsidR="004772F1">
        <w:rPr>
          <w:sz w:val="28"/>
          <w:szCs w:val="28"/>
        </w:rPr>
        <w:t xml:space="preserve">участника специальной военной операции                           </w:t>
      </w:r>
      <w:proofErr w:type="spellStart"/>
      <w:r w:rsidR="004772F1">
        <w:rPr>
          <w:sz w:val="28"/>
          <w:szCs w:val="28"/>
        </w:rPr>
        <w:t>Дьячкова</w:t>
      </w:r>
      <w:proofErr w:type="spellEnd"/>
      <w:r w:rsidR="004772F1">
        <w:rPr>
          <w:sz w:val="28"/>
          <w:szCs w:val="28"/>
        </w:rPr>
        <w:t xml:space="preserve"> Алексея Павловича</w:t>
      </w:r>
      <w:r w:rsidR="004772F1" w:rsidRPr="002B16AC">
        <w:rPr>
          <w:sz w:val="28"/>
          <w:szCs w:val="28"/>
        </w:rPr>
        <w:t>,</w:t>
      </w:r>
      <w:r w:rsidR="004772F1">
        <w:rPr>
          <w:sz w:val="28"/>
          <w:szCs w:val="28"/>
        </w:rPr>
        <w:t xml:space="preserve"> награжденного</w:t>
      </w:r>
      <w:r w:rsidR="00022F76">
        <w:rPr>
          <w:sz w:val="28"/>
          <w:szCs w:val="28"/>
        </w:rPr>
        <w:t xml:space="preserve"> государственной наградой Российской Федерации «Орден Мужества»</w:t>
      </w:r>
      <w:r w:rsidR="00577C81">
        <w:rPr>
          <w:sz w:val="28"/>
          <w:szCs w:val="28"/>
        </w:rPr>
        <w:t xml:space="preserve"> </w:t>
      </w:r>
      <w:r w:rsidR="00577C81" w:rsidRPr="00022F76">
        <w:rPr>
          <w:sz w:val="28"/>
          <w:szCs w:val="28"/>
        </w:rPr>
        <w:t>(</w:t>
      </w:r>
      <w:r w:rsidR="00577C81">
        <w:rPr>
          <w:sz w:val="28"/>
          <w:szCs w:val="28"/>
        </w:rPr>
        <w:t>посмертно)</w:t>
      </w:r>
      <w:r w:rsidR="00022F76" w:rsidRPr="00022F76">
        <w:rPr>
          <w:sz w:val="28"/>
          <w:szCs w:val="28"/>
        </w:rPr>
        <w:t xml:space="preserve">, </w:t>
      </w:r>
      <w:r w:rsidR="004772F1" w:rsidRPr="00EA4B9B">
        <w:rPr>
          <w:sz w:val="28"/>
          <w:szCs w:val="28"/>
        </w:rPr>
        <w:t>за</w:t>
      </w:r>
      <w:r w:rsidR="00600A81">
        <w:rPr>
          <w:sz w:val="28"/>
          <w:szCs w:val="28"/>
        </w:rPr>
        <w:t xml:space="preserve"> мужество, отвагу и самоотверженность</w:t>
      </w:r>
      <w:r w:rsidR="004772F1" w:rsidRPr="00022F76">
        <w:rPr>
          <w:sz w:val="28"/>
          <w:szCs w:val="28"/>
        </w:rPr>
        <w:t xml:space="preserve">, </w:t>
      </w:r>
      <w:r w:rsidR="004772F1">
        <w:rPr>
          <w:sz w:val="28"/>
          <w:szCs w:val="28"/>
        </w:rPr>
        <w:t xml:space="preserve">проявленные </w:t>
      </w:r>
      <w:r w:rsidR="00022F76" w:rsidRPr="00022F76">
        <w:rPr>
          <w:sz w:val="28"/>
          <w:szCs w:val="28"/>
          <w:shd w:val="clear" w:color="auto" w:fill="FFFFFF"/>
        </w:rPr>
        <w:t>при исполнении воинского</w:t>
      </w:r>
      <w:r w:rsidR="00022F76">
        <w:rPr>
          <w:sz w:val="28"/>
          <w:szCs w:val="28"/>
        </w:rPr>
        <w:t xml:space="preserve"> долга </w:t>
      </w:r>
      <w:r w:rsidR="004772F1">
        <w:rPr>
          <w:sz w:val="28"/>
          <w:szCs w:val="28"/>
        </w:rPr>
        <w:t xml:space="preserve">в ходе участия </w:t>
      </w:r>
      <w:r w:rsidR="0067239C">
        <w:rPr>
          <w:sz w:val="28"/>
          <w:szCs w:val="28"/>
        </w:rPr>
        <w:t xml:space="preserve">                   </w:t>
      </w:r>
      <w:r w:rsidR="004772F1">
        <w:rPr>
          <w:sz w:val="28"/>
          <w:szCs w:val="28"/>
        </w:rPr>
        <w:t>в специальной военной операции</w:t>
      </w:r>
      <w:r w:rsidR="00022F76">
        <w:rPr>
          <w:sz w:val="28"/>
          <w:szCs w:val="28"/>
        </w:rPr>
        <w:t>,</w:t>
      </w:r>
      <w:r w:rsidR="00022F76" w:rsidRPr="00022F76">
        <w:rPr>
          <w:sz w:val="28"/>
          <w:szCs w:val="28"/>
        </w:rPr>
        <w:t xml:space="preserve"> </w:t>
      </w:r>
      <w:r w:rsidR="004772F1">
        <w:rPr>
          <w:sz w:val="28"/>
          <w:szCs w:val="28"/>
        </w:rPr>
        <w:t xml:space="preserve">в форме установки памятной мемориальной доски на фасаде здания </w:t>
      </w:r>
      <w:r w:rsidR="004772F1" w:rsidRPr="00341C0E">
        <w:rPr>
          <w:sz w:val="28"/>
          <w:szCs w:val="28"/>
        </w:rPr>
        <w:t>муниципального образовательного учреждения «Средняя общеобразовательная школа № 6 города Коряжмы» по ул. Советская, д.  15 «Г»</w:t>
      </w:r>
      <w:r w:rsidR="003B614C" w:rsidRPr="00FD1F00">
        <w:rPr>
          <w:sz w:val="28"/>
          <w:szCs w:val="28"/>
        </w:rPr>
        <w:t>.</w:t>
      </w:r>
      <w:proofErr w:type="gramEnd"/>
    </w:p>
    <w:p w:rsidR="00C601BC" w:rsidRDefault="00C601BC" w:rsidP="00C601B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2. Поручить администрации </w:t>
      </w:r>
      <w:r w:rsidR="00EA4B9B">
        <w:rPr>
          <w:sz w:val="28"/>
          <w:szCs w:val="28"/>
        </w:rPr>
        <w:t>городского округа Архангельской области «Город Коряжма»</w:t>
      </w:r>
      <w:r>
        <w:rPr>
          <w:sz w:val="28"/>
          <w:szCs w:val="28"/>
        </w:rPr>
        <w:t xml:space="preserve"> организовать и провести церемонию торжественного открытия памятн</w:t>
      </w:r>
      <w:r w:rsidR="00DB53CD">
        <w:rPr>
          <w:sz w:val="28"/>
          <w:szCs w:val="28"/>
        </w:rPr>
        <w:t>ой</w:t>
      </w:r>
      <w:r w:rsidR="00F54BB9">
        <w:rPr>
          <w:sz w:val="28"/>
          <w:szCs w:val="28"/>
        </w:rPr>
        <w:t xml:space="preserve"> мемориальн</w:t>
      </w:r>
      <w:r w:rsidR="00DB53CD">
        <w:rPr>
          <w:sz w:val="28"/>
          <w:szCs w:val="28"/>
        </w:rPr>
        <w:t>ой</w:t>
      </w:r>
      <w:r>
        <w:rPr>
          <w:sz w:val="28"/>
          <w:szCs w:val="28"/>
        </w:rPr>
        <w:t xml:space="preserve"> дос</w:t>
      </w:r>
      <w:r w:rsidR="00DB53CD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C601BC" w:rsidRDefault="00C601BC" w:rsidP="00C601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газете «Коряжемский муниципальный вестник».</w:t>
      </w:r>
    </w:p>
    <w:p w:rsidR="00C601BC" w:rsidRDefault="00C601BC" w:rsidP="00C601BC"/>
    <w:p w:rsidR="00C601BC" w:rsidRDefault="00C601BC" w:rsidP="00C601BC"/>
    <w:p w:rsidR="00C601BC" w:rsidRDefault="00C601BC" w:rsidP="00C601B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городской Думы                                                    </w:t>
      </w:r>
      <w:r w:rsidR="00E62D9E" w:rsidRPr="00E62D9E">
        <w:rPr>
          <w:sz w:val="28"/>
          <w:szCs w:val="28"/>
        </w:rPr>
        <w:t xml:space="preserve">  </w:t>
      </w:r>
      <w:r w:rsidR="00BB7E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E62D9E" w:rsidRPr="00E62D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Е.</w:t>
      </w:r>
      <w:r w:rsidR="00E62D9E" w:rsidRPr="00E62D9E">
        <w:rPr>
          <w:sz w:val="28"/>
          <w:szCs w:val="28"/>
        </w:rPr>
        <w:t xml:space="preserve"> </w:t>
      </w:r>
      <w:r>
        <w:rPr>
          <w:sz w:val="28"/>
          <w:szCs w:val="28"/>
        </w:rPr>
        <w:t>А. Бунькова</w:t>
      </w:r>
    </w:p>
    <w:sectPr w:rsidR="00C601BC" w:rsidSect="00BB7E63">
      <w:pgSz w:w="11907" w:h="16840"/>
      <w:pgMar w:top="1134" w:right="567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AC" w:rsidRDefault="006717AC" w:rsidP="007F43CE">
      <w:r>
        <w:separator/>
      </w:r>
    </w:p>
  </w:endnote>
  <w:endnote w:type="continuationSeparator" w:id="0">
    <w:p w:rsidR="006717AC" w:rsidRDefault="006717AC" w:rsidP="007F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AC" w:rsidRDefault="006717AC" w:rsidP="007F43CE">
      <w:r>
        <w:separator/>
      </w:r>
    </w:p>
  </w:footnote>
  <w:footnote w:type="continuationSeparator" w:id="0">
    <w:p w:rsidR="006717AC" w:rsidRDefault="006717AC" w:rsidP="007F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550"/>
    <w:multiLevelType w:val="hybridMultilevel"/>
    <w:tmpl w:val="B13E2B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E26D3F"/>
    <w:multiLevelType w:val="hybridMultilevel"/>
    <w:tmpl w:val="8BD292DE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546B"/>
    <w:multiLevelType w:val="hybridMultilevel"/>
    <w:tmpl w:val="9A7E4734"/>
    <w:lvl w:ilvl="0" w:tplc="D832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55A12"/>
    <w:multiLevelType w:val="hybridMultilevel"/>
    <w:tmpl w:val="AFB8BF40"/>
    <w:lvl w:ilvl="0" w:tplc="EB28DA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B5F5B"/>
    <w:multiLevelType w:val="hybridMultilevel"/>
    <w:tmpl w:val="047C53AE"/>
    <w:lvl w:ilvl="0" w:tplc="AFA275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00"/>
    <w:rsid w:val="000036B2"/>
    <w:rsid w:val="000210CA"/>
    <w:rsid w:val="000211E6"/>
    <w:rsid w:val="0002264F"/>
    <w:rsid w:val="00022F76"/>
    <w:rsid w:val="000260E3"/>
    <w:rsid w:val="00030248"/>
    <w:rsid w:val="000310B2"/>
    <w:rsid w:val="00043D7A"/>
    <w:rsid w:val="00044384"/>
    <w:rsid w:val="00075D43"/>
    <w:rsid w:val="000A49F4"/>
    <w:rsid w:val="000A4BCF"/>
    <w:rsid w:val="000A73DE"/>
    <w:rsid w:val="000B08CF"/>
    <w:rsid w:val="000B1200"/>
    <w:rsid w:val="000B2939"/>
    <w:rsid w:val="000F4780"/>
    <w:rsid w:val="0010441F"/>
    <w:rsid w:val="00105F91"/>
    <w:rsid w:val="0010726F"/>
    <w:rsid w:val="00120E2B"/>
    <w:rsid w:val="001217E2"/>
    <w:rsid w:val="00124124"/>
    <w:rsid w:val="001279A9"/>
    <w:rsid w:val="00177C5A"/>
    <w:rsid w:val="00180496"/>
    <w:rsid w:val="001B659A"/>
    <w:rsid w:val="001D0A09"/>
    <w:rsid w:val="001D0B21"/>
    <w:rsid w:val="001D3A95"/>
    <w:rsid w:val="00204E4B"/>
    <w:rsid w:val="00224352"/>
    <w:rsid w:val="00231E39"/>
    <w:rsid w:val="0025423F"/>
    <w:rsid w:val="00256427"/>
    <w:rsid w:val="00256DF2"/>
    <w:rsid w:val="0028152E"/>
    <w:rsid w:val="0029270C"/>
    <w:rsid w:val="002A2B9A"/>
    <w:rsid w:val="002B16AC"/>
    <w:rsid w:val="002D7460"/>
    <w:rsid w:val="002D77C4"/>
    <w:rsid w:val="002E3EA1"/>
    <w:rsid w:val="00314A4E"/>
    <w:rsid w:val="00321E74"/>
    <w:rsid w:val="00341C0E"/>
    <w:rsid w:val="00360852"/>
    <w:rsid w:val="00361598"/>
    <w:rsid w:val="0039072D"/>
    <w:rsid w:val="003A3BC8"/>
    <w:rsid w:val="003B1C42"/>
    <w:rsid w:val="003B4D14"/>
    <w:rsid w:val="003B614C"/>
    <w:rsid w:val="003C3879"/>
    <w:rsid w:val="003C39F0"/>
    <w:rsid w:val="003F6A03"/>
    <w:rsid w:val="004002A7"/>
    <w:rsid w:val="0040194A"/>
    <w:rsid w:val="00412D91"/>
    <w:rsid w:val="00417368"/>
    <w:rsid w:val="00417E11"/>
    <w:rsid w:val="00430649"/>
    <w:rsid w:val="004511AA"/>
    <w:rsid w:val="004577DC"/>
    <w:rsid w:val="004772F1"/>
    <w:rsid w:val="00477A93"/>
    <w:rsid w:val="004B0F3A"/>
    <w:rsid w:val="004B4F20"/>
    <w:rsid w:val="004B6CE3"/>
    <w:rsid w:val="004E600A"/>
    <w:rsid w:val="005014F5"/>
    <w:rsid w:val="005100F1"/>
    <w:rsid w:val="00513323"/>
    <w:rsid w:val="005319B0"/>
    <w:rsid w:val="00542C95"/>
    <w:rsid w:val="00577C81"/>
    <w:rsid w:val="00586828"/>
    <w:rsid w:val="00593A98"/>
    <w:rsid w:val="005A7061"/>
    <w:rsid w:val="005C33A1"/>
    <w:rsid w:val="005C7F18"/>
    <w:rsid w:val="005E1CB1"/>
    <w:rsid w:val="00600A81"/>
    <w:rsid w:val="0061074F"/>
    <w:rsid w:val="006149CB"/>
    <w:rsid w:val="006228FB"/>
    <w:rsid w:val="006230A7"/>
    <w:rsid w:val="00624131"/>
    <w:rsid w:val="00624F9A"/>
    <w:rsid w:val="00633DBA"/>
    <w:rsid w:val="00636241"/>
    <w:rsid w:val="00645408"/>
    <w:rsid w:val="0065403E"/>
    <w:rsid w:val="0066123D"/>
    <w:rsid w:val="00665911"/>
    <w:rsid w:val="006717AC"/>
    <w:rsid w:val="0067239C"/>
    <w:rsid w:val="006B5DF9"/>
    <w:rsid w:val="006D4959"/>
    <w:rsid w:val="00707211"/>
    <w:rsid w:val="00726737"/>
    <w:rsid w:val="00746060"/>
    <w:rsid w:val="00751117"/>
    <w:rsid w:val="00772EDA"/>
    <w:rsid w:val="007771CA"/>
    <w:rsid w:val="00784769"/>
    <w:rsid w:val="007B25D4"/>
    <w:rsid w:val="007B3D27"/>
    <w:rsid w:val="007D15A0"/>
    <w:rsid w:val="007F43CE"/>
    <w:rsid w:val="00801D5B"/>
    <w:rsid w:val="008171D2"/>
    <w:rsid w:val="00832A4A"/>
    <w:rsid w:val="00843FD4"/>
    <w:rsid w:val="00845DFB"/>
    <w:rsid w:val="00851BCE"/>
    <w:rsid w:val="00853D59"/>
    <w:rsid w:val="008633AF"/>
    <w:rsid w:val="00863FE6"/>
    <w:rsid w:val="00867A65"/>
    <w:rsid w:val="008769AA"/>
    <w:rsid w:val="00880D06"/>
    <w:rsid w:val="008906E5"/>
    <w:rsid w:val="008A61A2"/>
    <w:rsid w:val="008B6AC6"/>
    <w:rsid w:val="008B7EEA"/>
    <w:rsid w:val="008C0610"/>
    <w:rsid w:val="008C1F2A"/>
    <w:rsid w:val="008C6B55"/>
    <w:rsid w:val="008D2977"/>
    <w:rsid w:val="00902E60"/>
    <w:rsid w:val="00936477"/>
    <w:rsid w:val="009502BD"/>
    <w:rsid w:val="00953EF2"/>
    <w:rsid w:val="0096691F"/>
    <w:rsid w:val="00967881"/>
    <w:rsid w:val="009B3605"/>
    <w:rsid w:val="009B5E57"/>
    <w:rsid w:val="009C53F3"/>
    <w:rsid w:val="009C5511"/>
    <w:rsid w:val="009E5ED6"/>
    <w:rsid w:val="00A052EF"/>
    <w:rsid w:val="00A5457C"/>
    <w:rsid w:val="00AA03EB"/>
    <w:rsid w:val="00AB0984"/>
    <w:rsid w:val="00AF5256"/>
    <w:rsid w:val="00B0677B"/>
    <w:rsid w:val="00B115B8"/>
    <w:rsid w:val="00B46E45"/>
    <w:rsid w:val="00B52E2A"/>
    <w:rsid w:val="00B74A80"/>
    <w:rsid w:val="00BA5E74"/>
    <w:rsid w:val="00BA63F1"/>
    <w:rsid w:val="00BB7E63"/>
    <w:rsid w:val="00BC446A"/>
    <w:rsid w:val="00BD44D1"/>
    <w:rsid w:val="00C23287"/>
    <w:rsid w:val="00C32DD4"/>
    <w:rsid w:val="00C362E3"/>
    <w:rsid w:val="00C52785"/>
    <w:rsid w:val="00C601BC"/>
    <w:rsid w:val="00C74C98"/>
    <w:rsid w:val="00CB2E5B"/>
    <w:rsid w:val="00CC26E2"/>
    <w:rsid w:val="00CF1302"/>
    <w:rsid w:val="00CF6AC5"/>
    <w:rsid w:val="00D1597A"/>
    <w:rsid w:val="00D36894"/>
    <w:rsid w:val="00D577CE"/>
    <w:rsid w:val="00D63569"/>
    <w:rsid w:val="00D73302"/>
    <w:rsid w:val="00DB0351"/>
    <w:rsid w:val="00DB53CD"/>
    <w:rsid w:val="00DB60A5"/>
    <w:rsid w:val="00DC4B96"/>
    <w:rsid w:val="00DD3B72"/>
    <w:rsid w:val="00DD469B"/>
    <w:rsid w:val="00E22F5D"/>
    <w:rsid w:val="00E60E34"/>
    <w:rsid w:val="00E62D9E"/>
    <w:rsid w:val="00E935E5"/>
    <w:rsid w:val="00EA4B9B"/>
    <w:rsid w:val="00EC5F6E"/>
    <w:rsid w:val="00EF6EF6"/>
    <w:rsid w:val="00F20764"/>
    <w:rsid w:val="00F220EA"/>
    <w:rsid w:val="00F41F07"/>
    <w:rsid w:val="00F47466"/>
    <w:rsid w:val="00F54BB9"/>
    <w:rsid w:val="00F57408"/>
    <w:rsid w:val="00F67418"/>
    <w:rsid w:val="00F75190"/>
    <w:rsid w:val="00F804BD"/>
    <w:rsid w:val="00F85023"/>
    <w:rsid w:val="00FB6863"/>
    <w:rsid w:val="00FD1F00"/>
    <w:rsid w:val="00FD3B7D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  <w:style w:type="paragraph" w:styleId="af3">
    <w:name w:val="List Paragraph"/>
    <w:basedOn w:val="a"/>
    <w:uiPriority w:val="34"/>
    <w:qFormat/>
    <w:rsid w:val="00044384"/>
    <w:pPr>
      <w:ind w:left="720"/>
      <w:contextualSpacing/>
    </w:pPr>
  </w:style>
  <w:style w:type="table" w:styleId="af4">
    <w:name w:val="Table Grid"/>
    <w:basedOn w:val="a1"/>
    <w:uiPriority w:val="59"/>
    <w:rsid w:val="000B293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  <w:style w:type="paragraph" w:styleId="af3">
    <w:name w:val="List Paragraph"/>
    <w:basedOn w:val="a"/>
    <w:uiPriority w:val="34"/>
    <w:qFormat/>
    <w:rsid w:val="00044384"/>
    <w:pPr>
      <w:ind w:left="720"/>
      <w:contextualSpacing/>
    </w:pPr>
  </w:style>
  <w:style w:type="table" w:styleId="af4">
    <w:name w:val="Table Grid"/>
    <w:basedOn w:val="a1"/>
    <w:uiPriority w:val="59"/>
    <w:rsid w:val="000B293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2025-04-17T08:34:00Z</cp:lastPrinted>
  <dcterms:created xsi:type="dcterms:W3CDTF">2025-04-22T10:14:00Z</dcterms:created>
  <dcterms:modified xsi:type="dcterms:W3CDTF">2025-04-22T10:14:00Z</dcterms:modified>
</cp:coreProperties>
</file>