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Pr="002D22FC" w:rsidRDefault="007F15E7" w:rsidP="00120E2B">
      <w:pPr>
        <w:jc w:val="center"/>
        <w:rPr>
          <w:sz w:val="48"/>
        </w:rPr>
      </w:pPr>
      <w:r>
        <w:rPr>
          <w:sz w:val="48"/>
        </w:rPr>
        <w:t xml:space="preserve"> </w:t>
      </w:r>
      <w:r w:rsidR="00417368"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044384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</w:t>
      </w:r>
      <w:r w:rsidR="00120E2B">
        <w:rPr>
          <w:rFonts w:ascii="Arial" w:hAnsi="Arial"/>
          <w:sz w:val="24"/>
        </w:rPr>
        <w:t>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Pr="00044384" w:rsidRDefault="00044384" w:rsidP="00044384">
      <w:pPr>
        <w:jc w:val="center"/>
        <w:rPr>
          <w:sz w:val="24"/>
          <w:szCs w:val="24"/>
        </w:rPr>
      </w:pPr>
      <w:r w:rsidRPr="00044384">
        <w:rPr>
          <w:sz w:val="24"/>
          <w:szCs w:val="24"/>
        </w:rPr>
        <w:t>г. Коряжма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0A4BCF" w:rsidRDefault="00044384" w:rsidP="008906AE">
            <w:pPr>
              <w:rPr>
                <w:sz w:val="28"/>
              </w:rPr>
            </w:pPr>
            <w:r>
              <w:rPr>
                <w:sz w:val="24"/>
              </w:rPr>
              <w:t>2</w:t>
            </w:r>
            <w:r w:rsidR="008906AE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8906AE">
              <w:rPr>
                <w:sz w:val="24"/>
              </w:rPr>
              <w:t>12</w:t>
            </w:r>
            <w:r w:rsidR="000A4BC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9A2F70">
              <w:rPr>
                <w:sz w:val="24"/>
              </w:rPr>
              <w:t>87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0A4BCF" w:rsidRDefault="000A4BCF" w:rsidP="005E1CB1">
      <w:pPr>
        <w:ind w:right="6520"/>
        <w:jc w:val="both"/>
        <w:rPr>
          <w:sz w:val="28"/>
        </w:rPr>
      </w:pPr>
    </w:p>
    <w:p w:rsidR="005E1CB1" w:rsidRPr="005E1CB1" w:rsidRDefault="005E1CB1" w:rsidP="005E1CB1">
      <w:pPr>
        <w:ind w:right="6520"/>
        <w:jc w:val="both"/>
        <w:rPr>
          <w:sz w:val="28"/>
        </w:rPr>
      </w:pPr>
      <w:r w:rsidRPr="005E1CB1">
        <w:rPr>
          <w:sz w:val="28"/>
        </w:rPr>
        <w:t xml:space="preserve">О присвоении звания «Почетный гражданин города Коряжмы» </w:t>
      </w:r>
      <w:r w:rsidR="001A4FFD">
        <w:rPr>
          <w:sz w:val="28"/>
        </w:rPr>
        <w:t xml:space="preserve">Федяеву А. Н. </w:t>
      </w:r>
    </w:p>
    <w:p w:rsidR="005E1CB1" w:rsidRPr="005E1CB1" w:rsidRDefault="005E1CB1" w:rsidP="005E1CB1">
      <w:pPr>
        <w:ind w:right="-1"/>
        <w:jc w:val="both"/>
        <w:rPr>
          <w:sz w:val="28"/>
        </w:rPr>
      </w:pPr>
    </w:p>
    <w:p w:rsidR="005E1CB1" w:rsidRPr="005E1CB1" w:rsidRDefault="005E1CB1" w:rsidP="00044384">
      <w:pPr>
        <w:spacing w:line="276" w:lineRule="auto"/>
        <w:ind w:right="-1"/>
        <w:jc w:val="both"/>
        <w:rPr>
          <w:sz w:val="28"/>
        </w:rPr>
      </w:pPr>
      <w:r w:rsidRPr="005E1CB1">
        <w:rPr>
          <w:sz w:val="28"/>
        </w:rPr>
        <w:t xml:space="preserve">     </w:t>
      </w:r>
      <w:r w:rsidR="003C39F0">
        <w:rPr>
          <w:sz w:val="28"/>
        </w:rPr>
        <w:t xml:space="preserve"> </w:t>
      </w:r>
      <w:proofErr w:type="gramStart"/>
      <w:r w:rsidRPr="005E1CB1">
        <w:rPr>
          <w:sz w:val="28"/>
        </w:rPr>
        <w:t>Рассмотрев рекомендации общественной комиссии по предварительному рассмотрению ходатайств об увековечении памяти граждан – жителей г. Коряжмы и о присвоении звания «Почет</w:t>
      </w:r>
      <w:r w:rsidR="000A4BCF">
        <w:rPr>
          <w:sz w:val="28"/>
        </w:rPr>
        <w:t xml:space="preserve">ный гражданин города Коряжмы» и </w:t>
      </w:r>
      <w:r w:rsidRPr="005E1CB1">
        <w:rPr>
          <w:sz w:val="28"/>
        </w:rPr>
        <w:t xml:space="preserve">ходатайство </w:t>
      </w:r>
      <w:r w:rsidR="000A4BCF">
        <w:rPr>
          <w:sz w:val="28"/>
        </w:rPr>
        <w:t xml:space="preserve">от </w:t>
      </w:r>
      <w:r w:rsidR="00044384">
        <w:rPr>
          <w:sz w:val="28"/>
        </w:rPr>
        <w:t xml:space="preserve">главы городского округа Архангельской области «Город Коряжма» </w:t>
      </w:r>
      <w:r w:rsidRPr="005E1CB1">
        <w:rPr>
          <w:sz w:val="28"/>
        </w:rPr>
        <w:t>о присвоении звания «Почетный гражданин города Коряжмы</w:t>
      </w:r>
      <w:r w:rsidR="000A4BCF">
        <w:rPr>
          <w:sz w:val="28"/>
        </w:rPr>
        <w:t>»</w:t>
      </w:r>
      <w:r w:rsidRPr="005E1CB1">
        <w:rPr>
          <w:sz w:val="28"/>
        </w:rPr>
        <w:t xml:space="preserve"> </w:t>
      </w:r>
      <w:r w:rsidR="001A4FFD">
        <w:rPr>
          <w:sz w:val="28"/>
        </w:rPr>
        <w:t>Федяеву А. Н.</w:t>
      </w:r>
      <w:r w:rsidRPr="005E1CB1">
        <w:rPr>
          <w:sz w:val="28"/>
        </w:rPr>
        <w:t xml:space="preserve">, руководствуясь Положением о звании «Почетный </w:t>
      </w:r>
      <w:r w:rsidR="00044384">
        <w:rPr>
          <w:sz w:val="28"/>
        </w:rPr>
        <w:t xml:space="preserve"> </w:t>
      </w:r>
      <w:r w:rsidRPr="005E1CB1">
        <w:rPr>
          <w:sz w:val="28"/>
        </w:rPr>
        <w:t>гражданин города Коряжмы</w:t>
      </w:r>
      <w:r w:rsidR="001279A9">
        <w:rPr>
          <w:sz w:val="28"/>
        </w:rPr>
        <w:t>»</w:t>
      </w:r>
      <w:r w:rsidRPr="005E1CB1">
        <w:rPr>
          <w:sz w:val="28"/>
        </w:rPr>
        <w:t>, принятым</w:t>
      </w:r>
      <w:proofErr w:type="gramEnd"/>
      <w:r w:rsidRPr="005E1CB1">
        <w:rPr>
          <w:sz w:val="28"/>
        </w:rPr>
        <w:t xml:space="preserve"> решением гор</w:t>
      </w:r>
      <w:r w:rsidR="00044384">
        <w:rPr>
          <w:sz w:val="28"/>
        </w:rPr>
        <w:t xml:space="preserve">одской Думы от 21.02.2008 № 461 </w:t>
      </w:r>
      <w:r w:rsidR="001279A9">
        <w:rPr>
          <w:sz w:val="28"/>
        </w:rPr>
        <w:t>(в ред. решений городской Думы от 19.09.2012 № 388, от 25.09.2014 № 87, от 20.06.2019 № 142)</w:t>
      </w:r>
      <w:r w:rsidRPr="005E1CB1">
        <w:rPr>
          <w:sz w:val="28"/>
        </w:rPr>
        <w:t>, городская Дума</w:t>
      </w:r>
    </w:p>
    <w:p w:rsidR="005E1CB1" w:rsidRPr="005E1CB1" w:rsidRDefault="005E1CB1" w:rsidP="005E1CB1">
      <w:pPr>
        <w:ind w:right="-1"/>
        <w:jc w:val="both"/>
        <w:rPr>
          <w:sz w:val="28"/>
        </w:rPr>
      </w:pPr>
    </w:p>
    <w:p w:rsidR="005E1CB1" w:rsidRPr="009E5ED6" w:rsidRDefault="005E1CB1" w:rsidP="003C39F0">
      <w:pPr>
        <w:spacing w:line="360" w:lineRule="auto"/>
        <w:ind w:right="-1"/>
        <w:jc w:val="both"/>
        <w:rPr>
          <w:b/>
          <w:sz w:val="28"/>
        </w:rPr>
      </w:pPr>
      <w:r w:rsidRPr="009E5ED6">
        <w:rPr>
          <w:b/>
          <w:sz w:val="28"/>
        </w:rPr>
        <w:t>РЕШАЕТ:</w:t>
      </w:r>
    </w:p>
    <w:p w:rsidR="005E1CB1" w:rsidRPr="00C3383A" w:rsidRDefault="005E1CB1" w:rsidP="005E1CB1">
      <w:pPr>
        <w:ind w:right="-1"/>
        <w:jc w:val="both"/>
        <w:rPr>
          <w:sz w:val="28"/>
        </w:rPr>
      </w:pPr>
      <w:r w:rsidRPr="005E1CB1">
        <w:rPr>
          <w:sz w:val="28"/>
        </w:rPr>
        <w:t xml:space="preserve">     1. </w:t>
      </w:r>
      <w:proofErr w:type="gramStart"/>
      <w:r w:rsidRPr="005E1CB1">
        <w:rPr>
          <w:sz w:val="28"/>
        </w:rPr>
        <w:t xml:space="preserve">Присвоить звание «Почетный гражданин города Коряжмы» </w:t>
      </w:r>
      <w:r w:rsidR="00C31497">
        <w:rPr>
          <w:sz w:val="28"/>
        </w:rPr>
        <w:t xml:space="preserve">ФЕДЯЕВУ </w:t>
      </w:r>
      <w:r w:rsidR="001A4FFD">
        <w:rPr>
          <w:sz w:val="28"/>
        </w:rPr>
        <w:t xml:space="preserve"> АЛЕКСАНДРУ НИКОЛАЕВИЧУ</w:t>
      </w:r>
      <w:r w:rsidRPr="005E1CB1">
        <w:rPr>
          <w:sz w:val="28"/>
        </w:rPr>
        <w:t xml:space="preserve">, </w:t>
      </w:r>
      <w:r w:rsidRPr="00C3383A">
        <w:rPr>
          <w:sz w:val="28"/>
        </w:rPr>
        <w:t>19</w:t>
      </w:r>
      <w:r w:rsidR="000414B4">
        <w:rPr>
          <w:sz w:val="28"/>
        </w:rPr>
        <w:t>3</w:t>
      </w:r>
      <w:r w:rsidR="00044384" w:rsidRPr="00C3383A">
        <w:rPr>
          <w:sz w:val="28"/>
        </w:rPr>
        <w:t>8</w:t>
      </w:r>
      <w:r w:rsidRPr="00C3383A">
        <w:rPr>
          <w:sz w:val="28"/>
        </w:rPr>
        <w:t xml:space="preserve"> года рождения, проживающему в г. Коряжме, </w:t>
      </w:r>
      <w:r w:rsidR="000A4BCF" w:rsidRPr="00C3383A">
        <w:rPr>
          <w:sz w:val="28"/>
        </w:rPr>
        <w:t>ул.</w:t>
      </w:r>
      <w:r w:rsidR="009E5ED6" w:rsidRPr="00C3383A">
        <w:rPr>
          <w:sz w:val="28"/>
        </w:rPr>
        <w:t xml:space="preserve"> </w:t>
      </w:r>
      <w:r w:rsidR="00C3383A" w:rsidRPr="00C3383A">
        <w:rPr>
          <w:sz w:val="28"/>
        </w:rPr>
        <w:t>Гоголя</w:t>
      </w:r>
      <w:r w:rsidRPr="00C3383A">
        <w:rPr>
          <w:sz w:val="28"/>
        </w:rPr>
        <w:t xml:space="preserve">, д. </w:t>
      </w:r>
      <w:r w:rsidR="00C3383A" w:rsidRPr="00C3383A">
        <w:rPr>
          <w:sz w:val="28"/>
        </w:rPr>
        <w:t>2</w:t>
      </w:r>
      <w:r w:rsidRPr="00C3383A">
        <w:rPr>
          <w:sz w:val="28"/>
        </w:rPr>
        <w:t xml:space="preserve">, кв. </w:t>
      </w:r>
      <w:r w:rsidR="00C3383A" w:rsidRPr="00C3383A">
        <w:rPr>
          <w:sz w:val="28"/>
        </w:rPr>
        <w:t>37</w:t>
      </w:r>
      <w:r w:rsidRPr="00C3383A">
        <w:rPr>
          <w:sz w:val="28"/>
        </w:rPr>
        <w:t xml:space="preserve">, за </w:t>
      </w:r>
      <w:r w:rsidR="003C39F0" w:rsidRPr="00C3383A">
        <w:rPr>
          <w:sz w:val="28"/>
        </w:rPr>
        <w:t xml:space="preserve">общеизвестный личный </w:t>
      </w:r>
      <w:r w:rsidRPr="00C3383A">
        <w:rPr>
          <w:sz w:val="28"/>
        </w:rPr>
        <w:t xml:space="preserve">вклад в </w:t>
      </w:r>
      <w:r w:rsidR="00BD44D1" w:rsidRPr="00C3383A">
        <w:rPr>
          <w:sz w:val="28"/>
        </w:rPr>
        <w:t xml:space="preserve">развитие </w:t>
      </w:r>
      <w:r w:rsidR="009E5ED6" w:rsidRPr="00C3383A">
        <w:rPr>
          <w:sz w:val="28"/>
        </w:rPr>
        <w:t>города</w:t>
      </w:r>
      <w:r w:rsidR="003C39F0" w:rsidRPr="00C3383A">
        <w:rPr>
          <w:sz w:val="28"/>
        </w:rPr>
        <w:t xml:space="preserve"> (поселка) Коряжмы</w:t>
      </w:r>
      <w:r w:rsidR="009E5ED6" w:rsidRPr="00C3383A">
        <w:rPr>
          <w:sz w:val="28"/>
        </w:rPr>
        <w:t xml:space="preserve">, за особые </w:t>
      </w:r>
      <w:r w:rsidR="00BD44D1" w:rsidRPr="00C3383A">
        <w:rPr>
          <w:sz w:val="28"/>
        </w:rPr>
        <w:t xml:space="preserve">заслуги перед городским сообществом, за </w:t>
      </w:r>
      <w:r w:rsidR="00044384" w:rsidRPr="00C3383A">
        <w:rPr>
          <w:sz w:val="28"/>
        </w:rPr>
        <w:t xml:space="preserve">выдающиеся </w:t>
      </w:r>
      <w:r w:rsidR="00BD44D1" w:rsidRPr="00C3383A">
        <w:rPr>
          <w:sz w:val="28"/>
        </w:rPr>
        <w:t xml:space="preserve">достижения и высокое профессиональное мастерство в области </w:t>
      </w:r>
      <w:r w:rsidR="00C3383A" w:rsidRPr="00C3383A">
        <w:rPr>
          <w:sz w:val="28"/>
        </w:rPr>
        <w:t xml:space="preserve">строительства и городского хозяйства </w:t>
      </w:r>
      <w:r w:rsidR="003C39F0" w:rsidRPr="00C3383A">
        <w:rPr>
          <w:sz w:val="28"/>
        </w:rPr>
        <w:t>на территории городского округа Архангельской области «Город Коряжма».</w:t>
      </w:r>
      <w:proofErr w:type="gramEnd"/>
    </w:p>
    <w:p w:rsidR="005E1CB1" w:rsidRPr="005E1CB1" w:rsidRDefault="005E1CB1" w:rsidP="005E1CB1">
      <w:pPr>
        <w:ind w:right="-1"/>
        <w:jc w:val="both"/>
        <w:rPr>
          <w:sz w:val="28"/>
        </w:rPr>
      </w:pPr>
      <w:r w:rsidRPr="005E1CB1">
        <w:rPr>
          <w:sz w:val="28"/>
        </w:rPr>
        <w:t xml:space="preserve">     2. Занести имя </w:t>
      </w:r>
      <w:r w:rsidR="001A4FFD">
        <w:rPr>
          <w:sz w:val="28"/>
        </w:rPr>
        <w:t>Федяева А. Н.</w:t>
      </w:r>
      <w:r w:rsidR="009E5ED6">
        <w:rPr>
          <w:sz w:val="28"/>
        </w:rPr>
        <w:t xml:space="preserve"> </w:t>
      </w:r>
      <w:r w:rsidRPr="005E1CB1">
        <w:rPr>
          <w:sz w:val="28"/>
        </w:rPr>
        <w:t xml:space="preserve">в Книгу Почета </w:t>
      </w:r>
      <w:r w:rsidRPr="00412474">
        <w:rPr>
          <w:sz w:val="28"/>
        </w:rPr>
        <w:t xml:space="preserve">муниципального образования </w:t>
      </w:r>
      <w:r w:rsidRPr="005E1CB1">
        <w:rPr>
          <w:sz w:val="28"/>
        </w:rPr>
        <w:t>«Город Коряжма».</w:t>
      </w:r>
    </w:p>
    <w:p w:rsidR="005E1CB1" w:rsidRPr="005E1CB1" w:rsidRDefault="005E1CB1" w:rsidP="005E1CB1">
      <w:pPr>
        <w:ind w:right="-1"/>
        <w:jc w:val="both"/>
        <w:rPr>
          <w:sz w:val="28"/>
        </w:rPr>
      </w:pPr>
      <w:r w:rsidRPr="005E1CB1">
        <w:rPr>
          <w:sz w:val="28"/>
        </w:rPr>
        <w:t xml:space="preserve">     3. Главе </w:t>
      </w:r>
      <w:r w:rsidR="005014F5">
        <w:rPr>
          <w:sz w:val="28"/>
        </w:rPr>
        <w:t>городского округа Архангельской области</w:t>
      </w:r>
      <w:r w:rsidRPr="005E1CB1">
        <w:rPr>
          <w:sz w:val="28"/>
        </w:rPr>
        <w:t xml:space="preserve"> «Город Коряжма» А.</w:t>
      </w:r>
      <w:r w:rsidR="009E5ED6">
        <w:rPr>
          <w:sz w:val="28"/>
        </w:rPr>
        <w:t xml:space="preserve"> </w:t>
      </w:r>
      <w:r w:rsidRPr="005E1CB1">
        <w:rPr>
          <w:sz w:val="28"/>
        </w:rPr>
        <w:t xml:space="preserve">А. Ткачу вручить  </w:t>
      </w:r>
      <w:r w:rsidR="001A4FFD">
        <w:rPr>
          <w:sz w:val="28"/>
        </w:rPr>
        <w:t>Федяеву А. Н.</w:t>
      </w:r>
      <w:r w:rsidRPr="005E1CB1">
        <w:rPr>
          <w:sz w:val="28"/>
        </w:rPr>
        <w:t xml:space="preserve"> в торжественной обстановке диплом, удостоверение и нагрудный знак  «Почетный гражданин города Коряжмы».</w:t>
      </w:r>
    </w:p>
    <w:p w:rsidR="005E1CB1" w:rsidRPr="005E1CB1" w:rsidRDefault="005E1CB1" w:rsidP="005E1CB1">
      <w:pPr>
        <w:ind w:right="-1"/>
        <w:jc w:val="both"/>
        <w:rPr>
          <w:sz w:val="28"/>
        </w:rPr>
      </w:pPr>
      <w:r w:rsidRPr="005E1CB1">
        <w:rPr>
          <w:sz w:val="28"/>
        </w:rPr>
        <w:t xml:space="preserve">     4.</w:t>
      </w:r>
      <w:r w:rsidR="009E5ED6">
        <w:rPr>
          <w:sz w:val="28"/>
        </w:rPr>
        <w:t xml:space="preserve"> </w:t>
      </w:r>
      <w:r w:rsidRPr="005E1CB1">
        <w:rPr>
          <w:sz w:val="28"/>
        </w:rPr>
        <w:t>Администрации город</w:t>
      </w:r>
      <w:r w:rsidR="00287B81">
        <w:rPr>
          <w:sz w:val="28"/>
        </w:rPr>
        <w:t xml:space="preserve">ского округа Архангельской области «Город Коряжма» </w:t>
      </w:r>
      <w:r w:rsidRPr="005E1CB1">
        <w:rPr>
          <w:sz w:val="28"/>
        </w:rPr>
        <w:t xml:space="preserve"> обеспечить предоставление </w:t>
      </w:r>
      <w:r w:rsidR="001A4FFD">
        <w:rPr>
          <w:sz w:val="28"/>
        </w:rPr>
        <w:t>Федяеву А. Н.</w:t>
      </w:r>
      <w:r w:rsidR="001A4FFD" w:rsidRPr="005E1CB1">
        <w:rPr>
          <w:sz w:val="28"/>
        </w:rPr>
        <w:t xml:space="preserve"> </w:t>
      </w:r>
      <w:r w:rsidRPr="005E1CB1">
        <w:rPr>
          <w:sz w:val="28"/>
        </w:rPr>
        <w:t>соответствующих мер социальной поддержки.</w:t>
      </w:r>
    </w:p>
    <w:p w:rsidR="002D7460" w:rsidRDefault="002D7460" w:rsidP="002D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Опубликовать настоящее решение в газете «Коряжемский муниципальный вестник».</w:t>
      </w:r>
    </w:p>
    <w:p w:rsidR="005E1CB1" w:rsidRPr="005E1CB1" w:rsidRDefault="005E1CB1" w:rsidP="005E1CB1">
      <w:pPr>
        <w:ind w:right="-1"/>
        <w:jc w:val="both"/>
        <w:rPr>
          <w:sz w:val="28"/>
        </w:rPr>
      </w:pPr>
    </w:p>
    <w:p w:rsidR="005014F5" w:rsidRPr="006D4959" w:rsidRDefault="005E1CB1" w:rsidP="009A2F70">
      <w:pPr>
        <w:ind w:right="-1"/>
        <w:jc w:val="both"/>
        <w:rPr>
          <w:sz w:val="26"/>
          <w:szCs w:val="26"/>
        </w:rPr>
      </w:pPr>
      <w:r w:rsidRPr="005E1CB1">
        <w:rPr>
          <w:sz w:val="28"/>
        </w:rPr>
        <w:t xml:space="preserve">Председатель городской Думы                                                             </w:t>
      </w:r>
      <w:r w:rsidR="003C39F0">
        <w:rPr>
          <w:sz w:val="28"/>
        </w:rPr>
        <w:t xml:space="preserve">   </w:t>
      </w:r>
      <w:r w:rsidRPr="005E1CB1">
        <w:rPr>
          <w:sz w:val="28"/>
        </w:rPr>
        <w:t xml:space="preserve">     Е.</w:t>
      </w:r>
      <w:r w:rsidR="003C39F0">
        <w:rPr>
          <w:sz w:val="28"/>
        </w:rPr>
        <w:t xml:space="preserve"> </w:t>
      </w:r>
      <w:r w:rsidRPr="005E1CB1">
        <w:rPr>
          <w:sz w:val="28"/>
        </w:rPr>
        <w:t>А. Бунькова</w:t>
      </w:r>
      <w:bookmarkStart w:id="0" w:name="_GoBack"/>
      <w:bookmarkEnd w:id="0"/>
    </w:p>
    <w:sectPr w:rsidR="005014F5" w:rsidRPr="006D4959" w:rsidSect="000D32F7">
      <w:footerReference w:type="default" r:id="rId9"/>
      <w:pgSz w:w="11907" w:h="16840"/>
      <w:pgMar w:top="709" w:right="567" w:bottom="142" w:left="993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DE" w:rsidRDefault="00F077DE" w:rsidP="007F43CE">
      <w:r>
        <w:separator/>
      </w:r>
    </w:p>
  </w:endnote>
  <w:endnote w:type="continuationSeparator" w:id="0">
    <w:p w:rsidR="00F077DE" w:rsidRDefault="00F077DE" w:rsidP="007F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F5" w:rsidRDefault="005014F5">
    <w:pPr>
      <w:pStyle w:val="af"/>
      <w:jc w:val="right"/>
    </w:pPr>
  </w:p>
  <w:p w:rsidR="005014F5" w:rsidRDefault="005014F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DE" w:rsidRDefault="00F077DE" w:rsidP="007F43CE">
      <w:r>
        <w:separator/>
      </w:r>
    </w:p>
  </w:footnote>
  <w:footnote w:type="continuationSeparator" w:id="0">
    <w:p w:rsidR="00F077DE" w:rsidRDefault="00F077DE" w:rsidP="007F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550"/>
    <w:multiLevelType w:val="hybridMultilevel"/>
    <w:tmpl w:val="4462EC78"/>
    <w:lvl w:ilvl="0" w:tplc="3E08277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00"/>
    <w:rsid w:val="000036B2"/>
    <w:rsid w:val="000210CA"/>
    <w:rsid w:val="000211E6"/>
    <w:rsid w:val="0002264F"/>
    <w:rsid w:val="000260E3"/>
    <w:rsid w:val="00030248"/>
    <w:rsid w:val="000310B2"/>
    <w:rsid w:val="000414B4"/>
    <w:rsid w:val="00043D7A"/>
    <w:rsid w:val="00044384"/>
    <w:rsid w:val="00075D43"/>
    <w:rsid w:val="000A49F4"/>
    <w:rsid w:val="000A4BCF"/>
    <w:rsid w:val="000A73DE"/>
    <w:rsid w:val="000B1200"/>
    <w:rsid w:val="000D32F7"/>
    <w:rsid w:val="000F4780"/>
    <w:rsid w:val="0010441F"/>
    <w:rsid w:val="00105F91"/>
    <w:rsid w:val="0010726F"/>
    <w:rsid w:val="00120E2B"/>
    <w:rsid w:val="001217E2"/>
    <w:rsid w:val="00124124"/>
    <w:rsid w:val="001279A9"/>
    <w:rsid w:val="00177C5A"/>
    <w:rsid w:val="001A4FFD"/>
    <w:rsid w:val="001B659A"/>
    <w:rsid w:val="001D0A09"/>
    <w:rsid w:val="001D0B21"/>
    <w:rsid w:val="001D3A95"/>
    <w:rsid w:val="00204E4B"/>
    <w:rsid w:val="00224352"/>
    <w:rsid w:val="00231E39"/>
    <w:rsid w:val="00256427"/>
    <w:rsid w:val="00256DF2"/>
    <w:rsid w:val="0028152E"/>
    <w:rsid w:val="00287B81"/>
    <w:rsid w:val="0029270C"/>
    <w:rsid w:val="002A2B9A"/>
    <w:rsid w:val="002D22FC"/>
    <w:rsid w:val="002D7460"/>
    <w:rsid w:val="002D77C4"/>
    <w:rsid w:val="002E3EA1"/>
    <w:rsid w:val="00314A4E"/>
    <w:rsid w:val="00321E74"/>
    <w:rsid w:val="00360852"/>
    <w:rsid w:val="00371F87"/>
    <w:rsid w:val="0039072D"/>
    <w:rsid w:val="003B1C42"/>
    <w:rsid w:val="003B4D14"/>
    <w:rsid w:val="003C39F0"/>
    <w:rsid w:val="003F6A03"/>
    <w:rsid w:val="004002A7"/>
    <w:rsid w:val="0040194A"/>
    <w:rsid w:val="00412474"/>
    <w:rsid w:val="00417368"/>
    <w:rsid w:val="00417E11"/>
    <w:rsid w:val="00430649"/>
    <w:rsid w:val="004577DC"/>
    <w:rsid w:val="004B0F3A"/>
    <w:rsid w:val="005014F5"/>
    <w:rsid w:val="005100F1"/>
    <w:rsid w:val="005319B0"/>
    <w:rsid w:val="00542C95"/>
    <w:rsid w:val="00586828"/>
    <w:rsid w:val="00593A98"/>
    <w:rsid w:val="005A7061"/>
    <w:rsid w:val="005C7F18"/>
    <w:rsid w:val="005E1CB1"/>
    <w:rsid w:val="0061074F"/>
    <w:rsid w:val="006149CB"/>
    <w:rsid w:val="006228FB"/>
    <w:rsid w:val="006230A7"/>
    <w:rsid w:val="00633DBA"/>
    <w:rsid w:val="00636241"/>
    <w:rsid w:val="00645408"/>
    <w:rsid w:val="0065403E"/>
    <w:rsid w:val="00655E38"/>
    <w:rsid w:val="0066123D"/>
    <w:rsid w:val="006746C0"/>
    <w:rsid w:val="006B5DF9"/>
    <w:rsid w:val="006D4959"/>
    <w:rsid w:val="00707211"/>
    <w:rsid w:val="00726737"/>
    <w:rsid w:val="00746060"/>
    <w:rsid w:val="00751117"/>
    <w:rsid w:val="00772EDA"/>
    <w:rsid w:val="007771CA"/>
    <w:rsid w:val="00784769"/>
    <w:rsid w:val="007B25D4"/>
    <w:rsid w:val="007D15A0"/>
    <w:rsid w:val="007F15E7"/>
    <w:rsid w:val="007F43CE"/>
    <w:rsid w:val="00801D5B"/>
    <w:rsid w:val="008171D2"/>
    <w:rsid w:val="00832A4A"/>
    <w:rsid w:val="00843FD4"/>
    <w:rsid w:val="00851BCE"/>
    <w:rsid w:val="00853D59"/>
    <w:rsid w:val="008633AF"/>
    <w:rsid w:val="00863FE6"/>
    <w:rsid w:val="00867A65"/>
    <w:rsid w:val="008769AA"/>
    <w:rsid w:val="00880D06"/>
    <w:rsid w:val="008906AE"/>
    <w:rsid w:val="008906E5"/>
    <w:rsid w:val="008B6AC6"/>
    <w:rsid w:val="008B7EEA"/>
    <w:rsid w:val="008C0610"/>
    <w:rsid w:val="008C1F2A"/>
    <w:rsid w:val="00902E60"/>
    <w:rsid w:val="00953EF2"/>
    <w:rsid w:val="0096691F"/>
    <w:rsid w:val="00967881"/>
    <w:rsid w:val="009A2F70"/>
    <w:rsid w:val="009B3605"/>
    <w:rsid w:val="009B5E57"/>
    <w:rsid w:val="009C53F3"/>
    <w:rsid w:val="009C5511"/>
    <w:rsid w:val="009E5ED6"/>
    <w:rsid w:val="00A5457C"/>
    <w:rsid w:val="00AA03EB"/>
    <w:rsid w:val="00AB0984"/>
    <w:rsid w:val="00AF5256"/>
    <w:rsid w:val="00B0677B"/>
    <w:rsid w:val="00B46E45"/>
    <w:rsid w:val="00B52E2A"/>
    <w:rsid w:val="00B92FA1"/>
    <w:rsid w:val="00BA5E74"/>
    <w:rsid w:val="00BA63F1"/>
    <w:rsid w:val="00BC446A"/>
    <w:rsid w:val="00BD44D1"/>
    <w:rsid w:val="00C31497"/>
    <w:rsid w:val="00C3383A"/>
    <w:rsid w:val="00C362E3"/>
    <w:rsid w:val="00C74C98"/>
    <w:rsid w:val="00CB2E5B"/>
    <w:rsid w:val="00CC26E2"/>
    <w:rsid w:val="00CF1302"/>
    <w:rsid w:val="00CF6AC5"/>
    <w:rsid w:val="00D36894"/>
    <w:rsid w:val="00D73302"/>
    <w:rsid w:val="00DB0351"/>
    <w:rsid w:val="00DB60A5"/>
    <w:rsid w:val="00DC4B96"/>
    <w:rsid w:val="00DD3B72"/>
    <w:rsid w:val="00DD469B"/>
    <w:rsid w:val="00E22F5D"/>
    <w:rsid w:val="00E60E34"/>
    <w:rsid w:val="00EC5F6E"/>
    <w:rsid w:val="00EC7D0E"/>
    <w:rsid w:val="00F077DE"/>
    <w:rsid w:val="00F20764"/>
    <w:rsid w:val="00F41F07"/>
    <w:rsid w:val="00F57408"/>
    <w:rsid w:val="00F67418"/>
    <w:rsid w:val="00F75190"/>
    <w:rsid w:val="00F804BD"/>
    <w:rsid w:val="00F85023"/>
    <w:rsid w:val="00FB6863"/>
    <w:rsid w:val="00FD3B7D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6E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67A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0CA"/>
  </w:style>
  <w:style w:type="character" w:customStyle="1" w:styleId="a7">
    <w:name w:val="Текст примечания Знак"/>
    <w:basedOn w:val="a0"/>
    <w:link w:val="a6"/>
    <w:uiPriority w:val="99"/>
    <w:semiHidden/>
    <w:rsid w:val="000210CA"/>
  </w:style>
  <w:style w:type="paragraph" w:customStyle="1" w:styleId="a8">
    <w:name w:val="Знак Знак Знак Знак Знак Знак"/>
    <w:basedOn w:val="a"/>
    <w:rsid w:val="00801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B46E45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B46E45"/>
    <w:rPr>
      <w:sz w:val="28"/>
    </w:rPr>
  </w:style>
  <w:style w:type="paragraph" w:customStyle="1" w:styleId="ab">
    <w:name w:val="Знак Знак Знак Знак Знак Знак"/>
    <w:basedOn w:val="a"/>
    <w:rsid w:val="00B46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line number"/>
    <w:basedOn w:val="a0"/>
    <w:uiPriority w:val="99"/>
    <w:semiHidden/>
    <w:unhideWhenUsed/>
    <w:rsid w:val="007F43CE"/>
  </w:style>
  <w:style w:type="paragraph" w:styleId="ad">
    <w:name w:val="header"/>
    <w:basedOn w:val="a"/>
    <w:link w:val="ae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43CE"/>
  </w:style>
  <w:style w:type="paragraph" w:styleId="af">
    <w:name w:val="footer"/>
    <w:basedOn w:val="a"/>
    <w:link w:val="af0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3CE"/>
  </w:style>
  <w:style w:type="paragraph" w:styleId="af1">
    <w:name w:val="Body Text Indent"/>
    <w:basedOn w:val="a"/>
    <w:link w:val="af2"/>
    <w:uiPriority w:val="99"/>
    <w:semiHidden/>
    <w:unhideWhenUsed/>
    <w:rsid w:val="005E1C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E1CB1"/>
  </w:style>
  <w:style w:type="paragraph" w:styleId="af3">
    <w:name w:val="List Paragraph"/>
    <w:basedOn w:val="a"/>
    <w:uiPriority w:val="34"/>
    <w:qFormat/>
    <w:rsid w:val="00044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6E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67A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0CA"/>
  </w:style>
  <w:style w:type="character" w:customStyle="1" w:styleId="a7">
    <w:name w:val="Текст примечания Знак"/>
    <w:basedOn w:val="a0"/>
    <w:link w:val="a6"/>
    <w:uiPriority w:val="99"/>
    <w:semiHidden/>
    <w:rsid w:val="000210CA"/>
  </w:style>
  <w:style w:type="paragraph" w:customStyle="1" w:styleId="a8">
    <w:name w:val="Знак Знак Знак Знак Знак Знак"/>
    <w:basedOn w:val="a"/>
    <w:rsid w:val="00801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B46E45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B46E45"/>
    <w:rPr>
      <w:sz w:val="28"/>
    </w:rPr>
  </w:style>
  <w:style w:type="paragraph" w:customStyle="1" w:styleId="ab">
    <w:name w:val="Знак Знак Знак Знак Знак Знак"/>
    <w:basedOn w:val="a"/>
    <w:rsid w:val="00B46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line number"/>
    <w:basedOn w:val="a0"/>
    <w:uiPriority w:val="99"/>
    <w:semiHidden/>
    <w:unhideWhenUsed/>
    <w:rsid w:val="007F43CE"/>
  </w:style>
  <w:style w:type="paragraph" w:styleId="ad">
    <w:name w:val="header"/>
    <w:basedOn w:val="a"/>
    <w:link w:val="ae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43CE"/>
  </w:style>
  <w:style w:type="paragraph" w:styleId="af">
    <w:name w:val="footer"/>
    <w:basedOn w:val="a"/>
    <w:link w:val="af0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3CE"/>
  </w:style>
  <w:style w:type="paragraph" w:styleId="af1">
    <w:name w:val="Body Text Indent"/>
    <w:basedOn w:val="a"/>
    <w:link w:val="af2"/>
    <w:uiPriority w:val="99"/>
    <w:semiHidden/>
    <w:unhideWhenUsed/>
    <w:rsid w:val="005E1C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E1CB1"/>
  </w:style>
  <w:style w:type="paragraph" w:styleId="af3">
    <w:name w:val="List Paragraph"/>
    <w:basedOn w:val="a"/>
    <w:uiPriority w:val="34"/>
    <w:qFormat/>
    <w:rsid w:val="0004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189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27</cp:revision>
  <cp:lastPrinted>2023-05-10T06:54:00Z</cp:lastPrinted>
  <dcterms:created xsi:type="dcterms:W3CDTF">2021-09-16T06:47:00Z</dcterms:created>
  <dcterms:modified xsi:type="dcterms:W3CDTF">2023-12-20T11:27:00Z</dcterms:modified>
</cp:coreProperties>
</file>