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854" w:rsidRPr="006E7854" w:rsidRDefault="006E7854" w:rsidP="006E7854">
      <w:pPr>
        <w:jc w:val="center"/>
        <w:rPr>
          <w:rFonts w:eastAsia="Calibri"/>
          <w:sz w:val="24"/>
          <w:szCs w:val="24"/>
        </w:rPr>
      </w:pPr>
      <w:bookmarkStart w:id="0" w:name="_GoBack"/>
      <w:bookmarkEnd w:id="0"/>
      <w:r w:rsidRPr="006E7854">
        <w:rPr>
          <w:rFonts w:eastAsia="Calibri"/>
          <w:noProof/>
          <w:sz w:val="24"/>
          <w:szCs w:val="24"/>
        </w:rPr>
        <w:drawing>
          <wp:inline distT="0" distB="0" distL="0" distR="0" wp14:anchorId="084988BE" wp14:editId="080FA48A">
            <wp:extent cx="666750" cy="819150"/>
            <wp:effectExtent l="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854" w:rsidRPr="006E7854" w:rsidRDefault="006E7854" w:rsidP="006E7854">
      <w:pPr>
        <w:jc w:val="center"/>
        <w:rPr>
          <w:rFonts w:ascii="Arial Narrow" w:eastAsia="Calibri" w:hAnsi="Arial Narrow"/>
          <w:sz w:val="28"/>
          <w:szCs w:val="28"/>
        </w:rPr>
      </w:pPr>
      <w:r w:rsidRPr="006E7854">
        <w:rPr>
          <w:rFonts w:ascii="Arial Narrow" w:eastAsia="Calibri" w:hAnsi="Arial Narrow"/>
          <w:sz w:val="28"/>
          <w:szCs w:val="28"/>
        </w:rPr>
        <w:t>Городская Дума</w:t>
      </w:r>
    </w:p>
    <w:p w:rsidR="006E7854" w:rsidRPr="006E7854" w:rsidRDefault="006E7854" w:rsidP="006E7854">
      <w:pPr>
        <w:jc w:val="center"/>
        <w:rPr>
          <w:rFonts w:ascii="Arial Narrow" w:eastAsia="Calibri" w:hAnsi="Arial Narrow"/>
          <w:sz w:val="28"/>
          <w:szCs w:val="28"/>
        </w:rPr>
      </w:pPr>
      <w:r w:rsidRPr="006E7854">
        <w:rPr>
          <w:rFonts w:ascii="Arial Narrow" w:eastAsia="Calibri" w:hAnsi="Arial Narrow"/>
          <w:sz w:val="28"/>
          <w:szCs w:val="28"/>
        </w:rPr>
        <w:t>городского округа Архангельской области</w:t>
      </w:r>
    </w:p>
    <w:p w:rsidR="006E7854" w:rsidRPr="006E7854" w:rsidRDefault="006E7854" w:rsidP="006E7854">
      <w:pPr>
        <w:jc w:val="center"/>
        <w:rPr>
          <w:rFonts w:ascii="Arial Narrow" w:eastAsia="Calibri" w:hAnsi="Arial Narrow"/>
          <w:sz w:val="28"/>
          <w:szCs w:val="28"/>
        </w:rPr>
      </w:pPr>
      <w:r w:rsidRPr="006E7854">
        <w:rPr>
          <w:rFonts w:ascii="Arial Narrow" w:eastAsia="Calibri" w:hAnsi="Arial Narrow"/>
          <w:sz w:val="28"/>
          <w:szCs w:val="28"/>
        </w:rPr>
        <w:t>“Город Коряжма”</w:t>
      </w:r>
    </w:p>
    <w:p w:rsidR="006E7854" w:rsidRPr="006E7854" w:rsidRDefault="006E7854" w:rsidP="006E7854">
      <w:pPr>
        <w:jc w:val="center"/>
        <w:rPr>
          <w:rFonts w:ascii="Arial Narrow" w:hAnsi="Arial Narrow"/>
          <w:sz w:val="28"/>
          <w:szCs w:val="28"/>
        </w:rPr>
      </w:pPr>
      <w:r w:rsidRPr="006E7854">
        <w:rPr>
          <w:rFonts w:ascii="Arial Narrow" w:hAnsi="Arial Narrow"/>
          <w:sz w:val="28"/>
          <w:szCs w:val="28"/>
        </w:rPr>
        <w:t>(Городская Дума)</w:t>
      </w:r>
    </w:p>
    <w:p w:rsidR="006E7854" w:rsidRPr="006E7854" w:rsidRDefault="006E7854" w:rsidP="006E7854">
      <w:pPr>
        <w:rPr>
          <w:rFonts w:eastAsia="Calibri"/>
          <w:sz w:val="24"/>
          <w:szCs w:val="24"/>
        </w:rPr>
      </w:pPr>
    </w:p>
    <w:p w:rsidR="006E7854" w:rsidRPr="006E7854" w:rsidRDefault="006E7854" w:rsidP="006E7854">
      <w:pPr>
        <w:jc w:val="center"/>
        <w:rPr>
          <w:rFonts w:ascii="Arial" w:eastAsia="Calibri" w:hAnsi="Arial"/>
          <w:sz w:val="36"/>
          <w:szCs w:val="24"/>
        </w:rPr>
      </w:pPr>
      <w:r w:rsidRPr="006E7854">
        <w:rPr>
          <w:rFonts w:ascii="Arial" w:eastAsia="Calibri" w:hAnsi="Arial"/>
          <w:sz w:val="36"/>
          <w:szCs w:val="24"/>
        </w:rPr>
        <w:t>РЕШЕНИЕ</w:t>
      </w:r>
    </w:p>
    <w:p w:rsidR="006E7854" w:rsidRPr="006E7854" w:rsidRDefault="006E7854" w:rsidP="006E7854">
      <w:pPr>
        <w:jc w:val="center"/>
        <w:rPr>
          <w:rFonts w:eastAsia="Calibri"/>
          <w:sz w:val="24"/>
          <w:szCs w:val="24"/>
        </w:rPr>
      </w:pPr>
      <w:r w:rsidRPr="006E7854">
        <w:rPr>
          <w:rFonts w:eastAsia="Calibri"/>
          <w:sz w:val="24"/>
          <w:szCs w:val="24"/>
        </w:rPr>
        <w:t>г. Коряжма</w:t>
      </w:r>
    </w:p>
    <w:p w:rsidR="003C7686" w:rsidRDefault="003C7686">
      <w:pPr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1985"/>
        <w:gridCol w:w="5577"/>
      </w:tblGrid>
      <w:tr w:rsidR="003C7686">
        <w:trPr>
          <w:trHeight w:val="368"/>
        </w:trPr>
        <w:tc>
          <w:tcPr>
            <w:tcW w:w="1951" w:type="dxa"/>
            <w:vAlign w:val="center"/>
          </w:tcPr>
          <w:p w:rsidR="003C7686" w:rsidRDefault="00220D21">
            <w:pPr>
              <w:rPr>
                <w:sz w:val="28"/>
              </w:rPr>
            </w:pPr>
            <w:r>
              <w:rPr>
                <w:sz w:val="28"/>
              </w:rPr>
              <w:t>22.11.2023</w:t>
            </w:r>
          </w:p>
        </w:tc>
        <w:tc>
          <w:tcPr>
            <w:tcW w:w="1985" w:type="dxa"/>
            <w:vAlign w:val="center"/>
          </w:tcPr>
          <w:p w:rsidR="003C7686" w:rsidRDefault="003C7686">
            <w:pPr>
              <w:rPr>
                <w:sz w:val="28"/>
              </w:rPr>
            </w:pPr>
            <w:r>
              <w:rPr>
                <w:sz w:val="24"/>
              </w:rPr>
              <w:t xml:space="preserve">№ </w:t>
            </w:r>
            <w:r w:rsidR="00220D21">
              <w:rPr>
                <w:sz w:val="24"/>
              </w:rPr>
              <w:t>80</w:t>
            </w:r>
          </w:p>
        </w:tc>
        <w:tc>
          <w:tcPr>
            <w:tcW w:w="5577" w:type="dxa"/>
            <w:vAlign w:val="center"/>
          </w:tcPr>
          <w:p w:rsidR="003C7686" w:rsidRDefault="003C7686">
            <w:pPr>
              <w:jc w:val="right"/>
              <w:rPr>
                <w:sz w:val="28"/>
              </w:rPr>
            </w:pPr>
          </w:p>
        </w:tc>
      </w:tr>
    </w:tbl>
    <w:p w:rsidR="00220D21" w:rsidRDefault="00220D21" w:rsidP="007907CE">
      <w:pPr>
        <w:rPr>
          <w:sz w:val="24"/>
          <w:szCs w:val="24"/>
        </w:rPr>
      </w:pPr>
    </w:p>
    <w:p w:rsidR="007907CE" w:rsidRPr="007907CE" w:rsidRDefault="007907CE" w:rsidP="007907CE">
      <w:pPr>
        <w:rPr>
          <w:sz w:val="24"/>
          <w:szCs w:val="24"/>
        </w:rPr>
      </w:pPr>
      <w:r w:rsidRPr="007907CE">
        <w:rPr>
          <w:sz w:val="24"/>
          <w:szCs w:val="24"/>
        </w:rPr>
        <w:t xml:space="preserve">О внесении изменений в Положение </w:t>
      </w:r>
    </w:p>
    <w:p w:rsidR="007907CE" w:rsidRPr="007907CE" w:rsidRDefault="00D0670C" w:rsidP="007907CE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7907CE" w:rsidRPr="007907CE">
        <w:rPr>
          <w:sz w:val="24"/>
          <w:szCs w:val="24"/>
        </w:rPr>
        <w:t xml:space="preserve"> денежном содержании </w:t>
      </w:r>
      <w:proofErr w:type="gramStart"/>
      <w:r w:rsidR="007907CE" w:rsidRPr="007907CE">
        <w:rPr>
          <w:sz w:val="24"/>
          <w:szCs w:val="24"/>
        </w:rPr>
        <w:t>муниципальных</w:t>
      </w:r>
      <w:proofErr w:type="gramEnd"/>
      <w:r w:rsidR="007907CE" w:rsidRPr="007907CE">
        <w:rPr>
          <w:sz w:val="24"/>
          <w:szCs w:val="24"/>
        </w:rPr>
        <w:t xml:space="preserve"> </w:t>
      </w:r>
    </w:p>
    <w:p w:rsidR="007907CE" w:rsidRPr="007907CE" w:rsidRDefault="007907CE" w:rsidP="007907CE">
      <w:pPr>
        <w:rPr>
          <w:sz w:val="24"/>
          <w:szCs w:val="24"/>
        </w:rPr>
      </w:pPr>
      <w:r w:rsidRPr="007907CE">
        <w:rPr>
          <w:sz w:val="24"/>
          <w:szCs w:val="24"/>
        </w:rPr>
        <w:t xml:space="preserve">служащих городского округа Архангельской </w:t>
      </w:r>
    </w:p>
    <w:p w:rsidR="007907CE" w:rsidRPr="007907CE" w:rsidRDefault="007907CE" w:rsidP="007907CE">
      <w:pPr>
        <w:rPr>
          <w:sz w:val="28"/>
          <w:szCs w:val="24"/>
        </w:rPr>
      </w:pPr>
      <w:r w:rsidRPr="007907CE">
        <w:rPr>
          <w:sz w:val="24"/>
          <w:szCs w:val="24"/>
        </w:rPr>
        <w:t>области «Город Коряжма»</w:t>
      </w:r>
    </w:p>
    <w:p w:rsidR="007907CE" w:rsidRPr="007907CE" w:rsidRDefault="007907CE" w:rsidP="007907CE">
      <w:pPr>
        <w:rPr>
          <w:sz w:val="24"/>
          <w:szCs w:val="24"/>
        </w:rPr>
      </w:pPr>
    </w:p>
    <w:p w:rsidR="007907CE" w:rsidRPr="000C3DD7" w:rsidRDefault="007907CE" w:rsidP="007907CE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0C3DD7">
        <w:rPr>
          <w:sz w:val="24"/>
          <w:szCs w:val="24"/>
        </w:rPr>
        <w:t xml:space="preserve">Руководствуясь </w:t>
      </w:r>
      <w:r w:rsidR="00D82A58">
        <w:rPr>
          <w:sz w:val="24"/>
          <w:szCs w:val="24"/>
        </w:rPr>
        <w:t xml:space="preserve">требованиями Конституции Российской Федерации и основанными </w:t>
      </w:r>
      <w:proofErr w:type="gramStart"/>
      <w:r w:rsidR="00D82A58">
        <w:rPr>
          <w:sz w:val="24"/>
          <w:szCs w:val="24"/>
        </w:rPr>
        <w:t xml:space="preserve">на них правовыми позициями Конституционного Суда Российской Федерации, выраженными в Постановлении Конституционного Суда </w:t>
      </w:r>
      <w:r w:rsidR="00AA273A">
        <w:rPr>
          <w:sz w:val="24"/>
          <w:szCs w:val="24"/>
        </w:rPr>
        <w:t xml:space="preserve">Российской Федерации </w:t>
      </w:r>
      <w:r w:rsidR="00D82A58">
        <w:rPr>
          <w:sz w:val="24"/>
          <w:szCs w:val="24"/>
        </w:rPr>
        <w:t>от 15.06.2023 №32-П</w:t>
      </w:r>
      <w:r w:rsidR="00211769">
        <w:rPr>
          <w:sz w:val="24"/>
          <w:szCs w:val="24"/>
        </w:rPr>
        <w:t xml:space="preserve"> «По делу о проверке конституционности части второй статьи 135 и части первой статьи 193 Трудового кодекса Российской Федерации в связи с жалобой гражданки Е.В. Царегородской»</w:t>
      </w:r>
      <w:r w:rsidR="00D82A58">
        <w:rPr>
          <w:sz w:val="24"/>
          <w:szCs w:val="24"/>
        </w:rPr>
        <w:t xml:space="preserve">, </w:t>
      </w:r>
      <w:r w:rsidRPr="000C3DD7">
        <w:rPr>
          <w:sz w:val="24"/>
          <w:szCs w:val="24"/>
        </w:rPr>
        <w:t>Федеральным законом от 02.03.2007 года № 25-ФЗ «О муниципальной службе в Российской Федерации»,</w:t>
      </w:r>
      <w:r w:rsidRPr="000C3DD7">
        <w:rPr>
          <w:color w:val="000000"/>
          <w:sz w:val="24"/>
          <w:szCs w:val="24"/>
        </w:rPr>
        <w:t xml:space="preserve"> </w:t>
      </w:r>
      <w:r w:rsidRPr="000C3DD7">
        <w:rPr>
          <w:sz w:val="24"/>
          <w:szCs w:val="24"/>
        </w:rPr>
        <w:t>Уставом городского округа Архангельской</w:t>
      </w:r>
      <w:proofErr w:type="gramEnd"/>
      <w:r w:rsidRPr="000C3DD7">
        <w:rPr>
          <w:sz w:val="24"/>
          <w:szCs w:val="24"/>
        </w:rPr>
        <w:t xml:space="preserve"> области «Город Коряжма», городская Дума</w:t>
      </w:r>
    </w:p>
    <w:p w:rsidR="007907CE" w:rsidRPr="000C3DD7" w:rsidRDefault="007907CE" w:rsidP="007907CE">
      <w:pPr>
        <w:tabs>
          <w:tab w:val="left" w:pos="1134"/>
        </w:tabs>
        <w:ind w:firstLine="567"/>
        <w:jc w:val="both"/>
        <w:rPr>
          <w:sz w:val="24"/>
          <w:szCs w:val="24"/>
        </w:rPr>
      </w:pPr>
    </w:p>
    <w:p w:rsidR="007907CE" w:rsidRPr="000C3DD7" w:rsidRDefault="007907CE" w:rsidP="007907CE">
      <w:pPr>
        <w:tabs>
          <w:tab w:val="left" w:pos="1134"/>
        </w:tabs>
        <w:ind w:firstLine="567"/>
        <w:jc w:val="both"/>
        <w:rPr>
          <w:b/>
          <w:sz w:val="24"/>
          <w:szCs w:val="24"/>
        </w:rPr>
      </w:pPr>
      <w:r w:rsidRPr="000C3DD7">
        <w:rPr>
          <w:b/>
          <w:sz w:val="24"/>
          <w:szCs w:val="24"/>
        </w:rPr>
        <w:t>РЕШАЕТ:</w:t>
      </w:r>
    </w:p>
    <w:p w:rsidR="007907CE" w:rsidRPr="000C3DD7" w:rsidRDefault="007907CE" w:rsidP="007907CE">
      <w:pPr>
        <w:tabs>
          <w:tab w:val="left" w:pos="1134"/>
        </w:tabs>
        <w:ind w:firstLine="567"/>
        <w:jc w:val="both"/>
        <w:rPr>
          <w:b/>
          <w:sz w:val="24"/>
          <w:szCs w:val="24"/>
        </w:rPr>
      </w:pPr>
    </w:p>
    <w:p w:rsidR="007907CE" w:rsidRPr="000C3DD7" w:rsidRDefault="007907CE" w:rsidP="007907CE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0C3DD7">
        <w:rPr>
          <w:sz w:val="24"/>
          <w:szCs w:val="24"/>
        </w:rPr>
        <w:t>1.</w:t>
      </w:r>
      <w:r w:rsidRPr="000C3DD7">
        <w:rPr>
          <w:sz w:val="24"/>
          <w:szCs w:val="24"/>
        </w:rPr>
        <w:tab/>
        <w:t>Внести в Положение о денежном содержании муниципальных служащих городского округа Архангельской области «Город Коряжма», принятое решением городской Думы от 23.11.2022 № 16 «О денежном содержании и порядке формирования фондов оплаты труда муниципальных служащих городского округа Архангельской области «Город Коряжма»</w:t>
      </w:r>
      <w:r w:rsidR="0054227A" w:rsidRPr="000C3DD7">
        <w:rPr>
          <w:sz w:val="24"/>
          <w:szCs w:val="24"/>
        </w:rPr>
        <w:t xml:space="preserve"> (в редакции решения городской Думы от 15.02.2023 №31)</w:t>
      </w:r>
      <w:r w:rsidRPr="000C3DD7">
        <w:rPr>
          <w:sz w:val="24"/>
          <w:szCs w:val="24"/>
        </w:rPr>
        <w:t>, следующие изменения:</w:t>
      </w:r>
      <w:bookmarkStart w:id="1" w:name="Par0"/>
      <w:bookmarkEnd w:id="1"/>
    </w:p>
    <w:p w:rsidR="00395B8C" w:rsidRDefault="00395B8C" w:rsidP="000D4D3E">
      <w:pPr>
        <w:numPr>
          <w:ilvl w:val="1"/>
          <w:numId w:val="2"/>
        </w:numPr>
        <w:tabs>
          <w:tab w:val="left" w:pos="0"/>
          <w:tab w:val="left" w:pos="113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D162E0">
        <w:rPr>
          <w:sz w:val="24"/>
          <w:szCs w:val="24"/>
        </w:rPr>
        <w:t>бзац перв</w:t>
      </w:r>
      <w:r>
        <w:rPr>
          <w:sz w:val="24"/>
          <w:szCs w:val="24"/>
        </w:rPr>
        <w:t>ый</w:t>
      </w:r>
      <w:r w:rsidR="00D162E0">
        <w:rPr>
          <w:sz w:val="24"/>
          <w:szCs w:val="24"/>
        </w:rPr>
        <w:t xml:space="preserve"> </w:t>
      </w:r>
      <w:r w:rsidR="00AA273A" w:rsidRPr="00AA273A">
        <w:rPr>
          <w:sz w:val="24"/>
          <w:szCs w:val="24"/>
        </w:rPr>
        <w:t>п</w:t>
      </w:r>
      <w:r w:rsidR="00F340F1" w:rsidRPr="00AA273A">
        <w:rPr>
          <w:sz w:val="24"/>
          <w:szCs w:val="24"/>
        </w:rPr>
        <w:t>ункт</w:t>
      </w:r>
      <w:r w:rsidR="00D162E0">
        <w:rPr>
          <w:sz w:val="24"/>
          <w:szCs w:val="24"/>
        </w:rPr>
        <w:t>а</w:t>
      </w:r>
      <w:r w:rsidR="00F340F1" w:rsidRPr="00AA273A">
        <w:rPr>
          <w:sz w:val="24"/>
          <w:szCs w:val="24"/>
        </w:rPr>
        <w:t xml:space="preserve"> 9.3 </w:t>
      </w:r>
      <w:r>
        <w:rPr>
          <w:sz w:val="24"/>
          <w:szCs w:val="24"/>
        </w:rPr>
        <w:t>изложить в следующей редакции:</w:t>
      </w:r>
    </w:p>
    <w:p w:rsidR="000D4D3E" w:rsidRPr="00AA273A" w:rsidRDefault="00AA273A" w:rsidP="002D347C">
      <w:pPr>
        <w:tabs>
          <w:tab w:val="left" w:pos="0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395B8C">
        <w:rPr>
          <w:sz w:val="24"/>
          <w:szCs w:val="24"/>
        </w:rPr>
        <w:t xml:space="preserve">9.3. </w:t>
      </w:r>
      <w:r w:rsidR="000D4D3E" w:rsidRPr="00AA273A">
        <w:rPr>
          <w:sz w:val="24"/>
          <w:szCs w:val="24"/>
        </w:rPr>
        <w:t>Единовременная премия</w:t>
      </w:r>
      <w:r w:rsidR="00395B8C">
        <w:rPr>
          <w:sz w:val="24"/>
          <w:szCs w:val="24"/>
        </w:rPr>
        <w:t xml:space="preserve"> </w:t>
      </w:r>
      <w:r w:rsidR="00395B8C" w:rsidRPr="00BD43DE">
        <w:rPr>
          <w:sz w:val="24"/>
          <w:szCs w:val="24"/>
        </w:rPr>
        <w:t xml:space="preserve">муниципальным служащим не </w:t>
      </w:r>
      <w:r w:rsidR="00395B8C">
        <w:rPr>
          <w:sz w:val="24"/>
          <w:szCs w:val="24"/>
        </w:rPr>
        <w:t>начисляется</w:t>
      </w:r>
      <w:r w:rsidR="00395B8C" w:rsidRPr="00BD43DE">
        <w:rPr>
          <w:sz w:val="24"/>
          <w:szCs w:val="24"/>
        </w:rPr>
        <w:t xml:space="preserve"> в случаях</w:t>
      </w:r>
      <w:proofErr w:type="gramStart"/>
      <w:r w:rsidR="00395B8C" w:rsidRPr="00BD43DE">
        <w:rPr>
          <w:sz w:val="24"/>
          <w:szCs w:val="24"/>
        </w:rPr>
        <w:t>:</w:t>
      </w:r>
      <w:r w:rsidR="00104425" w:rsidRPr="00AA273A">
        <w:rPr>
          <w:sz w:val="24"/>
          <w:szCs w:val="24"/>
        </w:rPr>
        <w:t>»</w:t>
      </w:r>
      <w:proofErr w:type="gramEnd"/>
      <w:r w:rsidR="00395B8C">
        <w:rPr>
          <w:sz w:val="24"/>
          <w:szCs w:val="24"/>
        </w:rPr>
        <w:t>.</w:t>
      </w:r>
    </w:p>
    <w:p w:rsidR="00483D72" w:rsidRDefault="00483D72" w:rsidP="00483D72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0C3DD7">
        <w:rPr>
          <w:sz w:val="24"/>
          <w:szCs w:val="24"/>
        </w:rPr>
        <w:t>1.</w:t>
      </w:r>
      <w:r w:rsidR="009A05A6">
        <w:rPr>
          <w:sz w:val="24"/>
          <w:szCs w:val="24"/>
        </w:rPr>
        <w:t>2</w:t>
      </w:r>
      <w:r w:rsidRPr="000C3DD7">
        <w:rPr>
          <w:sz w:val="24"/>
          <w:szCs w:val="24"/>
        </w:rPr>
        <w:t>.</w:t>
      </w:r>
      <w:r w:rsidRPr="000C3DD7">
        <w:rPr>
          <w:sz w:val="24"/>
          <w:szCs w:val="24"/>
        </w:rPr>
        <w:tab/>
        <w:t>Приложени</w:t>
      </w:r>
      <w:r w:rsidR="000C3DD7">
        <w:rPr>
          <w:sz w:val="24"/>
          <w:szCs w:val="24"/>
        </w:rPr>
        <w:t>я</w:t>
      </w:r>
      <w:r w:rsidRPr="000C3DD7">
        <w:rPr>
          <w:sz w:val="24"/>
          <w:szCs w:val="24"/>
        </w:rPr>
        <w:t xml:space="preserve"> 1</w:t>
      </w:r>
      <w:r w:rsidR="000C3DD7">
        <w:rPr>
          <w:sz w:val="24"/>
          <w:szCs w:val="24"/>
        </w:rPr>
        <w:t>, 2</w:t>
      </w:r>
      <w:r w:rsidRPr="000C3DD7">
        <w:rPr>
          <w:sz w:val="24"/>
          <w:szCs w:val="24"/>
        </w:rPr>
        <w:t xml:space="preserve"> изложить в </w:t>
      </w:r>
      <w:r w:rsidR="00395B8C">
        <w:rPr>
          <w:sz w:val="24"/>
          <w:szCs w:val="24"/>
        </w:rPr>
        <w:t>следующей</w:t>
      </w:r>
      <w:r w:rsidRPr="000C3DD7">
        <w:rPr>
          <w:sz w:val="24"/>
          <w:szCs w:val="24"/>
        </w:rPr>
        <w:t xml:space="preserve"> редакции</w:t>
      </w:r>
      <w:r w:rsidR="00985A42">
        <w:rPr>
          <w:sz w:val="24"/>
          <w:szCs w:val="24"/>
        </w:rPr>
        <w:t>:</w:t>
      </w:r>
    </w:p>
    <w:p w:rsidR="00985A42" w:rsidRPr="00A50C39" w:rsidRDefault="00395B8C" w:rsidP="00985A4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85A42" w:rsidRPr="00A50C3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85A42" w:rsidRPr="00A50C39" w:rsidRDefault="00985A42" w:rsidP="00985A4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A50C39">
        <w:rPr>
          <w:rFonts w:ascii="Times New Roman" w:hAnsi="Times New Roman" w:cs="Times New Roman"/>
          <w:sz w:val="24"/>
          <w:szCs w:val="24"/>
        </w:rPr>
        <w:t>к Положению о денежном содержании</w:t>
      </w:r>
    </w:p>
    <w:p w:rsidR="00985A42" w:rsidRPr="00A50C39" w:rsidRDefault="00985A42" w:rsidP="00985A4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50C39">
        <w:rPr>
          <w:rFonts w:ascii="Times New Roman" w:hAnsi="Times New Roman" w:cs="Times New Roman"/>
          <w:sz w:val="24"/>
          <w:szCs w:val="24"/>
        </w:rPr>
        <w:t>муниципальны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50C39">
        <w:rPr>
          <w:rFonts w:ascii="Times New Roman" w:hAnsi="Times New Roman" w:cs="Times New Roman"/>
          <w:sz w:val="24"/>
          <w:szCs w:val="24"/>
        </w:rPr>
        <w:t xml:space="preserve"> служащи</w:t>
      </w:r>
      <w:r>
        <w:rPr>
          <w:rFonts w:ascii="Times New Roman" w:hAnsi="Times New Roman" w:cs="Times New Roman"/>
          <w:sz w:val="24"/>
          <w:szCs w:val="24"/>
        </w:rPr>
        <w:t>х</w:t>
      </w:r>
    </w:p>
    <w:p w:rsidR="00985A42" w:rsidRDefault="00985A42" w:rsidP="00985A4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022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городского округа</w:t>
      </w:r>
    </w:p>
    <w:p w:rsidR="00985A42" w:rsidRPr="00502271" w:rsidRDefault="00985A42" w:rsidP="00985A4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02271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985A42" w:rsidRDefault="00985A42" w:rsidP="00985A4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«</w:t>
      </w:r>
      <w:r w:rsidRPr="00A50C39">
        <w:rPr>
          <w:rFonts w:ascii="Times New Roman" w:hAnsi="Times New Roman" w:cs="Times New Roman"/>
          <w:sz w:val="24"/>
          <w:szCs w:val="24"/>
        </w:rPr>
        <w:t>Город Коряжма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95B8C" w:rsidRDefault="00395B8C" w:rsidP="007C1EBC">
      <w:pPr>
        <w:contextualSpacing/>
        <w:jc w:val="center"/>
        <w:rPr>
          <w:sz w:val="24"/>
          <w:szCs w:val="24"/>
        </w:rPr>
      </w:pPr>
    </w:p>
    <w:p w:rsidR="007C1EBC" w:rsidRPr="00E84956" w:rsidRDefault="007C1EBC" w:rsidP="007C1EBC">
      <w:pPr>
        <w:contextualSpacing/>
        <w:jc w:val="center"/>
        <w:rPr>
          <w:sz w:val="24"/>
          <w:szCs w:val="24"/>
        </w:rPr>
      </w:pPr>
      <w:r w:rsidRPr="00E84956">
        <w:rPr>
          <w:sz w:val="24"/>
          <w:szCs w:val="24"/>
        </w:rPr>
        <w:t>Размеры</w:t>
      </w:r>
    </w:p>
    <w:p w:rsidR="007C1EBC" w:rsidRPr="00E84956" w:rsidRDefault="007C1EBC" w:rsidP="007C1EBC">
      <w:pPr>
        <w:contextualSpacing/>
        <w:jc w:val="center"/>
        <w:rPr>
          <w:sz w:val="24"/>
          <w:szCs w:val="24"/>
        </w:rPr>
      </w:pPr>
      <w:r w:rsidRPr="00E84956">
        <w:rPr>
          <w:sz w:val="24"/>
          <w:szCs w:val="24"/>
        </w:rPr>
        <w:t xml:space="preserve">должностных окладов и ежемесячного денежного поощрения </w:t>
      </w:r>
    </w:p>
    <w:p w:rsidR="007C1EBC" w:rsidRPr="00E84956" w:rsidRDefault="007C1EBC" w:rsidP="007C1EBC">
      <w:pPr>
        <w:contextualSpacing/>
        <w:jc w:val="center"/>
        <w:rPr>
          <w:sz w:val="24"/>
          <w:szCs w:val="24"/>
        </w:rPr>
      </w:pPr>
      <w:r w:rsidRPr="00E84956">
        <w:rPr>
          <w:sz w:val="24"/>
          <w:szCs w:val="24"/>
        </w:rPr>
        <w:t>муниципальных служащих городского округа Архангельской области «Город Коряжма»</w:t>
      </w:r>
    </w:p>
    <w:p w:rsidR="007C1EBC" w:rsidRPr="00E84956" w:rsidRDefault="007C1EBC" w:rsidP="007C1EBC">
      <w:pPr>
        <w:pStyle w:val="ConsPlusNormal"/>
        <w:widowControl/>
        <w:ind w:firstLine="0"/>
        <w:jc w:val="center"/>
        <w:rPr>
          <w:rFonts w:ascii="Times New Roman" w:hAnsi="Times New Roman"/>
          <w:i/>
          <w:sz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4521"/>
        <w:gridCol w:w="1729"/>
        <w:gridCol w:w="2382"/>
      </w:tblGrid>
      <w:tr w:rsidR="007C1EBC" w:rsidRPr="00E84956" w:rsidTr="00E3048F">
        <w:tc>
          <w:tcPr>
            <w:tcW w:w="832" w:type="dxa"/>
            <w:shd w:val="clear" w:color="auto" w:fill="auto"/>
            <w:vAlign w:val="center"/>
          </w:tcPr>
          <w:p w:rsidR="007C1EBC" w:rsidRPr="00E84956" w:rsidRDefault="007C1EBC" w:rsidP="00E3048F">
            <w:pPr>
              <w:contextualSpacing/>
              <w:jc w:val="center"/>
              <w:rPr>
                <w:bCs/>
              </w:rPr>
            </w:pPr>
            <w:r w:rsidRPr="00E84956">
              <w:rPr>
                <w:bCs/>
              </w:rPr>
              <w:lastRenderedPageBreak/>
              <w:t>№</w:t>
            </w:r>
          </w:p>
          <w:p w:rsidR="007C1EBC" w:rsidRPr="00E84956" w:rsidRDefault="007C1EBC" w:rsidP="00E3048F">
            <w:pPr>
              <w:contextualSpacing/>
              <w:jc w:val="center"/>
              <w:rPr>
                <w:bCs/>
              </w:rPr>
            </w:pPr>
            <w:proofErr w:type="gramStart"/>
            <w:r w:rsidRPr="00E84956">
              <w:rPr>
                <w:bCs/>
              </w:rPr>
              <w:t>п</w:t>
            </w:r>
            <w:proofErr w:type="gramEnd"/>
            <w:r w:rsidRPr="00E84956">
              <w:rPr>
                <w:bCs/>
              </w:rPr>
              <w:t>/п</w:t>
            </w:r>
          </w:p>
        </w:tc>
        <w:tc>
          <w:tcPr>
            <w:tcW w:w="4521" w:type="dxa"/>
            <w:shd w:val="clear" w:color="auto" w:fill="auto"/>
            <w:vAlign w:val="center"/>
          </w:tcPr>
          <w:p w:rsidR="007C1EBC" w:rsidRPr="00E84956" w:rsidRDefault="007C1EBC" w:rsidP="00E3048F">
            <w:pPr>
              <w:contextualSpacing/>
              <w:jc w:val="center"/>
              <w:rPr>
                <w:bCs/>
              </w:rPr>
            </w:pPr>
            <w:r w:rsidRPr="00E84956">
              <w:rPr>
                <w:bCs/>
              </w:rPr>
              <w:t>Наименование должности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E84956" w:rsidRDefault="007C1EBC" w:rsidP="00E3048F">
            <w:pPr>
              <w:contextualSpacing/>
              <w:jc w:val="center"/>
              <w:rPr>
                <w:bCs/>
              </w:rPr>
            </w:pPr>
            <w:r w:rsidRPr="00E84956">
              <w:rPr>
                <w:bCs/>
              </w:rPr>
              <w:t>Должностной оклад (рублей в месяц)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E84956" w:rsidRDefault="007C1EBC" w:rsidP="00E3048F">
            <w:pPr>
              <w:contextualSpacing/>
              <w:jc w:val="center"/>
              <w:rPr>
                <w:bCs/>
              </w:rPr>
            </w:pPr>
            <w:r w:rsidRPr="00E84956">
              <w:rPr>
                <w:bCs/>
              </w:rPr>
              <w:t>Ежемесячное денежное поощрение (должностных окладов в месяц)</w:t>
            </w:r>
          </w:p>
        </w:tc>
      </w:tr>
      <w:tr w:rsidR="007C1EBC" w:rsidRPr="00C51DE0" w:rsidTr="00E3048F">
        <w:tc>
          <w:tcPr>
            <w:tcW w:w="832" w:type="dxa"/>
            <w:shd w:val="clear" w:color="auto" w:fill="auto"/>
          </w:tcPr>
          <w:p w:rsidR="007C1EBC" w:rsidRPr="0074334C" w:rsidRDefault="007C1EBC" w:rsidP="00E3048F">
            <w:pPr>
              <w:contextualSpacing/>
              <w:jc w:val="center"/>
              <w:rPr>
                <w:bCs/>
              </w:rPr>
            </w:pPr>
            <w:r w:rsidRPr="0074334C">
              <w:rPr>
                <w:bCs/>
              </w:rPr>
              <w:t>1</w:t>
            </w:r>
          </w:p>
        </w:tc>
        <w:tc>
          <w:tcPr>
            <w:tcW w:w="4521" w:type="dxa"/>
            <w:shd w:val="clear" w:color="auto" w:fill="auto"/>
          </w:tcPr>
          <w:p w:rsidR="007C1EBC" w:rsidRPr="0074334C" w:rsidRDefault="007C1EBC" w:rsidP="00E3048F">
            <w:pPr>
              <w:contextualSpacing/>
              <w:jc w:val="center"/>
              <w:rPr>
                <w:bCs/>
              </w:rPr>
            </w:pPr>
            <w:r w:rsidRPr="0074334C">
              <w:rPr>
                <w:bCs/>
              </w:rPr>
              <w:t>2</w:t>
            </w:r>
          </w:p>
        </w:tc>
        <w:tc>
          <w:tcPr>
            <w:tcW w:w="1729" w:type="dxa"/>
            <w:shd w:val="clear" w:color="auto" w:fill="auto"/>
          </w:tcPr>
          <w:p w:rsidR="007C1EBC" w:rsidRPr="0074334C" w:rsidRDefault="007C1EBC" w:rsidP="00E3048F">
            <w:pPr>
              <w:contextualSpacing/>
              <w:jc w:val="center"/>
              <w:rPr>
                <w:bCs/>
              </w:rPr>
            </w:pPr>
            <w:r w:rsidRPr="0074334C">
              <w:rPr>
                <w:bCs/>
              </w:rPr>
              <w:t>3</w:t>
            </w:r>
          </w:p>
        </w:tc>
        <w:tc>
          <w:tcPr>
            <w:tcW w:w="2382" w:type="dxa"/>
            <w:shd w:val="clear" w:color="auto" w:fill="auto"/>
          </w:tcPr>
          <w:p w:rsidR="007C1EBC" w:rsidRPr="0074334C" w:rsidRDefault="007C1EBC" w:rsidP="00E3048F">
            <w:pPr>
              <w:contextualSpacing/>
              <w:jc w:val="center"/>
              <w:rPr>
                <w:bCs/>
              </w:rPr>
            </w:pPr>
            <w:r w:rsidRPr="0074334C">
              <w:rPr>
                <w:bCs/>
              </w:rPr>
              <w:t>4</w:t>
            </w:r>
          </w:p>
        </w:tc>
      </w:tr>
      <w:tr w:rsidR="007C1EBC" w:rsidRPr="00C51DE0" w:rsidTr="00E3048F">
        <w:trPr>
          <w:trHeight w:val="590"/>
        </w:trPr>
        <w:tc>
          <w:tcPr>
            <w:tcW w:w="9464" w:type="dxa"/>
            <w:gridSpan w:val="4"/>
            <w:shd w:val="clear" w:color="auto" w:fill="auto"/>
            <w:vAlign w:val="center"/>
          </w:tcPr>
          <w:p w:rsidR="007C1EBC" w:rsidRDefault="007C1EBC" w:rsidP="007C1EBC">
            <w:pPr>
              <w:numPr>
                <w:ilvl w:val="0"/>
                <w:numId w:val="3"/>
              </w:numPr>
              <w:contextualSpacing/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921D15">
              <w:rPr>
                <w:b/>
              </w:rPr>
              <w:t>олжност</w:t>
            </w:r>
            <w:r>
              <w:rPr>
                <w:b/>
              </w:rPr>
              <w:t>и</w:t>
            </w:r>
            <w:r w:rsidRPr="00921D15">
              <w:rPr>
                <w:b/>
              </w:rPr>
              <w:t xml:space="preserve"> муниципальной службы</w:t>
            </w:r>
          </w:p>
          <w:p w:rsidR="007C1EBC" w:rsidRDefault="007C1EBC" w:rsidP="00E3048F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 w:rsidRPr="00921D15">
              <w:rPr>
                <w:b/>
              </w:rPr>
              <w:t xml:space="preserve">в администрации городского округа </w:t>
            </w:r>
            <w:r>
              <w:rPr>
                <w:b/>
              </w:rPr>
              <w:t xml:space="preserve">Архангельской области </w:t>
            </w:r>
            <w:r w:rsidRPr="00921D15">
              <w:rPr>
                <w:b/>
              </w:rPr>
              <w:t>«</w:t>
            </w:r>
            <w:r>
              <w:rPr>
                <w:b/>
              </w:rPr>
              <w:t>Город Коряжма</w:t>
            </w:r>
            <w:r w:rsidRPr="00921D15">
              <w:rPr>
                <w:b/>
              </w:rPr>
              <w:t>»</w:t>
            </w:r>
          </w:p>
          <w:p w:rsidR="007C1EBC" w:rsidRPr="00921D15" w:rsidRDefault="007C1EBC" w:rsidP="00E3048F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</w:p>
        </w:tc>
      </w:tr>
      <w:tr w:rsidR="007C1EBC" w:rsidRPr="003D6A71" w:rsidTr="00E3048F">
        <w:trPr>
          <w:trHeight w:val="233"/>
        </w:trPr>
        <w:tc>
          <w:tcPr>
            <w:tcW w:w="9464" w:type="dxa"/>
            <w:gridSpan w:val="4"/>
            <w:shd w:val="clear" w:color="auto" w:fill="auto"/>
            <w:vAlign w:val="center"/>
          </w:tcPr>
          <w:p w:rsidR="007C1EBC" w:rsidRPr="003D6A71" w:rsidRDefault="007C1EBC" w:rsidP="00E3048F">
            <w:pPr>
              <w:contextualSpacing/>
              <w:jc w:val="center"/>
              <w:rPr>
                <w:b/>
                <w:bCs/>
                <w:i/>
              </w:rPr>
            </w:pPr>
            <w:r w:rsidRPr="003D6A71">
              <w:rPr>
                <w:b/>
                <w:bCs/>
                <w:i/>
              </w:rPr>
              <w:t xml:space="preserve">Высшие должности муниципальной службы </w:t>
            </w:r>
          </w:p>
        </w:tc>
      </w:tr>
      <w:tr w:rsidR="007C1EBC" w:rsidRPr="00C958CC" w:rsidTr="00E3048F"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21" w:type="dxa"/>
            <w:shd w:val="clear" w:color="auto" w:fill="auto"/>
          </w:tcPr>
          <w:p w:rsidR="007C1EBC" w:rsidRPr="00C958CC" w:rsidRDefault="007C1EBC" w:rsidP="00E3048F">
            <w:pPr>
              <w:contextualSpacing/>
              <w:rPr>
                <w:bCs/>
              </w:rPr>
            </w:pPr>
            <w:r w:rsidRPr="00C958CC">
              <w:rPr>
                <w:bCs/>
              </w:rPr>
              <w:t xml:space="preserve">Первый заместитель главы муниципального образования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54227A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14559</w:t>
            </w:r>
            <w:r w:rsidR="007C1EBC" w:rsidRPr="00C958CC">
              <w:rPr>
                <w:bCs/>
              </w:rPr>
              <w:t>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7C1EBC" w:rsidRPr="00C958CC" w:rsidTr="00E3048F"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521" w:type="dxa"/>
            <w:shd w:val="clear" w:color="auto" w:fill="auto"/>
          </w:tcPr>
          <w:p w:rsidR="007C1EBC" w:rsidRPr="00C958CC" w:rsidRDefault="007C1EBC" w:rsidP="00E3048F">
            <w:pPr>
              <w:contextualSpacing/>
              <w:rPr>
                <w:bCs/>
              </w:rPr>
            </w:pPr>
            <w:r w:rsidRPr="00C958CC">
              <w:rPr>
                <w:bCs/>
              </w:rPr>
              <w:t xml:space="preserve">Заместитель главы муниципального образования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7C1EBC" w:rsidP="0054227A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13</w:t>
            </w:r>
            <w:r w:rsidR="0054227A">
              <w:rPr>
                <w:bCs/>
              </w:rPr>
              <w:t>738</w:t>
            </w:r>
            <w:r w:rsidRPr="00C958CC">
              <w:rPr>
                <w:bCs/>
              </w:rPr>
              <w:t>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7C1EBC" w:rsidRPr="00C958CC" w:rsidTr="00E3048F"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521" w:type="dxa"/>
            <w:shd w:val="clear" w:color="auto" w:fill="auto"/>
          </w:tcPr>
          <w:p w:rsidR="007C1EBC" w:rsidRPr="00C958CC" w:rsidRDefault="007C1EBC" w:rsidP="00E3048F">
            <w:pPr>
              <w:contextualSpacing/>
              <w:rPr>
                <w:bCs/>
              </w:rPr>
            </w:pPr>
            <w:r w:rsidRPr="00C958CC">
              <w:rPr>
                <w:bCs/>
              </w:rPr>
              <w:t xml:space="preserve">Руководитель аппарата администрации </w:t>
            </w:r>
            <w:r>
              <w:rPr>
                <w:bCs/>
              </w:rPr>
              <w:t xml:space="preserve">города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54227A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13082</w:t>
            </w:r>
            <w:r w:rsidR="007C1EBC" w:rsidRPr="00C958CC">
              <w:rPr>
                <w:bCs/>
              </w:rPr>
              <w:t>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7C1EBC" w:rsidRPr="00C958CC" w:rsidTr="00E3048F">
        <w:tc>
          <w:tcPr>
            <w:tcW w:w="832" w:type="dxa"/>
            <w:shd w:val="clear" w:color="auto" w:fill="auto"/>
          </w:tcPr>
          <w:p w:rsidR="007C1EBC" w:rsidRDefault="007C1EBC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521" w:type="dxa"/>
            <w:shd w:val="clear" w:color="auto" w:fill="auto"/>
          </w:tcPr>
          <w:p w:rsidR="007C1EBC" w:rsidRPr="00EF6A10" w:rsidRDefault="007C1EBC" w:rsidP="00E3048F">
            <w:pPr>
              <w:contextualSpacing/>
              <w:rPr>
                <w:bCs/>
              </w:rPr>
            </w:pPr>
            <w:r w:rsidRPr="00EF6A10">
              <w:rPr>
                <w:bCs/>
              </w:rPr>
              <w:t xml:space="preserve">Заместитель руководителя аппарата администрации города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7C1EBC" w:rsidP="0054227A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</w:t>
            </w:r>
            <w:r w:rsidR="0054227A">
              <w:rPr>
                <w:bCs/>
              </w:rPr>
              <w:t>15</w:t>
            </w:r>
            <w:r w:rsidRPr="00C958CC">
              <w:rPr>
                <w:bCs/>
              </w:rPr>
              <w:t>00,00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0,5</w:t>
            </w:r>
          </w:p>
        </w:tc>
      </w:tr>
      <w:tr w:rsidR="007C1EBC" w:rsidRPr="00C958CC" w:rsidTr="00E3048F">
        <w:tc>
          <w:tcPr>
            <w:tcW w:w="832" w:type="dxa"/>
            <w:shd w:val="clear" w:color="auto" w:fill="auto"/>
          </w:tcPr>
          <w:p w:rsidR="007C1EBC" w:rsidRDefault="007C1EBC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521" w:type="dxa"/>
            <w:shd w:val="clear" w:color="auto" w:fill="auto"/>
          </w:tcPr>
          <w:p w:rsidR="007C1EBC" w:rsidRPr="00EF6A10" w:rsidRDefault="007C1EBC" w:rsidP="00E3048F">
            <w:pPr>
              <w:contextualSpacing/>
              <w:rPr>
                <w:bCs/>
              </w:rPr>
            </w:pPr>
            <w:r w:rsidRPr="00EF6A10">
              <w:rPr>
                <w:bCs/>
              </w:rPr>
              <w:t xml:space="preserve">Руководитель органа администрации города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7C1EBC" w:rsidP="0054227A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</w:t>
            </w:r>
            <w:r w:rsidR="0054227A">
              <w:rPr>
                <w:bCs/>
              </w:rPr>
              <w:t>15</w:t>
            </w:r>
            <w:r w:rsidRPr="00C958CC">
              <w:rPr>
                <w:bCs/>
              </w:rPr>
              <w:t>00,00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0,5</w:t>
            </w:r>
          </w:p>
        </w:tc>
      </w:tr>
      <w:tr w:rsidR="007C1EBC" w:rsidRPr="00C958CC" w:rsidTr="00E3048F">
        <w:tc>
          <w:tcPr>
            <w:tcW w:w="832" w:type="dxa"/>
            <w:shd w:val="clear" w:color="auto" w:fill="auto"/>
          </w:tcPr>
          <w:p w:rsidR="007C1EBC" w:rsidRDefault="007C1EBC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521" w:type="dxa"/>
            <w:shd w:val="clear" w:color="auto" w:fill="auto"/>
          </w:tcPr>
          <w:p w:rsidR="007C1EBC" w:rsidRPr="00EF6A10" w:rsidRDefault="007C1EBC" w:rsidP="00E3048F">
            <w:pPr>
              <w:contextualSpacing/>
              <w:rPr>
                <w:bCs/>
              </w:rPr>
            </w:pPr>
            <w:r w:rsidRPr="00EF6A10">
              <w:rPr>
                <w:bCs/>
              </w:rPr>
              <w:t xml:space="preserve">Руководитель территориального органа администрации города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7C1EBC" w:rsidP="0054227A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</w:t>
            </w:r>
            <w:r w:rsidR="0054227A">
              <w:rPr>
                <w:bCs/>
              </w:rPr>
              <w:t>15</w:t>
            </w:r>
            <w:r w:rsidRPr="00C958CC">
              <w:rPr>
                <w:bCs/>
              </w:rPr>
              <w:t>00,00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0,5</w:t>
            </w:r>
          </w:p>
        </w:tc>
      </w:tr>
      <w:tr w:rsidR="007C1EBC" w:rsidRPr="00C958CC" w:rsidTr="00E3048F">
        <w:trPr>
          <w:trHeight w:val="256"/>
        </w:trPr>
        <w:tc>
          <w:tcPr>
            <w:tcW w:w="9464" w:type="dxa"/>
            <w:gridSpan w:val="4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/>
                <w:bCs/>
                <w:i/>
              </w:rPr>
            </w:pPr>
            <w:r w:rsidRPr="00C958CC">
              <w:rPr>
                <w:b/>
                <w:bCs/>
                <w:i/>
              </w:rPr>
              <w:t xml:space="preserve">Главные должности муниципальной службы </w:t>
            </w:r>
          </w:p>
        </w:tc>
      </w:tr>
      <w:tr w:rsidR="007C1EBC" w:rsidRPr="00C958CC" w:rsidTr="00E3048F"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</w:t>
            </w:r>
          </w:p>
        </w:tc>
        <w:tc>
          <w:tcPr>
            <w:tcW w:w="4521" w:type="dxa"/>
            <w:shd w:val="clear" w:color="auto" w:fill="auto"/>
          </w:tcPr>
          <w:p w:rsidR="007C1EBC" w:rsidRPr="00C958CC" w:rsidRDefault="007C1EBC" w:rsidP="00E3048F">
            <w:r w:rsidRPr="00C958CC">
              <w:t xml:space="preserve">Заместитель руководителя органа </w:t>
            </w:r>
          </w:p>
          <w:p w:rsidR="007C1EBC" w:rsidRPr="00C958CC" w:rsidRDefault="007C1EBC" w:rsidP="00E3048F">
            <w:r>
              <w:t>а</w:t>
            </w:r>
            <w:r w:rsidRPr="00C958CC">
              <w:t>дминистрации</w:t>
            </w:r>
            <w:r>
              <w:t xml:space="preserve"> города</w:t>
            </w:r>
            <w:r w:rsidRPr="00C958CC">
              <w:t xml:space="preserve">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7C1EBC" w:rsidP="0054227A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</w:t>
            </w:r>
            <w:r w:rsidR="0054227A">
              <w:rPr>
                <w:bCs/>
              </w:rPr>
              <w:t>1394</w:t>
            </w:r>
            <w:r w:rsidRPr="00C958CC">
              <w:rPr>
                <w:bCs/>
              </w:rPr>
              <w:t>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7C1EBC" w:rsidRPr="00C958CC" w:rsidTr="00E3048F"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2</w:t>
            </w:r>
          </w:p>
        </w:tc>
        <w:tc>
          <w:tcPr>
            <w:tcW w:w="4521" w:type="dxa"/>
            <w:shd w:val="clear" w:color="auto" w:fill="auto"/>
          </w:tcPr>
          <w:p w:rsidR="007C1EBC" w:rsidRPr="00C958CC" w:rsidRDefault="007C1EBC" w:rsidP="00E3048F">
            <w:r w:rsidRPr="00C958CC">
              <w:t xml:space="preserve">Заместитель руководителя территориального органа администрации </w:t>
            </w:r>
            <w:r>
              <w:t xml:space="preserve">города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54227A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9392</w:t>
            </w:r>
            <w:r w:rsidR="007C1EBC" w:rsidRPr="00C958CC">
              <w:rPr>
                <w:bCs/>
              </w:rPr>
              <w:t>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7C1EBC" w:rsidRPr="00C958CC" w:rsidTr="00E3048F">
        <w:trPr>
          <w:trHeight w:val="357"/>
        </w:trPr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3</w:t>
            </w:r>
          </w:p>
        </w:tc>
        <w:tc>
          <w:tcPr>
            <w:tcW w:w="4521" w:type="dxa"/>
            <w:shd w:val="clear" w:color="auto" w:fill="auto"/>
          </w:tcPr>
          <w:p w:rsidR="007C1EBC" w:rsidRPr="00C958CC" w:rsidRDefault="007C1EBC" w:rsidP="00E3048F">
            <w:r w:rsidRPr="00C958CC">
              <w:t xml:space="preserve">Руководитель структурного подразделения органа администрации </w:t>
            </w:r>
            <w:r>
              <w:t xml:space="preserve">города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54227A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10678</w:t>
            </w:r>
            <w:r w:rsidR="007C1EBC" w:rsidRPr="00C958CC">
              <w:rPr>
                <w:bCs/>
              </w:rPr>
              <w:t>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7C1EBC" w:rsidRPr="00C958CC" w:rsidTr="00E3048F">
        <w:trPr>
          <w:trHeight w:val="357"/>
        </w:trPr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4</w:t>
            </w:r>
          </w:p>
        </w:tc>
        <w:tc>
          <w:tcPr>
            <w:tcW w:w="4521" w:type="dxa"/>
            <w:shd w:val="clear" w:color="auto" w:fill="auto"/>
          </w:tcPr>
          <w:p w:rsidR="007C1EBC" w:rsidRPr="00C958CC" w:rsidRDefault="007C1EBC" w:rsidP="00E3048F">
            <w:r w:rsidRPr="00C958CC">
              <w:t xml:space="preserve">Заместитель </w:t>
            </w:r>
            <w:proofErr w:type="gramStart"/>
            <w:r w:rsidRPr="00C958CC">
              <w:t xml:space="preserve">руководителя структурного подразделения органа администрации </w:t>
            </w:r>
            <w:r>
              <w:t>города</w:t>
            </w:r>
            <w:proofErr w:type="gramEnd"/>
            <w:r>
              <w:t xml:space="preserve">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54227A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8802</w:t>
            </w:r>
            <w:r w:rsidR="007C1EBC" w:rsidRPr="00C958CC">
              <w:rPr>
                <w:bCs/>
              </w:rPr>
              <w:t>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7C1EBC" w:rsidRPr="00C958CC" w:rsidTr="00E3048F">
        <w:trPr>
          <w:trHeight w:val="357"/>
        </w:trPr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521" w:type="dxa"/>
            <w:shd w:val="clear" w:color="auto" w:fill="auto"/>
          </w:tcPr>
          <w:p w:rsidR="007C1EBC" w:rsidRPr="00C958CC" w:rsidRDefault="007C1EBC" w:rsidP="00E3048F">
            <w:r w:rsidRPr="00C958CC">
              <w:t xml:space="preserve">Руководитель структурного подразделения территориального органа администрации </w:t>
            </w:r>
            <w:r>
              <w:t xml:space="preserve">города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54227A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9328</w:t>
            </w:r>
            <w:r w:rsidR="007C1EBC" w:rsidRPr="00C958CC">
              <w:rPr>
                <w:bCs/>
              </w:rPr>
              <w:t>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7C1EBC" w:rsidRPr="00C958CC" w:rsidTr="00E3048F">
        <w:trPr>
          <w:trHeight w:val="357"/>
        </w:trPr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521" w:type="dxa"/>
            <w:shd w:val="clear" w:color="auto" w:fill="auto"/>
          </w:tcPr>
          <w:p w:rsidR="007C1EBC" w:rsidRPr="00C958CC" w:rsidRDefault="007C1EBC" w:rsidP="00E3048F">
            <w:r w:rsidRPr="00C958CC">
              <w:t xml:space="preserve">Заместитель </w:t>
            </w:r>
            <w:proofErr w:type="gramStart"/>
            <w:r w:rsidRPr="00C958CC">
              <w:t xml:space="preserve">руководителя структурного подразделения территориального органа администрации </w:t>
            </w:r>
            <w:r>
              <w:t>города</w:t>
            </w:r>
            <w:proofErr w:type="gramEnd"/>
            <w:r>
              <w:t xml:space="preserve">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54227A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8906</w:t>
            </w:r>
            <w:r w:rsidR="007C1EBC" w:rsidRPr="00C958CC">
              <w:rPr>
                <w:bCs/>
              </w:rPr>
              <w:t>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7C1EBC" w:rsidRPr="00C958CC" w:rsidTr="00E3048F">
        <w:trPr>
          <w:trHeight w:val="357"/>
        </w:trPr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521" w:type="dxa"/>
            <w:shd w:val="clear" w:color="auto" w:fill="auto"/>
          </w:tcPr>
          <w:p w:rsidR="007C1EBC" w:rsidRPr="00C958CC" w:rsidRDefault="007C1EBC" w:rsidP="00E3048F">
            <w:r w:rsidRPr="00C958CC">
              <w:t>Помощник (или советник) главы муниципального образования</w:t>
            </w:r>
            <w:r w:rsidRPr="00C958CC">
              <w:rPr>
                <w:bCs/>
              </w:rPr>
              <w:t xml:space="preserve">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54227A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10678</w:t>
            </w:r>
            <w:r w:rsidR="007C1EBC" w:rsidRPr="00C958CC">
              <w:rPr>
                <w:bCs/>
              </w:rPr>
              <w:t>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7C1EBC" w:rsidRPr="00C958CC" w:rsidTr="00E3048F">
        <w:trPr>
          <w:trHeight w:val="357"/>
        </w:trPr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521" w:type="dxa"/>
            <w:shd w:val="clear" w:color="auto" w:fill="auto"/>
          </w:tcPr>
          <w:p w:rsidR="007C1EBC" w:rsidRPr="00C958CC" w:rsidRDefault="007C1EBC" w:rsidP="00E3048F">
            <w:r w:rsidRPr="00C958CC">
              <w:t>Помощник (или советник) первого заместителя главы муниципального образования</w:t>
            </w:r>
            <w:r w:rsidRPr="00C958CC">
              <w:rPr>
                <w:bCs/>
              </w:rPr>
              <w:t xml:space="preserve">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54227A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9392</w:t>
            </w:r>
            <w:r w:rsidR="007C1EBC" w:rsidRPr="00C958CC">
              <w:rPr>
                <w:bCs/>
              </w:rPr>
              <w:t>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7C1EBC" w:rsidRPr="00C958CC" w:rsidTr="00E3048F">
        <w:trPr>
          <w:trHeight w:val="357"/>
        </w:trPr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521" w:type="dxa"/>
            <w:shd w:val="clear" w:color="auto" w:fill="auto"/>
          </w:tcPr>
          <w:p w:rsidR="007C1EBC" w:rsidRPr="00C958CC" w:rsidRDefault="007C1EBC" w:rsidP="00E3048F">
            <w:r w:rsidRPr="00C958CC">
              <w:t>Помощник (или советник) заместителя главы муниципального образования</w:t>
            </w:r>
            <w:r w:rsidRPr="00C958CC">
              <w:rPr>
                <w:bCs/>
              </w:rPr>
              <w:t xml:space="preserve">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54227A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9120</w:t>
            </w:r>
            <w:r w:rsidR="007C1EBC" w:rsidRPr="00C958CC">
              <w:rPr>
                <w:bCs/>
              </w:rPr>
              <w:t>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7C1EBC" w:rsidRPr="00C958CC" w:rsidTr="00E3048F">
        <w:trPr>
          <w:trHeight w:val="357"/>
        </w:trPr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521" w:type="dxa"/>
            <w:shd w:val="clear" w:color="auto" w:fill="auto"/>
          </w:tcPr>
          <w:p w:rsidR="007C1EBC" w:rsidRPr="00C958CC" w:rsidRDefault="007C1EBC" w:rsidP="00E3048F">
            <w:pPr>
              <w:autoSpaceDE w:val="0"/>
              <w:autoSpaceDN w:val="0"/>
              <w:adjustRightInd w:val="0"/>
            </w:pPr>
            <w:r w:rsidRPr="00C958CC">
              <w:t>Пресс-секретарь администрации</w:t>
            </w:r>
            <w:r>
              <w:t xml:space="preserve"> города</w:t>
            </w:r>
            <w:r w:rsidRPr="00C958CC">
              <w:t xml:space="preserve">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54227A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10488</w:t>
            </w:r>
            <w:r w:rsidR="007C1EBC" w:rsidRPr="00C958CC">
              <w:rPr>
                <w:bCs/>
              </w:rPr>
              <w:t>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C958CC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</w:tr>
      <w:tr w:rsidR="007C1EBC" w:rsidRPr="00C958CC" w:rsidTr="00E3048F">
        <w:trPr>
          <w:trHeight w:val="117"/>
        </w:trPr>
        <w:tc>
          <w:tcPr>
            <w:tcW w:w="9464" w:type="dxa"/>
            <w:gridSpan w:val="4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/>
                <w:bCs/>
                <w:i/>
              </w:rPr>
            </w:pPr>
            <w:r w:rsidRPr="00C958CC">
              <w:rPr>
                <w:b/>
                <w:bCs/>
                <w:i/>
              </w:rPr>
              <w:t xml:space="preserve">Ведущие должности муниципальной службы </w:t>
            </w:r>
          </w:p>
        </w:tc>
      </w:tr>
      <w:tr w:rsidR="007C1EBC" w:rsidRPr="00C958CC" w:rsidTr="00E3048F"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</w:t>
            </w:r>
          </w:p>
        </w:tc>
        <w:tc>
          <w:tcPr>
            <w:tcW w:w="4521" w:type="dxa"/>
            <w:shd w:val="clear" w:color="auto" w:fill="auto"/>
          </w:tcPr>
          <w:p w:rsidR="007C1EBC" w:rsidRPr="00E52822" w:rsidRDefault="007C1EBC" w:rsidP="00E3048F">
            <w:r w:rsidRPr="00E52822">
              <w:t xml:space="preserve">Заместитель председателя муниципальной комиссии по делам несовершеннолетних и защите их прав администрации города </w:t>
            </w:r>
          </w:p>
        </w:tc>
        <w:tc>
          <w:tcPr>
            <w:tcW w:w="1729" w:type="dxa"/>
            <w:shd w:val="clear" w:color="auto" w:fill="auto"/>
          </w:tcPr>
          <w:p w:rsidR="007C1EBC" w:rsidRPr="00E52822" w:rsidRDefault="0054227A" w:rsidP="00E3048F">
            <w:pPr>
              <w:jc w:val="center"/>
            </w:pPr>
            <w:r>
              <w:t>8802</w:t>
            </w:r>
            <w:r w:rsidR="007C1EBC" w:rsidRPr="00E52822">
              <w:t>,00</w:t>
            </w:r>
          </w:p>
        </w:tc>
        <w:tc>
          <w:tcPr>
            <w:tcW w:w="2382" w:type="dxa"/>
            <w:shd w:val="clear" w:color="auto" w:fill="auto"/>
          </w:tcPr>
          <w:p w:rsidR="007C1EBC" w:rsidRPr="00E52822" w:rsidRDefault="007C1EBC" w:rsidP="00E3048F">
            <w:pPr>
              <w:jc w:val="center"/>
            </w:pPr>
            <w:r w:rsidRPr="00E52822">
              <w:t>1,0</w:t>
            </w:r>
          </w:p>
        </w:tc>
      </w:tr>
      <w:tr w:rsidR="007C1EBC" w:rsidRPr="00C958CC" w:rsidTr="00E3048F"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2</w:t>
            </w:r>
          </w:p>
        </w:tc>
        <w:tc>
          <w:tcPr>
            <w:tcW w:w="4521" w:type="dxa"/>
            <w:shd w:val="clear" w:color="auto" w:fill="auto"/>
          </w:tcPr>
          <w:p w:rsidR="007C1EBC" w:rsidRPr="00E52822" w:rsidRDefault="007C1EBC" w:rsidP="00E3048F">
            <w:r w:rsidRPr="00E52822">
              <w:t xml:space="preserve">Руководитель внутриструктурного подразделения органа администрации города </w:t>
            </w:r>
          </w:p>
        </w:tc>
        <w:tc>
          <w:tcPr>
            <w:tcW w:w="1729" w:type="dxa"/>
            <w:shd w:val="clear" w:color="auto" w:fill="auto"/>
          </w:tcPr>
          <w:p w:rsidR="007C1EBC" w:rsidRPr="00E52822" w:rsidRDefault="0054227A" w:rsidP="00E3048F">
            <w:pPr>
              <w:jc w:val="center"/>
            </w:pPr>
            <w:r>
              <w:t>9011</w:t>
            </w:r>
            <w:r w:rsidR="007C1EBC" w:rsidRPr="00E52822">
              <w:t>,00</w:t>
            </w:r>
          </w:p>
        </w:tc>
        <w:tc>
          <w:tcPr>
            <w:tcW w:w="2382" w:type="dxa"/>
            <w:shd w:val="clear" w:color="auto" w:fill="auto"/>
          </w:tcPr>
          <w:p w:rsidR="007C1EBC" w:rsidRPr="00E52822" w:rsidRDefault="007C1EBC" w:rsidP="00E3048F">
            <w:pPr>
              <w:jc w:val="center"/>
            </w:pPr>
            <w:r w:rsidRPr="00E52822">
              <w:t>1,0</w:t>
            </w:r>
          </w:p>
        </w:tc>
      </w:tr>
      <w:tr w:rsidR="007C1EBC" w:rsidRPr="00C958CC" w:rsidTr="00E3048F"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3</w:t>
            </w:r>
          </w:p>
        </w:tc>
        <w:tc>
          <w:tcPr>
            <w:tcW w:w="4521" w:type="dxa"/>
            <w:shd w:val="clear" w:color="auto" w:fill="auto"/>
          </w:tcPr>
          <w:p w:rsidR="007C1EBC" w:rsidRPr="00E52822" w:rsidRDefault="007C1EBC" w:rsidP="00E3048F">
            <w:r w:rsidRPr="00E52822">
              <w:t xml:space="preserve">Заместитель </w:t>
            </w:r>
            <w:proofErr w:type="gramStart"/>
            <w:r w:rsidRPr="00E52822">
              <w:t>руководителя внутриструктурного подразделения органа администрации города</w:t>
            </w:r>
            <w:proofErr w:type="gramEnd"/>
            <w:r w:rsidRPr="00E52822">
              <w:t xml:space="preserve"> </w:t>
            </w:r>
          </w:p>
        </w:tc>
        <w:tc>
          <w:tcPr>
            <w:tcW w:w="1729" w:type="dxa"/>
            <w:shd w:val="clear" w:color="auto" w:fill="auto"/>
          </w:tcPr>
          <w:p w:rsidR="007C1EBC" w:rsidRPr="00E52822" w:rsidRDefault="0054227A" w:rsidP="00E3048F">
            <w:pPr>
              <w:jc w:val="center"/>
            </w:pPr>
            <w:r>
              <w:t>8695</w:t>
            </w:r>
            <w:r w:rsidR="007C1EBC" w:rsidRPr="00E52822">
              <w:t>,00</w:t>
            </w:r>
          </w:p>
        </w:tc>
        <w:tc>
          <w:tcPr>
            <w:tcW w:w="2382" w:type="dxa"/>
            <w:shd w:val="clear" w:color="auto" w:fill="auto"/>
          </w:tcPr>
          <w:p w:rsidR="007C1EBC" w:rsidRPr="00E52822" w:rsidRDefault="007C1EBC" w:rsidP="00E3048F">
            <w:pPr>
              <w:jc w:val="center"/>
            </w:pPr>
            <w:r w:rsidRPr="00E52822">
              <w:t>1,0</w:t>
            </w:r>
          </w:p>
        </w:tc>
      </w:tr>
      <w:tr w:rsidR="007C1EBC" w:rsidRPr="00C958CC" w:rsidTr="00E3048F"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4</w:t>
            </w:r>
          </w:p>
        </w:tc>
        <w:tc>
          <w:tcPr>
            <w:tcW w:w="4521" w:type="dxa"/>
            <w:shd w:val="clear" w:color="auto" w:fill="auto"/>
          </w:tcPr>
          <w:p w:rsidR="007C1EBC" w:rsidRPr="00E52822" w:rsidRDefault="007C1EBC" w:rsidP="00E3048F">
            <w:r w:rsidRPr="00E52822">
              <w:t>Консультант</w:t>
            </w:r>
          </w:p>
        </w:tc>
        <w:tc>
          <w:tcPr>
            <w:tcW w:w="1729" w:type="dxa"/>
            <w:shd w:val="clear" w:color="auto" w:fill="auto"/>
          </w:tcPr>
          <w:p w:rsidR="007C1EBC" w:rsidRPr="00E52822" w:rsidRDefault="0054227A" w:rsidP="00E3048F">
            <w:pPr>
              <w:jc w:val="center"/>
            </w:pPr>
            <w:r>
              <w:t>8654</w:t>
            </w:r>
            <w:r w:rsidR="007C1EBC" w:rsidRPr="00E52822">
              <w:t>,00</w:t>
            </w:r>
          </w:p>
        </w:tc>
        <w:tc>
          <w:tcPr>
            <w:tcW w:w="2382" w:type="dxa"/>
            <w:shd w:val="clear" w:color="auto" w:fill="auto"/>
          </w:tcPr>
          <w:p w:rsidR="007C1EBC" w:rsidRDefault="007C1EBC" w:rsidP="00E3048F">
            <w:pPr>
              <w:jc w:val="center"/>
            </w:pPr>
            <w:r w:rsidRPr="00E52822">
              <w:t>1,0</w:t>
            </w:r>
          </w:p>
        </w:tc>
      </w:tr>
      <w:tr w:rsidR="007C1EBC" w:rsidRPr="00C958CC" w:rsidTr="00E3048F">
        <w:tc>
          <w:tcPr>
            <w:tcW w:w="9464" w:type="dxa"/>
            <w:gridSpan w:val="4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/>
                <w:bCs/>
                <w:i/>
              </w:rPr>
            </w:pPr>
            <w:r w:rsidRPr="00C958CC">
              <w:rPr>
                <w:b/>
                <w:bCs/>
                <w:i/>
              </w:rPr>
              <w:t xml:space="preserve">Старшие должности муниципальной службы </w:t>
            </w:r>
          </w:p>
        </w:tc>
      </w:tr>
      <w:tr w:rsidR="007C1EBC" w:rsidRPr="00C958CC" w:rsidTr="00E3048F"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</w:t>
            </w:r>
          </w:p>
        </w:tc>
        <w:tc>
          <w:tcPr>
            <w:tcW w:w="4521" w:type="dxa"/>
            <w:shd w:val="clear" w:color="auto" w:fill="auto"/>
          </w:tcPr>
          <w:p w:rsidR="007C1EBC" w:rsidRPr="00C958CC" w:rsidRDefault="007C1EBC" w:rsidP="00E3048F">
            <w:pPr>
              <w:contextualSpacing/>
              <w:rPr>
                <w:bCs/>
              </w:rPr>
            </w:pPr>
            <w:r w:rsidRPr="00C958CC">
              <w:rPr>
                <w:bCs/>
              </w:rPr>
              <w:t>Главный специалист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54227A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8371</w:t>
            </w:r>
            <w:r w:rsidR="007C1EBC" w:rsidRPr="00C958CC">
              <w:rPr>
                <w:bCs/>
              </w:rPr>
              <w:t>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7C1EBC" w:rsidRPr="00C958CC" w:rsidTr="00E3048F"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2</w:t>
            </w:r>
          </w:p>
        </w:tc>
        <w:tc>
          <w:tcPr>
            <w:tcW w:w="4521" w:type="dxa"/>
            <w:shd w:val="clear" w:color="auto" w:fill="auto"/>
          </w:tcPr>
          <w:p w:rsidR="007C1EBC" w:rsidRPr="00C958CC" w:rsidRDefault="007C1EBC" w:rsidP="00E3048F">
            <w:pPr>
              <w:contextualSpacing/>
              <w:rPr>
                <w:bCs/>
              </w:rPr>
            </w:pPr>
            <w:r w:rsidRPr="00C958CC">
              <w:rPr>
                <w:bCs/>
              </w:rPr>
              <w:t>Ведущий специалист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54227A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7596</w:t>
            </w:r>
            <w:r w:rsidR="007C1EBC" w:rsidRPr="00C958CC">
              <w:rPr>
                <w:bCs/>
              </w:rPr>
              <w:t>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7C1EBC" w:rsidRPr="00C958CC" w:rsidTr="00E3048F"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3</w:t>
            </w:r>
          </w:p>
        </w:tc>
        <w:tc>
          <w:tcPr>
            <w:tcW w:w="4521" w:type="dxa"/>
            <w:shd w:val="clear" w:color="auto" w:fill="auto"/>
          </w:tcPr>
          <w:p w:rsidR="007C1EBC" w:rsidRPr="00C958CC" w:rsidRDefault="007C1EBC" w:rsidP="00E3048F">
            <w:pPr>
              <w:contextualSpacing/>
              <w:rPr>
                <w:bCs/>
              </w:rPr>
            </w:pPr>
            <w:r w:rsidRPr="00C958CC">
              <w:rPr>
                <w:bCs/>
              </w:rPr>
              <w:t xml:space="preserve">Ответственный секретарь муниципальной комиссии по делам несовершеннолетних и защите их прав администрации </w:t>
            </w:r>
            <w:r>
              <w:rPr>
                <w:bCs/>
              </w:rPr>
              <w:t xml:space="preserve">города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54227A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7596</w:t>
            </w:r>
            <w:r w:rsidR="007C1EBC" w:rsidRPr="00C958CC">
              <w:rPr>
                <w:bCs/>
              </w:rPr>
              <w:t>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7C1EBC" w:rsidRPr="00C958CC" w:rsidTr="00E3048F"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4</w:t>
            </w:r>
          </w:p>
        </w:tc>
        <w:tc>
          <w:tcPr>
            <w:tcW w:w="4521" w:type="dxa"/>
            <w:shd w:val="clear" w:color="auto" w:fill="auto"/>
          </w:tcPr>
          <w:p w:rsidR="007C1EBC" w:rsidRPr="00C958CC" w:rsidRDefault="007C1EBC" w:rsidP="00E3048F">
            <w:pPr>
              <w:contextualSpacing/>
              <w:rPr>
                <w:bCs/>
              </w:rPr>
            </w:pPr>
            <w:r w:rsidRPr="00C958CC">
              <w:rPr>
                <w:bCs/>
              </w:rPr>
              <w:t xml:space="preserve">Ответственный секретарь административной комиссии администрации </w:t>
            </w:r>
            <w:r>
              <w:rPr>
                <w:bCs/>
              </w:rPr>
              <w:t xml:space="preserve">города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54227A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7596</w:t>
            </w:r>
            <w:r w:rsidR="007C1EBC" w:rsidRPr="00C958CC">
              <w:rPr>
                <w:bCs/>
              </w:rPr>
              <w:t>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7C1EBC" w:rsidRPr="00C958CC" w:rsidTr="00E3048F">
        <w:tc>
          <w:tcPr>
            <w:tcW w:w="9464" w:type="dxa"/>
            <w:gridSpan w:val="4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/>
                <w:bCs/>
                <w:i/>
              </w:rPr>
            </w:pPr>
            <w:r w:rsidRPr="00C958CC">
              <w:rPr>
                <w:b/>
                <w:bCs/>
                <w:i/>
              </w:rPr>
              <w:t>Младшие должности муниципальной службы</w:t>
            </w:r>
          </w:p>
        </w:tc>
      </w:tr>
      <w:tr w:rsidR="007C1EBC" w:rsidRPr="00C958CC" w:rsidTr="00E3048F"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</w:t>
            </w:r>
          </w:p>
        </w:tc>
        <w:tc>
          <w:tcPr>
            <w:tcW w:w="4521" w:type="dxa"/>
            <w:shd w:val="clear" w:color="auto" w:fill="auto"/>
          </w:tcPr>
          <w:p w:rsidR="007C1EBC" w:rsidRPr="00C958CC" w:rsidRDefault="007C1EBC" w:rsidP="00E3048F">
            <w:pPr>
              <w:contextualSpacing/>
              <w:rPr>
                <w:bCs/>
              </w:rPr>
            </w:pPr>
            <w:r w:rsidRPr="00C958CC">
              <w:rPr>
                <w:bCs/>
              </w:rPr>
              <w:t>Специалист 1 категории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54227A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5914</w:t>
            </w:r>
            <w:r w:rsidR="007C1EBC" w:rsidRPr="00C958CC">
              <w:rPr>
                <w:bCs/>
              </w:rPr>
              <w:t>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7C1EBC" w:rsidRPr="00C958CC" w:rsidTr="00E3048F"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2</w:t>
            </w:r>
          </w:p>
        </w:tc>
        <w:tc>
          <w:tcPr>
            <w:tcW w:w="4521" w:type="dxa"/>
            <w:shd w:val="clear" w:color="auto" w:fill="auto"/>
          </w:tcPr>
          <w:p w:rsidR="007C1EBC" w:rsidRPr="00C958CC" w:rsidRDefault="007C1EBC" w:rsidP="00E3048F">
            <w:pPr>
              <w:contextualSpacing/>
              <w:rPr>
                <w:bCs/>
              </w:rPr>
            </w:pPr>
            <w:r w:rsidRPr="00C958CC">
              <w:rPr>
                <w:bCs/>
              </w:rPr>
              <w:t>Специалист 2 категории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54227A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5808</w:t>
            </w:r>
            <w:r w:rsidR="007C1EBC" w:rsidRPr="00C958CC">
              <w:rPr>
                <w:bCs/>
              </w:rPr>
              <w:t>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7C1EBC" w:rsidRPr="00C958CC" w:rsidTr="00E3048F"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3</w:t>
            </w:r>
          </w:p>
        </w:tc>
        <w:tc>
          <w:tcPr>
            <w:tcW w:w="4521" w:type="dxa"/>
            <w:shd w:val="clear" w:color="auto" w:fill="auto"/>
          </w:tcPr>
          <w:p w:rsidR="007C1EBC" w:rsidRPr="00C958CC" w:rsidRDefault="007C1EBC" w:rsidP="00E3048F">
            <w:pPr>
              <w:contextualSpacing/>
              <w:rPr>
                <w:bCs/>
              </w:rPr>
            </w:pPr>
            <w:r w:rsidRPr="00C958CC">
              <w:rPr>
                <w:bCs/>
              </w:rPr>
              <w:t xml:space="preserve">Специалист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54227A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5703</w:t>
            </w:r>
            <w:r w:rsidR="007C1EBC" w:rsidRPr="00C958CC">
              <w:rPr>
                <w:bCs/>
              </w:rPr>
              <w:t>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7C1EBC" w:rsidRPr="00C958CC" w:rsidTr="00E3048F">
        <w:tc>
          <w:tcPr>
            <w:tcW w:w="9464" w:type="dxa"/>
            <w:gridSpan w:val="4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/>
              </w:rPr>
            </w:pPr>
            <w:r w:rsidRPr="00C958CC">
              <w:rPr>
                <w:b/>
              </w:rPr>
              <w:t xml:space="preserve">2. Должности муниципальной службы в аппарате городской Думы </w:t>
            </w:r>
          </w:p>
          <w:p w:rsidR="007C1EBC" w:rsidRPr="00C958CC" w:rsidRDefault="007C1EBC" w:rsidP="00E3048F">
            <w:pPr>
              <w:contextualSpacing/>
              <w:jc w:val="center"/>
              <w:rPr>
                <w:b/>
              </w:rPr>
            </w:pPr>
            <w:r w:rsidRPr="00C958CC">
              <w:rPr>
                <w:b/>
              </w:rPr>
              <w:lastRenderedPageBreak/>
              <w:t xml:space="preserve">городского округа Архангельской области «Город Коряжма» </w:t>
            </w:r>
          </w:p>
        </w:tc>
      </w:tr>
      <w:tr w:rsidR="007C1EBC" w:rsidRPr="00C958CC" w:rsidTr="00E3048F">
        <w:tc>
          <w:tcPr>
            <w:tcW w:w="9464" w:type="dxa"/>
            <w:gridSpan w:val="4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/>
                <w:bCs/>
                <w:i/>
              </w:rPr>
            </w:pPr>
            <w:r w:rsidRPr="00C958CC">
              <w:rPr>
                <w:b/>
                <w:bCs/>
                <w:i/>
              </w:rPr>
              <w:lastRenderedPageBreak/>
              <w:t xml:space="preserve">Высшие должности муниципальной службы </w:t>
            </w:r>
          </w:p>
        </w:tc>
      </w:tr>
      <w:tr w:rsidR="007C1EBC" w:rsidRPr="00C958CC" w:rsidTr="00E3048F"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</w:t>
            </w:r>
          </w:p>
        </w:tc>
        <w:tc>
          <w:tcPr>
            <w:tcW w:w="4521" w:type="dxa"/>
            <w:shd w:val="clear" w:color="auto" w:fill="auto"/>
          </w:tcPr>
          <w:p w:rsidR="007C1EBC" w:rsidRPr="00C958CC" w:rsidRDefault="007C1EBC" w:rsidP="00E3048F">
            <w:pPr>
              <w:contextualSpacing/>
              <w:rPr>
                <w:bCs/>
              </w:rPr>
            </w:pPr>
            <w:r w:rsidRPr="00C958CC">
              <w:rPr>
                <w:bCs/>
              </w:rPr>
              <w:t>Руководитель аппарата городской Думы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54227A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13082</w:t>
            </w:r>
            <w:r w:rsidR="007C1EBC" w:rsidRPr="00C958CC">
              <w:rPr>
                <w:bCs/>
              </w:rPr>
              <w:t>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7C1EBC" w:rsidRPr="00C958CC" w:rsidTr="00E3048F">
        <w:tc>
          <w:tcPr>
            <w:tcW w:w="9464" w:type="dxa"/>
            <w:gridSpan w:val="4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/>
                <w:bCs/>
                <w:i/>
              </w:rPr>
            </w:pPr>
            <w:r w:rsidRPr="00C958CC">
              <w:rPr>
                <w:b/>
                <w:bCs/>
                <w:i/>
              </w:rPr>
              <w:t xml:space="preserve">Главные должности муниципальной службы </w:t>
            </w:r>
          </w:p>
        </w:tc>
      </w:tr>
      <w:tr w:rsidR="007C1EBC" w:rsidRPr="00C958CC" w:rsidTr="00E3048F"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2</w:t>
            </w:r>
          </w:p>
        </w:tc>
        <w:tc>
          <w:tcPr>
            <w:tcW w:w="4521" w:type="dxa"/>
            <w:shd w:val="clear" w:color="auto" w:fill="auto"/>
          </w:tcPr>
          <w:p w:rsidR="007C1EBC" w:rsidRPr="00C958CC" w:rsidRDefault="007C1EBC" w:rsidP="00E3048F">
            <w:pPr>
              <w:contextualSpacing/>
              <w:rPr>
                <w:bCs/>
              </w:rPr>
            </w:pPr>
            <w:r w:rsidRPr="00C958CC">
              <w:rPr>
                <w:bCs/>
              </w:rPr>
              <w:t>Заместитель руководителя аппарата городской Думы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54227A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11078</w:t>
            </w:r>
            <w:r w:rsidR="007C1EBC" w:rsidRPr="00C958CC">
              <w:rPr>
                <w:bCs/>
              </w:rPr>
              <w:t>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7C1EBC" w:rsidRPr="00C958CC" w:rsidTr="00E3048F"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3</w:t>
            </w:r>
          </w:p>
        </w:tc>
        <w:tc>
          <w:tcPr>
            <w:tcW w:w="4521" w:type="dxa"/>
            <w:shd w:val="clear" w:color="auto" w:fill="auto"/>
          </w:tcPr>
          <w:p w:rsidR="007C1EBC" w:rsidRPr="00C958CC" w:rsidRDefault="007C1EBC" w:rsidP="00E3048F">
            <w:pPr>
              <w:contextualSpacing/>
              <w:rPr>
                <w:bCs/>
              </w:rPr>
            </w:pPr>
            <w:r w:rsidRPr="00C958CC">
              <w:rPr>
                <w:bCs/>
              </w:rPr>
              <w:t>Руководитель структурного подразделения аппарата городской Думы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54227A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10678</w:t>
            </w:r>
            <w:r w:rsidR="007C1EBC" w:rsidRPr="00C958CC">
              <w:rPr>
                <w:bCs/>
              </w:rPr>
              <w:t>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7C1EBC" w:rsidRPr="00C958CC" w:rsidTr="00E3048F">
        <w:tc>
          <w:tcPr>
            <w:tcW w:w="9464" w:type="dxa"/>
            <w:gridSpan w:val="4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/>
                <w:bCs/>
                <w:i/>
              </w:rPr>
            </w:pPr>
            <w:r w:rsidRPr="00C958CC">
              <w:rPr>
                <w:b/>
                <w:bCs/>
                <w:i/>
              </w:rPr>
              <w:t xml:space="preserve">Ведущие должности муниципальной службы </w:t>
            </w:r>
          </w:p>
        </w:tc>
      </w:tr>
      <w:tr w:rsidR="007C1EBC" w:rsidRPr="00C958CC" w:rsidTr="00E3048F"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4</w:t>
            </w:r>
          </w:p>
        </w:tc>
        <w:tc>
          <w:tcPr>
            <w:tcW w:w="4521" w:type="dxa"/>
            <w:shd w:val="clear" w:color="auto" w:fill="auto"/>
          </w:tcPr>
          <w:p w:rsidR="007C1EBC" w:rsidRPr="00C958CC" w:rsidRDefault="007C1EBC" w:rsidP="00E3048F">
            <w:pPr>
              <w:contextualSpacing/>
              <w:rPr>
                <w:bCs/>
              </w:rPr>
            </w:pPr>
            <w:r w:rsidRPr="00C958CC">
              <w:rPr>
                <w:bCs/>
              </w:rPr>
              <w:t>Заместитель руководителя структурного подразделения аппарата городской Думы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54227A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8802</w:t>
            </w:r>
            <w:r w:rsidR="007C1EBC" w:rsidRPr="00C958CC">
              <w:rPr>
                <w:bCs/>
              </w:rPr>
              <w:t>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7C1EBC" w:rsidRPr="00C958CC" w:rsidTr="00E3048F"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5</w:t>
            </w:r>
          </w:p>
        </w:tc>
        <w:tc>
          <w:tcPr>
            <w:tcW w:w="4521" w:type="dxa"/>
            <w:shd w:val="clear" w:color="auto" w:fill="auto"/>
          </w:tcPr>
          <w:p w:rsidR="007C1EBC" w:rsidRPr="00C958CC" w:rsidRDefault="007C1EBC" w:rsidP="00E3048F">
            <w:pPr>
              <w:contextualSpacing/>
              <w:rPr>
                <w:bCs/>
              </w:rPr>
            </w:pPr>
            <w:r w:rsidRPr="00C958CC">
              <w:rPr>
                <w:bCs/>
              </w:rPr>
              <w:t>Помощник председателя городской Думы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54227A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9392</w:t>
            </w:r>
            <w:r w:rsidR="007C1EBC" w:rsidRPr="00C958CC">
              <w:rPr>
                <w:bCs/>
              </w:rPr>
              <w:t>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7C1EBC" w:rsidRPr="00C958CC" w:rsidTr="00E3048F"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6</w:t>
            </w:r>
          </w:p>
        </w:tc>
        <w:tc>
          <w:tcPr>
            <w:tcW w:w="4521" w:type="dxa"/>
            <w:shd w:val="clear" w:color="auto" w:fill="auto"/>
          </w:tcPr>
          <w:p w:rsidR="007C1EBC" w:rsidRPr="00C958CC" w:rsidRDefault="007C1EBC" w:rsidP="00E3048F">
            <w:pPr>
              <w:contextualSpacing/>
              <w:rPr>
                <w:bCs/>
              </w:rPr>
            </w:pPr>
            <w:r w:rsidRPr="00C958CC">
              <w:rPr>
                <w:bCs/>
              </w:rPr>
              <w:t xml:space="preserve">Консультант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54227A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8654</w:t>
            </w:r>
            <w:r w:rsidR="007C1EBC" w:rsidRPr="00C958CC">
              <w:rPr>
                <w:bCs/>
              </w:rPr>
              <w:t>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7C1EBC" w:rsidRPr="00C958CC" w:rsidTr="00E3048F">
        <w:tc>
          <w:tcPr>
            <w:tcW w:w="9464" w:type="dxa"/>
            <w:gridSpan w:val="4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/>
                <w:bCs/>
                <w:i/>
              </w:rPr>
            </w:pPr>
            <w:r w:rsidRPr="00C958CC">
              <w:rPr>
                <w:b/>
                <w:bCs/>
                <w:i/>
              </w:rPr>
              <w:t>Старшие должности муниципальной службы</w:t>
            </w:r>
          </w:p>
        </w:tc>
      </w:tr>
      <w:tr w:rsidR="007C1EBC" w:rsidRPr="00C958CC" w:rsidTr="00E3048F"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7</w:t>
            </w:r>
          </w:p>
        </w:tc>
        <w:tc>
          <w:tcPr>
            <w:tcW w:w="4521" w:type="dxa"/>
            <w:shd w:val="clear" w:color="auto" w:fill="auto"/>
          </w:tcPr>
          <w:p w:rsidR="007C1EBC" w:rsidRPr="00C958CC" w:rsidRDefault="007C1EBC" w:rsidP="00E3048F">
            <w:pPr>
              <w:contextualSpacing/>
              <w:rPr>
                <w:bCs/>
              </w:rPr>
            </w:pPr>
            <w:r w:rsidRPr="00C958CC">
              <w:rPr>
                <w:bCs/>
              </w:rPr>
              <w:t>Главный специалист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54227A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8371</w:t>
            </w:r>
            <w:r w:rsidR="007C1EBC" w:rsidRPr="00C958CC">
              <w:rPr>
                <w:bCs/>
              </w:rPr>
              <w:t>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7C1EBC" w:rsidRPr="00C958CC" w:rsidTr="00E3048F"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8</w:t>
            </w:r>
          </w:p>
        </w:tc>
        <w:tc>
          <w:tcPr>
            <w:tcW w:w="4521" w:type="dxa"/>
            <w:shd w:val="clear" w:color="auto" w:fill="auto"/>
          </w:tcPr>
          <w:p w:rsidR="007C1EBC" w:rsidRPr="00C958CC" w:rsidRDefault="007C1EBC" w:rsidP="00E3048F">
            <w:pPr>
              <w:contextualSpacing/>
              <w:rPr>
                <w:bCs/>
              </w:rPr>
            </w:pPr>
            <w:r w:rsidRPr="00C958CC">
              <w:rPr>
                <w:bCs/>
              </w:rPr>
              <w:t>Ведущий специалист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54227A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7596</w:t>
            </w:r>
            <w:r w:rsidR="007C1EBC" w:rsidRPr="00C958CC">
              <w:rPr>
                <w:bCs/>
              </w:rPr>
              <w:t>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7C1EBC" w:rsidRPr="00C958CC" w:rsidTr="00E3048F">
        <w:tc>
          <w:tcPr>
            <w:tcW w:w="9464" w:type="dxa"/>
            <w:gridSpan w:val="4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/>
                <w:bCs/>
                <w:i/>
              </w:rPr>
            </w:pPr>
            <w:r w:rsidRPr="00C958CC">
              <w:rPr>
                <w:b/>
                <w:bCs/>
                <w:i/>
              </w:rPr>
              <w:t>Младшие должности муниципальной службы</w:t>
            </w:r>
          </w:p>
        </w:tc>
      </w:tr>
      <w:tr w:rsidR="007C1EBC" w:rsidRPr="00C958CC" w:rsidTr="00E3048F"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9</w:t>
            </w:r>
          </w:p>
        </w:tc>
        <w:tc>
          <w:tcPr>
            <w:tcW w:w="4521" w:type="dxa"/>
            <w:shd w:val="clear" w:color="auto" w:fill="auto"/>
          </w:tcPr>
          <w:p w:rsidR="007C1EBC" w:rsidRPr="00C958CC" w:rsidRDefault="007C1EBC" w:rsidP="00E3048F">
            <w:pPr>
              <w:contextualSpacing/>
              <w:rPr>
                <w:bCs/>
              </w:rPr>
            </w:pPr>
            <w:r w:rsidRPr="00C958CC">
              <w:rPr>
                <w:bCs/>
              </w:rPr>
              <w:t>Специалист 1 категории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54227A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5914</w:t>
            </w:r>
            <w:r w:rsidR="007C1EBC" w:rsidRPr="00C958CC">
              <w:rPr>
                <w:bCs/>
              </w:rPr>
              <w:t>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7C1EBC" w:rsidRPr="00C958CC" w:rsidTr="00E3048F"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10</w:t>
            </w:r>
          </w:p>
        </w:tc>
        <w:tc>
          <w:tcPr>
            <w:tcW w:w="4521" w:type="dxa"/>
            <w:shd w:val="clear" w:color="auto" w:fill="auto"/>
          </w:tcPr>
          <w:p w:rsidR="007C1EBC" w:rsidRPr="00C958CC" w:rsidRDefault="007C1EBC" w:rsidP="00E3048F">
            <w:pPr>
              <w:contextualSpacing/>
              <w:rPr>
                <w:bCs/>
              </w:rPr>
            </w:pPr>
            <w:r w:rsidRPr="00C958CC">
              <w:rPr>
                <w:bCs/>
              </w:rPr>
              <w:t>Специалист 2 категории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54227A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5808</w:t>
            </w:r>
            <w:r w:rsidR="007C1EBC" w:rsidRPr="00C958CC">
              <w:rPr>
                <w:bCs/>
              </w:rPr>
              <w:t>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7C1EBC" w:rsidRPr="00C958CC" w:rsidTr="00E3048F"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11</w:t>
            </w:r>
          </w:p>
        </w:tc>
        <w:tc>
          <w:tcPr>
            <w:tcW w:w="4521" w:type="dxa"/>
            <w:shd w:val="clear" w:color="auto" w:fill="auto"/>
          </w:tcPr>
          <w:p w:rsidR="007C1EBC" w:rsidRPr="00C958CC" w:rsidRDefault="007C1EBC" w:rsidP="00E3048F">
            <w:pPr>
              <w:contextualSpacing/>
              <w:rPr>
                <w:bCs/>
              </w:rPr>
            </w:pPr>
            <w:r w:rsidRPr="00C958CC">
              <w:rPr>
                <w:bCs/>
              </w:rPr>
              <w:t xml:space="preserve">Специалист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C31D46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5703</w:t>
            </w:r>
            <w:r w:rsidR="007C1EBC" w:rsidRPr="00C958CC">
              <w:rPr>
                <w:bCs/>
              </w:rPr>
              <w:t>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7C1EBC" w:rsidRPr="00E84956" w:rsidTr="00E3048F">
        <w:tc>
          <w:tcPr>
            <w:tcW w:w="9464" w:type="dxa"/>
            <w:gridSpan w:val="4"/>
            <w:shd w:val="clear" w:color="auto" w:fill="auto"/>
            <w:vAlign w:val="center"/>
          </w:tcPr>
          <w:p w:rsidR="007C1EBC" w:rsidRPr="00E84956" w:rsidRDefault="007C1EBC" w:rsidP="00E3048F">
            <w:pPr>
              <w:contextualSpacing/>
              <w:jc w:val="center"/>
              <w:rPr>
                <w:b/>
              </w:rPr>
            </w:pPr>
            <w:r w:rsidRPr="00E84956">
              <w:rPr>
                <w:b/>
              </w:rPr>
              <w:t xml:space="preserve">3. Должности муниципальной службы в аппарате контрольно-счётной палаты </w:t>
            </w:r>
          </w:p>
          <w:p w:rsidR="007C1EBC" w:rsidRPr="00E84956" w:rsidRDefault="007C1EBC" w:rsidP="00E3048F">
            <w:pPr>
              <w:contextualSpacing/>
              <w:jc w:val="center"/>
              <w:rPr>
                <w:b/>
              </w:rPr>
            </w:pPr>
            <w:r w:rsidRPr="00E84956">
              <w:rPr>
                <w:b/>
              </w:rPr>
              <w:t xml:space="preserve">городского округа Архангельской области «Город Коряжма» </w:t>
            </w:r>
          </w:p>
        </w:tc>
      </w:tr>
      <w:tr w:rsidR="007C1EBC" w:rsidRPr="00C958CC" w:rsidTr="00E3048F">
        <w:tc>
          <w:tcPr>
            <w:tcW w:w="9464" w:type="dxa"/>
            <w:gridSpan w:val="4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/>
                <w:bCs/>
                <w:i/>
              </w:rPr>
            </w:pPr>
            <w:r w:rsidRPr="00C958CC">
              <w:rPr>
                <w:b/>
                <w:bCs/>
                <w:i/>
              </w:rPr>
              <w:t>Ведущие должности муниципальной службы</w:t>
            </w:r>
          </w:p>
        </w:tc>
      </w:tr>
      <w:tr w:rsidR="007C1EBC" w:rsidRPr="00C958CC" w:rsidTr="00E3048F"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</w:t>
            </w:r>
          </w:p>
        </w:tc>
        <w:tc>
          <w:tcPr>
            <w:tcW w:w="4521" w:type="dxa"/>
            <w:shd w:val="clear" w:color="auto" w:fill="auto"/>
          </w:tcPr>
          <w:p w:rsidR="007C1EBC" w:rsidRPr="00C958CC" w:rsidRDefault="007C1EBC" w:rsidP="00E3048F">
            <w:pPr>
              <w:contextualSpacing/>
              <w:rPr>
                <w:bCs/>
              </w:rPr>
            </w:pPr>
            <w:r w:rsidRPr="00C958CC">
              <w:rPr>
                <w:bCs/>
              </w:rPr>
              <w:t xml:space="preserve">Главный инспектор аппарата контрольно-счётной палаты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C31D46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10678</w:t>
            </w:r>
            <w:r w:rsidR="007C1EBC" w:rsidRPr="00C958CC">
              <w:rPr>
                <w:bCs/>
              </w:rPr>
              <w:t>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</w:p>
        </w:tc>
      </w:tr>
      <w:tr w:rsidR="007C1EBC" w:rsidRPr="00C958CC" w:rsidTr="00E3048F"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2</w:t>
            </w:r>
          </w:p>
        </w:tc>
        <w:tc>
          <w:tcPr>
            <w:tcW w:w="4521" w:type="dxa"/>
            <w:shd w:val="clear" w:color="auto" w:fill="auto"/>
          </w:tcPr>
          <w:p w:rsidR="007C1EBC" w:rsidRPr="00C958CC" w:rsidRDefault="007C1EBC" w:rsidP="00E3048F">
            <w:pPr>
              <w:contextualSpacing/>
              <w:rPr>
                <w:bCs/>
              </w:rPr>
            </w:pPr>
            <w:r w:rsidRPr="00C958CC">
              <w:rPr>
                <w:bCs/>
              </w:rPr>
              <w:t xml:space="preserve">Инспектор аппарата контрольно-счётной палаты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C31D46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8802</w:t>
            </w:r>
            <w:r w:rsidR="007C1EBC" w:rsidRPr="00C958CC">
              <w:rPr>
                <w:bCs/>
              </w:rPr>
              <w:t>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7C1EBC" w:rsidRPr="00C958CC" w:rsidTr="00E3048F">
        <w:tc>
          <w:tcPr>
            <w:tcW w:w="9464" w:type="dxa"/>
            <w:gridSpan w:val="4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/>
                <w:bCs/>
                <w:i/>
              </w:rPr>
            </w:pPr>
            <w:r w:rsidRPr="00C958CC">
              <w:rPr>
                <w:b/>
                <w:bCs/>
                <w:i/>
              </w:rPr>
              <w:t>Старшие должности муниципальной службы</w:t>
            </w:r>
          </w:p>
        </w:tc>
      </w:tr>
      <w:tr w:rsidR="007C1EBC" w:rsidRPr="00C958CC" w:rsidTr="00E3048F"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3</w:t>
            </w:r>
          </w:p>
        </w:tc>
        <w:tc>
          <w:tcPr>
            <w:tcW w:w="4521" w:type="dxa"/>
            <w:shd w:val="clear" w:color="auto" w:fill="auto"/>
          </w:tcPr>
          <w:p w:rsidR="007C1EBC" w:rsidRPr="00C958CC" w:rsidRDefault="007C1EBC" w:rsidP="00E3048F">
            <w:pPr>
              <w:contextualSpacing/>
              <w:rPr>
                <w:bCs/>
              </w:rPr>
            </w:pPr>
            <w:r w:rsidRPr="00C958CC">
              <w:rPr>
                <w:bCs/>
              </w:rPr>
              <w:t>Главный специалист аппарата контрольно-счётной палаты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C31D46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8371</w:t>
            </w:r>
            <w:r w:rsidR="007C1EBC" w:rsidRPr="00C958CC">
              <w:rPr>
                <w:bCs/>
              </w:rPr>
              <w:t>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7C1EBC" w:rsidRPr="00C958CC" w:rsidTr="00E3048F"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4</w:t>
            </w:r>
          </w:p>
        </w:tc>
        <w:tc>
          <w:tcPr>
            <w:tcW w:w="4521" w:type="dxa"/>
            <w:shd w:val="clear" w:color="auto" w:fill="auto"/>
          </w:tcPr>
          <w:p w:rsidR="007C1EBC" w:rsidRPr="00C958CC" w:rsidRDefault="007C1EBC" w:rsidP="00E3048F">
            <w:pPr>
              <w:contextualSpacing/>
              <w:rPr>
                <w:bCs/>
              </w:rPr>
            </w:pPr>
            <w:r w:rsidRPr="00C958CC">
              <w:rPr>
                <w:bCs/>
              </w:rPr>
              <w:t>Ведущий специалист аппарата контрольно-счётной палаты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C31D46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7596</w:t>
            </w:r>
            <w:r w:rsidR="007C1EBC" w:rsidRPr="00C958CC">
              <w:rPr>
                <w:bCs/>
              </w:rPr>
              <w:t>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7C1EBC" w:rsidRPr="00C958CC" w:rsidTr="00E3048F">
        <w:tc>
          <w:tcPr>
            <w:tcW w:w="9464" w:type="dxa"/>
            <w:gridSpan w:val="4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/>
                <w:bCs/>
                <w:i/>
              </w:rPr>
            </w:pPr>
            <w:r w:rsidRPr="00C958CC">
              <w:rPr>
                <w:b/>
                <w:bCs/>
                <w:i/>
              </w:rPr>
              <w:t>Младшие должности муниципальной службы</w:t>
            </w:r>
          </w:p>
        </w:tc>
      </w:tr>
      <w:tr w:rsidR="007C1EBC" w:rsidRPr="00C958CC" w:rsidTr="00E3048F"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5</w:t>
            </w:r>
          </w:p>
        </w:tc>
        <w:tc>
          <w:tcPr>
            <w:tcW w:w="4521" w:type="dxa"/>
            <w:shd w:val="clear" w:color="auto" w:fill="auto"/>
          </w:tcPr>
          <w:p w:rsidR="007C1EBC" w:rsidRPr="00C958CC" w:rsidRDefault="007C1EBC" w:rsidP="00E3048F">
            <w:pPr>
              <w:contextualSpacing/>
              <w:rPr>
                <w:bCs/>
              </w:rPr>
            </w:pPr>
            <w:r w:rsidRPr="00C958CC">
              <w:rPr>
                <w:bCs/>
              </w:rPr>
              <w:t xml:space="preserve">Специалист 1 категории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C31D46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5914</w:t>
            </w:r>
            <w:r w:rsidR="007C1EBC" w:rsidRPr="00C958CC">
              <w:rPr>
                <w:bCs/>
              </w:rPr>
              <w:t>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7C1EBC" w:rsidRPr="00C958CC" w:rsidTr="00E3048F"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6</w:t>
            </w:r>
          </w:p>
        </w:tc>
        <w:tc>
          <w:tcPr>
            <w:tcW w:w="4521" w:type="dxa"/>
            <w:shd w:val="clear" w:color="auto" w:fill="auto"/>
          </w:tcPr>
          <w:p w:rsidR="007C1EBC" w:rsidRPr="00C958CC" w:rsidRDefault="007C1EBC" w:rsidP="00E3048F">
            <w:pPr>
              <w:contextualSpacing/>
              <w:rPr>
                <w:bCs/>
              </w:rPr>
            </w:pPr>
            <w:r w:rsidRPr="00C958CC">
              <w:rPr>
                <w:bCs/>
              </w:rPr>
              <w:t xml:space="preserve">Специалист 2 категории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C31D46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5808</w:t>
            </w:r>
            <w:r w:rsidR="007C1EBC" w:rsidRPr="00C958CC">
              <w:rPr>
                <w:bCs/>
              </w:rPr>
              <w:t>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7C1EBC" w:rsidRPr="00C958CC" w:rsidTr="00E3048F"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7</w:t>
            </w:r>
          </w:p>
        </w:tc>
        <w:tc>
          <w:tcPr>
            <w:tcW w:w="4521" w:type="dxa"/>
            <w:shd w:val="clear" w:color="auto" w:fill="auto"/>
          </w:tcPr>
          <w:p w:rsidR="007C1EBC" w:rsidRPr="00C958CC" w:rsidRDefault="007C1EBC" w:rsidP="00E3048F">
            <w:pPr>
              <w:contextualSpacing/>
              <w:rPr>
                <w:bCs/>
              </w:rPr>
            </w:pPr>
            <w:r w:rsidRPr="00C958CC">
              <w:rPr>
                <w:bCs/>
              </w:rPr>
              <w:t>Специалист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C31D46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5703</w:t>
            </w:r>
            <w:r w:rsidR="007C1EBC" w:rsidRPr="00C958CC">
              <w:rPr>
                <w:bCs/>
              </w:rPr>
              <w:t>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</w:tbl>
    <w:p w:rsidR="007C1EBC" w:rsidRDefault="007C1EBC" w:rsidP="007C1EBC">
      <w:pPr>
        <w:pStyle w:val="ConsPlusNormal"/>
        <w:widowControl/>
        <w:ind w:right="141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83D72" w:rsidRDefault="00483D72" w:rsidP="007C1EBC">
      <w:pPr>
        <w:pStyle w:val="ConsPlusNormal"/>
        <w:widowControl/>
        <w:ind w:right="141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5A42" w:rsidRPr="00A50C39" w:rsidRDefault="00985A42" w:rsidP="00985A4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50C3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985A42" w:rsidRPr="00A50C39" w:rsidRDefault="00985A42" w:rsidP="00985A4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A50C39">
        <w:rPr>
          <w:rFonts w:ascii="Times New Roman" w:hAnsi="Times New Roman" w:cs="Times New Roman"/>
          <w:sz w:val="24"/>
          <w:szCs w:val="24"/>
        </w:rPr>
        <w:t>к Положению о денежном содержании</w:t>
      </w:r>
    </w:p>
    <w:p w:rsidR="00985A42" w:rsidRPr="00A50C39" w:rsidRDefault="00985A42" w:rsidP="00985A4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50C39">
        <w:rPr>
          <w:rFonts w:ascii="Times New Roman" w:hAnsi="Times New Roman" w:cs="Times New Roman"/>
          <w:sz w:val="24"/>
          <w:szCs w:val="24"/>
        </w:rPr>
        <w:t>муниципальны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50C39">
        <w:rPr>
          <w:rFonts w:ascii="Times New Roman" w:hAnsi="Times New Roman" w:cs="Times New Roman"/>
          <w:sz w:val="24"/>
          <w:szCs w:val="24"/>
        </w:rPr>
        <w:t xml:space="preserve"> служащи</w:t>
      </w:r>
      <w:r>
        <w:rPr>
          <w:rFonts w:ascii="Times New Roman" w:hAnsi="Times New Roman" w:cs="Times New Roman"/>
          <w:sz w:val="24"/>
          <w:szCs w:val="24"/>
        </w:rPr>
        <w:t>х</w:t>
      </w:r>
    </w:p>
    <w:p w:rsidR="00985A42" w:rsidRDefault="00985A42" w:rsidP="00985A4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022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городского округа</w:t>
      </w:r>
    </w:p>
    <w:p w:rsidR="00985A42" w:rsidRPr="00502271" w:rsidRDefault="00985A42" w:rsidP="00985A4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02271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985A42" w:rsidRDefault="00985A42" w:rsidP="00985A4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«</w:t>
      </w:r>
      <w:r w:rsidRPr="00A50C39">
        <w:rPr>
          <w:rFonts w:ascii="Times New Roman" w:hAnsi="Times New Roman" w:cs="Times New Roman"/>
          <w:sz w:val="24"/>
          <w:szCs w:val="24"/>
        </w:rPr>
        <w:t>Город Коряжма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C1EBC" w:rsidRDefault="007C1EBC" w:rsidP="007C1EBC">
      <w:pPr>
        <w:pStyle w:val="ConsPlusNormal"/>
        <w:widowControl/>
        <w:ind w:right="141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1EBC" w:rsidRPr="00BA3CE7" w:rsidRDefault="007C1EBC" w:rsidP="007C1EB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A3CE7">
        <w:rPr>
          <w:rFonts w:ascii="Times New Roman" w:hAnsi="Times New Roman" w:cs="Times New Roman"/>
          <w:sz w:val="24"/>
          <w:szCs w:val="24"/>
        </w:rPr>
        <w:t>Размеры</w:t>
      </w:r>
    </w:p>
    <w:p w:rsidR="007C1EBC" w:rsidRDefault="007C1EBC" w:rsidP="007C1EB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A3CE7">
        <w:rPr>
          <w:rFonts w:ascii="Times New Roman" w:hAnsi="Times New Roman" w:cs="Times New Roman"/>
          <w:sz w:val="24"/>
          <w:szCs w:val="24"/>
        </w:rPr>
        <w:t>окладов за классный чин муниципальных служащих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EBC" w:rsidRPr="00E84956" w:rsidRDefault="007C1EBC" w:rsidP="007C1EB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84956">
        <w:rPr>
          <w:rFonts w:ascii="Times New Roman" w:hAnsi="Times New Roman" w:cs="Times New Roman"/>
          <w:sz w:val="24"/>
          <w:szCs w:val="24"/>
        </w:rPr>
        <w:t>городского округа Архангельской области «Город Коряжма»</w:t>
      </w:r>
    </w:p>
    <w:p w:rsidR="007C1EBC" w:rsidRPr="007C1EBC" w:rsidRDefault="007C1EBC" w:rsidP="007C1EBC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1984"/>
      </w:tblGrid>
      <w:tr w:rsidR="007C1EBC" w:rsidRPr="007C1EBC" w:rsidTr="00E3048F">
        <w:trPr>
          <w:cantSplit/>
          <w:trHeight w:val="240"/>
        </w:trPr>
        <w:tc>
          <w:tcPr>
            <w:tcW w:w="7230" w:type="dxa"/>
          </w:tcPr>
          <w:p w:rsidR="007C1EBC" w:rsidRPr="007C1EBC" w:rsidRDefault="007C1EBC" w:rsidP="00E304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EBC">
              <w:rPr>
                <w:rFonts w:ascii="Times New Roman" w:hAnsi="Times New Roman"/>
                <w:sz w:val="24"/>
                <w:szCs w:val="24"/>
              </w:rPr>
              <w:t>Наименование классного чина</w:t>
            </w:r>
          </w:p>
        </w:tc>
        <w:tc>
          <w:tcPr>
            <w:tcW w:w="1984" w:type="dxa"/>
          </w:tcPr>
          <w:p w:rsidR="007C1EBC" w:rsidRPr="007C1EBC" w:rsidRDefault="007C1EBC" w:rsidP="00E304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EBC">
              <w:rPr>
                <w:rFonts w:ascii="Times New Roman" w:hAnsi="Times New Roman"/>
                <w:sz w:val="24"/>
                <w:szCs w:val="24"/>
              </w:rPr>
              <w:t>Оклад за классный чин, руб.</w:t>
            </w:r>
          </w:p>
        </w:tc>
      </w:tr>
      <w:tr w:rsidR="007C1EBC" w:rsidRPr="007C1EBC" w:rsidTr="00E3048F">
        <w:trPr>
          <w:cantSplit/>
          <w:trHeight w:val="240"/>
        </w:trPr>
        <w:tc>
          <w:tcPr>
            <w:tcW w:w="9214" w:type="dxa"/>
            <w:gridSpan w:val="2"/>
          </w:tcPr>
          <w:p w:rsidR="007C1EBC" w:rsidRPr="007C1EBC" w:rsidRDefault="007C1EBC" w:rsidP="00E3048F">
            <w:pPr>
              <w:tabs>
                <w:tab w:val="left" w:pos="1064"/>
              </w:tabs>
              <w:autoSpaceDE w:val="0"/>
              <w:autoSpaceDN w:val="0"/>
              <w:adjustRightInd w:val="0"/>
              <w:ind w:right="781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7C1EBC">
              <w:rPr>
                <w:rFonts w:cs="Arial"/>
                <w:b/>
                <w:i/>
                <w:sz w:val="24"/>
                <w:szCs w:val="24"/>
              </w:rPr>
              <w:t xml:space="preserve">                Высшие должности муниципальной службы</w:t>
            </w:r>
          </w:p>
        </w:tc>
      </w:tr>
      <w:tr w:rsidR="007C1EBC" w:rsidRPr="007C1EBC" w:rsidTr="00E3048F">
        <w:trPr>
          <w:cantSplit/>
          <w:trHeight w:val="240"/>
        </w:trPr>
        <w:tc>
          <w:tcPr>
            <w:tcW w:w="7230" w:type="dxa"/>
          </w:tcPr>
          <w:p w:rsidR="007C1EBC" w:rsidRPr="007C1EBC" w:rsidRDefault="007C1EBC" w:rsidP="00E3048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C1EBC">
              <w:rPr>
                <w:rFonts w:cs="Arial"/>
                <w:sz w:val="24"/>
                <w:szCs w:val="24"/>
              </w:rPr>
              <w:t xml:space="preserve">Действительный муниципальный советник Архангельской </w:t>
            </w:r>
          </w:p>
          <w:p w:rsidR="007C1EBC" w:rsidRPr="007C1EBC" w:rsidRDefault="007C1EBC" w:rsidP="00E3048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C1EBC">
              <w:rPr>
                <w:rFonts w:cs="Arial"/>
                <w:sz w:val="24"/>
                <w:szCs w:val="24"/>
              </w:rPr>
              <w:t>области 1 класс</w:t>
            </w:r>
            <w:r w:rsidR="003C2218">
              <w:rPr>
                <w:rFonts w:cs="Arial"/>
                <w:sz w:val="24"/>
                <w:szCs w:val="24"/>
              </w:rPr>
              <w:t>а</w:t>
            </w:r>
            <w:r w:rsidRPr="007C1EBC">
              <w:rPr>
                <w:rFonts w:cs="Arial"/>
                <w:sz w:val="24"/>
                <w:szCs w:val="24"/>
              </w:rPr>
              <w:cr/>
              <w:t xml:space="preserve"> </w:t>
            </w:r>
          </w:p>
        </w:tc>
        <w:tc>
          <w:tcPr>
            <w:tcW w:w="1984" w:type="dxa"/>
          </w:tcPr>
          <w:p w:rsidR="007C1EBC" w:rsidRDefault="007C1EBC" w:rsidP="00E3048F">
            <w:pPr>
              <w:tabs>
                <w:tab w:val="left" w:pos="1205"/>
              </w:tabs>
              <w:autoSpaceDE w:val="0"/>
              <w:autoSpaceDN w:val="0"/>
              <w:adjustRightInd w:val="0"/>
              <w:ind w:right="639"/>
              <w:jc w:val="right"/>
              <w:rPr>
                <w:rFonts w:cs="Arial"/>
                <w:sz w:val="24"/>
                <w:szCs w:val="24"/>
              </w:rPr>
            </w:pPr>
            <w:r w:rsidRPr="007C1EBC">
              <w:rPr>
                <w:rFonts w:cs="Arial"/>
                <w:sz w:val="24"/>
                <w:szCs w:val="24"/>
              </w:rPr>
              <w:t xml:space="preserve">   4431,00</w:t>
            </w:r>
          </w:p>
          <w:p w:rsidR="00DD6CE3" w:rsidRPr="007C1EBC" w:rsidRDefault="00DD6CE3" w:rsidP="00E3048F">
            <w:pPr>
              <w:tabs>
                <w:tab w:val="left" w:pos="1205"/>
              </w:tabs>
              <w:autoSpaceDE w:val="0"/>
              <w:autoSpaceDN w:val="0"/>
              <w:adjustRightInd w:val="0"/>
              <w:ind w:right="639"/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7C1EBC" w:rsidRPr="007C1EBC" w:rsidTr="00E3048F">
        <w:trPr>
          <w:cantSplit/>
          <w:trHeight w:val="240"/>
        </w:trPr>
        <w:tc>
          <w:tcPr>
            <w:tcW w:w="7230" w:type="dxa"/>
          </w:tcPr>
          <w:p w:rsidR="007C1EBC" w:rsidRPr="007C1EBC" w:rsidRDefault="007C1EBC" w:rsidP="00E3048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C1EBC">
              <w:rPr>
                <w:rFonts w:cs="Arial"/>
                <w:sz w:val="24"/>
                <w:szCs w:val="24"/>
              </w:rPr>
              <w:t xml:space="preserve">Действительный муниципальный советник Архангельской </w:t>
            </w:r>
          </w:p>
          <w:p w:rsidR="007C1EBC" w:rsidRPr="007C1EBC" w:rsidRDefault="007C1EBC" w:rsidP="00E3048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C1EBC">
              <w:rPr>
                <w:rFonts w:cs="Arial"/>
                <w:sz w:val="24"/>
                <w:szCs w:val="24"/>
              </w:rPr>
              <w:t>области 2 класса</w:t>
            </w:r>
          </w:p>
        </w:tc>
        <w:tc>
          <w:tcPr>
            <w:tcW w:w="1984" w:type="dxa"/>
          </w:tcPr>
          <w:p w:rsidR="007C1EBC" w:rsidRPr="007C1EBC" w:rsidRDefault="007C1EBC" w:rsidP="00E3048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7C1EBC">
              <w:rPr>
                <w:rFonts w:cs="Arial"/>
                <w:sz w:val="24"/>
                <w:szCs w:val="24"/>
              </w:rPr>
              <w:t>4326,00</w:t>
            </w:r>
          </w:p>
        </w:tc>
      </w:tr>
      <w:tr w:rsidR="007C1EBC" w:rsidRPr="007C1EBC" w:rsidTr="00E3048F">
        <w:trPr>
          <w:cantSplit/>
          <w:trHeight w:val="240"/>
        </w:trPr>
        <w:tc>
          <w:tcPr>
            <w:tcW w:w="7230" w:type="dxa"/>
          </w:tcPr>
          <w:p w:rsidR="007C1EBC" w:rsidRPr="007C1EBC" w:rsidRDefault="007C1EBC" w:rsidP="00E3048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C1EBC">
              <w:rPr>
                <w:rFonts w:cs="Arial"/>
                <w:sz w:val="24"/>
                <w:szCs w:val="24"/>
              </w:rPr>
              <w:lastRenderedPageBreak/>
              <w:t xml:space="preserve">Действительный муниципальный советник Архангельской </w:t>
            </w:r>
          </w:p>
          <w:p w:rsidR="007C1EBC" w:rsidRPr="007C1EBC" w:rsidRDefault="007C1EBC" w:rsidP="00E3048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C1EBC">
              <w:rPr>
                <w:rFonts w:cs="Arial"/>
                <w:sz w:val="24"/>
                <w:szCs w:val="24"/>
              </w:rPr>
              <w:t xml:space="preserve">области 3 класса                                   </w:t>
            </w:r>
          </w:p>
        </w:tc>
        <w:tc>
          <w:tcPr>
            <w:tcW w:w="1984" w:type="dxa"/>
          </w:tcPr>
          <w:p w:rsidR="007C1EBC" w:rsidRPr="007C1EBC" w:rsidRDefault="007C1EBC" w:rsidP="00E3048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7C1EBC">
              <w:rPr>
                <w:rFonts w:cs="Arial"/>
                <w:sz w:val="24"/>
                <w:szCs w:val="24"/>
              </w:rPr>
              <w:t>4168,00</w:t>
            </w:r>
          </w:p>
        </w:tc>
      </w:tr>
      <w:tr w:rsidR="007C1EBC" w:rsidRPr="007C1EBC" w:rsidTr="00E3048F">
        <w:trPr>
          <w:cantSplit/>
          <w:trHeight w:val="240"/>
        </w:trPr>
        <w:tc>
          <w:tcPr>
            <w:tcW w:w="9214" w:type="dxa"/>
            <w:gridSpan w:val="2"/>
          </w:tcPr>
          <w:p w:rsidR="007C1EBC" w:rsidRPr="007C1EBC" w:rsidRDefault="007C1EBC" w:rsidP="00E3048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7C1EBC">
              <w:rPr>
                <w:rFonts w:cs="Arial"/>
                <w:b/>
                <w:i/>
                <w:sz w:val="24"/>
                <w:szCs w:val="24"/>
              </w:rPr>
              <w:t>Главные должности муниципальной службы</w:t>
            </w:r>
          </w:p>
        </w:tc>
      </w:tr>
      <w:tr w:rsidR="007C1EBC" w:rsidRPr="007C1EBC" w:rsidTr="00E3048F">
        <w:trPr>
          <w:cantSplit/>
          <w:trHeight w:val="240"/>
        </w:trPr>
        <w:tc>
          <w:tcPr>
            <w:tcW w:w="7230" w:type="dxa"/>
          </w:tcPr>
          <w:p w:rsidR="007C1EBC" w:rsidRPr="007C1EBC" w:rsidRDefault="007C1EBC" w:rsidP="00E3048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C1EBC">
              <w:rPr>
                <w:rFonts w:cs="Arial"/>
                <w:sz w:val="24"/>
                <w:szCs w:val="24"/>
              </w:rPr>
              <w:t>Муниципальный советник Архангельской области 1 класса</w:t>
            </w:r>
          </w:p>
        </w:tc>
        <w:tc>
          <w:tcPr>
            <w:tcW w:w="1984" w:type="dxa"/>
          </w:tcPr>
          <w:p w:rsidR="007C1EBC" w:rsidRPr="007C1EBC" w:rsidRDefault="007C1EBC" w:rsidP="00E3048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7C1EBC">
              <w:rPr>
                <w:rFonts w:cs="Arial"/>
                <w:sz w:val="24"/>
                <w:szCs w:val="24"/>
              </w:rPr>
              <w:t>3356,00</w:t>
            </w:r>
          </w:p>
        </w:tc>
      </w:tr>
      <w:tr w:rsidR="007C1EBC" w:rsidRPr="007C1EBC" w:rsidTr="00E3048F">
        <w:trPr>
          <w:cantSplit/>
          <w:trHeight w:val="240"/>
        </w:trPr>
        <w:tc>
          <w:tcPr>
            <w:tcW w:w="7230" w:type="dxa"/>
          </w:tcPr>
          <w:p w:rsidR="007C1EBC" w:rsidRPr="007C1EBC" w:rsidRDefault="007C1EBC" w:rsidP="00E3048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C1EBC">
              <w:rPr>
                <w:rFonts w:cs="Arial"/>
                <w:sz w:val="24"/>
                <w:szCs w:val="24"/>
              </w:rPr>
              <w:t>Муниципальный советник Архангельской области 2 класса</w:t>
            </w:r>
          </w:p>
        </w:tc>
        <w:tc>
          <w:tcPr>
            <w:tcW w:w="1984" w:type="dxa"/>
          </w:tcPr>
          <w:p w:rsidR="007C1EBC" w:rsidRPr="007C1EBC" w:rsidRDefault="007C1EBC" w:rsidP="00E3048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7C1EBC">
              <w:rPr>
                <w:rFonts w:cs="Arial"/>
                <w:sz w:val="24"/>
                <w:szCs w:val="24"/>
              </w:rPr>
              <w:t>3211,00</w:t>
            </w:r>
          </w:p>
        </w:tc>
      </w:tr>
      <w:tr w:rsidR="007C1EBC" w:rsidRPr="007C1EBC" w:rsidTr="00E3048F">
        <w:trPr>
          <w:cantSplit/>
          <w:trHeight w:val="240"/>
        </w:trPr>
        <w:tc>
          <w:tcPr>
            <w:tcW w:w="7230" w:type="dxa"/>
          </w:tcPr>
          <w:p w:rsidR="007C1EBC" w:rsidRPr="007C1EBC" w:rsidRDefault="007C1EBC" w:rsidP="00E3048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C1EBC">
              <w:rPr>
                <w:rFonts w:cs="Arial"/>
                <w:sz w:val="24"/>
                <w:szCs w:val="24"/>
              </w:rPr>
              <w:t>Муниципальный советник Архангельской области 3 класса</w:t>
            </w:r>
          </w:p>
        </w:tc>
        <w:tc>
          <w:tcPr>
            <w:tcW w:w="1984" w:type="dxa"/>
          </w:tcPr>
          <w:p w:rsidR="007C1EBC" w:rsidRPr="007C1EBC" w:rsidRDefault="007C1EBC" w:rsidP="00E3048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7C1EBC">
              <w:rPr>
                <w:rFonts w:cs="Arial"/>
                <w:sz w:val="24"/>
                <w:szCs w:val="24"/>
              </w:rPr>
              <w:t>3117,00</w:t>
            </w:r>
          </w:p>
        </w:tc>
      </w:tr>
      <w:tr w:rsidR="007C1EBC" w:rsidRPr="007C1EBC" w:rsidTr="00E3048F">
        <w:trPr>
          <w:cantSplit/>
          <w:trHeight w:val="240"/>
        </w:trPr>
        <w:tc>
          <w:tcPr>
            <w:tcW w:w="9214" w:type="dxa"/>
            <w:gridSpan w:val="2"/>
          </w:tcPr>
          <w:p w:rsidR="007C1EBC" w:rsidRPr="007C1EBC" w:rsidRDefault="007C1EBC" w:rsidP="00E3048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7C1EBC">
              <w:rPr>
                <w:rFonts w:cs="Arial"/>
                <w:b/>
                <w:i/>
                <w:sz w:val="24"/>
                <w:szCs w:val="24"/>
              </w:rPr>
              <w:t>Ведущие должности муниципальной службы</w:t>
            </w:r>
          </w:p>
        </w:tc>
      </w:tr>
      <w:tr w:rsidR="007C1EBC" w:rsidRPr="007C1EBC" w:rsidTr="00E3048F">
        <w:trPr>
          <w:cantSplit/>
          <w:trHeight w:val="240"/>
        </w:trPr>
        <w:tc>
          <w:tcPr>
            <w:tcW w:w="7230" w:type="dxa"/>
          </w:tcPr>
          <w:p w:rsidR="007C1EBC" w:rsidRPr="007C1EBC" w:rsidRDefault="007C1EBC" w:rsidP="00E3048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C1EBC">
              <w:rPr>
                <w:rFonts w:cs="Arial"/>
                <w:sz w:val="24"/>
                <w:szCs w:val="24"/>
              </w:rPr>
              <w:t xml:space="preserve">Советник муниципальной службы Архангельской области 1 класса                                           </w:t>
            </w:r>
          </w:p>
        </w:tc>
        <w:tc>
          <w:tcPr>
            <w:tcW w:w="1984" w:type="dxa"/>
          </w:tcPr>
          <w:p w:rsidR="007C1EBC" w:rsidRPr="007C1EBC" w:rsidRDefault="007C1EBC" w:rsidP="00E3048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7C1EBC">
              <w:rPr>
                <w:rFonts w:cs="Arial"/>
                <w:sz w:val="24"/>
                <w:szCs w:val="24"/>
              </w:rPr>
              <w:t>3028,00</w:t>
            </w:r>
          </w:p>
        </w:tc>
      </w:tr>
      <w:tr w:rsidR="007C1EBC" w:rsidRPr="007C1EBC" w:rsidTr="00E3048F">
        <w:trPr>
          <w:cantSplit/>
          <w:trHeight w:val="240"/>
        </w:trPr>
        <w:tc>
          <w:tcPr>
            <w:tcW w:w="7230" w:type="dxa"/>
          </w:tcPr>
          <w:p w:rsidR="007C1EBC" w:rsidRPr="007C1EBC" w:rsidRDefault="007C1EBC" w:rsidP="00E3048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C1EBC">
              <w:rPr>
                <w:rFonts w:cs="Arial"/>
                <w:sz w:val="24"/>
                <w:szCs w:val="24"/>
              </w:rPr>
              <w:t xml:space="preserve">Советник муниципальной службы Архангельской области 2 класса                          </w:t>
            </w:r>
          </w:p>
        </w:tc>
        <w:tc>
          <w:tcPr>
            <w:tcW w:w="1984" w:type="dxa"/>
          </w:tcPr>
          <w:p w:rsidR="007C1EBC" w:rsidRPr="007C1EBC" w:rsidRDefault="007C1EBC" w:rsidP="00E3048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7C1EBC">
              <w:rPr>
                <w:rFonts w:cs="Arial"/>
                <w:sz w:val="24"/>
                <w:szCs w:val="24"/>
              </w:rPr>
              <w:t>2766,00</w:t>
            </w:r>
          </w:p>
        </w:tc>
      </w:tr>
      <w:tr w:rsidR="007C1EBC" w:rsidRPr="007C1EBC" w:rsidTr="00E3048F">
        <w:trPr>
          <w:cantSplit/>
          <w:trHeight w:val="240"/>
        </w:trPr>
        <w:tc>
          <w:tcPr>
            <w:tcW w:w="7230" w:type="dxa"/>
          </w:tcPr>
          <w:p w:rsidR="007C1EBC" w:rsidRPr="007C1EBC" w:rsidRDefault="007C1EBC" w:rsidP="00E3048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C1EBC">
              <w:rPr>
                <w:rFonts w:cs="Arial"/>
                <w:sz w:val="24"/>
                <w:szCs w:val="24"/>
              </w:rPr>
              <w:t>Советник муниципальной службы Архангельской области 3 класса</w:t>
            </w:r>
          </w:p>
        </w:tc>
        <w:tc>
          <w:tcPr>
            <w:tcW w:w="1984" w:type="dxa"/>
          </w:tcPr>
          <w:p w:rsidR="007C1EBC" w:rsidRPr="007C1EBC" w:rsidRDefault="007C1EBC" w:rsidP="00E3048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7C1EBC">
              <w:rPr>
                <w:rFonts w:cs="Arial"/>
                <w:sz w:val="24"/>
                <w:szCs w:val="24"/>
              </w:rPr>
              <w:t>2683,00</w:t>
            </w:r>
          </w:p>
        </w:tc>
      </w:tr>
      <w:tr w:rsidR="007C1EBC" w:rsidRPr="007C1EBC" w:rsidTr="00E3048F">
        <w:trPr>
          <w:cantSplit/>
          <w:trHeight w:val="240"/>
        </w:trPr>
        <w:tc>
          <w:tcPr>
            <w:tcW w:w="9214" w:type="dxa"/>
            <w:gridSpan w:val="2"/>
          </w:tcPr>
          <w:p w:rsidR="007C1EBC" w:rsidRPr="007C1EBC" w:rsidRDefault="007C1EBC" w:rsidP="00E3048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7C1EBC">
              <w:rPr>
                <w:rFonts w:cs="Arial"/>
                <w:b/>
                <w:i/>
                <w:sz w:val="24"/>
                <w:szCs w:val="24"/>
              </w:rPr>
              <w:t>Старшие должности муниципальной службы</w:t>
            </w:r>
          </w:p>
        </w:tc>
      </w:tr>
      <w:tr w:rsidR="007C1EBC" w:rsidRPr="007C1EBC" w:rsidTr="00E3048F">
        <w:trPr>
          <w:cantSplit/>
          <w:trHeight w:val="240"/>
        </w:trPr>
        <w:tc>
          <w:tcPr>
            <w:tcW w:w="7230" w:type="dxa"/>
          </w:tcPr>
          <w:p w:rsidR="007C1EBC" w:rsidRPr="007C1EBC" w:rsidRDefault="007C1EBC" w:rsidP="00E3048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C1EBC">
              <w:rPr>
                <w:rFonts w:cs="Arial"/>
                <w:sz w:val="24"/>
                <w:szCs w:val="24"/>
              </w:rPr>
              <w:t xml:space="preserve">Референт муниципальной службы Архангельской области 1 класса                                           </w:t>
            </w:r>
          </w:p>
        </w:tc>
        <w:tc>
          <w:tcPr>
            <w:tcW w:w="1984" w:type="dxa"/>
          </w:tcPr>
          <w:p w:rsidR="007C1EBC" w:rsidRPr="007C1EBC" w:rsidRDefault="007C1EBC" w:rsidP="00E3048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7C1EBC">
              <w:rPr>
                <w:rFonts w:cs="Arial"/>
                <w:sz w:val="24"/>
                <w:szCs w:val="24"/>
              </w:rPr>
              <w:t>2631,00</w:t>
            </w:r>
          </w:p>
        </w:tc>
      </w:tr>
      <w:tr w:rsidR="007C1EBC" w:rsidRPr="007C1EBC" w:rsidTr="00E3048F">
        <w:trPr>
          <w:cantSplit/>
          <w:trHeight w:val="240"/>
        </w:trPr>
        <w:tc>
          <w:tcPr>
            <w:tcW w:w="7230" w:type="dxa"/>
          </w:tcPr>
          <w:p w:rsidR="007C1EBC" w:rsidRPr="007C1EBC" w:rsidRDefault="007C1EBC" w:rsidP="00E3048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C1EBC">
              <w:rPr>
                <w:rFonts w:cs="Arial"/>
                <w:sz w:val="24"/>
                <w:szCs w:val="24"/>
              </w:rPr>
              <w:t xml:space="preserve">Референт муниципальной службы Архангельской области 2 класса                                           </w:t>
            </w:r>
          </w:p>
        </w:tc>
        <w:tc>
          <w:tcPr>
            <w:tcW w:w="1984" w:type="dxa"/>
          </w:tcPr>
          <w:p w:rsidR="007C1EBC" w:rsidRPr="007C1EBC" w:rsidRDefault="007C1EBC" w:rsidP="00E3048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7C1EBC">
              <w:rPr>
                <w:rFonts w:cs="Arial"/>
                <w:sz w:val="24"/>
                <w:szCs w:val="24"/>
              </w:rPr>
              <w:t>2314,00</w:t>
            </w:r>
          </w:p>
        </w:tc>
      </w:tr>
      <w:tr w:rsidR="007C1EBC" w:rsidRPr="007C1EBC" w:rsidTr="00E3048F">
        <w:trPr>
          <w:cantSplit/>
          <w:trHeight w:val="240"/>
        </w:trPr>
        <w:tc>
          <w:tcPr>
            <w:tcW w:w="7230" w:type="dxa"/>
          </w:tcPr>
          <w:p w:rsidR="007C1EBC" w:rsidRPr="007C1EBC" w:rsidRDefault="007C1EBC" w:rsidP="00E3048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C1EBC">
              <w:rPr>
                <w:rFonts w:cs="Arial"/>
                <w:sz w:val="24"/>
                <w:szCs w:val="24"/>
              </w:rPr>
              <w:t xml:space="preserve">Референт муниципальной службы Архангельской области 3 класса                                           </w:t>
            </w:r>
          </w:p>
        </w:tc>
        <w:tc>
          <w:tcPr>
            <w:tcW w:w="1984" w:type="dxa"/>
          </w:tcPr>
          <w:p w:rsidR="007C1EBC" w:rsidRPr="007C1EBC" w:rsidRDefault="007C1EBC" w:rsidP="00E3048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7C1EBC">
              <w:rPr>
                <w:rFonts w:cs="Arial"/>
                <w:sz w:val="24"/>
                <w:szCs w:val="24"/>
              </w:rPr>
              <w:t>2027,00</w:t>
            </w:r>
          </w:p>
        </w:tc>
      </w:tr>
      <w:tr w:rsidR="007C1EBC" w:rsidRPr="007C1EBC" w:rsidTr="00E3048F">
        <w:trPr>
          <w:cantSplit/>
          <w:trHeight w:val="240"/>
        </w:trPr>
        <w:tc>
          <w:tcPr>
            <w:tcW w:w="9214" w:type="dxa"/>
            <w:gridSpan w:val="2"/>
          </w:tcPr>
          <w:p w:rsidR="007C1EBC" w:rsidRPr="007C1EBC" w:rsidRDefault="007C1EBC" w:rsidP="00E3048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7C1EBC">
              <w:rPr>
                <w:rFonts w:cs="Arial"/>
                <w:b/>
                <w:i/>
                <w:sz w:val="24"/>
                <w:szCs w:val="24"/>
              </w:rPr>
              <w:t>Младшие должности муниципальной службы</w:t>
            </w:r>
          </w:p>
        </w:tc>
      </w:tr>
      <w:tr w:rsidR="007C1EBC" w:rsidRPr="007C1EBC" w:rsidTr="00E3048F">
        <w:trPr>
          <w:cantSplit/>
          <w:trHeight w:val="240"/>
        </w:trPr>
        <w:tc>
          <w:tcPr>
            <w:tcW w:w="7230" w:type="dxa"/>
            <w:tcBorders>
              <w:bottom w:val="single" w:sz="6" w:space="0" w:color="auto"/>
            </w:tcBorders>
          </w:tcPr>
          <w:p w:rsidR="007C1EBC" w:rsidRPr="007C1EBC" w:rsidRDefault="007C1EBC" w:rsidP="00E3048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C1EBC">
              <w:rPr>
                <w:rFonts w:cs="Arial"/>
                <w:sz w:val="24"/>
                <w:szCs w:val="24"/>
              </w:rPr>
              <w:t xml:space="preserve">Секретарь муниципальной службы Архангельской области 1 класса                                   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7C1EBC" w:rsidRPr="007C1EBC" w:rsidRDefault="007C1EBC" w:rsidP="00E3048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7C1EBC">
              <w:rPr>
                <w:rFonts w:cs="Arial"/>
                <w:sz w:val="24"/>
                <w:szCs w:val="24"/>
              </w:rPr>
              <w:t>1972,00</w:t>
            </w:r>
          </w:p>
        </w:tc>
      </w:tr>
      <w:tr w:rsidR="007C1EBC" w:rsidRPr="007C1EBC" w:rsidTr="00E3048F">
        <w:trPr>
          <w:cantSplit/>
          <w:trHeight w:val="240"/>
        </w:trPr>
        <w:tc>
          <w:tcPr>
            <w:tcW w:w="7230" w:type="dxa"/>
          </w:tcPr>
          <w:p w:rsidR="007C1EBC" w:rsidRPr="007C1EBC" w:rsidRDefault="007C1EBC" w:rsidP="00E3048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C1EBC">
              <w:rPr>
                <w:rFonts w:cs="Arial"/>
                <w:sz w:val="24"/>
                <w:szCs w:val="24"/>
              </w:rPr>
              <w:t xml:space="preserve">Секретарь муниципальной службы Архангельской области 2 класса                                   </w:t>
            </w:r>
          </w:p>
        </w:tc>
        <w:tc>
          <w:tcPr>
            <w:tcW w:w="1984" w:type="dxa"/>
          </w:tcPr>
          <w:p w:rsidR="007C1EBC" w:rsidRPr="007C1EBC" w:rsidRDefault="007C1EBC" w:rsidP="00E3048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7C1EBC">
              <w:rPr>
                <w:rFonts w:cs="Arial"/>
                <w:sz w:val="24"/>
                <w:szCs w:val="24"/>
              </w:rPr>
              <w:t>1636,00</w:t>
            </w:r>
          </w:p>
        </w:tc>
      </w:tr>
      <w:tr w:rsidR="007C1EBC" w:rsidRPr="007C1EBC" w:rsidTr="00E3048F">
        <w:trPr>
          <w:cantSplit/>
          <w:trHeight w:val="240"/>
        </w:trPr>
        <w:tc>
          <w:tcPr>
            <w:tcW w:w="7230" w:type="dxa"/>
          </w:tcPr>
          <w:p w:rsidR="007C1EBC" w:rsidRPr="007C1EBC" w:rsidRDefault="007C1EBC" w:rsidP="00E3048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C1EBC">
              <w:rPr>
                <w:rFonts w:cs="Arial"/>
                <w:sz w:val="24"/>
                <w:szCs w:val="24"/>
              </w:rPr>
              <w:t xml:space="preserve">Секретарь муниципальной службы Архангельской области 3 класса                                   </w:t>
            </w:r>
          </w:p>
        </w:tc>
        <w:tc>
          <w:tcPr>
            <w:tcW w:w="1984" w:type="dxa"/>
          </w:tcPr>
          <w:p w:rsidR="007C1EBC" w:rsidRPr="007C1EBC" w:rsidRDefault="007C1EBC" w:rsidP="00E3048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7C1EBC">
              <w:rPr>
                <w:rFonts w:cs="Arial"/>
                <w:sz w:val="24"/>
                <w:szCs w:val="24"/>
              </w:rPr>
              <w:t>1082,00</w:t>
            </w:r>
          </w:p>
        </w:tc>
      </w:tr>
    </w:tbl>
    <w:p w:rsidR="007C1EBC" w:rsidRDefault="007C1EBC" w:rsidP="007C1EBC">
      <w:pPr>
        <w:tabs>
          <w:tab w:val="left" w:pos="0"/>
          <w:tab w:val="left" w:pos="1134"/>
        </w:tabs>
        <w:ind w:firstLine="567"/>
        <w:jc w:val="right"/>
        <w:rPr>
          <w:sz w:val="24"/>
          <w:szCs w:val="24"/>
        </w:rPr>
      </w:pPr>
      <w:r w:rsidRPr="007C1EBC">
        <w:rPr>
          <w:sz w:val="24"/>
          <w:szCs w:val="24"/>
        </w:rPr>
        <w:t>»</w:t>
      </w:r>
    </w:p>
    <w:p w:rsidR="009D723B" w:rsidRPr="009D723B" w:rsidRDefault="009D723B" w:rsidP="009D723B">
      <w:pPr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9D723B">
        <w:rPr>
          <w:sz w:val="24"/>
          <w:szCs w:val="24"/>
        </w:rPr>
        <w:t>.</w:t>
      </w:r>
      <w:r w:rsidRPr="009D723B">
        <w:rPr>
          <w:sz w:val="24"/>
          <w:szCs w:val="24"/>
        </w:rPr>
        <w:tab/>
        <w:t>Настоящее решение</w:t>
      </w:r>
      <w:r>
        <w:rPr>
          <w:sz w:val="24"/>
          <w:szCs w:val="24"/>
        </w:rPr>
        <w:t xml:space="preserve"> городской Думы</w:t>
      </w:r>
      <w:r w:rsidRPr="009D723B">
        <w:rPr>
          <w:sz w:val="24"/>
          <w:szCs w:val="24"/>
        </w:rPr>
        <w:t xml:space="preserve"> вступает в силу со дня его официального опубликования в газете «Коряжемский муниципальный вестник».</w:t>
      </w:r>
    </w:p>
    <w:p w:rsidR="009D723B" w:rsidRPr="009D723B" w:rsidRDefault="009D723B" w:rsidP="009D723B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9D723B">
        <w:rPr>
          <w:sz w:val="24"/>
          <w:szCs w:val="24"/>
        </w:rPr>
        <w:t>.</w:t>
      </w:r>
      <w:r w:rsidRPr="009D723B">
        <w:rPr>
          <w:sz w:val="24"/>
          <w:szCs w:val="24"/>
        </w:rPr>
        <w:tab/>
      </w:r>
      <w:r w:rsidR="00522584">
        <w:rPr>
          <w:sz w:val="24"/>
          <w:szCs w:val="24"/>
        </w:rPr>
        <w:t xml:space="preserve">Действие </w:t>
      </w:r>
      <w:r w:rsidRPr="009D723B">
        <w:rPr>
          <w:sz w:val="24"/>
          <w:szCs w:val="24"/>
        </w:rPr>
        <w:t>пункт</w:t>
      </w:r>
      <w:r w:rsidR="000C3DD7">
        <w:rPr>
          <w:sz w:val="24"/>
          <w:szCs w:val="24"/>
        </w:rPr>
        <w:t>а</w:t>
      </w:r>
      <w:r w:rsidRPr="009D723B">
        <w:rPr>
          <w:sz w:val="24"/>
          <w:szCs w:val="24"/>
        </w:rPr>
        <w:t xml:space="preserve"> 1</w:t>
      </w:r>
      <w:r>
        <w:rPr>
          <w:sz w:val="24"/>
          <w:szCs w:val="24"/>
        </w:rPr>
        <w:t>.</w:t>
      </w:r>
      <w:r w:rsidR="00200315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9D723B">
        <w:rPr>
          <w:sz w:val="24"/>
          <w:szCs w:val="24"/>
        </w:rPr>
        <w:t xml:space="preserve">настоящего </w:t>
      </w:r>
      <w:r>
        <w:rPr>
          <w:sz w:val="24"/>
          <w:szCs w:val="24"/>
        </w:rPr>
        <w:t>р</w:t>
      </w:r>
      <w:r w:rsidRPr="009D723B">
        <w:rPr>
          <w:sz w:val="24"/>
          <w:szCs w:val="24"/>
        </w:rPr>
        <w:t>ешения</w:t>
      </w:r>
      <w:r>
        <w:rPr>
          <w:sz w:val="24"/>
          <w:szCs w:val="24"/>
        </w:rPr>
        <w:t xml:space="preserve"> городской Думы</w:t>
      </w:r>
      <w:r w:rsidRPr="009D723B">
        <w:rPr>
          <w:sz w:val="24"/>
          <w:szCs w:val="24"/>
        </w:rPr>
        <w:t xml:space="preserve"> распространя</w:t>
      </w:r>
      <w:r w:rsidR="000C3DD7">
        <w:rPr>
          <w:sz w:val="24"/>
          <w:szCs w:val="24"/>
        </w:rPr>
        <w:t>е</w:t>
      </w:r>
      <w:r w:rsidRPr="009D723B">
        <w:rPr>
          <w:sz w:val="24"/>
          <w:szCs w:val="24"/>
        </w:rPr>
        <w:t xml:space="preserve">тся на правоотношения, возникшие с 1 </w:t>
      </w:r>
      <w:r>
        <w:rPr>
          <w:sz w:val="24"/>
          <w:szCs w:val="24"/>
        </w:rPr>
        <w:t>октября</w:t>
      </w:r>
      <w:r w:rsidRPr="009D723B">
        <w:rPr>
          <w:sz w:val="24"/>
          <w:szCs w:val="24"/>
        </w:rPr>
        <w:t xml:space="preserve"> 2023 года.</w:t>
      </w:r>
    </w:p>
    <w:p w:rsidR="009A667C" w:rsidRPr="009A667C" w:rsidRDefault="009A667C" w:rsidP="009A667C">
      <w:pPr>
        <w:tabs>
          <w:tab w:val="left" w:pos="1134"/>
        </w:tabs>
        <w:ind w:firstLine="567"/>
        <w:jc w:val="both"/>
        <w:rPr>
          <w:rFonts w:eastAsia="Calibri"/>
          <w:spacing w:val="20"/>
          <w:sz w:val="24"/>
          <w:szCs w:val="24"/>
          <w:lang w:eastAsia="en-US"/>
        </w:rPr>
      </w:pPr>
    </w:p>
    <w:p w:rsidR="009A667C" w:rsidRPr="009A667C" w:rsidRDefault="009A667C" w:rsidP="009A667C">
      <w:pPr>
        <w:tabs>
          <w:tab w:val="left" w:pos="1134"/>
        </w:tabs>
        <w:ind w:firstLine="567"/>
        <w:jc w:val="right"/>
        <w:rPr>
          <w:sz w:val="24"/>
          <w:szCs w:val="24"/>
        </w:rPr>
      </w:pPr>
    </w:p>
    <w:p w:rsidR="009A667C" w:rsidRPr="009A667C" w:rsidRDefault="009A667C" w:rsidP="009A667C">
      <w:pPr>
        <w:tabs>
          <w:tab w:val="left" w:pos="1134"/>
        </w:tabs>
        <w:ind w:firstLine="567"/>
        <w:jc w:val="right"/>
        <w:rPr>
          <w:sz w:val="24"/>
          <w:szCs w:val="24"/>
        </w:rPr>
      </w:pPr>
    </w:p>
    <w:p w:rsidR="009A667C" w:rsidRPr="009A667C" w:rsidRDefault="009A667C" w:rsidP="009A667C">
      <w:pPr>
        <w:rPr>
          <w:sz w:val="24"/>
          <w:szCs w:val="24"/>
        </w:rPr>
      </w:pPr>
      <w:r w:rsidRPr="009A667C">
        <w:rPr>
          <w:sz w:val="24"/>
          <w:szCs w:val="24"/>
        </w:rPr>
        <w:t>Председатель городской Думы                                                                              Е.А. Бунькова</w:t>
      </w:r>
    </w:p>
    <w:p w:rsidR="009A667C" w:rsidRPr="009A667C" w:rsidRDefault="009A667C" w:rsidP="009A667C">
      <w:pPr>
        <w:rPr>
          <w:sz w:val="24"/>
          <w:szCs w:val="24"/>
        </w:rPr>
      </w:pPr>
    </w:p>
    <w:p w:rsidR="009A667C" w:rsidRPr="009A667C" w:rsidRDefault="009A667C" w:rsidP="009A667C">
      <w:pPr>
        <w:rPr>
          <w:sz w:val="24"/>
          <w:szCs w:val="24"/>
        </w:rPr>
      </w:pPr>
    </w:p>
    <w:p w:rsidR="009A667C" w:rsidRPr="009A667C" w:rsidRDefault="009A667C" w:rsidP="009A667C">
      <w:pPr>
        <w:rPr>
          <w:sz w:val="24"/>
          <w:szCs w:val="24"/>
        </w:rPr>
      </w:pPr>
      <w:r w:rsidRPr="009A667C">
        <w:rPr>
          <w:sz w:val="24"/>
          <w:szCs w:val="24"/>
        </w:rPr>
        <w:t>Глава муниципального образования                                                                        А.А. Ткач</w:t>
      </w:r>
    </w:p>
    <w:p w:rsidR="009A667C" w:rsidRPr="009A667C" w:rsidRDefault="009A667C" w:rsidP="009A667C">
      <w:pPr>
        <w:tabs>
          <w:tab w:val="left" w:pos="1134"/>
        </w:tabs>
        <w:ind w:firstLine="567"/>
        <w:jc w:val="right"/>
        <w:rPr>
          <w:sz w:val="24"/>
          <w:szCs w:val="24"/>
        </w:rPr>
      </w:pPr>
    </w:p>
    <w:p w:rsidR="009A667C" w:rsidRPr="007C1EBC" w:rsidRDefault="009A667C" w:rsidP="009A667C">
      <w:pPr>
        <w:tabs>
          <w:tab w:val="left" w:pos="0"/>
          <w:tab w:val="left" w:pos="1134"/>
        </w:tabs>
        <w:ind w:firstLine="567"/>
        <w:jc w:val="both"/>
        <w:rPr>
          <w:sz w:val="24"/>
          <w:szCs w:val="24"/>
        </w:rPr>
      </w:pPr>
    </w:p>
    <w:sectPr w:rsidR="009A667C" w:rsidRPr="007C1EBC" w:rsidSect="009A667C">
      <w:pgSz w:w="11907" w:h="16840"/>
      <w:pgMar w:top="1134" w:right="851" w:bottom="1134" w:left="1701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2A2E"/>
    <w:multiLevelType w:val="hybridMultilevel"/>
    <w:tmpl w:val="C91A6D06"/>
    <w:lvl w:ilvl="0" w:tplc="9DC297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B3A1703"/>
    <w:multiLevelType w:val="multilevel"/>
    <w:tmpl w:val="24845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4DE209D8"/>
    <w:multiLevelType w:val="hybridMultilevel"/>
    <w:tmpl w:val="D76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6E"/>
    <w:rsid w:val="000C3DD7"/>
    <w:rsid w:val="000D4D3E"/>
    <w:rsid w:val="00104425"/>
    <w:rsid w:val="00200315"/>
    <w:rsid w:val="00211769"/>
    <w:rsid w:val="00220D21"/>
    <w:rsid w:val="002D347C"/>
    <w:rsid w:val="00395B8C"/>
    <w:rsid w:val="003C2218"/>
    <w:rsid w:val="003C7686"/>
    <w:rsid w:val="00483D72"/>
    <w:rsid w:val="0050046E"/>
    <w:rsid w:val="00522584"/>
    <w:rsid w:val="0054227A"/>
    <w:rsid w:val="006360EE"/>
    <w:rsid w:val="006E7854"/>
    <w:rsid w:val="007907CE"/>
    <w:rsid w:val="007C1EBC"/>
    <w:rsid w:val="00937D4E"/>
    <w:rsid w:val="00985A42"/>
    <w:rsid w:val="009A05A6"/>
    <w:rsid w:val="009A667C"/>
    <w:rsid w:val="009D723B"/>
    <w:rsid w:val="00AA273A"/>
    <w:rsid w:val="00AF402B"/>
    <w:rsid w:val="00BF6928"/>
    <w:rsid w:val="00C31D46"/>
    <w:rsid w:val="00C96F4C"/>
    <w:rsid w:val="00D0670C"/>
    <w:rsid w:val="00D162E0"/>
    <w:rsid w:val="00D82A58"/>
    <w:rsid w:val="00DD6CE3"/>
    <w:rsid w:val="00F340F1"/>
    <w:rsid w:val="00F5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5pt">
    <w:name w:val="Основной текст + 13;5 pt"/>
    <w:rsid w:val="00F340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ConsPlusNormal">
    <w:name w:val="ConsPlusNormal"/>
    <w:rsid w:val="007C1E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DD6C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D6C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3D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5pt">
    <w:name w:val="Основной текст + 13;5 pt"/>
    <w:rsid w:val="00F340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ConsPlusNormal">
    <w:name w:val="ConsPlusNormal"/>
    <w:rsid w:val="007C1E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DD6C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D6C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3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97\_&#1056;&#1077;&#1096;&#1077;&#1085;&#1080;&#1077;%20&#1044;&#1091;&#108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_Решение Думы</Template>
  <TotalTime>0</TotalTime>
  <Pages>4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</dc:creator>
  <cp:lastModifiedBy>DEPUTAT</cp:lastModifiedBy>
  <cp:revision>2</cp:revision>
  <cp:lastPrinted>2023-11-22T09:37:00Z</cp:lastPrinted>
  <dcterms:created xsi:type="dcterms:W3CDTF">2023-11-22T09:37:00Z</dcterms:created>
  <dcterms:modified xsi:type="dcterms:W3CDTF">2023-11-22T09:37:00Z</dcterms:modified>
</cp:coreProperties>
</file>