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D1" w:rsidRDefault="002F7906" w:rsidP="00AA53D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1905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D1" w:rsidRPr="00362499" w:rsidRDefault="00AA53D1" w:rsidP="00AA53D1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:rsidR="00AA53D1" w:rsidRPr="00362499" w:rsidRDefault="00AA53D1" w:rsidP="00AA53D1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AA53D1" w:rsidRPr="00362499" w:rsidRDefault="00AA53D1" w:rsidP="00AA53D1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:rsidR="00AA53D1" w:rsidRDefault="00AA53D1" w:rsidP="00AA53D1">
      <w:pPr>
        <w:pStyle w:val="ad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:rsidR="00AA53D1" w:rsidRDefault="00AA53D1" w:rsidP="00AA53D1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AA53D1" w:rsidRDefault="00AA53D1" w:rsidP="00AA53D1">
      <w:pPr>
        <w:jc w:val="center"/>
        <w:rPr>
          <w:rFonts w:ascii="Arial" w:hAnsi="Arial"/>
          <w:sz w:val="24"/>
          <w:szCs w:val="24"/>
        </w:rPr>
      </w:pPr>
      <w:r w:rsidRPr="005B5CFF">
        <w:rPr>
          <w:rFonts w:ascii="Arial" w:hAnsi="Arial"/>
          <w:sz w:val="24"/>
          <w:szCs w:val="24"/>
        </w:rPr>
        <w:t>г.</w:t>
      </w:r>
      <w:r>
        <w:rPr>
          <w:rFonts w:ascii="Arial" w:hAnsi="Arial"/>
          <w:sz w:val="24"/>
          <w:szCs w:val="24"/>
        </w:rPr>
        <w:t xml:space="preserve"> </w:t>
      </w:r>
      <w:r w:rsidRPr="005B5CFF">
        <w:rPr>
          <w:rFonts w:ascii="Arial" w:hAnsi="Arial"/>
          <w:sz w:val="24"/>
          <w:szCs w:val="24"/>
        </w:rPr>
        <w:t xml:space="preserve">Коряжма </w:t>
      </w:r>
    </w:p>
    <w:p w:rsidR="00AA53D1" w:rsidRPr="005B5CFF" w:rsidRDefault="00AA53D1" w:rsidP="00AA53D1">
      <w:pPr>
        <w:jc w:val="center"/>
        <w:rPr>
          <w:rFonts w:ascii="Arial" w:hAnsi="Arial"/>
          <w:sz w:val="24"/>
          <w:szCs w:val="24"/>
        </w:rPr>
      </w:pPr>
      <w:r w:rsidRPr="005B5CFF">
        <w:rPr>
          <w:rFonts w:ascii="Arial" w:hAnsi="Arial"/>
          <w:sz w:val="24"/>
          <w:szCs w:val="24"/>
        </w:rPr>
        <w:t xml:space="preserve">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AA53D1" w:rsidTr="00AA53D1">
        <w:trPr>
          <w:trHeight w:val="368"/>
        </w:trPr>
        <w:tc>
          <w:tcPr>
            <w:tcW w:w="1843" w:type="dxa"/>
            <w:vAlign w:val="center"/>
          </w:tcPr>
          <w:p w:rsidR="00AA53D1" w:rsidRPr="009D4287" w:rsidRDefault="00867C25" w:rsidP="00867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1985" w:type="dxa"/>
            <w:vAlign w:val="center"/>
          </w:tcPr>
          <w:p w:rsidR="00AA53D1" w:rsidRDefault="00AA53D1" w:rsidP="00867C25">
            <w:pPr>
              <w:rPr>
                <w:sz w:val="28"/>
              </w:rPr>
            </w:pPr>
            <w:r>
              <w:rPr>
                <w:sz w:val="24"/>
              </w:rPr>
              <w:t xml:space="preserve">№       </w:t>
            </w:r>
            <w:r w:rsidR="00867C25">
              <w:rPr>
                <w:sz w:val="24"/>
              </w:rPr>
              <w:t>79</w:t>
            </w:r>
            <w:r>
              <w:rPr>
                <w:sz w:val="24"/>
              </w:rPr>
              <w:t xml:space="preserve">                                                                    </w:t>
            </w:r>
          </w:p>
        </w:tc>
      </w:tr>
    </w:tbl>
    <w:p w:rsidR="00AA53D1" w:rsidRDefault="00AA53D1">
      <w:pPr>
        <w:rPr>
          <w:sz w:val="28"/>
          <w:szCs w:val="28"/>
        </w:rPr>
      </w:pPr>
    </w:p>
    <w:p w:rsidR="00AC7508" w:rsidRDefault="009B41D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</w:t>
      </w:r>
    </w:p>
    <w:p w:rsidR="00AC7508" w:rsidRDefault="009B41D1">
      <w:pPr>
        <w:rPr>
          <w:sz w:val="28"/>
          <w:szCs w:val="28"/>
        </w:rPr>
      </w:pPr>
      <w:r>
        <w:rPr>
          <w:sz w:val="28"/>
          <w:szCs w:val="28"/>
        </w:rPr>
        <w:t>Думы</w:t>
      </w:r>
      <w:r w:rsidR="00AC7508">
        <w:rPr>
          <w:sz w:val="28"/>
          <w:szCs w:val="28"/>
        </w:rPr>
        <w:t xml:space="preserve"> от 14.11.2013 № 17 «О создании </w:t>
      </w:r>
    </w:p>
    <w:p w:rsidR="00120E2B" w:rsidRDefault="00AC7508">
      <w:pPr>
        <w:rPr>
          <w:sz w:val="28"/>
          <w:szCs w:val="28"/>
        </w:rPr>
      </w:pPr>
      <w:r>
        <w:rPr>
          <w:sz w:val="28"/>
          <w:szCs w:val="28"/>
        </w:rPr>
        <w:t>муниципального дорожного фонда</w:t>
      </w:r>
    </w:p>
    <w:p w:rsidR="00AA53D1" w:rsidRDefault="00AA53D1">
      <w:pPr>
        <w:rPr>
          <w:sz w:val="28"/>
          <w:szCs w:val="28"/>
        </w:rPr>
      </w:pPr>
      <w:r>
        <w:rPr>
          <w:sz w:val="28"/>
          <w:szCs w:val="28"/>
        </w:rPr>
        <w:t>городского округа Архангельской области</w:t>
      </w:r>
    </w:p>
    <w:p w:rsidR="00AC7508" w:rsidRDefault="00AC7508">
      <w:pPr>
        <w:rPr>
          <w:sz w:val="28"/>
          <w:szCs w:val="28"/>
        </w:rPr>
      </w:pPr>
      <w:r>
        <w:rPr>
          <w:sz w:val="28"/>
          <w:szCs w:val="28"/>
        </w:rPr>
        <w:t>«Город Коряжма»</w:t>
      </w:r>
    </w:p>
    <w:p w:rsidR="00184BE7" w:rsidRDefault="00184BE7">
      <w:pPr>
        <w:rPr>
          <w:sz w:val="28"/>
          <w:szCs w:val="28"/>
        </w:rPr>
      </w:pPr>
    </w:p>
    <w:p w:rsidR="00184BE7" w:rsidRPr="004C0527" w:rsidRDefault="00745022" w:rsidP="00CD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179.4 Бюджетного кодекса Российской Федерации,</w:t>
      </w:r>
      <w:r w:rsidR="00AA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городского </w:t>
      </w:r>
      <w:r w:rsidR="004C0527" w:rsidRPr="004C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«Город Коряжма», </w:t>
      </w:r>
      <w:r w:rsidR="00184BE7" w:rsidRPr="004C0527">
        <w:rPr>
          <w:sz w:val="28"/>
          <w:szCs w:val="28"/>
        </w:rPr>
        <w:t>городская Дума</w:t>
      </w:r>
    </w:p>
    <w:p w:rsidR="00184BE7" w:rsidRPr="004C0527" w:rsidRDefault="00184BE7">
      <w:pPr>
        <w:rPr>
          <w:sz w:val="28"/>
          <w:szCs w:val="28"/>
        </w:rPr>
      </w:pPr>
    </w:p>
    <w:p w:rsidR="00184BE7" w:rsidRDefault="00184B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4BE7">
        <w:rPr>
          <w:b/>
          <w:sz w:val="28"/>
          <w:szCs w:val="28"/>
        </w:rPr>
        <w:t>РЕШАЕТ:</w:t>
      </w:r>
    </w:p>
    <w:p w:rsidR="00B53ABF" w:rsidRDefault="00B53ABF">
      <w:pPr>
        <w:rPr>
          <w:b/>
          <w:sz w:val="28"/>
          <w:szCs w:val="28"/>
        </w:rPr>
      </w:pPr>
    </w:p>
    <w:p w:rsidR="00200271" w:rsidRPr="00AA53D1" w:rsidRDefault="00B53ABF" w:rsidP="00AA53D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3D1">
        <w:rPr>
          <w:rFonts w:ascii="Times New Roman" w:hAnsi="Times New Roman"/>
          <w:sz w:val="28"/>
          <w:szCs w:val="28"/>
        </w:rPr>
        <w:t xml:space="preserve">Внести в </w:t>
      </w:r>
      <w:r w:rsidR="00D023A5">
        <w:rPr>
          <w:rFonts w:ascii="Times New Roman" w:hAnsi="Times New Roman"/>
          <w:sz w:val="28"/>
          <w:szCs w:val="28"/>
        </w:rPr>
        <w:t xml:space="preserve">пункт 3 </w:t>
      </w:r>
      <w:r w:rsidR="00AA53D1" w:rsidRPr="00AA53D1">
        <w:rPr>
          <w:rFonts w:ascii="Times New Roman" w:hAnsi="Times New Roman"/>
          <w:sz w:val="28"/>
          <w:szCs w:val="28"/>
        </w:rPr>
        <w:t>порядк</w:t>
      </w:r>
      <w:r w:rsidR="009C57DE">
        <w:rPr>
          <w:rFonts w:ascii="Times New Roman" w:hAnsi="Times New Roman"/>
          <w:sz w:val="28"/>
          <w:szCs w:val="28"/>
        </w:rPr>
        <w:t>а</w:t>
      </w:r>
      <w:r w:rsidR="00AA53D1" w:rsidRPr="00AA53D1">
        <w:rPr>
          <w:rFonts w:ascii="Times New Roman" w:hAnsi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городского округа Архангельской области «Город Коряжма», утвержденного </w:t>
      </w:r>
      <w:r w:rsidRPr="00AA53D1">
        <w:rPr>
          <w:rFonts w:ascii="Times New Roman" w:hAnsi="Times New Roman"/>
          <w:sz w:val="28"/>
          <w:szCs w:val="28"/>
        </w:rPr>
        <w:t>реш</w:t>
      </w:r>
      <w:r w:rsidR="00CE491E" w:rsidRPr="00AA53D1">
        <w:rPr>
          <w:rFonts w:ascii="Times New Roman" w:hAnsi="Times New Roman"/>
          <w:sz w:val="28"/>
          <w:szCs w:val="28"/>
        </w:rPr>
        <w:t>ение</w:t>
      </w:r>
      <w:r w:rsidR="00AA53D1" w:rsidRPr="00AA53D1">
        <w:rPr>
          <w:rFonts w:ascii="Times New Roman" w:hAnsi="Times New Roman"/>
          <w:sz w:val="28"/>
          <w:szCs w:val="28"/>
        </w:rPr>
        <w:t>м</w:t>
      </w:r>
      <w:r w:rsidR="00CE491E" w:rsidRPr="00AA53D1">
        <w:rPr>
          <w:rFonts w:ascii="Times New Roman" w:hAnsi="Times New Roman"/>
          <w:sz w:val="28"/>
          <w:szCs w:val="28"/>
        </w:rPr>
        <w:t xml:space="preserve"> городской Думы от 14.11.2013 </w:t>
      </w:r>
      <w:r w:rsidR="00200271" w:rsidRPr="00AA53D1">
        <w:rPr>
          <w:rFonts w:ascii="Times New Roman" w:hAnsi="Times New Roman"/>
          <w:sz w:val="28"/>
          <w:szCs w:val="28"/>
        </w:rPr>
        <w:t xml:space="preserve">№ 17 «О создании муниципального дорожного фонда </w:t>
      </w:r>
      <w:r w:rsidR="00AA53D1" w:rsidRPr="00AA53D1">
        <w:rPr>
          <w:rFonts w:ascii="Times New Roman" w:hAnsi="Times New Roman"/>
          <w:sz w:val="28"/>
          <w:szCs w:val="28"/>
        </w:rPr>
        <w:t xml:space="preserve">городского округа Архангельской области </w:t>
      </w:r>
      <w:r w:rsidR="00200271" w:rsidRPr="00AA53D1">
        <w:rPr>
          <w:rFonts w:ascii="Times New Roman" w:hAnsi="Times New Roman"/>
          <w:sz w:val="28"/>
          <w:szCs w:val="28"/>
        </w:rPr>
        <w:t xml:space="preserve">«Город Коряжма» </w:t>
      </w:r>
      <w:r w:rsidR="00BF6721" w:rsidRPr="00AA53D1">
        <w:rPr>
          <w:rFonts w:ascii="Times New Roman" w:hAnsi="Times New Roman"/>
          <w:sz w:val="28"/>
          <w:szCs w:val="28"/>
        </w:rPr>
        <w:t>(в редакции решени</w:t>
      </w:r>
      <w:r w:rsidR="00AA53D1" w:rsidRPr="00AA53D1">
        <w:rPr>
          <w:rFonts w:ascii="Times New Roman" w:hAnsi="Times New Roman"/>
          <w:sz w:val="28"/>
          <w:szCs w:val="28"/>
        </w:rPr>
        <w:t>й</w:t>
      </w:r>
      <w:r w:rsidR="00BF6721" w:rsidRPr="00AA53D1">
        <w:rPr>
          <w:rFonts w:ascii="Times New Roman" w:hAnsi="Times New Roman"/>
          <w:sz w:val="28"/>
          <w:szCs w:val="28"/>
        </w:rPr>
        <w:t xml:space="preserve"> городской Думы от 25.12.2014 № 109</w:t>
      </w:r>
      <w:r w:rsidR="00AA53D1" w:rsidRPr="00AA53D1">
        <w:rPr>
          <w:rFonts w:ascii="Times New Roman" w:hAnsi="Times New Roman"/>
          <w:sz w:val="28"/>
          <w:szCs w:val="28"/>
        </w:rPr>
        <w:t>, от 07.09.2022 № 369</w:t>
      </w:r>
      <w:r w:rsidR="00BF6721" w:rsidRPr="00AA53D1">
        <w:rPr>
          <w:rFonts w:ascii="Times New Roman" w:hAnsi="Times New Roman"/>
          <w:sz w:val="28"/>
          <w:szCs w:val="28"/>
        </w:rPr>
        <w:t>)</w:t>
      </w:r>
      <w:r w:rsidR="00E65E7F">
        <w:rPr>
          <w:rFonts w:ascii="Times New Roman" w:hAnsi="Times New Roman"/>
          <w:sz w:val="28"/>
          <w:szCs w:val="28"/>
        </w:rPr>
        <w:t xml:space="preserve">, </w:t>
      </w:r>
      <w:r w:rsidR="00200271" w:rsidRPr="00AA53D1">
        <w:rPr>
          <w:rFonts w:ascii="Times New Roman" w:hAnsi="Times New Roman"/>
          <w:sz w:val="28"/>
          <w:szCs w:val="28"/>
        </w:rPr>
        <w:t>следующие изменения:</w:t>
      </w:r>
    </w:p>
    <w:p w:rsidR="00E65E7F" w:rsidRDefault="00CB4868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65E7F">
        <w:rPr>
          <w:rFonts w:ascii="Times New Roman" w:hAnsi="Times New Roman"/>
          <w:sz w:val="28"/>
          <w:szCs w:val="28"/>
        </w:rPr>
        <w:t>абзаце первом слова «очередной финансовый год (или очередной финансовый год и плановый период</w:t>
      </w:r>
      <w:r w:rsidR="00392D8D">
        <w:rPr>
          <w:rFonts w:ascii="Times New Roman" w:hAnsi="Times New Roman"/>
          <w:sz w:val="28"/>
          <w:szCs w:val="28"/>
        </w:rPr>
        <w:t>)</w:t>
      </w:r>
      <w:r w:rsidR="00E65E7F">
        <w:rPr>
          <w:rFonts w:ascii="Times New Roman" w:hAnsi="Times New Roman"/>
          <w:sz w:val="28"/>
          <w:szCs w:val="28"/>
        </w:rPr>
        <w:t>» заменить словами «очередной финансовый год и плановый период»;</w:t>
      </w:r>
    </w:p>
    <w:p w:rsidR="00E65E7F" w:rsidRDefault="00E65E7F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5A6E6C">
        <w:rPr>
          <w:rFonts w:ascii="Times New Roman" w:hAnsi="Times New Roman"/>
          <w:sz w:val="28"/>
          <w:szCs w:val="28"/>
        </w:rPr>
        <w:t xml:space="preserve">подпунктами </w:t>
      </w:r>
      <w:r>
        <w:rPr>
          <w:rFonts w:ascii="Times New Roman" w:hAnsi="Times New Roman"/>
          <w:sz w:val="28"/>
          <w:szCs w:val="28"/>
        </w:rPr>
        <w:t>5 и 6 следующего содержания:</w:t>
      </w:r>
    </w:p>
    <w:p w:rsidR="00E65E7F" w:rsidRDefault="00E65E7F" w:rsidP="00E65E7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65E7F" w:rsidRDefault="005F2964" w:rsidP="00E65E7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28F">
        <w:rPr>
          <w:rFonts w:ascii="Times New Roman" w:hAnsi="Times New Roman"/>
          <w:sz w:val="28"/>
          <w:szCs w:val="28"/>
        </w:rPr>
        <w:t xml:space="preserve"> </w:t>
      </w:r>
      <w:r w:rsidR="00E65E7F">
        <w:rPr>
          <w:rFonts w:ascii="Times New Roman" w:hAnsi="Times New Roman"/>
          <w:sz w:val="28"/>
          <w:szCs w:val="28"/>
        </w:rPr>
        <w:t>6) штрафов за нарушение правил движения тяжеловесного и (или) крупногабаритного транспортного средства</w:t>
      </w:r>
      <w:r w:rsidR="00C94112">
        <w:rPr>
          <w:rFonts w:ascii="Times New Roman" w:hAnsi="Times New Roman"/>
          <w:sz w:val="28"/>
          <w:szCs w:val="28"/>
        </w:rPr>
        <w:t xml:space="preserve"> (в части доходов, установленных областным законом, в виде единых нормативов отчислений от денежных взысканий (штрафов) </w:t>
      </w:r>
      <w:r w:rsidR="00622A57">
        <w:rPr>
          <w:rFonts w:ascii="Times New Roman" w:hAnsi="Times New Roman"/>
          <w:sz w:val="28"/>
          <w:szCs w:val="28"/>
        </w:rPr>
        <w:t>за нарушение правил движения тяжеловесного и (или) крупногабаритного транспортного средства в местные бюджеты)</w:t>
      </w:r>
      <w:proofErr w:type="gramStart"/>
      <w:r w:rsidR="00E65E7F">
        <w:rPr>
          <w:rFonts w:ascii="Times New Roman" w:hAnsi="Times New Roman"/>
          <w:sz w:val="28"/>
          <w:szCs w:val="28"/>
        </w:rPr>
        <w:t>.</w:t>
      </w:r>
      <w:r w:rsidR="003C628F">
        <w:rPr>
          <w:rFonts w:ascii="Times New Roman" w:hAnsi="Times New Roman"/>
          <w:sz w:val="28"/>
          <w:szCs w:val="28"/>
        </w:rPr>
        <w:t>»</w:t>
      </w:r>
      <w:proofErr w:type="gramEnd"/>
      <w:r w:rsidR="003C628F">
        <w:rPr>
          <w:rFonts w:ascii="Times New Roman" w:hAnsi="Times New Roman"/>
          <w:sz w:val="28"/>
          <w:szCs w:val="28"/>
        </w:rPr>
        <w:t>.</w:t>
      </w:r>
    </w:p>
    <w:p w:rsidR="00611FC8" w:rsidRDefault="001E3327" w:rsidP="009D786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AD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11FC8">
        <w:rPr>
          <w:rFonts w:ascii="Times New Roman" w:hAnsi="Times New Roman"/>
          <w:sz w:val="28"/>
          <w:szCs w:val="28"/>
        </w:rPr>
        <w:t>со дня его официального опубликования в газете «Коряжемский муниципальный вестник</w:t>
      </w:r>
      <w:r w:rsidR="00DB3A88">
        <w:rPr>
          <w:rFonts w:ascii="Times New Roman" w:hAnsi="Times New Roman"/>
          <w:sz w:val="28"/>
          <w:szCs w:val="28"/>
        </w:rPr>
        <w:t>»</w:t>
      </w:r>
      <w:r w:rsidR="00611FC8">
        <w:rPr>
          <w:rFonts w:ascii="Times New Roman" w:hAnsi="Times New Roman"/>
          <w:sz w:val="28"/>
          <w:szCs w:val="28"/>
        </w:rPr>
        <w:t>.</w:t>
      </w:r>
    </w:p>
    <w:p w:rsidR="00C90271" w:rsidRPr="00DC4AD3" w:rsidRDefault="005A6E6C" w:rsidP="009D786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Положения подпунктов 5 и 6 пункта 3 решения </w:t>
      </w:r>
      <w:r w:rsidRPr="00AA53D1">
        <w:rPr>
          <w:rFonts w:ascii="Times New Roman" w:hAnsi="Times New Roman"/>
          <w:sz w:val="28"/>
          <w:szCs w:val="28"/>
        </w:rPr>
        <w:t>городской Думы от 14.11.2013 № 17 «О создании муниципального дорожного фонда городского округа Архангельской области «Город Коряжма»</w:t>
      </w:r>
      <w:r>
        <w:rPr>
          <w:rFonts w:ascii="Times New Roman" w:hAnsi="Times New Roman"/>
          <w:sz w:val="28"/>
          <w:szCs w:val="28"/>
        </w:rPr>
        <w:t xml:space="preserve"> (в редакции</w:t>
      </w:r>
      <w:r w:rsidR="00C90271" w:rsidRPr="00DC4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решения городской Думы) применяются </w:t>
      </w:r>
      <w:r w:rsidR="00C90271" w:rsidRPr="00DC4AD3">
        <w:rPr>
          <w:rFonts w:ascii="Times New Roman" w:hAnsi="Times New Roman"/>
          <w:sz w:val="28"/>
          <w:szCs w:val="28"/>
        </w:rPr>
        <w:t>к правоотношениям, возникающим при составлении и исполнении бюджета городского округа Архангельской области «Город Коряжма», начиная с бюджета на 202</w:t>
      </w:r>
      <w:r>
        <w:rPr>
          <w:rFonts w:ascii="Times New Roman" w:hAnsi="Times New Roman"/>
          <w:sz w:val="28"/>
          <w:szCs w:val="28"/>
        </w:rPr>
        <w:t>4</w:t>
      </w:r>
      <w:r w:rsidR="00C90271" w:rsidRPr="00DC4A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C90271" w:rsidRPr="00DC4AD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C90271" w:rsidRPr="00DC4AD3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652D48" w:rsidRPr="006436D2" w:rsidRDefault="00652D48" w:rsidP="00DF3F3D">
      <w:pPr>
        <w:jc w:val="both"/>
        <w:rPr>
          <w:color w:val="000000"/>
          <w:sz w:val="28"/>
          <w:szCs w:val="28"/>
        </w:rPr>
      </w:pPr>
    </w:p>
    <w:p w:rsidR="00652D48" w:rsidRDefault="00652D48" w:rsidP="00DF3F3D">
      <w:pPr>
        <w:jc w:val="both"/>
        <w:rPr>
          <w:color w:val="000000"/>
          <w:sz w:val="28"/>
          <w:szCs w:val="28"/>
        </w:rPr>
      </w:pPr>
    </w:p>
    <w:p w:rsidR="009C57DE" w:rsidRPr="006436D2" w:rsidRDefault="009C57DE" w:rsidP="00DF3F3D">
      <w:pPr>
        <w:jc w:val="both"/>
        <w:rPr>
          <w:color w:val="000000"/>
          <w:sz w:val="28"/>
          <w:szCs w:val="28"/>
        </w:rPr>
      </w:pPr>
    </w:p>
    <w:p w:rsidR="001E3327" w:rsidRPr="006436D2" w:rsidRDefault="001E3327" w:rsidP="00DF3F3D">
      <w:pPr>
        <w:jc w:val="both"/>
        <w:rPr>
          <w:color w:val="000000"/>
          <w:sz w:val="28"/>
          <w:szCs w:val="28"/>
        </w:rPr>
      </w:pPr>
      <w:r w:rsidRPr="006436D2">
        <w:rPr>
          <w:color w:val="000000"/>
          <w:sz w:val="28"/>
          <w:szCs w:val="28"/>
        </w:rPr>
        <w:t xml:space="preserve">Председатель городской Думы                         </w:t>
      </w:r>
      <w:r w:rsidR="00DC4AD3">
        <w:rPr>
          <w:color w:val="000000"/>
          <w:sz w:val="28"/>
          <w:szCs w:val="28"/>
        </w:rPr>
        <w:t xml:space="preserve">                 </w:t>
      </w:r>
      <w:r w:rsidRPr="006436D2">
        <w:rPr>
          <w:color w:val="000000"/>
          <w:sz w:val="28"/>
          <w:szCs w:val="28"/>
        </w:rPr>
        <w:t xml:space="preserve">              Е.А. Бунькова</w:t>
      </w:r>
    </w:p>
    <w:p w:rsidR="00DC4AD3" w:rsidRDefault="00DC4AD3" w:rsidP="00DF3F3D">
      <w:pPr>
        <w:jc w:val="both"/>
        <w:rPr>
          <w:color w:val="000000"/>
          <w:sz w:val="28"/>
          <w:szCs w:val="28"/>
        </w:rPr>
      </w:pPr>
    </w:p>
    <w:p w:rsidR="00DC4AD3" w:rsidRDefault="00DC4AD3" w:rsidP="00DF3F3D">
      <w:pPr>
        <w:jc w:val="both"/>
        <w:rPr>
          <w:color w:val="000000"/>
          <w:sz w:val="28"/>
          <w:szCs w:val="28"/>
        </w:rPr>
      </w:pPr>
    </w:p>
    <w:p w:rsidR="00334615" w:rsidRPr="006436D2" w:rsidRDefault="001E3327" w:rsidP="006E3025">
      <w:pPr>
        <w:jc w:val="both"/>
        <w:rPr>
          <w:b/>
          <w:color w:val="000000"/>
          <w:sz w:val="28"/>
          <w:szCs w:val="28"/>
        </w:rPr>
      </w:pPr>
      <w:r w:rsidRPr="006436D2">
        <w:rPr>
          <w:color w:val="000000"/>
          <w:sz w:val="28"/>
          <w:szCs w:val="28"/>
        </w:rPr>
        <w:t xml:space="preserve">Глава муниципального образования                          </w:t>
      </w:r>
      <w:r w:rsidR="00DC4AD3">
        <w:rPr>
          <w:color w:val="000000"/>
          <w:sz w:val="28"/>
          <w:szCs w:val="28"/>
        </w:rPr>
        <w:t xml:space="preserve">                     </w:t>
      </w:r>
      <w:r w:rsidRPr="006436D2">
        <w:rPr>
          <w:color w:val="000000"/>
          <w:sz w:val="28"/>
          <w:szCs w:val="28"/>
        </w:rPr>
        <w:t xml:space="preserve">        А.А. Ткач</w:t>
      </w: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5E729E" w:rsidRPr="006436D2" w:rsidRDefault="005E729E" w:rsidP="00F2509A">
      <w:pPr>
        <w:jc w:val="center"/>
        <w:rPr>
          <w:b/>
          <w:color w:val="000000"/>
          <w:sz w:val="28"/>
          <w:szCs w:val="28"/>
        </w:rPr>
      </w:pPr>
    </w:p>
    <w:p w:rsidR="005E729E" w:rsidRPr="006436D2" w:rsidRDefault="005E729E" w:rsidP="00F2509A">
      <w:pPr>
        <w:jc w:val="center"/>
        <w:rPr>
          <w:b/>
          <w:color w:val="000000"/>
          <w:sz w:val="28"/>
          <w:szCs w:val="28"/>
        </w:rPr>
      </w:pPr>
    </w:p>
    <w:p w:rsidR="005E729E" w:rsidRPr="006436D2" w:rsidRDefault="005E729E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21075C" w:rsidRPr="006436D2" w:rsidRDefault="0021075C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sectPr w:rsidR="008A249F" w:rsidRPr="006436D2" w:rsidSect="00D8741B">
      <w:pgSz w:w="11907" w:h="16840"/>
      <w:pgMar w:top="709" w:right="851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A3" w:rsidRDefault="00C05AA3" w:rsidP="00EF0DD4">
      <w:r>
        <w:separator/>
      </w:r>
    </w:p>
  </w:endnote>
  <w:endnote w:type="continuationSeparator" w:id="0">
    <w:p w:rsidR="00C05AA3" w:rsidRDefault="00C05AA3" w:rsidP="00EF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A3" w:rsidRDefault="00C05AA3" w:rsidP="00EF0DD4">
      <w:r>
        <w:separator/>
      </w:r>
    </w:p>
  </w:footnote>
  <w:footnote w:type="continuationSeparator" w:id="0">
    <w:p w:rsidR="00C05AA3" w:rsidRDefault="00C05AA3" w:rsidP="00EF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A25D51"/>
    <w:multiLevelType w:val="hybridMultilevel"/>
    <w:tmpl w:val="63540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02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79418C"/>
    <w:multiLevelType w:val="multilevel"/>
    <w:tmpl w:val="7406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691BD7"/>
    <w:multiLevelType w:val="multilevel"/>
    <w:tmpl w:val="890C0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452B88"/>
    <w:multiLevelType w:val="multilevel"/>
    <w:tmpl w:val="7406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5E56963"/>
    <w:multiLevelType w:val="multilevel"/>
    <w:tmpl w:val="620CC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789421AC"/>
    <w:multiLevelType w:val="multilevel"/>
    <w:tmpl w:val="F31E5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8CB50BE"/>
    <w:multiLevelType w:val="multilevel"/>
    <w:tmpl w:val="B01CA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2"/>
    <w:rsid w:val="00000798"/>
    <w:rsid w:val="00002CDA"/>
    <w:rsid w:val="00024380"/>
    <w:rsid w:val="0002654A"/>
    <w:rsid w:val="000279C6"/>
    <w:rsid w:val="00031699"/>
    <w:rsid w:val="000346F1"/>
    <w:rsid w:val="0003691A"/>
    <w:rsid w:val="000426E3"/>
    <w:rsid w:val="00043B8C"/>
    <w:rsid w:val="000477BE"/>
    <w:rsid w:val="00053D83"/>
    <w:rsid w:val="000568D5"/>
    <w:rsid w:val="00062DEF"/>
    <w:rsid w:val="000701A7"/>
    <w:rsid w:val="00076FB5"/>
    <w:rsid w:val="00080853"/>
    <w:rsid w:val="00082F09"/>
    <w:rsid w:val="000846B3"/>
    <w:rsid w:val="000960E4"/>
    <w:rsid w:val="000B14A4"/>
    <w:rsid w:val="000C1A11"/>
    <w:rsid w:val="000D3111"/>
    <w:rsid w:val="000E5DAC"/>
    <w:rsid w:val="00115FA4"/>
    <w:rsid w:val="00120E2B"/>
    <w:rsid w:val="00136C6E"/>
    <w:rsid w:val="001403F9"/>
    <w:rsid w:val="001544B9"/>
    <w:rsid w:val="001560A9"/>
    <w:rsid w:val="00156B44"/>
    <w:rsid w:val="0016067C"/>
    <w:rsid w:val="001644A1"/>
    <w:rsid w:val="0016566E"/>
    <w:rsid w:val="001734E6"/>
    <w:rsid w:val="0018252E"/>
    <w:rsid w:val="0018490C"/>
    <w:rsid w:val="00184BE7"/>
    <w:rsid w:val="00187BD0"/>
    <w:rsid w:val="001A1320"/>
    <w:rsid w:val="001B27D1"/>
    <w:rsid w:val="001B509F"/>
    <w:rsid w:val="001C2D9A"/>
    <w:rsid w:val="001E0677"/>
    <w:rsid w:val="001E2796"/>
    <w:rsid w:val="001E3327"/>
    <w:rsid w:val="001F38EB"/>
    <w:rsid w:val="0020009B"/>
    <w:rsid w:val="00200271"/>
    <w:rsid w:val="00203AA1"/>
    <w:rsid w:val="0021075C"/>
    <w:rsid w:val="00217A64"/>
    <w:rsid w:val="0022361F"/>
    <w:rsid w:val="00225C51"/>
    <w:rsid w:val="002319C8"/>
    <w:rsid w:val="002362E6"/>
    <w:rsid w:val="0023676D"/>
    <w:rsid w:val="00240BD4"/>
    <w:rsid w:val="0024649B"/>
    <w:rsid w:val="00252812"/>
    <w:rsid w:val="00264D40"/>
    <w:rsid w:val="0026537C"/>
    <w:rsid w:val="00265FAC"/>
    <w:rsid w:val="002846C1"/>
    <w:rsid w:val="00284847"/>
    <w:rsid w:val="002909F7"/>
    <w:rsid w:val="00292ED1"/>
    <w:rsid w:val="00293479"/>
    <w:rsid w:val="002A3208"/>
    <w:rsid w:val="002A383E"/>
    <w:rsid w:val="002A6E26"/>
    <w:rsid w:val="002B0E4A"/>
    <w:rsid w:val="002B2B65"/>
    <w:rsid w:val="002B5859"/>
    <w:rsid w:val="002B5FB4"/>
    <w:rsid w:val="002C061D"/>
    <w:rsid w:val="002C1B9F"/>
    <w:rsid w:val="002D4107"/>
    <w:rsid w:val="002D7D15"/>
    <w:rsid w:val="002E31DB"/>
    <w:rsid w:val="002F0AA8"/>
    <w:rsid w:val="002F7906"/>
    <w:rsid w:val="002F7A09"/>
    <w:rsid w:val="003003EB"/>
    <w:rsid w:val="003044DA"/>
    <w:rsid w:val="003056C6"/>
    <w:rsid w:val="00306491"/>
    <w:rsid w:val="0031038C"/>
    <w:rsid w:val="0032230A"/>
    <w:rsid w:val="00324C9D"/>
    <w:rsid w:val="00325F12"/>
    <w:rsid w:val="003279D8"/>
    <w:rsid w:val="00330038"/>
    <w:rsid w:val="00334615"/>
    <w:rsid w:val="00341615"/>
    <w:rsid w:val="00345388"/>
    <w:rsid w:val="0034745A"/>
    <w:rsid w:val="00352D4C"/>
    <w:rsid w:val="00354DCB"/>
    <w:rsid w:val="003571D1"/>
    <w:rsid w:val="003818A7"/>
    <w:rsid w:val="00386BF8"/>
    <w:rsid w:val="00392D8D"/>
    <w:rsid w:val="00393756"/>
    <w:rsid w:val="00397DFB"/>
    <w:rsid w:val="003B041C"/>
    <w:rsid w:val="003B4893"/>
    <w:rsid w:val="003B7528"/>
    <w:rsid w:val="003B7FDB"/>
    <w:rsid w:val="003C628F"/>
    <w:rsid w:val="003D1AB2"/>
    <w:rsid w:val="003D2C75"/>
    <w:rsid w:val="003D609E"/>
    <w:rsid w:val="003E2E14"/>
    <w:rsid w:val="003E5FAD"/>
    <w:rsid w:val="0040329D"/>
    <w:rsid w:val="00412E81"/>
    <w:rsid w:val="00430D8B"/>
    <w:rsid w:val="00432222"/>
    <w:rsid w:val="0043459E"/>
    <w:rsid w:val="00435592"/>
    <w:rsid w:val="00437180"/>
    <w:rsid w:val="004441CB"/>
    <w:rsid w:val="004536A4"/>
    <w:rsid w:val="00456AC1"/>
    <w:rsid w:val="004645DB"/>
    <w:rsid w:val="004869F4"/>
    <w:rsid w:val="004912D3"/>
    <w:rsid w:val="00492026"/>
    <w:rsid w:val="0049586D"/>
    <w:rsid w:val="004A18D0"/>
    <w:rsid w:val="004A229F"/>
    <w:rsid w:val="004A37AA"/>
    <w:rsid w:val="004A3C5E"/>
    <w:rsid w:val="004A3F63"/>
    <w:rsid w:val="004A7645"/>
    <w:rsid w:val="004C033F"/>
    <w:rsid w:val="004C0527"/>
    <w:rsid w:val="004C418B"/>
    <w:rsid w:val="004C534E"/>
    <w:rsid w:val="004C549E"/>
    <w:rsid w:val="004D0E1A"/>
    <w:rsid w:val="004D41C9"/>
    <w:rsid w:val="004E33DE"/>
    <w:rsid w:val="004F0E5A"/>
    <w:rsid w:val="00510BC1"/>
    <w:rsid w:val="00515675"/>
    <w:rsid w:val="0052523B"/>
    <w:rsid w:val="00526788"/>
    <w:rsid w:val="00531914"/>
    <w:rsid w:val="005371DC"/>
    <w:rsid w:val="00542B87"/>
    <w:rsid w:val="0055514D"/>
    <w:rsid w:val="0056040E"/>
    <w:rsid w:val="00560423"/>
    <w:rsid w:val="00560B63"/>
    <w:rsid w:val="00563158"/>
    <w:rsid w:val="00567544"/>
    <w:rsid w:val="00573AAA"/>
    <w:rsid w:val="00584A48"/>
    <w:rsid w:val="00585775"/>
    <w:rsid w:val="005A6E6C"/>
    <w:rsid w:val="005A6ECE"/>
    <w:rsid w:val="005B18EC"/>
    <w:rsid w:val="005B438C"/>
    <w:rsid w:val="005C42D1"/>
    <w:rsid w:val="005C639F"/>
    <w:rsid w:val="005C6C8C"/>
    <w:rsid w:val="005D44E9"/>
    <w:rsid w:val="005E1995"/>
    <w:rsid w:val="005E729E"/>
    <w:rsid w:val="005E7E40"/>
    <w:rsid w:val="005F0DFF"/>
    <w:rsid w:val="005F2964"/>
    <w:rsid w:val="00602EDD"/>
    <w:rsid w:val="0060371C"/>
    <w:rsid w:val="00607636"/>
    <w:rsid w:val="006077C5"/>
    <w:rsid w:val="006115D2"/>
    <w:rsid w:val="0061163D"/>
    <w:rsid w:val="00611BAF"/>
    <w:rsid w:val="00611FC8"/>
    <w:rsid w:val="0061214F"/>
    <w:rsid w:val="00613692"/>
    <w:rsid w:val="00613DAF"/>
    <w:rsid w:val="00622A57"/>
    <w:rsid w:val="00632E8E"/>
    <w:rsid w:val="00633ADA"/>
    <w:rsid w:val="006436D2"/>
    <w:rsid w:val="00652D48"/>
    <w:rsid w:val="00654C1F"/>
    <w:rsid w:val="0065565B"/>
    <w:rsid w:val="0066222C"/>
    <w:rsid w:val="00673A79"/>
    <w:rsid w:val="0068341A"/>
    <w:rsid w:val="00683BD4"/>
    <w:rsid w:val="00683CC7"/>
    <w:rsid w:val="00683D54"/>
    <w:rsid w:val="006870D2"/>
    <w:rsid w:val="00691245"/>
    <w:rsid w:val="006A1A45"/>
    <w:rsid w:val="006A54EE"/>
    <w:rsid w:val="006B3B8F"/>
    <w:rsid w:val="006C2F3A"/>
    <w:rsid w:val="006C4C97"/>
    <w:rsid w:val="006D20DC"/>
    <w:rsid w:val="006D3DB5"/>
    <w:rsid w:val="006E3025"/>
    <w:rsid w:val="00710F32"/>
    <w:rsid w:val="00722A99"/>
    <w:rsid w:val="00724AD9"/>
    <w:rsid w:val="00731492"/>
    <w:rsid w:val="007352B9"/>
    <w:rsid w:val="00740727"/>
    <w:rsid w:val="00745022"/>
    <w:rsid w:val="00750D15"/>
    <w:rsid w:val="00751A8E"/>
    <w:rsid w:val="0076187A"/>
    <w:rsid w:val="00765104"/>
    <w:rsid w:val="007844E6"/>
    <w:rsid w:val="00786DFF"/>
    <w:rsid w:val="0079111B"/>
    <w:rsid w:val="00793131"/>
    <w:rsid w:val="007A14C5"/>
    <w:rsid w:val="007B4CBB"/>
    <w:rsid w:val="007B5B6E"/>
    <w:rsid w:val="007C03E1"/>
    <w:rsid w:val="007D2D60"/>
    <w:rsid w:val="007D639A"/>
    <w:rsid w:val="007E7CB7"/>
    <w:rsid w:val="007F622F"/>
    <w:rsid w:val="008007B2"/>
    <w:rsid w:val="00803F7A"/>
    <w:rsid w:val="00813404"/>
    <w:rsid w:val="008150E2"/>
    <w:rsid w:val="00823DCA"/>
    <w:rsid w:val="00826963"/>
    <w:rsid w:val="00835336"/>
    <w:rsid w:val="00837BE0"/>
    <w:rsid w:val="008445F3"/>
    <w:rsid w:val="00846268"/>
    <w:rsid w:val="00851AC7"/>
    <w:rsid w:val="00851C5E"/>
    <w:rsid w:val="00857498"/>
    <w:rsid w:val="008676F4"/>
    <w:rsid w:val="00867C25"/>
    <w:rsid w:val="00872595"/>
    <w:rsid w:val="00880D06"/>
    <w:rsid w:val="008A249F"/>
    <w:rsid w:val="008A523F"/>
    <w:rsid w:val="008B41C7"/>
    <w:rsid w:val="008C01A6"/>
    <w:rsid w:val="008C6849"/>
    <w:rsid w:val="008C6F5E"/>
    <w:rsid w:val="008C70DD"/>
    <w:rsid w:val="008D07D1"/>
    <w:rsid w:val="008D7754"/>
    <w:rsid w:val="008F45D1"/>
    <w:rsid w:val="008F799D"/>
    <w:rsid w:val="009105F5"/>
    <w:rsid w:val="00926DB7"/>
    <w:rsid w:val="00944CDC"/>
    <w:rsid w:val="00947B2B"/>
    <w:rsid w:val="00953EF2"/>
    <w:rsid w:val="00955DAA"/>
    <w:rsid w:val="0095697C"/>
    <w:rsid w:val="0095709C"/>
    <w:rsid w:val="009570C2"/>
    <w:rsid w:val="009643B4"/>
    <w:rsid w:val="00965AA1"/>
    <w:rsid w:val="00972C19"/>
    <w:rsid w:val="00980BED"/>
    <w:rsid w:val="00986E8A"/>
    <w:rsid w:val="0098713C"/>
    <w:rsid w:val="00991BF6"/>
    <w:rsid w:val="00992E06"/>
    <w:rsid w:val="00995584"/>
    <w:rsid w:val="009A7ECC"/>
    <w:rsid w:val="009B357C"/>
    <w:rsid w:val="009B41D1"/>
    <w:rsid w:val="009C1FCD"/>
    <w:rsid w:val="009C530B"/>
    <w:rsid w:val="009C57DE"/>
    <w:rsid w:val="009C67BF"/>
    <w:rsid w:val="009D786B"/>
    <w:rsid w:val="009E3C8C"/>
    <w:rsid w:val="009E6874"/>
    <w:rsid w:val="009F42E8"/>
    <w:rsid w:val="009F5759"/>
    <w:rsid w:val="009F7926"/>
    <w:rsid w:val="00A0761E"/>
    <w:rsid w:val="00A10D02"/>
    <w:rsid w:val="00A130C6"/>
    <w:rsid w:val="00A167A3"/>
    <w:rsid w:val="00A21D88"/>
    <w:rsid w:val="00A2200F"/>
    <w:rsid w:val="00A2220B"/>
    <w:rsid w:val="00A50720"/>
    <w:rsid w:val="00A7300E"/>
    <w:rsid w:val="00A7432B"/>
    <w:rsid w:val="00A77BDA"/>
    <w:rsid w:val="00A82FFA"/>
    <w:rsid w:val="00A84161"/>
    <w:rsid w:val="00A92A4C"/>
    <w:rsid w:val="00A942A6"/>
    <w:rsid w:val="00A97C2B"/>
    <w:rsid w:val="00AA53D1"/>
    <w:rsid w:val="00AA6ED1"/>
    <w:rsid w:val="00AB33F7"/>
    <w:rsid w:val="00AB3F12"/>
    <w:rsid w:val="00AC7508"/>
    <w:rsid w:val="00AE7829"/>
    <w:rsid w:val="00B0024B"/>
    <w:rsid w:val="00B00502"/>
    <w:rsid w:val="00B05BE0"/>
    <w:rsid w:val="00B13063"/>
    <w:rsid w:val="00B15EF6"/>
    <w:rsid w:val="00B1634E"/>
    <w:rsid w:val="00B16CAE"/>
    <w:rsid w:val="00B17F71"/>
    <w:rsid w:val="00B2028D"/>
    <w:rsid w:val="00B215EA"/>
    <w:rsid w:val="00B254DD"/>
    <w:rsid w:val="00B3156F"/>
    <w:rsid w:val="00B33E4A"/>
    <w:rsid w:val="00B37E75"/>
    <w:rsid w:val="00B4659B"/>
    <w:rsid w:val="00B50835"/>
    <w:rsid w:val="00B50D48"/>
    <w:rsid w:val="00B53ABF"/>
    <w:rsid w:val="00B54F6C"/>
    <w:rsid w:val="00B60195"/>
    <w:rsid w:val="00B763BE"/>
    <w:rsid w:val="00B83450"/>
    <w:rsid w:val="00B84594"/>
    <w:rsid w:val="00B937B6"/>
    <w:rsid w:val="00BA44D9"/>
    <w:rsid w:val="00BA66DB"/>
    <w:rsid w:val="00BB535B"/>
    <w:rsid w:val="00BE2541"/>
    <w:rsid w:val="00BF6721"/>
    <w:rsid w:val="00C00C6B"/>
    <w:rsid w:val="00C05AA3"/>
    <w:rsid w:val="00C07C01"/>
    <w:rsid w:val="00C1069E"/>
    <w:rsid w:val="00C11163"/>
    <w:rsid w:val="00C147DA"/>
    <w:rsid w:val="00C30A92"/>
    <w:rsid w:val="00C336C6"/>
    <w:rsid w:val="00C35AFB"/>
    <w:rsid w:val="00C45721"/>
    <w:rsid w:val="00C51355"/>
    <w:rsid w:val="00C524BC"/>
    <w:rsid w:val="00C55353"/>
    <w:rsid w:val="00C62169"/>
    <w:rsid w:val="00C6469D"/>
    <w:rsid w:val="00C90271"/>
    <w:rsid w:val="00C91916"/>
    <w:rsid w:val="00C930A2"/>
    <w:rsid w:val="00C94112"/>
    <w:rsid w:val="00C96413"/>
    <w:rsid w:val="00CB0E9C"/>
    <w:rsid w:val="00CB4868"/>
    <w:rsid w:val="00CB5157"/>
    <w:rsid w:val="00CC2249"/>
    <w:rsid w:val="00CC67DD"/>
    <w:rsid w:val="00CD302B"/>
    <w:rsid w:val="00CD4EB7"/>
    <w:rsid w:val="00CE0C9C"/>
    <w:rsid w:val="00CE29E0"/>
    <w:rsid w:val="00CE491E"/>
    <w:rsid w:val="00CF2B15"/>
    <w:rsid w:val="00CF4A08"/>
    <w:rsid w:val="00D003D0"/>
    <w:rsid w:val="00D023A5"/>
    <w:rsid w:val="00D02F72"/>
    <w:rsid w:val="00D0513E"/>
    <w:rsid w:val="00D13AC2"/>
    <w:rsid w:val="00D24C2D"/>
    <w:rsid w:val="00D27D0D"/>
    <w:rsid w:val="00D27EEA"/>
    <w:rsid w:val="00D72E84"/>
    <w:rsid w:val="00D735EF"/>
    <w:rsid w:val="00D745DF"/>
    <w:rsid w:val="00D74BE3"/>
    <w:rsid w:val="00D80C60"/>
    <w:rsid w:val="00D87140"/>
    <w:rsid w:val="00D8741B"/>
    <w:rsid w:val="00D94CD6"/>
    <w:rsid w:val="00DA018B"/>
    <w:rsid w:val="00DA55E2"/>
    <w:rsid w:val="00DA5E88"/>
    <w:rsid w:val="00DB3A88"/>
    <w:rsid w:val="00DB4AD2"/>
    <w:rsid w:val="00DB5549"/>
    <w:rsid w:val="00DB79E0"/>
    <w:rsid w:val="00DC4AD3"/>
    <w:rsid w:val="00DD08DF"/>
    <w:rsid w:val="00DD3F72"/>
    <w:rsid w:val="00DE1168"/>
    <w:rsid w:val="00DE3018"/>
    <w:rsid w:val="00DE7AAB"/>
    <w:rsid w:val="00DF3F3D"/>
    <w:rsid w:val="00E148C4"/>
    <w:rsid w:val="00E22D18"/>
    <w:rsid w:val="00E23CC8"/>
    <w:rsid w:val="00E24798"/>
    <w:rsid w:val="00E27265"/>
    <w:rsid w:val="00E326E7"/>
    <w:rsid w:val="00E343CE"/>
    <w:rsid w:val="00E357D7"/>
    <w:rsid w:val="00E3671D"/>
    <w:rsid w:val="00E5111C"/>
    <w:rsid w:val="00E51285"/>
    <w:rsid w:val="00E61264"/>
    <w:rsid w:val="00E6419E"/>
    <w:rsid w:val="00E65800"/>
    <w:rsid w:val="00E65E7F"/>
    <w:rsid w:val="00E826F1"/>
    <w:rsid w:val="00E831C4"/>
    <w:rsid w:val="00E91A25"/>
    <w:rsid w:val="00E938DF"/>
    <w:rsid w:val="00E9757C"/>
    <w:rsid w:val="00EA1E06"/>
    <w:rsid w:val="00EA5923"/>
    <w:rsid w:val="00EB0D0C"/>
    <w:rsid w:val="00EB2545"/>
    <w:rsid w:val="00EB5673"/>
    <w:rsid w:val="00EC1558"/>
    <w:rsid w:val="00EC4DB6"/>
    <w:rsid w:val="00EC7992"/>
    <w:rsid w:val="00ED4259"/>
    <w:rsid w:val="00ED6CD6"/>
    <w:rsid w:val="00EE1008"/>
    <w:rsid w:val="00EF0DD4"/>
    <w:rsid w:val="00EF7BC2"/>
    <w:rsid w:val="00EF7CAA"/>
    <w:rsid w:val="00F02C15"/>
    <w:rsid w:val="00F05CCF"/>
    <w:rsid w:val="00F12EF8"/>
    <w:rsid w:val="00F16BE1"/>
    <w:rsid w:val="00F2120C"/>
    <w:rsid w:val="00F24CA8"/>
    <w:rsid w:val="00F2509A"/>
    <w:rsid w:val="00F30C1C"/>
    <w:rsid w:val="00F31F76"/>
    <w:rsid w:val="00F378BC"/>
    <w:rsid w:val="00F416C6"/>
    <w:rsid w:val="00F61614"/>
    <w:rsid w:val="00F65360"/>
    <w:rsid w:val="00F70B7C"/>
    <w:rsid w:val="00F7409C"/>
    <w:rsid w:val="00F76C41"/>
    <w:rsid w:val="00FA42A2"/>
    <w:rsid w:val="00FA48F2"/>
    <w:rsid w:val="00FB0FD9"/>
    <w:rsid w:val="00FC4E51"/>
    <w:rsid w:val="00FC6053"/>
    <w:rsid w:val="00FD1F8F"/>
    <w:rsid w:val="00FD572B"/>
    <w:rsid w:val="00FE3CBA"/>
    <w:rsid w:val="00FE3E9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60E4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DD4"/>
  </w:style>
  <w:style w:type="paragraph" w:styleId="a6">
    <w:name w:val="footer"/>
    <w:basedOn w:val="a"/>
    <w:link w:val="a7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DD4"/>
  </w:style>
  <w:style w:type="character" w:styleId="a8">
    <w:name w:val="Subtle Emphasis"/>
    <w:uiPriority w:val="19"/>
    <w:qFormat/>
    <w:rsid w:val="0040329D"/>
    <w:rPr>
      <w:i/>
      <w:iCs/>
      <w:color w:val="808080"/>
    </w:rPr>
  </w:style>
  <w:style w:type="paragraph" w:styleId="a9">
    <w:name w:val="Subtitle"/>
    <w:basedOn w:val="a"/>
    <w:next w:val="a"/>
    <w:link w:val="aa"/>
    <w:uiPriority w:val="11"/>
    <w:qFormat/>
    <w:rsid w:val="004032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40329D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6D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436D2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53D1"/>
    <w:pPr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60E4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DD4"/>
  </w:style>
  <w:style w:type="paragraph" w:styleId="a6">
    <w:name w:val="footer"/>
    <w:basedOn w:val="a"/>
    <w:link w:val="a7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DD4"/>
  </w:style>
  <w:style w:type="character" w:styleId="a8">
    <w:name w:val="Subtle Emphasis"/>
    <w:uiPriority w:val="19"/>
    <w:qFormat/>
    <w:rsid w:val="0040329D"/>
    <w:rPr>
      <w:i/>
      <w:iCs/>
      <w:color w:val="808080"/>
    </w:rPr>
  </w:style>
  <w:style w:type="paragraph" w:styleId="a9">
    <w:name w:val="Subtitle"/>
    <w:basedOn w:val="a"/>
    <w:next w:val="a"/>
    <w:link w:val="aa"/>
    <w:uiPriority w:val="11"/>
    <w:qFormat/>
    <w:rsid w:val="004032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40329D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6D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436D2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53D1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2\Desktop\&#1054;&#1073;%20&#1086;&#1094;&#1077;&#1085;&#1082;&#1077;%20&#1088;&#1077;&#1075;%20&#1074;&#1086;&#1079;&#1076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оценке рег возд 1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2023-11-22T09:35:00Z</cp:lastPrinted>
  <dcterms:created xsi:type="dcterms:W3CDTF">2023-11-22T09:36:00Z</dcterms:created>
  <dcterms:modified xsi:type="dcterms:W3CDTF">2023-11-22T09:36:00Z</dcterms:modified>
</cp:coreProperties>
</file>