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417368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044384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</w:t>
      </w:r>
      <w:r w:rsidR="00120E2B">
        <w:rPr>
          <w:rFonts w:ascii="Arial" w:hAnsi="Arial"/>
          <w:sz w:val="24"/>
        </w:rPr>
        <w:t>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044384" w:rsidRDefault="00044384" w:rsidP="00044384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0A4BCF" w:rsidRDefault="00044384" w:rsidP="00044384">
            <w:pPr>
              <w:rPr>
                <w:sz w:val="28"/>
              </w:rPr>
            </w:pPr>
            <w:r>
              <w:rPr>
                <w:sz w:val="24"/>
              </w:rPr>
              <w:t>24.05</w:t>
            </w:r>
            <w:r w:rsidR="000A4BC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C23287">
              <w:rPr>
                <w:sz w:val="24"/>
              </w:rPr>
              <w:t>49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0A4BCF" w:rsidRDefault="000A4BCF" w:rsidP="005E1CB1">
      <w:pPr>
        <w:ind w:right="6520"/>
        <w:jc w:val="both"/>
        <w:rPr>
          <w:sz w:val="28"/>
        </w:rPr>
      </w:pPr>
    </w:p>
    <w:p w:rsidR="005E1CB1" w:rsidRDefault="00C601BC" w:rsidP="00C601BC">
      <w:pPr>
        <w:ind w:right="6520"/>
        <w:jc w:val="both"/>
        <w:rPr>
          <w:sz w:val="28"/>
        </w:rPr>
      </w:pPr>
      <w:r>
        <w:rPr>
          <w:sz w:val="28"/>
        </w:rPr>
        <w:t xml:space="preserve">Об увековечении памяти </w:t>
      </w:r>
    </w:p>
    <w:p w:rsidR="00C601BC" w:rsidRDefault="00C601BC" w:rsidP="00C601BC">
      <w:pPr>
        <w:ind w:right="6094"/>
        <w:jc w:val="both"/>
        <w:rPr>
          <w:sz w:val="28"/>
        </w:rPr>
      </w:pPr>
      <w:proofErr w:type="spellStart"/>
      <w:r>
        <w:rPr>
          <w:sz w:val="28"/>
        </w:rPr>
        <w:t>Фромичева</w:t>
      </w:r>
      <w:proofErr w:type="spellEnd"/>
      <w:r>
        <w:rPr>
          <w:sz w:val="28"/>
        </w:rPr>
        <w:t xml:space="preserve"> Л. Н. и </w:t>
      </w:r>
      <w:proofErr w:type="spellStart"/>
      <w:r>
        <w:rPr>
          <w:sz w:val="28"/>
        </w:rPr>
        <w:t>Минстер</w:t>
      </w:r>
      <w:proofErr w:type="spellEnd"/>
      <w:r>
        <w:rPr>
          <w:sz w:val="28"/>
        </w:rPr>
        <w:t xml:space="preserve"> С. П.</w:t>
      </w:r>
    </w:p>
    <w:p w:rsidR="00C601BC" w:rsidRDefault="00C601BC" w:rsidP="00C601BC">
      <w:pPr>
        <w:ind w:right="6094"/>
        <w:jc w:val="both"/>
        <w:rPr>
          <w:sz w:val="28"/>
        </w:rPr>
      </w:pP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увековечения памяти </w:t>
      </w:r>
      <w:r w:rsidR="00E935E5">
        <w:rPr>
          <w:sz w:val="28"/>
          <w:szCs w:val="28"/>
        </w:rPr>
        <w:t>З</w:t>
      </w:r>
      <w:r w:rsidR="00F54BB9">
        <w:rPr>
          <w:sz w:val="28"/>
          <w:szCs w:val="28"/>
        </w:rPr>
        <w:t xml:space="preserve">аслуженных строителей РСФСР </w:t>
      </w:r>
      <w:proofErr w:type="spellStart"/>
      <w:r w:rsidR="00F54BB9" w:rsidRPr="00F54BB9">
        <w:rPr>
          <w:sz w:val="28"/>
          <w:szCs w:val="28"/>
        </w:rPr>
        <w:t>Фромичева</w:t>
      </w:r>
      <w:proofErr w:type="spellEnd"/>
      <w:r w:rsidR="00F54BB9" w:rsidRPr="00F54BB9">
        <w:rPr>
          <w:sz w:val="28"/>
          <w:szCs w:val="28"/>
        </w:rPr>
        <w:t xml:space="preserve"> Л</w:t>
      </w:r>
      <w:r w:rsidR="00F54BB9">
        <w:rPr>
          <w:sz w:val="28"/>
          <w:szCs w:val="28"/>
        </w:rPr>
        <w:t>укьяна Никифоровича</w:t>
      </w:r>
      <w:r w:rsidR="00F54BB9" w:rsidRPr="00F54BB9">
        <w:rPr>
          <w:sz w:val="28"/>
          <w:szCs w:val="28"/>
        </w:rPr>
        <w:t xml:space="preserve"> и </w:t>
      </w:r>
      <w:proofErr w:type="spellStart"/>
      <w:r w:rsidR="00F54BB9" w:rsidRPr="00F54BB9">
        <w:rPr>
          <w:sz w:val="28"/>
          <w:szCs w:val="28"/>
        </w:rPr>
        <w:t>Минстер</w:t>
      </w:r>
      <w:proofErr w:type="spellEnd"/>
      <w:r w:rsidR="00F54BB9" w:rsidRPr="00F54BB9">
        <w:rPr>
          <w:sz w:val="28"/>
          <w:szCs w:val="28"/>
        </w:rPr>
        <w:t xml:space="preserve"> С</w:t>
      </w:r>
      <w:r w:rsidR="00F54BB9">
        <w:rPr>
          <w:sz w:val="28"/>
          <w:szCs w:val="28"/>
        </w:rPr>
        <w:t xml:space="preserve">ерафимы </w:t>
      </w:r>
      <w:r w:rsidR="00F54BB9" w:rsidRPr="00F54BB9">
        <w:rPr>
          <w:sz w:val="28"/>
          <w:szCs w:val="28"/>
        </w:rPr>
        <w:t>П</w:t>
      </w:r>
      <w:r w:rsidR="00F54BB9">
        <w:rPr>
          <w:sz w:val="28"/>
          <w:szCs w:val="28"/>
        </w:rPr>
        <w:t>рокопьевны</w:t>
      </w:r>
      <w:r>
        <w:rPr>
          <w:sz w:val="28"/>
          <w:szCs w:val="28"/>
        </w:rPr>
        <w:t xml:space="preserve">, </w:t>
      </w:r>
      <w:r w:rsidR="00EA4B9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заключение общественной комиссии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 от 1</w:t>
      </w:r>
      <w:r w:rsidR="00F54BB9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F54BB9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54BB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г.,  руководствуясь Уставом </w:t>
      </w:r>
      <w:r w:rsidR="00F54BB9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>«Город Коряжма» и  Положением «Об увековечении памяти выдающихся деятелей, заслуженных лиц и исторических событий в</w:t>
      </w:r>
      <w:proofErr w:type="gram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«Город Коряжма», принятым решением городской Думы от 20.02.2020</w:t>
      </w:r>
      <w:r w:rsidR="00F54BB9">
        <w:rPr>
          <w:sz w:val="28"/>
          <w:szCs w:val="28"/>
        </w:rPr>
        <w:t xml:space="preserve"> </w:t>
      </w:r>
      <w:r>
        <w:rPr>
          <w:sz w:val="28"/>
          <w:szCs w:val="28"/>
        </w:rPr>
        <w:t>г. № 175, городская Дума</w:t>
      </w:r>
    </w:p>
    <w:p w:rsidR="00C601BC" w:rsidRDefault="00C601BC" w:rsidP="00C601BC">
      <w:pPr>
        <w:jc w:val="both"/>
        <w:rPr>
          <w:sz w:val="28"/>
          <w:szCs w:val="28"/>
        </w:rPr>
      </w:pPr>
    </w:p>
    <w:p w:rsidR="00C601BC" w:rsidRDefault="00C601BC" w:rsidP="005C33A1">
      <w:pPr>
        <w:spacing w:line="360" w:lineRule="auto"/>
        <w:jc w:val="both"/>
        <w:rPr>
          <w:sz w:val="28"/>
          <w:szCs w:val="28"/>
        </w:rPr>
      </w:pPr>
      <w:r w:rsidRPr="00EA4B9B">
        <w:rPr>
          <w:b/>
          <w:sz w:val="28"/>
          <w:szCs w:val="28"/>
        </w:rPr>
        <w:t xml:space="preserve">    РЕШАЕТ:</w:t>
      </w:r>
    </w:p>
    <w:p w:rsidR="00EA4B9B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Увековечить память</w:t>
      </w:r>
      <w:r w:rsidR="002B16AC" w:rsidRPr="002B16AC">
        <w:rPr>
          <w:sz w:val="28"/>
          <w:szCs w:val="28"/>
        </w:rPr>
        <w:t>,</w:t>
      </w:r>
      <w:r w:rsidRPr="00EB1B2E">
        <w:rPr>
          <w:sz w:val="28"/>
          <w:szCs w:val="28"/>
        </w:rPr>
        <w:t xml:space="preserve"> </w:t>
      </w:r>
      <w:r w:rsidR="00EA4B9B" w:rsidRPr="00EA4B9B">
        <w:rPr>
          <w:sz w:val="28"/>
          <w:szCs w:val="28"/>
        </w:rPr>
        <w:t xml:space="preserve">за </w:t>
      </w:r>
      <w:r w:rsidR="00EA4B9B">
        <w:rPr>
          <w:sz w:val="28"/>
          <w:szCs w:val="28"/>
        </w:rPr>
        <w:t xml:space="preserve">значительный </w:t>
      </w:r>
      <w:r w:rsidR="00EA4B9B" w:rsidRPr="00EA4B9B">
        <w:rPr>
          <w:sz w:val="28"/>
          <w:szCs w:val="28"/>
        </w:rPr>
        <w:t xml:space="preserve">личный вклад в развитие </w:t>
      </w:r>
      <w:r w:rsidR="00EA4B9B">
        <w:rPr>
          <w:sz w:val="28"/>
          <w:szCs w:val="28"/>
        </w:rPr>
        <w:t xml:space="preserve">строительной отрасли </w:t>
      </w:r>
      <w:r w:rsidR="00EA4B9B" w:rsidRPr="00EA4B9B">
        <w:rPr>
          <w:sz w:val="28"/>
          <w:szCs w:val="28"/>
        </w:rPr>
        <w:t>города (поселка) Коряжмы</w:t>
      </w:r>
      <w:r w:rsidR="002B16AC" w:rsidRPr="002B16AC">
        <w:rPr>
          <w:sz w:val="28"/>
          <w:szCs w:val="28"/>
        </w:rPr>
        <w:t xml:space="preserve">, </w:t>
      </w:r>
      <w:r w:rsidR="00E935E5">
        <w:rPr>
          <w:sz w:val="28"/>
          <w:szCs w:val="28"/>
        </w:rPr>
        <w:t>Заслуженн</w:t>
      </w:r>
      <w:r w:rsidR="00EA4B9B">
        <w:rPr>
          <w:sz w:val="28"/>
          <w:szCs w:val="28"/>
        </w:rPr>
        <w:t>ых</w:t>
      </w:r>
      <w:r w:rsidR="00E935E5">
        <w:rPr>
          <w:sz w:val="28"/>
          <w:szCs w:val="28"/>
        </w:rPr>
        <w:t xml:space="preserve"> строител</w:t>
      </w:r>
      <w:r w:rsidR="00EA4B9B">
        <w:rPr>
          <w:sz w:val="28"/>
          <w:szCs w:val="28"/>
        </w:rPr>
        <w:t>ей</w:t>
      </w:r>
      <w:r w:rsidR="00E935E5">
        <w:rPr>
          <w:sz w:val="28"/>
          <w:szCs w:val="28"/>
        </w:rPr>
        <w:t xml:space="preserve"> РСФСР</w:t>
      </w:r>
      <w:r w:rsidR="00EA4B9B">
        <w:rPr>
          <w:sz w:val="28"/>
          <w:szCs w:val="28"/>
        </w:rPr>
        <w:t>:</w:t>
      </w:r>
    </w:p>
    <w:p w:rsidR="00F54BB9" w:rsidRPr="00665911" w:rsidRDefault="00EA4B9B" w:rsidP="00C601BC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E935E5" w:rsidRPr="00F54BB9">
        <w:rPr>
          <w:sz w:val="28"/>
          <w:szCs w:val="28"/>
        </w:rPr>
        <w:t>Фромичева</w:t>
      </w:r>
      <w:proofErr w:type="spellEnd"/>
      <w:r w:rsidR="00E935E5" w:rsidRPr="00F54BB9">
        <w:rPr>
          <w:sz w:val="28"/>
          <w:szCs w:val="28"/>
        </w:rPr>
        <w:t xml:space="preserve"> Л</w:t>
      </w:r>
      <w:r w:rsidR="00E935E5">
        <w:rPr>
          <w:sz w:val="28"/>
          <w:szCs w:val="28"/>
        </w:rPr>
        <w:t>укьяна Никифоровича</w:t>
      </w:r>
      <w:r w:rsidRPr="00EA4B9B">
        <w:rPr>
          <w:sz w:val="28"/>
          <w:szCs w:val="28"/>
        </w:rPr>
        <w:t xml:space="preserve">, </w:t>
      </w:r>
      <w:r w:rsidR="00F54BB9">
        <w:rPr>
          <w:sz w:val="28"/>
          <w:szCs w:val="28"/>
        </w:rPr>
        <w:t xml:space="preserve">в форме установки памятной мемориальной доски на фасаде здания </w:t>
      </w:r>
      <w:r w:rsidR="00665911">
        <w:rPr>
          <w:sz w:val="28"/>
          <w:szCs w:val="28"/>
        </w:rPr>
        <w:t>дома № 24 по пр. Ленина (</w:t>
      </w:r>
      <w:r w:rsidR="002B16AC">
        <w:rPr>
          <w:i/>
          <w:sz w:val="28"/>
          <w:szCs w:val="28"/>
        </w:rPr>
        <w:t xml:space="preserve">на торце с </w:t>
      </w:r>
      <w:r w:rsidR="00665911" w:rsidRPr="00665911">
        <w:rPr>
          <w:i/>
          <w:sz w:val="28"/>
          <w:szCs w:val="28"/>
        </w:rPr>
        <w:t xml:space="preserve"> северной стороны</w:t>
      </w:r>
      <w:r w:rsidR="002B16AC">
        <w:rPr>
          <w:i/>
          <w:sz w:val="28"/>
          <w:szCs w:val="28"/>
        </w:rPr>
        <w:t xml:space="preserve"> фасада здания</w:t>
      </w:r>
      <w:r w:rsidR="00665911">
        <w:rPr>
          <w:i/>
          <w:sz w:val="28"/>
          <w:szCs w:val="28"/>
        </w:rPr>
        <w:t>)</w:t>
      </w:r>
      <w:r w:rsidR="00665911" w:rsidRPr="00665911">
        <w:rPr>
          <w:i/>
          <w:sz w:val="28"/>
          <w:szCs w:val="28"/>
        </w:rPr>
        <w:t>.</w:t>
      </w:r>
      <w:r w:rsidR="00F54BB9" w:rsidRPr="00665911">
        <w:rPr>
          <w:i/>
          <w:sz w:val="28"/>
          <w:szCs w:val="28"/>
        </w:rPr>
        <w:t xml:space="preserve"> </w:t>
      </w:r>
      <w:r w:rsidR="00C601BC" w:rsidRPr="00665911">
        <w:rPr>
          <w:i/>
          <w:sz w:val="28"/>
          <w:szCs w:val="28"/>
        </w:rPr>
        <w:t xml:space="preserve"> </w:t>
      </w:r>
    </w:p>
    <w:p w:rsidR="00F54BB9" w:rsidRPr="00665911" w:rsidRDefault="00665911" w:rsidP="00665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6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B16AC">
        <w:rPr>
          <w:sz w:val="28"/>
          <w:szCs w:val="28"/>
        </w:rPr>
        <w:t xml:space="preserve">- </w:t>
      </w:r>
      <w:proofErr w:type="spellStart"/>
      <w:r w:rsidRPr="00665911">
        <w:rPr>
          <w:sz w:val="28"/>
          <w:szCs w:val="28"/>
        </w:rPr>
        <w:t>Минстер</w:t>
      </w:r>
      <w:proofErr w:type="spellEnd"/>
      <w:r w:rsidRPr="00665911">
        <w:rPr>
          <w:sz w:val="28"/>
          <w:szCs w:val="28"/>
        </w:rPr>
        <w:t xml:space="preserve"> Серафимы Прокопьевны</w:t>
      </w:r>
      <w:r w:rsidR="00EA4B9B" w:rsidRPr="00EA4B9B">
        <w:rPr>
          <w:sz w:val="28"/>
          <w:szCs w:val="28"/>
        </w:rPr>
        <w:t xml:space="preserve">, </w:t>
      </w:r>
      <w:r w:rsidRPr="00665911">
        <w:rPr>
          <w:sz w:val="28"/>
          <w:szCs w:val="28"/>
        </w:rPr>
        <w:t xml:space="preserve">в форме установки памятной мемориальной доски на фасаде здания дома № </w:t>
      </w:r>
      <w:r>
        <w:rPr>
          <w:sz w:val="28"/>
          <w:szCs w:val="28"/>
        </w:rPr>
        <w:t>7 «В»</w:t>
      </w:r>
      <w:r w:rsidRPr="00665911">
        <w:rPr>
          <w:sz w:val="28"/>
          <w:szCs w:val="28"/>
        </w:rPr>
        <w:t xml:space="preserve"> по пр. Л</w:t>
      </w:r>
      <w:r>
        <w:rPr>
          <w:sz w:val="28"/>
          <w:szCs w:val="28"/>
        </w:rPr>
        <w:t xml:space="preserve">омоносова </w:t>
      </w:r>
      <w:r w:rsidR="002B16AC" w:rsidRPr="002B16AC">
        <w:rPr>
          <w:sz w:val="28"/>
          <w:szCs w:val="28"/>
        </w:rPr>
        <w:t>(на торце с  северной стороны фасада здания)</w:t>
      </w:r>
      <w:r w:rsidRPr="00665911">
        <w:rPr>
          <w:i/>
          <w:sz w:val="28"/>
          <w:szCs w:val="28"/>
        </w:rPr>
        <w:t>.</w:t>
      </w:r>
      <w:r w:rsidRPr="00665911">
        <w:rPr>
          <w:sz w:val="28"/>
          <w:szCs w:val="28"/>
        </w:rPr>
        <w:t xml:space="preserve">  </w:t>
      </w:r>
      <w:r w:rsidR="00F54BB9" w:rsidRPr="00665911">
        <w:rPr>
          <w:sz w:val="28"/>
          <w:szCs w:val="28"/>
        </w:rPr>
        <w:t xml:space="preserve"> </w:t>
      </w:r>
    </w:p>
    <w:p w:rsidR="00C601BC" w:rsidRDefault="00C601BC" w:rsidP="00C601B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2. Поручить администрации </w:t>
      </w:r>
      <w:r w:rsidR="00EA4B9B">
        <w:rPr>
          <w:sz w:val="28"/>
          <w:szCs w:val="28"/>
        </w:rPr>
        <w:t>городского округа Архангельской области «Город Коряжма»</w:t>
      </w:r>
      <w:r>
        <w:rPr>
          <w:sz w:val="28"/>
          <w:szCs w:val="28"/>
        </w:rPr>
        <w:t xml:space="preserve"> организовать и провести церемонию торжественного открытия памятн</w:t>
      </w:r>
      <w:r w:rsidR="00F54BB9">
        <w:rPr>
          <w:sz w:val="28"/>
          <w:szCs w:val="28"/>
        </w:rPr>
        <w:t>ых мемориальных</w:t>
      </w:r>
      <w:r>
        <w:rPr>
          <w:sz w:val="28"/>
          <w:szCs w:val="28"/>
        </w:rPr>
        <w:t xml:space="preserve"> дос</w:t>
      </w:r>
      <w:r w:rsidR="00F54BB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«Коряжемский муниципальный вестник».</w:t>
      </w:r>
    </w:p>
    <w:p w:rsidR="00C601BC" w:rsidRDefault="00C601BC" w:rsidP="00C601BC"/>
    <w:p w:rsidR="00C601BC" w:rsidRDefault="00C601BC" w:rsidP="00C601BC"/>
    <w:p w:rsidR="00C601BC" w:rsidRDefault="00C601BC" w:rsidP="00C601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               </w:t>
      </w:r>
      <w:r w:rsidR="00E62D9E" w:rsidRPr="00E62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62D9E" w:rsidRPr="00E62D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Е.</w:t>
      </w:r>
      <w:r w:rsidR="00E62D9E" w:rsidRPr="00E62D9E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  <w:bookmarkStart w:id="0" w:name="_GoBack"/>
      <w:bookmarkEnd w:id="0"/>
    </w:p>
    <w:sectPr w:rsidR="00C601BC" w:rsidSect="008171D2">
      <w:footerReference w:type="default" r:id="rId9"/>
      <w:pgSz w:w="11907" w:h="16840"/>
      <w:pgMar w:top="993" w:right="567" w:bottom="142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3F" w:rsidRDefault="0025423F" w:rsidP="007F43CE">
      <w:r>
        <w:separator/>
      </w:r>
    </w:p>
  </w:endnote>
  <w:endnote w:type="continuationSeparator" w:id="0">
    <w:p w:rsidR="0025423F" w:rsidRDefault="0025423F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F5" w:rsidRDefault="005014F5">
    <w:pPr>
      <w:pStyle w:val="af"/>
      <w:jc w:val="right"/>
    </w:pPr>
  </w:p>
  <w:p w:rsidR="005014F5" w:rsidRDefault="005014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3F" w:rsidRDefault="0025423F" w:rsidP="007F43CE">
      <w:r>
        <w:separator/>
      </w:r>
    </w:p>
  </w:footnote>
  <w:footnote w:type="continuationSeparator" w:id="0">
    <w:p w:rsidR="0025423F" w:rsidRDefault="0025423F" w:rsidP="007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50"/>
    <w:multiLevelType w:val="hybridMultilevel"/>
    <w:tmpl w:val="B13E2B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A2F546B"/>
    <w:multiLevelType w:val="hybridMultilevel"/>
    <w:tmpl w:val="9A7E4734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5F5B"/>
    <w:multiLevelType w:val="hybridMultilevel"/>
    <w:tmpl w:val="047C53AE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60E3"/>
    <w:rsid w:val="00030248"/>
    <w:rsid w:val="000310B2"/>
    <w:rsid w:val="00043D7A"/>
    <w:rsid w:val="00044384"/>
    <w:rsid w:val="00075D43"/>
    <w:rsid w:val="000A49F4"/>
    <w:rsid w:val="000A4BCF"/>
    <w:rsid w:val="000A73DE"/>
    <w:rsid w:val="000B1200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B659A"/>
    <w:rsid w:val="001D0A09"/>
    <w:rsid w:val="001D0B21"/>
    <w:rsid w:val="001D3A95"/>
    <w:rsid w:val="00204E4B"/>
    <w:rsid w:val="00224352"/>
    <w:rsid w:val="00231E39"/>
    <w:rsid w:val="0025423F"/>
    <w:rsid w:val="00256427"/>
    <w:rsid w:val="00256DF2"/>
    <w:rsid w:val="0028152E"/>
    <w:rsid w:val="0029270C"/>
    <w:rsid w:val="002A2B9A"/>
    <w:rsid w:val="002B16AC"/>
    <w:rsid w:val="002D7460"/>
    <w:rsid w:val="002D77C4"/>
    <w:rsid w:val="002E3EA1"/>
    <w:rsid w:val="00314A4E"/>
    <w:rsid w:val="00321E74"/>
    <w:rsid w:val="00360852"/>
    <w:rsid w:val="0039072D"/>
    <w:rsid w:val="003B1C42"/>
    <w:rsid w:val="003B4D14"/>
    <w:rsid w:val="003C39F0"/>
    <w:rsid w:val="003F6A03"/>
    <w:rsid w:val="004002A7"/>
    <w:rsid w:val="0040194A"/>
    <w:rsid w:val="00417368"/>
    <w:rsid w:val="00417E11"/>
    <w:rsid w:val="00430649"/>
    <w:rsid w:val="004577DC"/>
    <w:rsid w:val="004B0F3A"/>
    <w:rsid w:val="004B6CE3"/>
    <w:rsid w:val="005014F5"/>
    <w:rsid w:val="005100F1"/>
    <w:rsid w:val="005319B0"/>
    <w:rsid w:val="00542C95"/>
    <w:rsid w:val="00586828"/>
    <w:rsid w:val="00593A98"/>
    <w:rsid w:val="005A7061"/>
    <w:rsid w:val="005C33A1"/>
    <w:rsid w:val="005C7F18"/>
    <w:rsid w:val="005E1CB1"/>
    <w:rsid w:val="0061074F"/>
    <w:rsid w:val="006149CB"/>
    <w:rsid w:val="006228FB"/>
    <w:rsid w:val="006230A7"/>
    <w:rsid w:val="00633DBA"/>
    <w:rsid w:val="00636241"/>
    <w:rsid w:val="00645408"/>
    <w:rsid w:val="0065403E"/>
    <w:rsid w:val="0066123D"/>
    <w:rsid w:val="00665911"/>
    <w:rsid w:val="006B5DF9"/>
    <w:rsid w:val="006D4959"/>
    <w:rsid w:val="00707211"/>
    <w:rsid w:val="00726737"/>
    <w:rsid w:val="00746060"/>
    <w:rsid w:val="00751117"/>
    <w:rsid w:val="00772EDA"/>
    <w:rsid w:val="007771CA"/>
    <w:rsid w:val="00784769"/>
    <w:rsid w:val="007B25D4"/>
    <w:rsid w:val="007D15A0"/>
    <w:rsid w:val="007F43CE"/>
    <w:rsid w:val="00801D5B"/>
    <w:rsid w:val="008171D2"/>
    <w:rsid w:val="00832A4A"/>
    <w:rsid w:val="00843FD4"/>
    <w:rsid w:val="00845DFB"/>
    <w:rsid w:val="00851BCE"/>
    <w:rsid w:val="00853D59"/>
    <w:rsid w:val="008633AF"/>
    <w:rsid w:val="00863FE6"/>
    <w:rsid w:val="00867A65"/>
    <w:rsid w:val="008769AA"/>
    <w:rsid w:val="00880D06"/>
    <w:rsid w:val="008906E5"/>
    <w:rsid w:val="008A61A2"/>
    <w:rsid w:val="008B6AC6"/>
    <w:rsid w:val="008B7EEA"/>
    <w:rsid w:val="008C0610"/>
    <w:rsid w:val="008C1F2A"/>
    <w:rsid w:val="008D2977"/>
    <w:rsid w:val="00902E60"/>
    <w:rsid w:val="00936477"/>
    <w:rsid w:val="009502BD"/>
    <w:rsid w:val="00953EF2"/>
    <w:rsid w:val="0096691F"/>
    <w:rsid w:val="00967881"/>
    <w:rsid w:val="009B3605"/>
    <w:rsid w:val="009B5E57"/>
    <w:rsid w:val="009C53F3"/>
    <w:rsid w:val="009C5511"/>
    <w:rsid w:val="009E5ED6"/>
    <w:rsid w:val="00A5457C"/>
    <w:rsid w:val="00AA03EB"/>
    <w:rsid w:val="00AB0984"/>
    <w:rsid w:val="00AF5256"/>
    <w:rsid w:val="00B0677B"/>
    <w:rsid w:val="00B46E45"/>
    <w:rsid w:val="00B52E2A"/>
    <w:rsid w:val="00BA5E74"/>
    <w:rsid w:val="00BA63F1"/>
    <w:rsid w:val="00BC446A"/>
    <w:rsid w:val="00BD44D1"/>
    <w:rsid w:val="00C23287"/>
    <w:rsid w:val="00C362E3"/>
    <w:rsid w:val="00C52785"/>
    <w:rsid w:val="00C601BC"/>
    <w:rsid w:val="00C74C98"/>
    <w:rsid w:val="00CB2E5B"/>
    <w:rsid w:val="00CC26E2"/>
    <w:rsid w:val="00CF1302"/>
    <w:rsid w:val="00CF6AC5"/>
    <w:rsid w:val="00D1597A"/>
    <w:rsid w:val="00D36894"/>
    <w:rsid w:val="00D73302"/>
    <w:rsid w:val="00DB0351"/>
    <w:rsid w:val="00DB60A5"/>
    <w:rsid w:val="00DC4B96"/>
    <w:rsid w:val="00DD3B72"/>
    <w:rsid w:val="00DD469B"/>
    <w:rsid w:val="00E22F5D"/>
    <w:rsid w:val="00E60E34"/>
    <w:rsid w:val="00E62D9E"/>
    <w:rsid w:val="00E935E5"/>
    <w:rsid w:val="00EA4B9B"/>
    <w:rsid w:val="00EC5F6E"/>
    <w:rsid w:val="00F20764"/>
    <w:rsid w:val="00F41F07"/>
    <w:rsid w:val="00F47466"/>
    <w:rsid w:val="00F54BB9"/>
    <w:rsid w:val="00F57408"/>
    <w:rsid w:val="00F67418"/>
    <w:rsid w:val="00F75190"/>
    <w:rsid w:val="00F804BD"/>
    <w:rsid w:val="00F85023"/>
    <w:rsid w:val="00FB6863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205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2023-05-24T12:03:00Z</cp:lastPrinted>
  <dcterms:created xsi:type="dcterms:W3CDTF">2023-05-24T12:04:00Z</dcterms:created>
  <dcterms:modified xsi:type="dcterms:W3CDTF">2023-05-24T12:04:00Z</dcterms:modified>
</cp:coreProperties>
</file>