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D4" w:rsidRDefault="002D43DB" w:rsidP="00C465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D4" w:rsidRDefault="00C465D4" w:rsidP="00C465D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C465D4" w:rsidRPr="00B200DE" w:rsidRDefault="00C465D4" w:rsidP="00C465D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C465D4" w:rsidRDefault="00C465D4" w:rsidP="00C465D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C465D4" w:rsidRDefault="00C465D4" w:rsidP="00C465D4">
      <w:pPr>
        <w:pStyle w:val="a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C465D4" w:rsidRDefault="00C465D4" w:rsidP="00C465D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247AA0" w:rsidRDefault="00247AA0" w:rsidP="00247AA0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247AA0">
        <w:trPr>
          <w:trHeight w:val="368"/>
        </w:trPr>
        <w:tc>
          <w:tcPr>
            <w:tcW w:w="1951" w:type="dxa"/>
            <w:vAlign w:val="center"/>
          </w:tcPr>
          <w:p w:rsidR="00247AA0" w:rsidRPr="007C0087" w:rsidRDefault="00247AA0" w:rsidP="00C465D4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7C0087">
              <w:rPr>
                <w:sz w:val="24"/>
              </w:rPr>
              <w:t xml:space="preserve"> </w:t>
            </w:r>
            <w:r w:rsidR="00C465D4">
              <w:rPr>
                <w:sz w:val="24"/>
              </w:rPr>
              <w:t>15.02.2023</w:t>
            </w:r>
          </w:p>
        </w:tc>
        <w:tc>
          <w:tcPr>
            <w:tcW w:w="1985" w:type="dxa"/>
            <w:vAlign w:val="center"/>
          </w:tcPr>
          <w:p w:rsidR="00247AA0" w:rsidRPr="008667F7" w:rsidRDefault="00247AA0" w:rsidP="00C465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 xml:space="preserve">№ </w:t>
            </w:r>
            <w:r w:rsidR="007C0087">
              <w:rPr>
                <w:sz w:val="24"/>
              </w:rPr>
              <w:t xml:space="preserve"> </w:t>
            </w:r>
            <w:r w:rsidR="00B200DE">
              <w:rPr>
                <w:sz w:val="24"/>
              </w:rPr>
              <w:t>38</w:t>
            </w:r>
          </w:p>
        </w:tc>
        <w:tc>
          <w:tcPr>
            <w:tcW w:w="5577" w:type="dxa"/>
            <w:vAlign w:val="center"/>
          </w:tcPr>
          <w:p w:rsidR="00247AA0" w:rsidRDefault="00247AA0" w:rsidP="00247AA0">
            <w:pPr>
              <w:jc w:val="right"/>
              <w:rPr>
                <w:sz w:val="28"/>
              </w:rPr>
            </w:pPr>
          </w:p>
        </w:tc>
      </w:tr>
    </w:tbl>
    <w:p w:rsidR="00C465D4" w:rsidRDefault="00C465D4" w:rsidP="00247AA0">
      <w:pPr>
        <w:jc w:val="both"/>
        <w:rPr>
          <w:sz w:val="28"/>
        </w:rPr>
      </w:pPr>
    </w:p>
    <w:p w:rsidR="00247AA0" w:rsidRDefault="00247AA0" w:rsidP="00247AA0">
      <w:pPr>
        <w:jc w:val="both"/>
        <w:rPr>
          <w:sz w:val="28"/>
        </w:rPr>
      </w:pPr>
      <w:r>
        <w:rPr>
          <w:sz w:val="28"/>
        </w:rPr>
        <w:t>О составе рабочей группы для подготовки проекта</w:t>
      </w:r>
    </w:p>
    <w:p w:rsidR="001B635F" w:rsidRPr="00B200DE" w:rsidRDefault="00247AA0" w:rsidP="00247AA0">
      <w:pPr>
        <w:jc w:val="both"/>
        <w:rPr>
          <w:sz w:val="28"/>
        </w:rPr>
      </w:pPr>
      <w:r>
        <w:rPr>
          <w:sz w:val="28"/>
        </w:rPr>
        <w:t>решения  городской Думы о внесении изменений</w:t>
      </w:r>
    </w:p>
    <w:p w:rsidR="00C14E69" w:rsidRDefault="00247AA0" w:rsidP="00247AA0">
      <w:pPr>
        <w:jc w:val="both"/>
        <w:rPr>
          <w:sz w:val="28"/>
        </w:rPr>
      </w:pPr>
      <w:r>
        <w:rPr>
          <w:sz w:val="28"/>
        </w:rPr>
        <w:t xml:space="preserve"> и дополнений</w:t>
      </w:r>
      <w:r w:rsidR="001B635F" w:rsidRPr="001B635F">
        <w:rPr>
          <w:sz w:val="28"/>
        </w:rPr>
        <w:t xml:space="preserve"> </w:t>
      </w:r>
      <w:r>
        <w:rPr>
          <w:sz w:val="28"/>
        </w:rPr>
        <w:t xml:space="preserve">в Устав </w:t>
      </w:r>
      <w:r w:rsidR="00C465D4">
        <w:rPr>
          <w:sz w:val="28"/>
        </w:rPr>
        <w:t>городского округа</w:t>
      </w:r>
      <w:r w:rsidR="00C14E69">
        <w:rPr>
          <w:sz w:val="28"/>
        </w:rPr>
        <w:t xml:space="preserve"> </w:t>
      </w:r>
    </w:p>
    <w:p w:rsidR="00247AA0" w:rsidRPr="00247AA0" w:rsidRDefault="00E27EB8" w:rsidP="00247AA0">
      <w:pPr>
        <w:jc w:val="both"/>
        <w:rPr>
          <w:sz w:val="28"/>
        </w:rPr>
      </w:pPr>
      <w:r>
        <w:rPr>
          <w:sz w:val="28"/>
        </w:rPr>
        <w:t xml:space="preserve">Архангельской области </w:t>
      </w:r>
      <w:r w:rsidR="00247AA0">
        <w:rPr>
          <w:sz w:val="28"/>
        </w:rPr>
        <w:t xml:space="preserve"> «Город Коряжма»</w:t>
      </w:r>
    </w:p>
    <w:p w:rsidR="00247AA0" w:rsidRPr="00247AA0" w:rsidRDefault="00247AA0" w:rsidP="00247AA0">
      <w:pPr>
        <w:jc w:val="both"/>
        <w:rPr>
          <w:sz w:val="28"/>
        </w:rPr>
      </w:pPr>
    </w:p>
    <w:p w:rsidR="00247AA0" w:rsidRPr="00247AA0" w:rsidRDefault="00247AA0" w:rsidP="00247AA0">
      <w:pPr>
        <w:jc w:val="both"/>
        <w:rPr>
          <w:sz w:val="28"/>
        </w:rPr>
      </w:pPr>
    </w:p>
    <w:p w:rsidR="00247AA0" w:rsidRDefault="00247AA0" w:rsidP="00247AA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F23E95">
        <w:rPr>
          <w:sz w:val="28"/>
        </w:rPr>
        <w:t>В целях приведения Устава городского округа Арханг</w:t>
      </w:r>
      <w:r w:rsidR="003E7EE1">
        <w:rPr>
          <w:sz w:val="28"/>
        </w:rPr>
        <w:t>ельской области «Город Коряжма»</w:t>
      </w:r>
      <w:r w:rsidR="00F23E95">
        <w:rPr>
          <w:sz w:val="28"/>
        </w:rPr>
        <w:t xml:space="preserve"> в соответстви</w:t>
      </w:r>
      <w:r w:rsidR="003E7EE1">
        <w:rPr>
          <w:sz w:val="28"/>
        </w:rPr>
        <w:t>е</w:t>
      </w:r>
      <w:r w:rsidR="00F23E95">
        <w:rPr>
          <w:sz w:val="28"/>
        </w:rPr>
        <w:t xml:space="preserve"> </w:t>
      </w:r>
      <w:r w:rsidR="003E7EE1">
        <w:rPr>
          <w:sz w:val="28"/>
        </w:rPr>
        <w:t>с законодательством Российской Ф</w:t>
      </w:r>
      <w:r w:rsidR="00F23E95">
        <w:rPr>
          <w:sz w:val="28"/>
        </w:rPr>
        <w:t>едерации</w:t>
      </w:r>
      <w:r w:rsidR="003E7EE1">
        <w:rPr>
          <w:sz w:val="28"/>
        </w:rPr>
        <w:t xml:space="preserve"> и Архангельской области</w:t>
      </w:r>
      <w:r w:rsidR="00F23E95">
        <w:rPr>
          <w:sz w:val="28"/>
        </w:rPr>
        <w:t>,</w:t>
      </w:r>
      <w:r>
        <w:rPr>
          <w:sz w:val="28"/>
        </w:rPr>
        <w:t xml:space="preserve"> </w:t>
      </w:r>
      <w:r w:rsidR="00F23E95">
        <w:rPr>
          <w:sz w:val="28"/>
        </w:rPr>
        <w:t xml:space="preserve">руководствуясь </w:t>
      </w:r>
      <w:r>
        <w:rPr>
          <w:sz w:val="28"/>
        </w:rPr>
        <w:t xml:space="preserve">Уставом </w:t>
      </w:r>
      <w:r w:rsidR="00E27EB8">
        <w:rPr>
          <w:sz w:val="28"/>
        </w:rPr>
        <w:t xml:space="preserve">городского округа Архангельской области </w:t>
      </w:r>
      <w:r>
        <w:rPr>
          <w:sz w:val="28"/>
        </w:rPr>
        <w:t xml:space="preserve"> «Город Коряжма», городская Дума</w:t>
      </w:r>
    </w:p>
    <w:p w:rsidR="00247AA0" w:rsidRDefault="00247AA0" w:rsidP="00247AA0">
      <w:pPr>
        <w:jc w:val="both"/>
        <w:rPr>
          <w:sz w:val="28"/>
        </w:rPr>
      </w:pPr>
    </w:p>
    <w:p w:rsidR="00247AA0" w:rsidRDefault="00247AA0" w:rsidP="00247AA0">
      <w:pPr>
        <w:jc w:val="both"/>
        <w:rPr>
          <w:sz w:val="28"/>
        </w:rPr>
      </w:pPr>
      <w:r>
        <w:rPr>
          <w:sz w:val="28"/>
        </w:rPr>
        <w:t xml:space="preserve">      РЕШАЕТ:</w:t>
      </w:r>
    </w:p>
    <w:p w:rsidR="00247AA0" w:rsidRDefault="00247AA0" w:rsidP="00247AA0">
      <w:pPr>
        <w:jc w:val="both"/>
        <w:rPr>
          <w:sz w:val="28"/>
        </w:rPr>
      </w:pPr>
    </w:p>
    <w:p w:rsidR="00247AA0" w:rsidRDefault="00247AA0" w:rsidP="00247AA0">
      <w:pPr>
        <w:jc w:val="both"/>
        <w:rPr>
          <w:sz w:val="28"/>
        </w:rPr>
      </w:pPr>
      <w:r>
        <w:rPr>
          <w:sz w:val="28"/>
        </w:rPr>
        <w:t xml:space="preserve">      1. Создать рабочую группу для подготовки проекта  решения  городской Думы о внесении изменений и дополнений в Устав </w:t>
      </w:r>
      <w:r w:rsidR="00E27EB8"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«Город Коряжма» в составе:</w:t>
      </w:r>
    </w:p>
    <w:p w:rsidR="00247AA0" w:rsidRDefault="00247AA0" w:rsidP="00247AA0">
      <w:pPr>
        <w:jc w:val="both"/>
        <w:rPr>
          <w:sz w:val="28"/>
        </w:rPr>
      </w:pPr>
      <w:r>
        <w:rPr>
          <w:sz w:val="28"/>
        </w:rPr>
        <w:t xml:space="preserve">      руководитель рабочей группы – </w:t>
      </w:r>
      <w:proofErr w:type="spellStart"/>
      <w:r>
        <w:rPr>
          <w:sz w:val="28"/>
        </w:rPr>
        <w:t>Бунькова</w:t>
      </w:r>
      <w:proofErr w:type="spellEnd"/>
      <w:r>
        <w:rPr>
          <w:sz w:val="28"/>
        </w:rPr>
        <w:t xml:space="preserve"> Екатерина Александровна, председатель городской Думы;</w:t>
      </w:r>
    </w:p>
    <w:p w:rsidR="00247AA0" w:rsidRPr="004213AF" w:rsidRDefault="00247AA0" w:rsidP="00247AA0">
      <w:pPr>
        <w:jc w:val="both"/>
        <w:rPr>
          <w:sz w:val="28"/>
        </w:rPr>
      </w:pPr>
      <w:r>
        <w:rPr>
          <w:sz w:val="28"/>
        </w:rPr>
        <w:t xml:space="preserve">      заместитель руководителя рабочей группы – </w:t>
      </w:r>
      <w:proofErr w:type="spellStart"/>
      <w:r>
        <w:rPr>
          <w:sz w:val="28"/>
        </w:rPr>
        <w:t>Заборский</w:t>
      </w:r>
      <w:proofErr w:type="spellEnd"/>
      <w:r>
        <w:rPr>
          <w:sz w:val="28"/>
        </w:rPr>
        <w:t xml:space="preserve"> Олег Владимирович, заместитель главы муниципального образования по организационно-правовым вопросам, начальник управления организационно-правовой и кадровой работы админи</w:t>
      </w:r>
      <w:r w:rsidR="006B74C4">
        <w:rPr>
          <w:sz w:val="28"/>
        </w:rPr>
        <w:t>страции города</w:t>
      </w:r>
      <w:r w:rsidR="00982BD4">
        <w:rPr>
          <w:sz w:val="28"/>
        </w:rPr>
        <w:t xml:space="preserve"> (по согласованию)</w:t>
      </w:r>
      <w:r>
        <w:rPr>
          <w:sz w:val="28"/>
        </w:rPr>
        <w:t>;</w:t>
      </w:r>
    </w:p>
    <w:p w:rsidR="00982BD4" w:rsidRDefault="00247AA0" w:rsidP="00982BD4">
      <w:pPr>
        <w:jc w:val="both"/>
        <w:rPr>
          <w:sz w:val="28"/>
          <w:szCs w:val="28"/>
        </w:rPr>
      </w:pPr>
      <w:r>
        <w:rPr>
          <w:sz w:val="28"/>
        </w:rPr>
        <w:t xml:space="preserve">      секретарь рабочей группы –</w:t>
      </w:r>
      <w:r w:rsidR="00F240E6">
        <w:rPr>
          <w:sz w:val="28"/>
        </w:rPr>
        <w:t xml:space="preserve">  </w:t>
      </w:r>
      <w:r w:rsidR="001B635F">
        <w:rPr>
          <w:sz w:val="28"/>
        </w:rPr>
        <w:t>Рыжкова Анна Владимировна</w:t>
      </w:r>
      <w:r w:rsidR="00982BD4">
        <w:rPr>
          <w:sz w:val="28"/>
          <w:szCs w:val="28"/>
        </w:rPr>
        <w:t xml:space="preserve">, </w:t>
      </w:r>
      <w:r w:rsidR="001B635F">
        <w:rPr>
          <w:sz w:val="28"/>
          <w:szCs w:val="28"/>
        </w:rPr>
        <w:t>ведущий специалист аппарата городской Думы;</w:t>
      </w:r>
    </w:p>
    <w:p w:rsidR="00247AA0" w:rsidRDefault="00247AA0" w:rsidP="00247AA0">
      <w:pPr>
        <w:jc w:val="both"/>
        <w:rPr>
          <w:sz w:val="28"/>
        </w:rPr>
      </w:pPr>
      <w:r>
        <w:rPr>
          <w:sz w:val="28"/>
        </w:rPr>
        <w:t xml:space="preserve">       члены рабочей группы:</w:t>
      </w:r>
    </w:p>
    <w:p w:rsidR="00982BD4" w:rsidRDefault="00982BD4" w:rsidP="00982BD4">
      <w:pPr>
        <w:jc w:val="both"/>
        <w:rPr>
          <w:sz w:val="28"/>
        </w:rPr>
      </w:pPr>
      <w:r>
        <w:rPr>
          <w:sz w:val="28"/>
        </w:rPr>
        <w:t xml:space="preserve">      Федяев Дмитрий Николаевич, начальник юридического отдела управления организационно-правовой и кадровой работы администрации города (по согласованию);</w:t>
      </w:r>
    </w:p>
    <w:p w:rsidR="00BD74B2" w:rsidRDefault="00BD74B2" w:rsidP="00BD74B2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</w:rPr>
        <w:t>Сбродов</w:t>
      </w:r>
      <w:proofErr w:type="gramEnd"/>
      <w:r>
        <w:rPr>
          <w:sz w:val="28"/>
        </w:rPr>
        <w:t xml:space="preserve"> Николай Павлович, старший помощник прокурора г. Коряжмы  Архангельской области (по согласованию).</w:t>
      </w:r>
    </w:p>
    <w:p w:rsidR="00247AA0" w:rsidRDefault="00247AA0" w:rsidP="00247AA0">
      <w:pPr>
        <w:jc w:val="both"/>
        <w:rPr>
          <w:sz w:val="28"/>
          <w:szCs w:val="28"/>
        </w:rPr>
      </w:pPr>
      <w:r w:rsidRPr="00247AA0">
        <w:rPr>
          <w:sz w:val="28"/>
          <w:szCs w:val="28"/>
        </w:rPr>
        <w:t xml:space="preserve">     </w:t>
      </w:r>
      <w:r w:rsidR="004A0164">
        <w:rPr>
          <w:sz w:val="28"/>
          <w:szCs w:val="28"/>
        </w:rPr>
        <w:t xml:space="preserve"> </w:t>
      </w:r>
      <w:r w:rsidR="00C14E69">
        <w:rPr>
          <w:sz w:val="28"/>
          <w:szCs w:val="28"/>
        </w:rPr>
        <w:t>Завойкина Александра Альбертовна</w:t>
      </w:r>
      <w:r>
        <w:rPr>
          <w:sz w:val="28"/>
          <w:szCs w:val="28"/>
        </w:rPr>
        <w:t xml:space="preserve">, депутат по избирательному округу № </w:t>
      </w:r>
      <w:r w:rsidR="00C14E69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BD74B2" w:rsidRDefault="00BD74B2" w:rsidP="00247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6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Дурягина</w:t>
      </w:r>
      <w:proofErr w:type="spellEnd"/>
      <w:r>
        <w:rPr>
          <w:sz w:val="28"/>
          <w:szCs w:val="28"/>
        </w:rPr>
        <w:t xml:space="preserve"> Елена Александровна, депутат по избирательному округу № 7.</w:t>
      </w:r>
    </w:p>
    <w:p w:rsidR="00F23E95" w:rsidRDefault="001B635F" w:rsidP="001B635F">
      <w:pPr>
        <w:jc w:val="both"/>
        <w:rPr>
          <w:sz w:val="28"/>
        </w:rPr>
      </w:pPr>
      <w:r w:rsidRPr="001B63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B63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Елезова</w:t>
      </w:r>
      <w:proofErr w:type="spellEnd"/>
      <w:r>
        <w:rPr>
          <w:sz w:val="28"/>
          <w:szCs w:val="28"/>
        </w:rPr>
        <w:t xml:space="preserve"> Марина Сергеевна, депутат по избирательному округу № 8</w:t>
      </w:r>
    </w:p>
    <w:p w:rsidR="00F23E95" w:rsidRDefault="00BF51BB" w:rsidP="00F23E9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</w:t>
      </w:r>
      <w:r w:rsidR="00247AA0">
        <w:rPr>
          <w:sz w:val="28"/>
        </w:rPr>
        <w:t xml:space="preserve">. Признать </w:t>
      </w:r>
      <w:r w:rsidR="00F23E95">
        <w:rPr>
          <w:sz w:val="28"/>
        </w:rPr>
        <w:t>утратившие</w:t>
      </w:r>
      <w:r w:rsidR="00247AA0">
        <w:rPr>
          <w:sz w:val="28"/>
        </w:rPr>
        <w:t xml:space="preserve"> силу</w:t>
      </w:r>
      <w:r w:rsidR="007C0087">
        <w:rPr>
          <w:sz w:val="28"/>
        </w:rPr>
        <w:t xml:space="preserve"> </w:t>
      </w:r>
      <w:r w:rsidR="00247AA0">
        <w:rPr>
          <w:sz w:val="28"/>
        </w:rPr>
        <w:t xml:space="preserve"> решени</w:t>
      </w:r>
      <w:r w:rsidR="00F23E95">
        <w:rPr>
          <w:sz w:val="28"/>
        </w:rPr>
        <w:t>я</w:t>
      </w:r>
      <w:r w:rsidR="00247AA0">
        <w:rPr>
          <w:sz w:val="28"/>
        </w:rPr>
        <w:t xml:space="preserve"> городской Думы</w:t>
      </w:r>
      <w:r w:rsidR="00F23E95">
        <w:rPr>
          <w:sz w:val="28"/>
        </w:rPr>
        <w:t>:</w:t>
      </w:r>
    </w:p>
    <w:p w:rsidR="00F23E95" w:rsidRDefault="00247AA0" w:rsidP="00F23E95">
      <w:pPr>
        <w:ind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C14E69">
        <w:rPr>
          <w:sz w:val="28"/>
        </w:rPr>
        <w:t>16.11.2017</w:t>
      </w:r>
      <w:r>
        <w:rPr>
          <w:sz w:val="28"/>
        </w:rPr>
        <w:t xml:space="preserve"> № </w:t>
      </w:r>
      <w:r w:rsidR="00C14E69">
        <w:rPr>
          <w:sz w:val="28"/>
        </w:rPr>
        <w:t>25</w:t>
      </w:r>
      <w:r>
        <w:rPr>
          <w:sz w:val="28"/>
        </w:rPr>
        <w:t xml:space="preserve"> «</w:t>
      </w:r>
      <w:r w:rsidR="00C14E69">
        <w:rPr>
          <w:sz w:val="28"/>
        </w:rPr>
        <w:t>О составе рабочей группы для подготовки проекта решения  городской Думы о внесении изменений и дополнений в Устав муниципальн</w:t>
      </w:r>
      <w:r w:rsidR="00F23E95">
        <w:rPr>
          <w:sz w:val="28"/>
        </w:rPr>
        <w:t>ого образования «Город Коряжма»;</w:t>
      </w:r>
      <w:r w:rsidR="00C14E69">
        <w:rPr>
          <w:sz w:val="28"/>
        </w:rPr>
        <w:t xml:space="preserve"> </w:t>
      </w:r>
    </w:p>
    <w:p w:rsidR="00C14E69" w:rsidRDefault="00C14E69" w:rsidP="00F23E95">
      <w:pPr>
        <w:ind w:firstLine="708"/>
        <w:jc w:val="both"/>
        <w:rPr>
          <w:sz w:val="28"/>
          <w:szCs w:val="28"/>
        </w:rPr>
      </w:pPr>
      <w:r>
        <w:rPr>
          <w:sz w:val="28"/>
        </w:rPr>
        <w:t>от 20.02.2020г. № 179</w:t>
      </w:r>
      <w:r w:rsidRPr="00C14E69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состав рабочей группы для подготовки проекта решения городской Думы о внесении изменений и дополнений в Устав муниципального образования «Город Коряжма».</w:t>
      </w:r>
    </w:p>
    <w:p w:rsidR="00C14E69" w:rsidRPr="00247AA0" w:rsidRDefault="00C14E69" w:rsidP="00C14E69">
      <w:pPr>
        <w:jc w:val="both"/>
        <w:rPr>
          <w:sz w:val="28"/>
        </w:rPr>
      </w:pPr>
    </w:p>
    <w:p w:rsidR="00247AA0" w:rsidRDefault="00247AA0" w:rsidP="00247AA0">
      <w:pPr>
        <w:jc w:val="both"/>
        <w:rPr>
          <w:sz w:val="28"/>
        </w:rPr>
      </w:pPr>
    </w:p>
    <w:p w:rsidR="00247AA0" w:rsidRDefault="00247AA0" w:rsidP="00247AA0">
      <w:pPr>
        <w:rPr>
          <w:sz w:val="28"/>
        </w:rPr>
      </w:pPr>
      <w:r>
        <w:rPr>
          <w:sz w:val="28"/>
        </w:rPr>
        <w:t xml:space="preserve">Председатель городской Думы                                                     </w:t>
      </w:r>
      <w:r w:rsidR="004B4F94" w:rsidRPr="004B4F94">
        <w:rPr>
          <w:sz w:val="28"/>
        </w:rPr>
        <w:t xml:space="preserve">     </w:t>
      </w:r>
      <w:r>
        <w:rPr>
          <w:sz w:val="28"/>
        </w:rPr>
        <w:t xml:space="preserve"> </w:t>
      </w:r>
      <w:r w:rsidR="004B4F94">
        <w:rPr>
          <w:sz w:val="28"/>
        </w:rPr>
        <w:t xml:space="preserve">      </w:t>
      </w:r>
      <w:r>
        <w:rPr>
          <w:sz w:val="28"/>
        </w:rPr>
        <w:t xml:space="preserve"> Е.А. </w:t>
      </w:r>
      <w:proofErr w:type="spellStart"/>
      <w:r>
        <w:rPr>
          <w:sz w:val="28"/>
        </w:rPr>
        <w:t>Бунькова</w:t>
      </w:r>
      <w:proofErr w:type="spellEnd"/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p w:rsidR="00CC2ED6" w:rsidRDefault="00CC2ED6" w:rsidP="00247AA0">
      <w:pPr>
        <w:rPr>
          <w:sz w:val="28"/>
        </w:rPr>
      </w:pPr>
    </w:p>
    <w:sectPr w:rsidR="00CC2ED6" w:rsidSect="004B4F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DE"/>
    <w:rsid w:val="000137BC"/>
    <w:rsid w:val="000B47B7"/>
    <w:rsid w:val="001B635F"/>
    <w:rsid w:val="00247AA0"/>
    <w:rsid w:val="002D43DB"/>
    <w:rsid w:val="002D442F"/>
    <w:rsid w:val="002E4339"/>
    <w:rsid w:val="003E7EE1"/>
    <w:rsid w:val="00456ACC"/>
    <w:rsid w:val="004826F7"/>
    <w:rsid w:val="004A0164"/>
    <w:rsid w:val="004B4F94"/>
    <w:rsid w:val="00641F3A"/>
    <w:rsid w:val="00657A8A"/>
    <w:rsid w:val="006B74C4"/>
    <w:rsid w:val="00795B19"/>
    <w:rsid w:val="007C0087"/>
    <w:rsid w:val="00874347"/>
    <w:rsid w:val="0093545A"/>
    <w:rsid w:val="0095559B"/>
    <w:rsid w:val="00965F48"/>
    <w:rsid w:val="00982BD4"/>
    <w:rsid w:val="009959B6"/>
    <w:rsid w:val="009C4ACB"/>
    <w:rsid w:val="009E1F43"/>
    <w:rsid w:val="009E234B"/>
    <w:rsid w:val="009E603F"/>
    <w:rsid w:val="00B200DE"/>
    <w:rsid w:val="00BB2E6A"/>
    <w:rsid w:val="00BD74B2"/>
    <w:rsid w:val="00BF51BB"/>
    <w:rsid w:val="00C14E69"/>
    <w:rsid w:val="00C32583"/>
    <w:rsid w:val="00C465D4"/>
    <w:rsid w:val="00C65085"/>
    <w:rsid w:val="00C9229C"/>
    <w:rsid w:val="00C94EE1"/>
    <w:rsid w:val="00CC2ED6"/>
    <w:rsid w:val="00CC76E8"/>
    <w:rsid w:val="00D4406D"/>
    <w:rsid w:val="00D469BF"/>
    <w:rsid w:val="00DB229C"/>
    <w:rsid w:val="00DB3054"/>
    <w:rsid w:val="00DC31F4"/>
    <w:rsid w:val="00DD0B96"/>
    <w:rsid w:val="00E27EB8"/>
    <w:rsid w:val="00E322DF"/>
    <w:rsid w:val="00E55841"/>
    <w:rsid w:val="00E8793E"/>
    <w:rsid w:val="00F23E95"/>
    <w:rsid w:val="00F240E6"/>
    <w:rsid w:val="00F752A5"/>
    <w:rsid w:val="00FC31A6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47AA0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Normal">
    <w:name w:val="ConsNormal"/>
    <w:rsid w:val="004A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4">
    <w:name w:val="Знак Знак Знак"/>
    <w:basedOn w:val="a"/>
    <w:rsid w:val="004A016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5">
    <w:name w:val="caption"/>
    <w:basedOn w:val="a"/>
    <w:next w:val="a"/>
    <w:semiHidden/>
    <w:unhideWhenUsed/>
    <w:qFormat/>
    <w:rsid w:val="00C465D4"/>
    <w:pPr>
      <w:jc w:val="center"/>
    </w:pPr>
    <w:rPr>
      <w:rFonts w:ascii="Arial" w:hAnsi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200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47AA0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Normal">
    <w:name w:val="ConsNormal"/>
    <w:rsid w:val="004A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4">
    <w:name w:val="Знак Знак Знак"/>
    <w:basedOn w:val="a"/>
    <w:rsid w:val="004A016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5">
    <w:name w:val="caption"/>
    <w:basedOn w:val="a"/>
    <w:next w:val="a"/>
    <w:semiHidden/>
    <w:unhideWhenUsed/>
    <w:qFormat/>
    <w:rsid w:val="00C465D4"/>
    <w:pPr>
      <w:jc w:val="center"/>
    </w:pPr>
    <w:rPr>
      <w:rFonts w:ascii="Arial" w:hAnsi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200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0;&#1086;&#1088;&#1086;&#1074;&#1080;&#1085;&#1089;&#1082;&#1072;&#1103;\6%20&#1089;&#1077;&#1089;&#1089;&#1080;&#1103;%2015.02.2023\&#1087;&#1088;&#1086;&#1077;&#1082;&#1090;&#1099;%20&#1075;&#1086;&#1088;&#1086;&#1076;&#1089;&#1082;&#1086;&#1081;%20&#1044;&#1091;&#1084;&#1099;\&#1089;&#1086;&#1079;&#1076;&#1072;&#1085;&#1080;&#1077;%20&#1088;&#1072;&#1073;&#1086;&#1095;&#1077;&#1081;%20&#1075;&#1088;&#1091;&#1087;&#1087;&#1099;%20&#1087;&#1086;%20&#1059;&#1089;&#1090;&#1072;&#1074;&#109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создание рабочей группы по Уставу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cp:lastPrinted>2023-01-27T07:23:00Z</cp:lastPrinted>
  <dcterms:created xsi:type="dcterms:W3CDTF">2023-02-15T13:24:00Z</dcterms:created>
  <dcterms:modified xsi:type="dcterms:W3CDTF">2023-02-15T13:24:00Z</dcterms:modified>
</cp:coreProperties>
</file>