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F2" w:rsidRDefault="00A924E1" w:rsidP="00120E2B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4210" cy="819785"/>
            <wp:effectExtent l="0" t="0" r="254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2B" w:rsidRDefault="00120E2B" w:rsidP="00120E2B">
      <w:pPr>
        <w:jc w:val="center"/>
        <w:rPr>
          <w:rFonts w:ascii="Arial" w:hAnsi="Arial"/>
        </w:rPr>
      </w:pPr>
      <w:r w:rsidRPr="00120E2B">
        <w:rPr>
          <w:rFonts w:ascii="Arial" w:hAnsi="Arial"/>
        </w:rPr>
        <w:t>Городская Дума</w:t>
      </w:r>
    </w:p>
    <w:p w:rsidR="00953EF2" w:rsidRDefault="00120E2B" w:rsidP="00120E2B">
      <w:pPr>
        <w:jc w:val="center"/>
        <w:rPr>
          <w:rFonts w:ascii="Arial" w:hAnsi="Arial"/>
        </w:rPr>
      </w:pPr>
      <w:r>
        <w:rPr>
          <w:rFonts w:ascii="Arial" w:hAnsi="Arial"/>
        </w:rPr>
        <w:t>городского округа Архангельской области</w:t>
      </w:r>
    </w:p>
    <w:p w:rsidR="00953EF2" w:rsidRDefault="00953EF2" w:rsidP="00120E2B">
      <w:pPr>
        <w:jc w:val="center"/>
        <w:rPr>
          <w:rFonts w:ascii="Arial" w:hAnsi="Arial"/>
        </w:rPr>
      </w:pPr>
      <w:r>
        <w:rPr>
          <w:rFonts w:ascii="Arial" w:hAnsi="Arial"/>
        </w:rPr>
        <w:t>“Город Коряжма”</w:t>
      </w:r>
    </w:p>
    <w:p w:rsidR="00120E2B" w:rsidRDefault="00120E2B" w:rsidP="00120E2B">
      <w:pPr>
        <w:jc w:val="center"/>
        <w:rPr>
          <w:rFonts w:ascii="Arial" w:hAnsi="Arial"/>
        </w:rPr>
      </w:pPr>
      <w:r>
        <w:rPr>
          <w:rFonts w:ascii="Arial" w:hAnsi="Arial"/>
        </w:rPr>
        <w:t>(городская Дума)</w:t>
      </w:r>
    </w:p>
    <w:p w:rsidR="00953EF2" w:rsidRDefault="00953EF2" w:rsidP="00120E2B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953EF2" w:rsidRDefault="00953EF2" w:rsidP="00120E2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7"/>
        <w:gridCol w:w="1985"/>
        <w:gridCol w:w="5277"/>
      </w:tblGrid>
      <w:tr w:rsidR="00953EF2" w:rsidTr="00120E2B">
        <w:trPr>
          <w:trHeight w:val="368"/>
        </w:trPr>
        <w:tc>
          <w:tcPr>
            <w:tcW w:w="2377" w:type="dxa"/>
            <w:vAlign w:val="center"/>
          </w:tcPr>
          <w:p w:rsidR="00953EF2" w:rsidRPr="00E74235" w:rsidRDefault="00953EF2" w:rsidP="00120E2B">
            <w:pPr>
              <w:rPr>
                <w:sz w:val="28"/>
              </w:rPr>
            </w:pPr>
            <w:r>
              <w:t>от</w:t>
            </w:r>
            <w:r>
              <w:rPr>
                <w:lang w:val="en-US"/>
              </w:rPr>
              <w:t xml:space="preserve"> </w:t>
            </w:r>
            <w:r w:rsidR="00E74235">
              <w:t>15.02.2023</w:t>
            </w:r>
          </w:p>
        </w:tc>
        <w:tc>
          <w:tcPr>
            <w:tcW w:w="1985" w:type="dxa"/>
            <w:vAlign w:val="center"/>
          </w:tcPr>
          <w:p w:rsidR="00953EF2" w:rsidRDefault="00953EF2" w:rsidP="00120E2B">
            <w:pPr>
              <w:rPr>
                <w:sz w:val="28"/>
              </w:rPr>
            </w:pPr>
            <w:r>
              <w:t xml:space="preserve">№ </w:t>
            </w:r>
            <w:r w:rsidR="00127C4F">
              <w:t>31</w:t>
            </w:r>
          </w:p>
        </w:tc>
        <w:tc>
          <w:tcPr>
            <w:tcW w:w="5277" w:type="dxa"/>
            <w:vAlign w:val="center"/>
          </w:tcPr>
          <w:p w:rsidR="00953EF2" w:rsidRDefault="00953EF2" w:rsidP="00120E2B">
            <w:pPr>
              <w:jc w:val="right"/>
              <w:rPr>
                <w:sz w:val="28"/>
              </w:rPr>
            </w:pPr>
          </w:p>
        </w:tc>
      </w:tr>
    </w:tbl>
    <w:p w:rsidR="001523AB" w:rsidRDefault="001523AB" w:rsidP="00E3732C">
      <w:pPr>
        <w:rPr>
          <w:sz w:val="28"/>
        </w:rPr>
      </w:pPr>
    </w:p>
    <w:p w:rsidR="004B0248" w:rsidRDefault="00E3732C" w:rsidP="0087338A">
      <w:r w:rsidRPr="00EF6A10">
        <w:t>О внесении изменени</w:t>
      </w:r>
      <w:r w:rsidR="00EC3F0F">
        <w:t>й</w:t>
      </w:r>
      <w:r w:rsidRPr="00EF6A10">
        <w:t xml:space="preserve"> </w:t>
      </w:r>
      <w:r w:rsidR="004D225C">
        <w:t xml:space="preserve">в </w:t>
      </w:r>
      <w:r w:rsidR="00EC3F0F">
        <w:t>Положение</w:t>
      </w:r>
      <w:r w:rsidR="00B048BE">
        <w:t xml:space="preserve"> </w:t>
      </w:r>
    </w:p>
    <w:p w:rsidR="00EC3F0F" w:rsidRDefault="0087338A" w:rsidP="0087338A">
      <w:r>
        <w:t>«</w:t>
      </w:r>
      <w:r w:rsidRPr="00033E14">
        <w:t xml:space="preserve">О денежном содержании </w:t>
      </w:r>
      <w:proofErr w:type="gramStart"/>
      <w:r w:rsidRPr="00033E14">
        <w:t>муниципальны</w:t>
      </w:r>
      <w:r>
        <w:t>х</w:t>
      </w:r>
      <w:proofErr w:type="gramEnd"/>
      <w:r w:rsidRPr="00033E14">
        <w:t xml:space="preserve"> </w:t>
      </w:r>
    </w:p>
    <w:p w:rsidR="00EC3F0F" w:rsidRDefault="0087338A" w:rsidP="0087338A">
      <w:r w:rsidRPr="00033E14">
        <w:t>служащи</w:t>
      </w:r>
      <w:r>
        <w:t>х</w:t>
      </w:r>
      <w:r w:rsidRPr="00033E14">
        <w:t xml:space="preserve"> городского</w:t>
      </w:r>
      <w:r>
        <w:t xml:space="preserve"> </w:t>
      </w:r>
      <w:r w:rsidRPr="00033E14">
        <w:t xml:space="preserve">округа Архангельской </w:t>
      </w:r>
    </w:p>
    <w:p w:rsidR="00E3732C" w:rsidRPr="00E3732C" w:rsidRDefault="0087338A" w:rsidP="0087338A">
      <w:pPr>
        <w:rPr>
          <w:sz w:val="28"/>
        </w:rPr>
      </w:pPr>
      <w:r w:rsidRPr="00033E14">
        <w:t>области</w:t>
      </w:r>
      <w:r w:rsidR="00EC3F0F">
        <w:t xml:space="preserve"> </w:t>
      </w:r>
      <w:r w:rsidRPr="00033E14">
        <w:t>«Город Коряжма»</w:t>
      </w:r>
    </w:p>
    <w:p w:rsidR="00E3732C" w:rsidRDefault="00E3732C" w:rsidP="00E3732C"/>
    <w:p w:rsidR="004C6097" w:rsidRPr="00EF6A10" w:rsidRDefault="004C6097" w:rsidP="00E3732C"/>
    <w:p w:rsidR="00314C6E" w:rsidRPr="00EF6A10" w:rsidRDefault="00FD1849" w:rsidP="00314C6E">
      <w:pPr>
        <w:tabs>
          <w:tab w:val="left" w:pos="1134"/>
        </w:tabs>
        <w:ind w:firstLine="567"/>
        <w:jc w:val="both"/>
      </w:pPr>
      <w:proofErr w:type="gramStart"/>
      <w:r>
        <w:t>Р</w:t>
      </w:r>
      <w:r w:rsidRPr="00EF6A10">
        <w:t xml:space="preserve">уководствуясь Федеральным законом от </w:t>
      </w:r>
      <w:r w:rsidRPr="009F0502">
        <w:t>02.03.2007</w:t>
      </w:r>
      <w:r w:rsidRPr="00EF6A10">
        <w:t xml:space="preserve"> года № 25-ФЗ «О муниципальной службе в Российской Федерации», </w:t>
      </w:r>
      <w:r w:rsidR="00314C6E">
        <w:rPr>
          <w:rFonts w:eastAsia="Calibri"/>
        </w:rPr>
        <w:t xml:space="preserve">областными законами от </w:t>
      </w:r>
      <w:r w:rsidR="00314C6E" w:rsidRPr="000004F9">
        <w:rPr>
          <w:rFonts w:eastAsia="Calibri"/>
        </w:rPr>
        <w:t>20.12.2022 № 662-40-ОЗ «</w:t>
      </w:r>
      <w:r w:rsidR="00314C6E" w:rsidRPr="000004F9">
        <w:rPr>
          <w:color w:val="000000"/>
        </w:rPr>
        <w:t xml:space="preserve">О внесении изменений в областной закон «О правовом регулировании муниципальной службы в Архангельской </w:t>
      </w:r>
      <w:r w:rsidR="00314C6E" w:rsidRPr="000004F9">
        <w:rPr>
          <w:rStyle w:val="135pt"/>
          <w:sz w:val="24"/>
          <w:szCs w:val="24"/>
        </w:rPr>
        <w:t>области»</w:t>
      </w:r>
      <w:r w:rsidR="00314C6E">
        <w:rPr>
          <w:rStyle w:val="135pt"/>
          <w:sz w:val="24"/>
          <w:szCs w:val="24"/>
        </w:rPr>
        <w:t>,</w:t>
      </w:r>
      <w:r w:rsidR="00314C6E" w:rsidRPr="00555299">
        <w:rPr>
          <w:rStyle w:val="135pt"/>
          <w:sz w:val="24"/>
          <w:szCs w:val="24"/>
        </w:rPr>
        <w:t xml:space="preserve"> </w:t>
      </w:r>
      <w:r w:rsidR="00314C6E" w:rsidRPr="004C6097">
        <w:rPr>
          <w:rStyle w:val="135pt"/>
          <w:sz w:val="24"/>
          <w:szCs w:val="24"/>
        </w:rPr>
        <w:t xml:space="preserve">20.12.2022 N 659-40-ОЗ </w:t>
      </w:r>
      <w:r w:rsidR="003068ED">
        <w:rPr>
          <w:rStyle w:val="135pt"/>
          <w:sz w:val="24"/>
          <w:szCs w:val="24"/>
        </w:rPr>
        <w:t>«</w:t>
      </w:r>
      <w:r w:rsidR="00314C6E" w:rsidRPr="004C6097">
        <w:rPr>
          <w:rStyle w:val="135pt"/>
          <w:sz w:val="24"/>
          <w:szCs w:val="24"/>
        </w:rPr>
        <w:t>О внесении изменений в отдельные областные законы в сферах государственного управления и местного самоуправления</w:t>
      </w:r>
      <w:r w:rsidR="003068ED">
        <w:rPr>
          <w:rStyle w:val="135pt"/>
          <w:sz w:val="24"/>
          <w:szCs w:val="24"/>
        </w:rPr>
        <w:t>»</w:t>
      </w:r>
      <w:r w:rsidR="00314C6E">
        <w:rPr>
          <w:rStyle w:val="135pt"/>
          <w:sz w:val="24"/>
          <w:szCs w:val="24"/>
        </w:rPr>
        <w:t>,</w:t>
      </w:r>
      <w:r w:rsidR="00314C6E" w:rsidRPr="004C6097">
        <w:rPr>
          <w:rStyle w:val="135pt"/>
          <w:sz w:val="24"/>
          <w:szCs w:val="24"/>
        </w:rPr>
        <w:t xml:space="preserve"> </w:t>
      </w:r>
      <w:r w:rsidR="00314C6E">
        <w:t>Уставом городского округа Архангельской области «Город Коряжма»</w:t>
      </w:r>
      <w:r w:rsidR="00314C6E" w:rsidRPr="00EF6A10">
        <w:t>, городская Дума</w:t>
      </w:r>
      <w:proofErr w:type="gramEnd"/>
    </w:p>
    <w:p w:rsidR="00E3732C" w:rsidRPr="00EF6A10" w:rsidRDefault="00E3732C" w:rsidP="001523AB">
      <w:pPr>
        <w:tabs>
          <w:tab w:val="left" w:pos="1134"/>
        </w:tabs>
        <w:ind w:firstLine="567"/>
        <w:jc w:val="both"/>
      </w:pPr>
    </w:p>
    <w:p w:rsidR="00E3732C" w:rsidRPr="00EF6A10" w:rsidRDefault="00E3732C" w:rsidP="001523AB">
      <w:pPr>
        <w:tabs>
          <w:tab w:val="left" w:pos="1134"/>
        </w:tabs>
        <w:ind w:firstLine="567"/>
        <w:jc w:val="both"/>
        <w:rPr>
          <w:b/>
        </w:rPr>
      </w:pPr>
      <w:r w:rsidRPr="00EF6A10">
        <w:rPr>
          <w:b/>
        </w:rPr>
        <w:t>РЕШАЕТ:</w:t>
      </w:r>
    </w:p>
    <w:p w:rsidR="00E3732C" w:rsidRDefault="00E3732C" w:rsidP="001523AB">
      <w:pPr>
        <w:tabs>
          <w:tab w:val="left" w:pos="1134"/>
        </w:tabs>
        <w:ind w:firstLine="567"/>
        <w:jc w:val="both"/>
        <w:rPr>
          <w:b/>
        </w:rPr>
      </w:pPr>
    </w:p>
    <w:p w:rsidR="00F40085" w:rsidRDefault="00E3732C" w:rsidP="00457DD5">
      <w:pPr>
        <w:pStyle w:val="a3"/>
        <w:tabs>
          <w:tab w:val="left" w:pos="1134"/>
        </w:tabs>
        <w:ind w:firstLine="567"/>
        <w:rPr>
          <w:sz w:val="24"/>
          <w:szCs w:val="24"/>
        </w:rPr>
      </w:pPr>
      <w:r w:rsidRPr="00EF6A10">
        <w:rPr>
          <w:sz w:val="24"/>
          <w:szCs w:val="24"/>
        </w:rPr>
        <w:t>1.</w:t>
      </w:r>
      <w:r w:rsidR="001523AB" w:rsidRPr="00EF6A10">
        <w:rPr>
          <w:sz w:val="24"/>
          <w:szCs w:val="24"/>
        </w:rPr>
        <w:tab/>
      </w:r>
      <w:r w:rsidRPr="00EF6A10">
        <w:rPr>
          <w:sz w:val="24"/>
          <w:szCs w:val="24"/>
        </w:rPr>
        <w:t>Внести в Положени</w:t>
      </w:r>
      <w:r w:rsidR="00EC3F0F">
        <w:rPr>
          <w:sz w:val="24"/>
          <w:szCs w:val="24"/>
        </w:rPr>
        <w:t>е</w:t>
      </w:r>
      <w:r w:rsidRPr="00EF6A10">
        <w:rPr>
          <w:sz w:val="24"/>
          <w:szCs w:val="24"/>
        </w:rPr>
        <w:t xml:space="preserve"> </w:t>
      </w:r>
      <w:r w:rsidR="00EF6A10">
        <w:rPr>
          <w:sz w:val="24"/>
          <w:szCs w:val="24"/>
        </w:rPr>
        <w:t>о</w:t>
      </w:r>
      <w:r w:rsidR="00EF6A10" w:rsidRPr="00033E14">
        <w:rPr>
          <w:sz w:val="24"/>
          <w:szCs w:val="24"/>
        </w:rPr>
        <w:t xml:space="preserve"> денежном содержании муниципальны</w:t>
      </w:r>
      <w:r w:rsidR="00EF6A10">
        <w:rPr>
          <w:sz w:val="24"/>
          <w:szCs w:val="24"/>
        </w:rPr>
        <w:t>х</w:t>
      </w:r>
      <w:r w:rsidR="00EF6A10" w:rsidRPr="00033E14">
        <w:rPr>
          <w:sz w:val="24"/>
          <w:szCs w:val="24"/>
        </w:rPr>
        <w:t xml:space="preserve"> служащи</w:t>
      </w:r>
      <w:r w:rsidR="00EF6A10">
        <w:rPr>
          <w:sz w:val="24"/>
          <w:szCs w:val="24"/>
        </w:rPr>
        <w:t>х</w:t>
      </w:r>
      <w:r w:rsidR="00EF6A10" w:rsidRPr="00033E14">
        <w:rPr>
          <w:sz w:val="24"/>
          <w:szCs w:val="24"/>
        </w:rPr>
        <w:t xml:space="preserve"> городского</w:t>
      </w:r>
      <w:r w:rsidR="00EF6A10">
        <w:rPr>
          <w:sz w:val="24"/>
          <w:szCs w:val="24"/>
        </w:rPr>
        <w:t xml:space="preserve"> </w:t>
      </w:r>
      <w:r w:rsidR="00EF6A10" w:rsidRPr="00033E14">
        <w:rPr>
          <w:sz w:val="24"/>
          <w:szCs w:val="24"/>
        </w:rPr>
        <w:t>округа Архангельской области «Город Коряжма»</w:t>
      </w:r>
      <w:r w:rsidRPr="00EF6A10">
        <w:rPr>
          <w:sz w:val="24"/>
          <w:szCs w:val="24"/>
        </w:rPr>
        <w:t xml:space="preserve">, принятое решением городской Думы от </w:t>
      </w:r>
      <w:r w:rsidR="00A44BBB" w:rsidRPr="00EF6A10">
        <w:rPr>
          <w:sz w:val="24"/>
          <w:szCs w:val="24"/>
        </w:rPr>
        <w:t>23</w:t>
      </w:r>
      <w:r w:rsidRPr="00EF6A10">
        <w:rPr>
          <w:sz w:val="24"/>
          <w:szCs w:val="24"/>
        </w:rPr>
        <w:t>.</w:t>
      </w:r>
      <w:r w:rsidR="00A44BBB" w:rsidRPr="00EF6A10">
        <w:rPr>
          <w:sz w:val="24"/>
          <w:szCs w:val="24"/>
        </w:rPr>
        <w:t>11</w:t>
      </w:r>
      <w:r w:rsidRPr="00EF6A10">
        <w:rPr>
          <w:sz w:val="24"/>
          <w:szCs w:val="24"/>
        </w:rPr>
        <w:t>.20</w:t>
      </w:r>
      <w:r w:rsidR="00A44BBB" w:rsidRPr="00EF6A10">
        <w:rPr>
          <w:sz w:val="24"/>
          <w:szCs w:val="24"/>
        </w:rPr>
        <w:t>22</w:t>
      </w:r>
      <w:r w:rsidRPr="00EF6A10">
        <w:rPr>
          <w:sz w:val="24"/>
          <w:szCs w:val="24"/>
        </w:rPr>
        <w:t xml:space="preserve"> № </w:t>
      </w:r>
      <w:r w:rsidR="00A44BBB" w:rsidRPr="00EF6A10">
        <w:rPr>
          <w:sz w:val="24"/>
          <w:szCs w:val="24"/>
        </w:rPr>
        <w:t>16</w:t>
      </w:r>
      <w:r w:rsidR="000004F9">
        <w:rPr>
          <w:sz w:val="24"/>
          <w:szCs w:val="24"/>
        </w:rPr>
        <w:t xml:space="preserve"> «</w:t>
      </w:r>
      <w:r w:rsidR="000004F9" w:rsidRPr="00033E14">
        <w:rPr>
          <w:sz w:val="24"/>
          <w:szCs w:val="24"/>
        </w:rPr>
        <w:t xml:space="preserve">О денежном содержании </w:t>
      </w:r>
      <w:r w:rsidR="000004F9" w:rsidRPr="00617827">
        <w:rPr>
          <w:sz w:val="24"/>
          <w:szCs w:val="24"/>
        </w:rPr>
        <w:t>и порядке формирования фонд</w:t>
      </w:r>
      <w:r w:rsidR="000004F9">
        <w:rPr>
          <w:sz w:val="24"/>
          <w:szCs w:val="24"/>
        </w:rPr>
        <w:t>ов</w:t>
      </w:r>
      <w:r w:rsidR="000004F9" w:rsidRPr="00617827">
        <w:rPr>
          <w:sz w:val="24"/>
          <w:szCs w:val="24"/>
        </w:rPr>
        <w:t xml:space="preserve"> оплаты труда</w:t>
      </w:r>
      <w:r w:rsidR="000004F9" w:rsidRPr="000306BC">
        <w:t xml:space="preserve"> </w:t>
      </w:r>
      <w:r w:rsidR="000004F9" w:rsidRPr="00033E14">
        <w:rPr>
          <w:sz w:val="24"/>
          <w:szCs w:val="24"/>
        </w:rPr>
        <w:t>муниципальны</w:t>
      </w:r>
      <w:r w:rsidR="000004F9">
        <w:rPr>
          <w:sz w:val="24"/>
          <w:szCs w:val="24"/>
        </w:rPr>
        <w:t>х</w:t>
      </w:r>
      <w:r w:rsidR="000004F9" w:rsidRPr="00033E14">
        <w:rPr>
          <w:sz w:val="24"/>
          <w:szCs w:val="24"/>
        </w:rPr>
        <w:t xml:space="preserve"> служащи</w:t>
      </w:r>
      <w:r w:rsidR="000004F9">
        <w:rPr>
          <w:sz w:val="24"/>
          <w:szCs w:val="24"/>
        </w:rPr>
        <w:t>х</w:t>
      </w:r>
      <w:r w:rsidR="000004F9" w:rsidRPr="00033E14">
        <w:rPr>
          <w:sz w:val="24"/>
          <w:szCs w:val="24"/>
        </w:rPr>
        <w:t xml:space="preserve"> городского</w:t>
      </w:r>
      <w:r w:rsidR="000004F9">
        <w:rPr>
          <w:sz w:val="24"/>
          <w:szCs w:val="24"/>
        </w:rPr>
        <w:t xml:space="preserve"> </w:t>
      </w:r>
      <w:r w:rsidR="000004F9" w:rsidRPr="00033E14">
        <w:rPr>
          <w:sz w:val="24"/>
          <w:szCs w:val="24"/>
        </w:rPr>
        <w:t>округа Архангельской области «Город Коряжма»</w:t>
      </w:r>
      <w:r w:rsidRPr="00EF6A10">
        <w:rPr>
          <w:sz w:val="24"/>
          <w:szCs w:val="24"/>
        </w:rPr>
        <w:t>, следующ</w:t>
      </w:r>
      <w:r w:rsidR="00EC3F0F">
        <w:rPr>
          <w:sz w:val="24"/>
          <w:szCs w:val="24"/>
        </w:rPr>
        <w:t>и</w:t>
      </w:r>
      <w:r w:rsidR="00F40085" w:rsidRPr="00EF6A10">
        <w:rPr>
          <w:sz w:val="24"/>
          <w:szCs w:val="24"/>
        </w:rPr>
        <w:t>е</w:t>
      </w:r>
      <w:r w:rsidRPr="00EF6A10">
        <w:rPr>
          <w:sz w:val="24"/>
          <w:szCs w:val="24"/>
        </w:rPr>
        <w:t xml:space="preserve"> изменени</w:t>
      </w:r>
      <w:r w:rsidR="00EC3F0F">
        <w:rPr>
          <w:sz w:val="24"/>
          <w:szCs w:val="24"/>
        </w:rPr>
        <w:t>я</w:t>
      </w:r>
      <w:r w:rsidRPr="00EF6A10">
        <w:rPr>
          <w:sz w:val="24"/>
          <w:szCs w:val="24"/>
        </w:rPr>
        <w:t>:</w:t>
      </w:r>
      <w:bookmarkStart w:id="1" w:name="Par0"/>
      <w:bookmarkEnd w:id="1"/>
    </w:p>
    <w:p w:rsidR="00EC3F0F" w:rsidRDefault="00EC3F0F" w:rsidP="00EC3F0F">
      <w:pPr>
        <w:pStyle w:val="a3"/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</w:rPr>
        <w:tab/>
        <w:t>дополнить пункт</w:t>
      </w:r>
      <w:r w:rsidR="00B048BE">
        <w:rPr>
          <w:sz w:val="24"/>
          <w:szCs w:val="24"/>
        </w:rPr>
        <w:t>ом</w:t>
      </w:r>
      <w:r>
        <w:rPr>
          <w:sz w:val="24"/>
          <w:szCs w:val="24"/>
        </w:rPr>
        <w:t xml:space="preserve"> 13 следующего содержания:</w:t>
      </w:r>
      <w:r w:rsidR="00EE432C">
        <w:rPr>
          <w:sz w:val="24"/>
          <w:szCs w:val="24"/>
        </w:rPr>
        <w:t xml:space="preserve"> </w:t>
      </w:r>
    </w:p>
    <w:p w:rsidR="00EC3F0F" w:rsidRPr="00F46A3C" w:rsidRDefault="00EC3F0F" w:rsidP="00B048B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iCs/>
        </w:rPr>
      </w:pPr>
      <w:r>
        <w:t>«13.</w:t>
      </w:r>
      <w:r>
        <w:tab/>
      </w:r>
      <w:r w:rsidRPr="00F46A3C">
        <w:rPr>
          <w:iCs/>
        </w:rPr>
        <w:t>В случае гибели (смерти) муниципального служащего в связи с исполнением им должностных обязанностей членам семьи такого муниципального служащего предоставляется единовременная денежная выплата в порядке</w:t>
      </w:r>
      <w:r w:rsidR="0082621D">
        <w:rPr>
          <w:iCs/>
        </w:rPr>
        <w:t xml:space="preserve"> и размерах</w:t>
      </w:r>
      <w:r w:rsidRPr="00F46A3C">
        <w:rPr>
          <w:iCs/>
        </w:rPr>
        <w:t xml:space="preserve">, </w:t>
      </w:r>
      <w:r>
        <w:rPr>
          <w:iCs/>
        </w:rPr>
        <w:t xml:space="preserve">согласно Приложению </w:t>
      </w:r>
      <w:r w:rsidR="003C751C">
        <w:rPr>
          <w:iCs/>
        </w:rPr>
        <w:t>4</w:t>
      </w:r>
      <w:r w:rsidRPr="00F46A3C">
        <w:t xml:space="preserve"> </w:t>
      </w:r>
      <w:r w:rsidRPr="005D02D0">
        <w:t>к Положению о денежном содержании</w:t>
      </w:r>
      <w:r w:rsidRPr="00617827">
        <w:t xml:space="preserve"> муниципальны</w:t>
      </w:r>
      <w:r>
        <w:t>х</w:t>
      </w:r>
      <w:r w:rsidRPr="00617827">
        <w:t xml:space="preserve"> служащи</w:t>
      </w:r>
      <w:r>
        <w:t>х</w:t>
      </w:r>
      <w:r w:rsidRPr="00617827">
        <w:t xml:space="preserve"> </w:t>
      </w:r>
      <w:r>
        <w:t>городского округа Архангельской области</w:t>
      </w:r>
      <w:r w:rsidRPr="00617827">
        <w:t xml:space="preserve"> «Город Коряжма»</w:t>
      </w:r>
      <w:r w:rsidRPr="00F46A3C">
        <w:rPr>
          <w:iCs/>
        </w:rPr>
        <w:t>.</w:t>
      </w:r>
    </w:p>
    <w:p w:rsidR="00EC3F0F" w:rsidRDefault="00EC3F0F" w:rsidP="00EC3F0F">
      <w:pPr>
        <w:autoSpaceDE w:val="0"/>
        <w:autoSpaceDN w:val="0"/>
        <w:adjustRightInd w:val="0"/>
        <w:ind w:firstLine="539"/>
        <w:jc w:val="both"/>
        <w:rPr>
          <w:iCs/>
        </w:rPr>
      </w:pPr>
      <w:r w:rsidRPr="00F46A3C">
        <w:rPr>
          <w:iCs/>
        </w:rPr>
        <w:t>В случае установления муниципальному служащему инвалидности в связи с исполнением им должностных обязанностей такому муниципальному служащему предоставляется единовременная денежная выплата в порядке</w:t>
      </w:r>
      <w:r w:rsidR="0082621D">
        <w:rPr>
          <w:iCs/>
        </w:rPr>
        <w:t xml:space="preserve"> и размерах</w:t>
      </w:r>
      <w:r w:rsidRPr="00F46A3C">
        <w:rPr>
          <w:iCs/>
        </w:rPr>
        <w:t xml:space="preserve">, </w:t>
      </w:r>
      <w:r>
        <w:rPr>
          <w:iCs/>
        </w:rPr>
        <w:t xml:space="preserve">согласно Приложению </w:t>
      </w:r>
      <w:r w:rsidR="003C751C">
        <w:rPr>
          <w:iCs/>
        </w:rPr>
        <w:t>5</w:t>
      </w:r>
      <w:r>
        <w:rPr>
          <w:iCs/>
        </w:rPr>
        <w:t xml:space="preserve"> </w:t>
      </w:r>
      <w:r w:rsidRPr="005D02D0">
        <w:t>к Положению о денежном содержании</w:t>
      </w:r>
      <w:r w:rsidRPr="00617827">
        <w:t xml:space="preserve"> муниципальны</w:t>
      </w:r>
      <w:r>
        <w:t>х</w:t>
      </w:r>
      <w:r w:rsidRPr="00617827">
        <w:t xml:space="preserve"> служащи</w:t>
      </w:r>
      <w:r>
        <w:t>х</w:t>
      </w:r>
      <w:r w:rsidRPr="00617827">
        <w:t xml:space="preserve"> </w:t>
      </w:r>
      <w:r>
        <w:t>городского округа Архангельской области</w:t>
      </w:r>
      <w:r w:rsidRPr="00617827">
        <w:t xml:space="preserve"> «Город Коряжма»</w:t>
      </w:r>
      <w:r>
        <w:t>»</w:t>
      </w:r>
      <w:r>
        <w:rPr>
          <w:iCs/>
        </w:rPr>
        <w:t>.</w:t>
      </w:r>
    </w:p>
    <w:p w:rsidR="009F0502" w:rsidRDefault="009F0502" w:rsidP="009F0502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9F0502">
        <w:t>1.</w:t>
      </w:r>
      <w:r>
        <w:t>2</w:t>
      </w:r>
      <w:r w:rsidRPr="009F0502">
        <w:t>.</w:t>
      </w:r>
      <w:r w:rsidRPr="009F0502">
        <w:tab/>
      </w:r>
      <w:r w:rsidR="00D733D0">
        <w:t>п</w:t>
      </w:r>
      <w:r w:rsidRPr="009F0502">
        <w:t>ункт 13 считать пунктом 1</w:t>
      </w:r>
      <w:r w:rsidR="00B048BE">
        <w:t>4</w:t>
      </w:r>
      <w:r w:rsidRPr="009F0502">
        <w:t>.</w:t>
      </w:r>
      <w:r>
        <w:t xml:space="preserve"> </w:t>
      </w:r>
    </w:p>
    <w:p w:rsidR="00A44BBB" w:rsidRPr="00EF6A10" w:rsidRDefault="00EC3F0F" w:rsidP="00457DD5">
      <w:pPr>
        <w:tabs>
          <w:tab w:val="left" w:pos="1134"/>
        </w:tabs>
        <w:ind w:firstLine="567"/>
        <w:jc w:val="both"/>
      </w:pPr>
      <w:r>
        <w:t>1.</w:t>
      </w:r>
      <w:r w:rsidR="009F0502">
        <w:t>3</w:t>
      </w:r>
      <w:r>
        <w:t>.</w:t>
      </w:r>
      <w:r>
        <w:tab/>
      </w:r>
      <w:r w:rsidR="00F40085" w:rsidRPr="00EF6A10">
        <w:t xml:space="preserve">раздел 1 </w:t>
      </w:r>
      <w:r w:rsidR="00EF6A10">
        <w:t>П</w:t>
      </w:r>
      <w:r w:rsidR="00A44BBB" w:rsidRPr="00EF6A10">
        <w:t xml:space="preserve">риложения </w:t>
      </w:r>
      <w:r w:rsidR="00B048BE">
        <w:t xml:space="preserve">1 </w:t>
      </w:r>
      <w:r w:rsidR="00A44BBB" w:rsidRPr="00EF6A10">
        <w:t>изложить в следующей редакции:</w:t>
      </w:r>
    </w:p>
    <w:p w:rsidR="00F40085" w:rsidRPr="00EF6A10" w:rsidRDefault="004F0020" w:rsidP="004F0020">
      <w:pPr>
        <w:pStyle w:val="a3"/>
        <w:tabs>
          <w:tab w:val="left" w:pos="1134"/>
        </w:tabs>
        <w:ind w:left="1146" w:hanging="1146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4980"/>
        <w:gridCol w:w="1729"/>
        <w:gridCol w:w="1815"/>
      </w:tblGrid>
      <w:tr w:rsidR="00F40085" w:rsidRPr="00C51DE0" w:rsidTr="00B23913">
        <w:trPr>
          <w:trHeight w:val="590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F40085" w:rsidRDefault="004F0020" w:rsidP="004F0020">
            <w:pPr>
              <w:ind w:left="7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="00F40085">
              <w:rPr>
                <w:b/>
              </w:rPr>
              <w:t>Д</w:t>
            </w:r>
            <w:r w:rsidR="00F40085" w:rsidRPr="00921D15">
              <w:rPr>
                <w:b/>
              </w:rPr>
              <w:t>олжност</w:t>
            </w:r>
            <w:r w:rsidR="00F40085">
              <w:rPr>
                <w:b/>
              </w:rPr>
              <w:t>и</w:t>
            </w:r>
            <w:r w:rsidR="00F40085" w:rsidRPr="00921D15">
              <w:rPr>
                <w:b/>
              </w:rPr>
              <w:t xml:space="preserve"> муниципальной службы</w:t>
            </w:r>
          </w:p>
          <w:p w:rsidR="00F40085" w:rsidRPr="00921D15" w:rsidRDefault="00F40085" w:rsidP="004F0020">
            <w:pPr>
              <w:ind w:left="720"/>
              <w:contextualSpacing/>
              <w:jc w:val="center"/>
              <w:rPr>
                <w:b/>
              </w:rPr>
            </w:pPr>
            <w:r w:rsidRPr="00921D15">
              <w:rPr>
                <w:b/>
              </w:rPr>
              <w:t xml:space="preserve">в администрации городского округа </w:t>
            </w:r>
            <w:r>
              <w:rPr>
                <w:b/>
              </w:rPr>
              <w:t xml:space="preserve">Архангельской области </w:t>
            </w:r>
            <w:r w:rsidRPr="00921D15">
              <w:rPr>
                <w:b/>
              </w:rPr>
              <w:t>«</w:t>
            </w:r>
            <w:r>
              <w:rPr>
                <w:b/>
              </w:rPr>
              <w:t>Город Коряжма</w:t>
            </w:r>
            <w:r w:rsidRPr="00921D15">
              <w:rPr>
                <w:b/>
              </w:rPr>
              <w:t>»</w:t>
            </w:r>
          </w:p>
        </w:tc>
      </w:tr>
      <w:tr w:rsidR="00F40085" w:rsidRPr="003D6A71" w:rsidTr="00B23913">
        <w:trPr>
          <w:trHeight w:val="233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F40085" w:rsidRPr="003D6A71" w:rsidRDefault="00F40085" w:rsidP="007C66B0">
            <w:pPr>
              <w:contextualSpacing/>
              <w:jc w:val="center"/>
              <w:rPr>
                <w:b/>
                <w:bCs/>
                <w:i/>
              </w:rPr>
            </w:pPr>
            <w:r w:rsidRPr="003D6A71">
              <w:rPr>
                <w:b/>
                <w:bCs/>
                <w:i/>
              </w:rPr>
              <w:t xml:space="preserve">Высшие должности муниципальной службы </w:t>
            </w:r>
          </w:p>
        </w:tc>
      </w:tr>
      <w:tr w:rsidR="00F40085" w:rsidRPr="00C958CC" w:rsidTr="00B23913">
        <w:tc>
          <w:tcPr>
            <w:tcW w:w="832" w:type="dxa"/>
            <w:shd w:val="clear" w:color="auto" w:fill="auto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4980" w:type="dxa"/>
            <w:shd w:val="clear" w:color="auto" w:fill="auto"/>
          </w:tcPr>
          <w:p w:rsidR="00F40085" w:rsidRPr="00C958CC" w:rsidRDefault="00F40085" w:rsidP="007C66B0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Первый заместитель главы муниципального образования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13</w:t>
            </w:r>
            <w:r>
              <w:rPr>
                <w:bCs/>
              </w:rPr>
              <w:t>800</w:t>
            </w:r>
            <w:r w:rsidRPr="00C958CC">
              <w:rPr>
                <w:bCs/>
              </w:rPr>
              <w:t>,00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F40085" w:rsidRPr="00C958CC" w:rsidTr="00B23913">
        <w:tc>
          <w:tcPr>
            <w:tcW w:w="832" w:type="dxa"/>
            <w:shd w:val="clear" w:color="auto" w:fill="auto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80" w:type="dxa"/>
            <w:shd w:val="clear" w:color="auto" w:fill="auto"/>
          </w:tcPr>
          <w:p w:rsidR="00F40085" w:rsidRPr="00C958CC" w:rsidRDefault="00F40085" w:rsidP="007C66B0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Заместитель главы муниципального образования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13021,00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F40085" w:rsidRPr="00C958CC" w:rsidTr="00B23913">
        <w:tc>
          <w:tcPr>
            <w:tcW w:w="832" w:type="dxa"/>
            <w:shd w:val="clear" w:color="auto" w:fill="auto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80" w:type="dxa"/>
            <w:shd w:val="clear" w:color="auto" w:fill="auto"/>
          </w:tcPr>
          <w:p w:rsidR="00F40085" w:rsidRPr="00C958CC" w:rsidRDefault="00F40085" w:rsidP="007C66B0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Руководитель аппарата администрации </w:t>
            </w:r>
            <w:r>
              <w:rPr>
                <w:bCs/>
              </w:rPr>
              <w:t xml:space="preserve">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12400,00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EF6A10" w:rsidRPr="00C958CC" w:rsidTr="00B2391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10" w:rsidRPr="00C958CC" w:rsidRDefault="00EF6A10" w:rsidP="007C66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10" w:rsidRPr="00EF6A10" w:rsidRDefault="00EF6A10" w:rsidP="00EF6A10">
            <w:pPr>
              <w:contextualSpacing/>
              <w:rPr>
                <w:bCs/>
              </w:rPr>
            </w:pPr>
            <w:r w:rsidRPr="00EF6A10">
              <w:rPr>
                <w:bCs/>
              </w:rPr>
              <w:t xml:space="preserve">Заместитель руководителя аппарата администрации города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0" w:rsidRPr="00C958CC" w:rsidRDefault="00EF6A10" w:rsidP="000004F9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10</w:t>
            </w:r>
            <w:r w:rsidR="000004F9">
              <w:rPr>
                <w:bCs/>
              </w:rPr>
              <w:t>9</w:t>
            </w:r>
            <w:r w:rsidRPr="00C958CC">
              <w:rPr>
                <w:bCs/>
              </w:rPr>
              <w:t>00,00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0" w:rsidRPr="00C958CC" w:rsidRDefault="00EF6A10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0,5</w:t>
            </w:r>
          </w:p>
        </w:tc>
      </w:tr>
      <w:tr w:rsidR="00EF6A10" w:rsidRPr="00C958CC" w:rsidTr="00B2391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10" w:rsidRPr="00C958CC" w:rsidRDefault="00EF6A10" w:rsidP="007C66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10" w:rsidRPr="00EF6A10" w:rsidRDefault="00EF6A10" w:rsidP="00EF6A10">
            <w:pPr>
              <w:contextualSpacing/>
              <w:rPr>
                <w:bCs/>
              </w:rPr>
            </w:pPr>
            <w:r w:rsidRPr="00EF6A10">
              <w:rPr>
                <w:bCs/>
              </w:rPr>
              <w:t xml:space="preserve">Руководитель органа администрации города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0" w:rsidRPr="00C958CC" w:rsidRDefault="00EF6A10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10900,00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0" w:rsidRPr="00C958CC" w:rsidRDefault="00EF6A10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0,5</w:t>
            </w:r>
          </w:p>
        </w:tc>
      </w:tr>
      <w:tr w:rsidR="00EF6A10" w:rsidRPr="00C958CC" w:rsidTr="00B23913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10" w:rsidRPr="00C958CC" w:rsidRDefault="00EF6A10" w:rsidP="007C66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A10" w:rsidRPr="00EF6A10" w:rsidRDefault="00EF6A10" w:rsidP="00EF6A10">
            <w:pPr>
              <w:contextualSpacing/>
              <w:rPr>
                <w:bCs/>
              </w:rPr>
            </w:pPr>
            <w:r w:rsidRPr="00EF6A10">
              <w:rPr>
                <w:bCs/>
              </w:rPr>
              <w:t xml:space="preserve">Руководитель территориального органа администрации города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0" w:rsidRPr="00C958CC" w:rsidRDefault="00EF6A10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10900,00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A10" w:rsidRPr="00C958CC" w:rsidRDefault="00EF6A10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0,5</w:t>
            </w:r>
          </w:p>
        </w:tc>
      </w:tr>
      <w:tr w:rsidR="00F40085" w:rsidRPr="00C958CC" w:rsidTr="00B23913">
        <w:trPr>
          <w:trHeight w:val="256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 xml:space="preserve">Главные должности муниципальной службы </w:t>
            </w:r>
          </w:p>
        </w:tc>
      </w:tr>
      <w:tr w:rsidR="00EF6A10" w:rsidRPr="00C958CC" w:rsidTr="00B23913">
        <w:trPr>
          <w:trHeight w:val="357"/>
        </w:trPr>
        <w:tc>
          <w:tcPr>
            <w:tcW w:w="832" w:type="dxa"/>
            <w:shd w:val="clear" w:color="auto" w:fill="auto"/>
          </w:tcPr>
          <w:p w:rsidR="00EF6A10" w:rsidRPr="00C958CC" w:rsidRDefault="00485F11" w:rsidP="007C66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80" w:type="dxa"/>
            <w:shd w:val="clear" w:color="auto" w:fill="auto"/>
          </w:tcPr>
          <w:p w:rsidR="00EF6A10" w:rsidRPr="00C958CC" w:rsidRDefault="00EF6A10" w:rsidP="007C66B0">
            <w:r w:rsidRPr="00C958CC">
              <w:t xml:space="preserve">Заместитель руководителя органа </w:t>
            </w:r>
          </w:p>
          <w:p w:rsidR="00EF6A10" w:rsidRPr="00C958CC" w:rsidRDefault="00EF6A10" w:rsidP="007C66B0">
            <w:r>
              <w:t>а</w:t>
            </w:r>
            <w:r w:rsidRPr="00C958CC">
              <w:t>дминистрации</w:t>
            </w:r>
            <w:r>
              <w:t xml:space="preserve"> города</w:t>
            </w:r>
            <w:r w:rsidRPr="00C958CC"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F6A10" w:rsidRPr="00C958CC" w:rsidRDefault="00EF6A10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10800,00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EF6A10" w:rsidRPr="00C958CC" w:rsidRDefault="00EF6A10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485F11" w:rsidRPr="00C958CC" w:rsidTr="00B23913">
        <w:trPr>
          <w:trHeight w:val="357"/>
        </w:trPr>
        <w:tc>
          <w:tcPr>
            <w:tcW w:w="832" w:type="dxa"/>
            <w:shd w:val="clear" w:color="auto" w:fill="auto"/>
          </w:tcPr>
          <w:p w:rsidR="00485F11" w:rsidRPr="00C958CC" w:rsidRDefault="00485F11" w:rsidP="007C66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80" w:type="dxa"/>
            <w:shd w:val="clear" w:color="auto" w:fill="auto"/>
          </w:tcPr>
          <w:p w:rsidR="00485F11" w:rsidRPr="00C958CC" w:rsidRDefault="00485F11" w:rsidP="007C66B0">
            <w:r w:rsidRPr="00C958CC">
              <w:t xml:space="preserve">Заместитель руководителя территориального органа администрации </w:t>
            </w:r>
            <w:r>
              <w:t xml:space="preserve">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85F11" w:rsidRPr="00C958CC" w:rsidRDefault="00485F11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8902,00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485F11" w:rsidRPr="00C958CC" w:rsidRDefault="00485F11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485F11" w:rsidRPr="00C958CC" w:rsidTr="00B23913">
        <w:trPr>
          <w:trHeight w:val="357"/>
        </w:trPr>
        <w:tc>
          <w:tcPr>
            <w:tcW w:w="832" w:type="dxa"/>
            <w:shd w:val="clear" w:color="auto" w:fill="auto"/>
          </w:tcPr>
          <w:p w:rsidR="00485F11" w:rsidRPr="00C958CC" w:rsidRDefault="00485F11" w:rsidP="007C66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80" w:type="dxa"/>
            <w:shd w:val="clear" w:color="auto" w:fill="auto"/>
          </w:tcPr>
          <w:p w:rsidR="00485F11" w:rsidRPr="00C958CC" w:rsidRDefault="00485F11" w:rsidP="007C66B0">
            <w:r w:rsidRPr="00C958CC">
              <w:t xml:space="preserve">Руководитель структурного подразделения органа администрации </w:t>
            </w:r>
            <w:r>
              <w:t xml:space="preserve">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85F11" w:rsidRPr="00C958CC" w:rsidRDefault="00485F11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10121,00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485F11" w:rsidRPr="00C958CC" w:rsidRDefault="00485F11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485F11" w:rsidRPr="00C958CC" w:rsidTr="00B23913">
        <w:trPr>
          <w:trHeight w:val="357"/>
        </w:trPr>
        <w:tc>
          <w:tcPr>
            <w:tcW w:w="832" w:type="dxa"/>
            <w:shd w:val="clear" w:color="auto" w:fill="auto"/>
          </w:tcPr>
          <w:p w:rsidR="00485F11" w:rsidRPr="00C958CC" w:rsidRDefault="00485F11" w:rsidP="007C66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80" w:type="dxa"/>
            <w:shd w:val="clear" w:color="auto" w:fill="auto"/>
          </w:tcPr>
          <w:p w:rsidR="00485F11" w:rsidRPr="00C958CC" w:rsidRDefault="00485F11" w:rsidP="007C66B0">
            <w:r w:rsidRPr="00C958CC">
              <w:t xml:space="preserve">Заместитель </w:t>
            </w:r>
            <w:proofErr w:type="gramStart"/>
            <w:r w:rsidRPr="00C958CC">
              <w:t xml:space="preserve">руководителя структурного подразделения органа администрации </w:t>
            </w:r>
            <w:r>
              <w:t>города</w:t>
            </w:r>
            <w:proofErr w:type="gramEnd"/>
            <w: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85F11" w:rsidRPr="00C958CC" w:rsidRDefault="00485F11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8343,00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485F11" w:rsidRPr="00C958CC" w:rsidRDefault="00485F11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485F11" w:rsidRPr="00C958CC" w:rsidTr="00B23913">
        <w:trPr>
          <w:trHeight w:val="357"/>
        </w:trPr>
        <w:tc>
          <w:tcPr>
            <w:tcW w:w="832" w:type="dxa"/>
            <w:shd w:val="clear" w:color="auto" w:fill="auto"/>
          </w:tcPr>
          <w:p w:rsidR="00485F11" w:rsidRPr="00C958CC" w:rsidRDefault="00485F11" w:rsidP="007C66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80" w:type="dxa"/>
            <w:shd w:val="clear" w:color="auto" w:fill="auto"/>
          </w:tcPr>
          <w:p w:rsidR="00485F11" w:rsidRPr="00C958CC" w:rsidRDefault="00485F11" w:rsidP="007C66B0">
            <w:r w:rsidRPr="00C958CC">
              <w:t xml:space="preserve">Руководитель структурного подразделения территориального органа администрации </w:t>
            </w:r>
            <w:r>
              <w:t xml:space="preserve">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85F11" w:rsidRPr="00C958CC" w:rsidRDefault="00485F11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8841,00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485F11" w:rsidRPr="00C958CC" w:rsidRDefault="00485F11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485F11" w:rsidRPr="00C958CC" w:rsidTr="00B23913">
        <w:trPr>
          <w:trHeight w:val="357"/>
        </w:trPr>
        <w:tc>
          <w:tcPr>
            <w:tcW w:w="832" w:type="dxa"/>
            <w:shd w:val="clear" w:color="auto" w:fill="auto"/>
          </w:tcPr>
          <w:p w:rsidR="00485F11" w:rsidRPr="00C958CC" w:rsidRDefault="00485F11" w:rsidP="007C66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980" w:type="dxa"/>
            <w:shd w:val="clear" w:color="auto" w:fill="auto"/>
          </w:tcPr>
          <w:p w:rsidR="00485F11" w:rsidRPr="00C958CC" w:rsidRDefault="00485F11" w:rsidP="007C66B0">
            <w:r w:rsidRPr="00C958CC">
              <w:t xml:space="preserve">Заместитель </w:t>
            </w:r>
            <w:proofErr w:type="gramStart"/>
            <w:r w:rsidRPr="00C958CC">
              <w:t xml:space="preserve">руководителя структурного подразделения территориального органа администрации </w:t>
            </w:r>
            <w:r>
              <w:t>города</w:t>
            </w:r>
            <w:proofErr w:type="gramEnd"/>
            <w: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85F11" w:rsidRPr="00C958CC" w:rsidRDefault="00485F11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8441,00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485F11" w:rsidRPr="00C958CC" w:rsidRDefault="00485F11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485F11" w:rsidRPr="00C958CC" w:rsidTr="00B23913">
        <w:trPr>
          <w:trHeight w:val="357"/>
        </w:trPr>
        <w:tc>
          <w:tcPr>
            <w:tcW w:w="832" w:type="dxa"/>
            <w:shd w:val="clear" w:color="auto" w:fill="auto"/>
          </w:tcPr>
          <w:p w:rsidR="00485F11" w:rsidRPr="00C958CC" w:rsidRDefault="00485F11" w:rsidP="007C66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980" w:type="dxa"/>
            <w:shd w:val="clear" w:color="auto" w:fill="auto"/>
          </w:tcPr>
          <w:p w:rsidR="00485F11" w:rsidRPr="00C958CC" w:rsidRDefault="00485F11" w:rsidP="007C66B0">
            <w:r w:rsidRPr="00C958CC">
              <w:t>Помощник (или советник) главы муниципального образования</w:t>
            </w:r>
            <w:r w:rsidRPr="00C958CC">
              <w:rPr>
                <w:bCs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85F11" w:rsidRPr="00C958CC" w:rsidRDefault="00485F11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10121,00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485F11" w:rsidRPr="00C958CC" w:rsidRDefault="00485F11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485F11" w:rsidRPr="00C958CC" w:rsidTr="00B23913">
        <w:trPr>
          <w:trHeight w:val="357"/>
        </w:trPr>
        <w:tc>
          <w:tcPr>
            <w:tcW w:w="832" w:type="dxa"/>
            <w:shd w:val="clear" w:color="auto" w:fill="auto"/>
          </w:tcPr>
          <w:p w:rsidR="00485F11" w:rsidRPr="00C958CC" w:rsidRDefault="00485F11" w:rsidP="007C66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980" w:type="dxa"/>
            <w:shd w:val="clear" w:color="auto" w:fill="auto"/>
          </w:tcPr>
          <w:p w:rsidR="00485F11" w:rsidRPr="00C958CC" w:rsidRDefault="00485F11" w:rsidP="007C66B0">
            <w:r w:rsidRPr="00C958CC">
              <w:t>Помощник (или советник) первого заместителя главы муниципального образования</w:t>
            </w:r>
            <w:r w:rsidRPr="00C958CC">
              <w:rPr>
                <w:bCs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85F11" w:rsidRPr="00C958CC" w:rsidRDefault="00485F11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8902,00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485F11" w:rsidRPr="00C958CC" w:rsidRDefault="00485F11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485F11" w:rsidRPr="00C958CC" w:rsidTr="00B23913">
        <w:trPr>
          <w:trHeight w:val="357"/>
        </w:trPr>
        <w:tc>
          <w:tcPr>
            <w:tcW w:w="832" w:type="dxa"/>
            <w:shd w:val="clear" w:color="auto" w:fill="auto"/>
          </w:tcPr>
          <w:p w:rsidR="00485F11" w:rsidRPr="00C958CC" w:rsidRDefault="00485F11" w:rsidP="007C66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980" w:type="dxa"/>
            <w:shd w:val="clear" w:color="auto" w:fill="auto"/>
          </w:tcPr>
          <w:p w:rsidR="00485F11" w:rsidRPr="00C958CC" w:rsidRDefault="00485F11" w:rsidP="007C66B0">
            <w:r w:rsidRPr="00C958CC">
              <w:t>Помощник (или советник) заместителя главы муниципального образования</w:t>
            </w:r>
            <w:r w:rsidRPr="00C958CC">
              <w:rPr>
                <w:bCs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85F11" w:rsidRPr="00C958CC" w:rsidRDefault="00485F11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8644,00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485F11" w:rsidRPr="00C958CC" w:rsidRDefault="00485F11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F40085" w:rsidRPr="00C958CC" w:rsidTr="00B23913">
        <w:trPr>
          <w:trHeight w:val="357"/>
        </w:trPr>
        <w:tc>
          <w:tcPr>
            <w:tcW w:w="832" w:type="dxa"/>
            <w:shd w:val="clear" w:color="auto" w:fill="auto"/>
          </w:tcPr>
          <w:p w:rsidR="00F40085" w:rsidRPr="00C958CC" w:rsidRDefault="00485F11" w:rsidP="007C66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980" w:type="dxa"/>
            <w:shd w:val="clear" w:color="auto" w:fill="auto"/>
          </w:tcPr>
          <w:p w:rsidR="00F40085" w:rsidRPr="00C958CC" w:rsidRDefault="00F40085" w:rsidP="007C66B0">
            <w:pPr>
              <w:autoSpaceDE w:val="0"/>
              <w:autoSpaceDN w:val="0"/>
              <w:adjustRightInd w:val="0"/>
            </w:pPr>
            <w:r w:rsidRPr="00C958CC">
              <w:t>Пресс-секретарь администрации</w:t>
            </w:r>
            <w:r>
              <w:t xml:space="preserve"> города</w:t>
            </w:r>
            <w:r w:rsidRPr="00C958CC"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9941,00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40085" w:rsidRPr="00C958CC" w:rsidRDefault="004F0020" w:rsidP="004F002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40085" w:rsidRPr="00C958CC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</w:tr>
      <w:tr w:rsidR="00F40085" w:rsidRPr="00C958CC" w:rsidTr="00B23913">
        <w:trPr>
          <w:trHeight w:val="117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 xml:space="preserve">Ведущие должности муниципальной службы </w:t>
            </w:r>
          </w:p>
        </w:tc>
      </w:tr>
      <w:tr w:rsidR="00F40085" w:rsidRPr="00C958CC" w:rsidTr="00B23913">
        <w:tc>
          <w:tcPr>
            <w:tcW w:w="832" w:type="dxa"/>
            <w:shd w:val="clear" w:color="auto" w:fill="auto"/>
          </w:tcPr>
          <w:p w:rsidR="00F40085" w:rsidRPr="00C958CC" w:rsidRDefault="00485F11" w:rsidP="007C66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80" w:type="dxa"/>
            <w:shd w:val="clear" w:color="auto" w:fill="auto"/>
          </w:tcPr>
          <w:p w:rsidR="00F40085" w:rsidRPr="00C958CC" w:rsidRDefault="00F40085" w:rsidP="007C66B0">
            <w:r w:rsidRPr="00C958CC">
              <w:t xml:space="preserve">Заместитель председателя муниципальной комиссии по делам несовершеннолетних и защите их прав администрации </w:t>
            </w:r>
            <w:r>
              <w:t xml:space="preserve">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8343,00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F40085" w:rsidRPr="00C958CC" w:rsidTr="00B23913">
        <w:tc>
          <w:tcPr>
            <w:tcW w:w="832" w:type="dxa"/>
            <w:shd w:val="clear" w:color="auto" w:fill="auto"/>
          </w:tcPr>
          <w:p w:rsidR="00F40085" w:rsidRPr="00C958CC" w:rsidRDefault="00485F11" w:rsidP="007C66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80" w:type="dxa"/>
            <w:shd w:val="clear" w:color="auto" w:fill="auto"/>
          </w:tcPr>
          <w:p w:rsidR="00F40085" w:rsidRPr="00C958CC" w:rsidRDefault="00F40085" w:rsidP="007C66B0">
            <w:r w:rsidRPr="00C958CC">
              <w:t>Руководитель внутриструктурного подразделения органа администрации</w:t>
            </w:r>
            <w:r>
              <w:t xml:space="preserve"> города</w:t>
            </w:r>
            <w:r w:rsidRPr="00C958CC"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8541,00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F40085" w:rsidRPr="00C958CC" w:rsidTr="00B23913">
        <w:tc>
          <w:tcPr>
            <w:tcW w:w="832" w:type="dxa"/>
            <w:shd w:val="clear" w:color="auto" w:fill="auto"/>
          </w:tcPr>
          <w:p w:rsidR="00F40085" w:rsidRPr="00C958CC" w:rsidRDefault="00485F11" w:rsidP="007C66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80" w:type="dxa"/>
            <w:shd w:val="clear" w:color="auto" w:fill="auto"/>
          </w:tcPr>
          <w:p w:rsidR="00F40085" w:rsidRPr="00C958CC" w:rsidRDefault="00F40085" w:rsidP="007C66B0">
            <w:r w:rsidRPr="00C958CC">
              <w:t xml:space="preserve">Заместитель </w:t>
            </w:r>
            <w:proofErr w:type="gramStart"/>
            <w:r w:rsidRPr="00C958CC">
              <w:t>руководителя внутриструктурного подразделения органа администрации</w:t>
            </w:r>
            <w:r>
              <w:t xml:space="preserve"> города</w:t>
            </w:r>
            <w:proofErr w:type="gramEnd"/>
            <w: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8241,00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F40085" w:rsidRPr="00C958CC" w:rsidTr="00B23913">
        <w:tc>
          <w:tcPr>
            <w:tcW w:w="832" w:type="dxa"/>
            <w:shd w:val="clear" w:color="auto" w:fill="auto"/>
          </w:tcPr>
          <w:p w:rsidR="00F40085" w:rsidRPr="00C958CC" w:rsidRDefault="00485F11" w:rsidP="007C66B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80" w:type="dxa"/>
            <w:shd w:val="clear" w:color="auto" w:fill="auto"/>
          </w:tcPr>
          <w:p w:rsidR="00F40085" w:rsidRPr="00C958CC" w:rsidRDefault="00F40085" w:rsidP="007C66B0">
            <w:r w:rsidRPr="00C958CC">
              <w:t>Консультант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8202,00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F40085" w:rsidRPr="00C958CC" w:rsidTr="00B23913">
        <w:tc>
          <w:tcPr>
            <w:tcW w:w="9356" w:type="dxa"/>
            <w:gridSpan w:val="4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t xml:space="preserve">Старшие должности муниципальной службы </w:t>
            </w:r>
          </w:p>
        </w:tc>
      </w:tr>
      <w:tr w:rsidR="00F40085" w:rsidRPr="00C958CC" w:rsidTr="00B23913">
        <w:tc>
          <w:tcPr>
            <w:tcW w:w="832" w:type="dxa"/>
            <w:shd w:val="clear" w:color="auto" w:fill="auto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</w:t>
            </w:r>
          </w:p>
        </w:tc>
        <w:tc>
          <w:tcPr>
            <w:tcW w:w="4980" w:type="dxa"/>
            <w:shd w:val="clear" w:color="auto" w:fill="auto"/>
          </w:tcPr>
          <w:p w:rsidR="00F40085" w:rsidRPr="00C958CC" w:rsidRDefault="00F40085" w:rsidP="007C66B0">
            <w:pPr>
              <w:contextualSpacing/>
              <w:rPr>
                <w:bCs/>
              </w:rPr>
            </w:pPr>
            <w:r w:rsidRPr="00C958CC">
              <w:rPr>
                <w:bCs/>
              </w:rPr>
              <w:t>Главный специалист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7934,00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F40085" w:rsidRPr="00C958CC" w:rsidTr="00B23913">
        <w:tc>
          <w:tcPr>
            <w:tcW w:w="832" w:type="dxa"/>
            <w:shd w:val="clear" w:color="auto" w:fill="auto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2</w:t>
            </w:r>
          </w:p>
        </w:tc>
        <w:tc>
          <w:tcPr>
            <w:tcW w:w="4980" w:type="dxa"/>
            <w:shd w:val="clear" w:color="auto" w:fill="auto"/>
          </w:tcPr>
          <w:p w:rsidR="00F40085" w:rsidRPr="00C958CC" w:rsidRDefault="00F40085" w:rsidP="007C66B0">
            <w:pPr>
              <w:contextualSpacing/>
              <w:rPr>
                <w:bCs/>
              </w:rPr>
            </w:pPr>
            <w:r w:rsidRPr="00C958CC">
              <w:rPr>
                <w:bCs/>
              </w:rPr>
              <w:t>Ведущий специалист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7200,00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F40085" w:rsidRPr="00C958CC" w:rsidTr="00B23913">
        <w:tc>
          <w:tcPr>
            <w:tcW w:w="832" w:type="dxa"/>
            <w:shd w:val="clear" w:color="auto" w:fill="auto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3</w:t>
            </w:r>
          </w:p>
        </w:tc>
        <w:tc>
          <w:tcPr>
            <w:tcW w:w="4980" w:type="dxa"/>
            <w:shd w:val="clear" w:color="auto" w:fill="auto"/>
          </w:tcPr>
          <w:p w:rsidR="00F40085" w:rsidRPr="00C958CC" w:rsidRDefault="00F40085" w:rsidP="007C66B0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Ответственный секретарь муниципальной комиссии по делам несовершеннолетних и защите их прав администрации </w:t>
            </w:r>
            <w:r>
              <w:rPr>
                <w:bCs/>
              </w:rPr>
              <w:t xml:space="preserve">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7200,00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F40085" w:rsidRPr="00C958CC" w:rsidTr="00B23913">
        <w:tc>
          <w:tcPr>
            <w:tcW w:w="832" w:type="dxa"/>
            <w:shd w:val="clear" w:color="auto" w:fill="auto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4</w:t>
            </w:r>
          </w:p>
        </w:tc>
        <w:tc>
          <w:tcPr>
            <w:tcW w:w="4980" w:type="dxa"/>
            <w:shd w:val="clear" w:color="auto" w:fill="auto"/>
          </w:tcPr>
          <w:p w:rsidR="00F40085" w:rsidRPr="00C958CC" w:rsidRDefault="00F40085" w:rsidP="007C66B0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Ответственный секретарь административной </w:t>
            </w:r>
            <w:r w:rsidRPr="00C958CC">
              <w:rPr>
                <w:bCs/>
              </w:rPr>
              <w:lastRenderedPageBreak/>
              <w:t xml:space="preserve">комиссии администрации </w:t>
            </w:r>
            <w:r>
              <w:rPr>
                <w:bCs/>
              </w:rPr>
              <w:t xml:space="preserve">города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lastRenderedPageBreak/>
              <w:t>7200,00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F40085" w:rsidRPr="00C958CC" w:rsidTr="00B23913">
        <w:tc>
          <w:tcPr>
            <w:tcW w:w="9356" w:type="dxa"/>
            <w:gridSpan w:val="4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/>
                <w:bCs/>
                <w:i/>
              </w:rPr>
            </w:pPr>
            <w:r w:rsidRPr="00C958CC">
              <w:rPr>
                <w:b/>
                <w:bCs/>
                <w:i/>
              </w:rPr>
              <w:lastRenderedPageBreak/>
              <w:t>Младшие должности муниципальной службы</w:t>
            </w:r>
          </w:p>
        </w:tc>
      </w:tr>
      <w:tr w:rsidR="00F40085" w:rsidRPr="00C958CC" w:rsidTr="00B23913">
        <w:tc>
          <w:tcPr>
            <w:tcW w:w="832" w:type="dxa"/>
            <w:shd w:val="clear" w:color="auto" w:fill="auto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</w:t>
            </w:r>
          </w:p>
        </w:tc>
        <w:tc>
          <w:tcPr>
            <w:tcW w:w="4980" w:type="dxa"/>
            <w:shd w:val="clear" w:color="auto" w:fill="auto"/>
          </w:tcPr>
          <w:p w:rsidR="00F40085" w:rsidRPr="00C958CC" w:rsidRDefault="00F40085" w:rsidP="007C66B0">
            <w:pPr>
              <w:contextualSpacing/>
              <w:rPr>
                <w:bCs/>
              </w:rPr>
            </w:pPr>
            <w:r w:rsidRPr="00C958CC">
              <w:rPr>
                <w:bCs/>
              </w:rPr>
              <w:t>Специалист 1 категории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5605,00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F40085" w:rsidRPr="00C958CC" w:rsidTr="00B23913">
        <w:tc>
          <w:tcPr>
            <w:tcW w:w="832" w:type="dxa"/>
            <w:shd w:val="clear" w:color="auto" w:fill="auto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2</w:t>
            </w:r>
          </w:p>
        </w:tc>
        <w:tc>
          <w:tcPr>
            <w:tcW w:w="4980" w:type="dxa"/>
            <w:shd w:val="clear" w:color="auto" w:fill="auto"/>
          </w:tcPr>
          <w:p w:rsidR="00F40085" w:rsidRPr="00C958CC" w:rsidRDefault="00F40085" w:rsidP="007C66B0">
            <w:pPr>
              <w:contextualSpacing/>
              <w:rPr>
                <w:bCs/>
              </w:rPr>
            </w:pPr>
            <w:r w:rsidRPr="00C958CC">
              <w:rPr>
                <w:bCs/>
              </w:rPr>
              <w:t>Специалист 2 категории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5505,00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  <w:tr w:rsidR="00F40085" w:rsidRPr="00C958CC" w:rsidTr="00B23913">
        <w:tc>
          <w:tcPr>
            <w:tcW w:w="832" w:type="dxa"/>
            <w:shd w:val="clear" w:color="auto" w:fill="auto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3</w:t>
            </w:r>
          </w:p>
        </w:tc>
        <w:tc>
          <w:tcPr>
            <w:tcW w:w="4980" w:type="dxa"/>
            <w:shd w:val="clear" w:color="auto" w:fill="auto"/>
          </w:tcPr>
          <w:p w:rsidR="00F40085" w:rsidRPr="00C958CC" w:rsidRDefault="00F40085" w:rsidP="007C66B0">
            <w:pPr>
              <w:contextualSpacing/>
              <w:rPr>
                <w:bCs/>
              </w:rPr>
            </w:pPr>
            <w:r w:rsidRPr="00C958CC">
              <w:rPr>
                <w:bCs/>
              </w:rPr>
              <w:t xml:space="preserve">Специалист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40085" w:rsidRPr="00C958CC" w:rsidRDefault="00F40085" w:rsidP="007C66B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5405,00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F40085" w:rsidRPr="00C958CC" w:rsidRDefault="00F40085" w:rsidP="004F0020">
            <w:pPr>
              <w:contextualSpacing/>
              <w:jc w:val="center"/>
              <w:rPr>
                <w:bCs/>
              </w:rPr>
            </w:pPr>
            <w:r w:rsidRPr="00C958CC">
              <w:rPr>
                <w:bCs/>
              </w:rPr>
              <w:t>1,0</w:t>
            </w:r>
          </w:p>
        </w:tc>
      </w:tr>
    </w:tbl>
    <w:p w:rsidR="00485F11" w:rsidRDefault="00485F11" w:rsidP="00485F11">
      <w:pPr>
        <w:pStyle w:val="a3"/>
        <w:tabs>
          <w:tab w:val="left" w:pos="1134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87338A" w:rsidRPr="00B65ECD" w:rsidRDefault="00F95D66" w:rsidP="00433156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1.</w:t>
      </w:r>
      <w:r w:rsidR="0087338A" w:rsidRPr="00B65ECD">
        <w:t>4.</w:t>
      </w:r>
      <w:r w:rsidR="0087338A" w:rsidRPr="00B65ECD">
        <w:tab/>
        <w:t xml:space="preserve">Дополнить приложениями </w:t>
      </w:r>
      <w:r w:rsidR="00B36AA3">
        <w:t>4 и</w:t>
      </w:r>
      <w:r w:rsidR="0087338A" w:rsidRPr="00B65ECD">
        <w:t xml:space="preserve"> 5</w:t>
      </w:r>
      <w:r w:rsidR="00482362" w:rsidRPr="00B65ECD">
        <w:t xml:space="preserve"> согласно приложениям 1</w:t>
      </w:r>
      <w:r w:rsidR="008B4FE4">
        <w:t xml:space="preserve"> и</w:t>
      </w:r>
      <w:r w:rsidR="00CB6D51" w:rsidRPr="00B65ECD">
        <w:t xml:space="preserve"> </w:t>
      </w:r>
      <w:r w:rsidR="00482362" w:rsidRPr="00B65ECD">
        <w:t>2 к настоящему решению</w:t>
      </w:r>
      <w:r w:rsidR="000A3144">
        <w:t>.</w:t>
      </w:r>
    </w:p>
    <w:p w:rsidR="003567DA" w:rsidRPr="004A22B3" w:rsidRDefault="00F95D66" w:rsidP="005A226E">
      <w:pPr>
        <w:pStyle w:val="a3"/>
        <w:tabs>
          <w:tab w:val="left" w:pos="1134"/>
        </w:tabs>
        <w:ind w:firstLine="567"/>
        <w:rPr>
          <w:sz w:val="24"/>
          <w:szCs w:val="24"/>
        </w:rPr>
      </w:pPr>
      <w:r w:rsidRPr="004A22B3">
        <w:rPr>
          <w:sz w:val="24"/>
          <w:szCs w:val="24"/>
        </w:rPr>
        <w:t>2</w:t>
      </w:r>
      <w:r w:rsidR="00485F11" w:rsidRPr="004A22B3">
        <w:rPr>
          <w:sz w:val="24"/>
          <w:szCs w:val="24"/>
        </w:rPr>
        <w:t>.</w:t>
      </w:r>
      <w:r w:rsidR="00485F11" w:rsidRPr="004A22B3">
        <w:rPr>
          <w:sz w:val="24"/>
          <w:szCs w:val="24"/>
        </w:rPr>
        <w:tab/>
      </w:r>
      <w:r w:rsidR="00457DD5" w:rsidRPr="004A22B3">
        <w:rPr>
          <w:sz w:val="24"/>
          <w:szCs w:val="24"/>
        </w:rPr>
        <w:t>Настоящее решение вступает в силу со дня его официального опубликования в газете «Коряжемский муниципальный вестник»</w:t>
      </w:r>
      <w:r w:rsidR="005A226E" w:rsidRPr="004A22B3">
        <w:rPr>
          <w:sz w:val="24"/>
          <w:szCs w:val="24"/>
        </w:rPr>
        <w:t xml:space="preserve">, за исключением </w:t>
      </w:r>
      <w:r w:rsidR="003567DA" w:rsidRPr="004A22B3">
        <w:rPr>
          <w:sz w:val="24"/>
          <w:szCs w:val="24"/>
        </w:rPr>
        <w:t xml:space="preserve">пункта </w:t>
      </w:r>
      <w:r w:rsidR="00EC3F0F" w:rsidRPr="004A22B3">
        <w:rPr>
          <w:sz w:val="24"/>
          <w:szCs w:val="24"/>
        </w:rPr>
        <w:t>1.</w:t>
      </w:r>
      <w:r w:rsidR="009F0502" w:rsidRPr="004A22B3">
        <w:rPr>
          <w:sz w:val="24"/>
          <w:szCs w:val="24"/>
        </w:rPr>
        <w:t>3</w:t>
      </w:r>
      <w:r w:rsidR="005A226E" w:rsidRPr="004A22B3">
        <w:rPr>
          <w:sz w:val="24"/>
          <w:szCs w:val="24"/>
        </w:rPr>
        <w:t>, который распространяется</w:t>
      </w:r>
      <w:r w:rsidR="003567DA" w:rsidRPr="004A22B3">
        <w:rPr>
          <w:sz w:val="24"/>
          <w:szCs w:val="24"/>
        </w:rPr>
        <w:t xml:space="preserve"> на правоотношения, возникшие с 1 января 2023 года.</w:t>
      </w:r>
    </w:p>
    <w:p w:rsidR="00485F11" w:rsidRPr="004A22B3" w:rsidRDefault="00485F11" w:rsidP="00485F11">
      <w:pPr>
        <w:pStyle w:val="aa"/>
        <w:tabs>
          <w:tab w:val="left" w:pos="1134"/>
        </w:tabs>
        <w:ind w:firstLine="567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485F11" w:rsidRDefault="00485F11" w:rsidP="00485F11">
      <w:pPr>
        <w:pStyle w:val="a3"/>
        <w:tabs>
          <w:tab w:val="left" w:pos="1134"/>
        </w:tabs>
        <w:ind w:firstLine="567"/>
        <w:jc w:val="right"/>
        <w:rPr>
          <w:sz w:val="24"/>
          <w:szCs w:val="24"/>
        </w:rPr>
      </w:pPr>
    </w:p>
    <w:p w:rsidR="00485F11" w:rsidRDefault="00485F11" w:rsidP="00485F11">
      <w:pPr>
        <w:pStyle w:val="a3"/>
        <w:tabs>
          <w:tab w:val="left" w:pos="1134"/>
        </w:tabs>
        <w:ind w:firstLine="567"/>
        <w:jc w:val="right"/>
        <w:rPr>
          <w:sz w:val="24"/>
          <w:szCs w:val="24"/>
        </w:rPr>
      </w:pPr>
    </w:p>
    <w:p w:rsidR="00485F11" w:rsidRPr="00033E14" w:rsidRDefault="00485F11" w:rsidP="00485F11">
      <w:r w:rsidRPr="00033E14">
        <w:t xml:space="preserve">Председатель городской Думы                        </w:t>
      </w:r>
      <w:r>
        <w:t xml:space="preserve">                        </w:t>
      </w:r>
      <w:r w:rsidRPr="00033E14">
        <w:t xml:space="preserve">                    </w:t>
      </w:r>
      <w:r w:rsidR="002E3A22">
        <w:t xml:space="preserve">     </w:t>
      </w:r>
      <w:r w:rsidRPr="00033E14">
        <w:t xml:space="preserve">     Е.А. Бунькова</w:t>
      </w:r>
    </w:p>
    <w:p w:rsidR="00485F11" w:rsidRDefault="00485F11" w:rsidP="00485F11"/>
    <w:p w:rsidR="00485F11" w:rsidRDefault="00485F11" w:rsidP="00485F11"/>
    <w:p w:rsidR="00485F11" w:rsidRPr="00033E14" w:rsidRDefault="00485F11" w:rsidP="00485F11">
      <w:r w:rsidRPr="00033E14">
        <w:t xml:space="preserve">Глава муниципального образования                                     </w:t>
      </w:r>
      <w:r>
        <w:t xml:space="preserve">                          </w:t>
      </w:r>
      <w:r w:rsidRPr="00033E14">
        <w:t xml:space="preserve">         А.А. Ткач</w:t>
      </w:r>
    </w:p>
    <w:p w:rsidR="00485F11" w:rsidRDefault="00485F11" w:rsidP="00485F11">
      <w:pPr>
        <w:pStyle w:val="a3"/>
        <w:tabs>
          <w:tab w:val="left" w:pos="1134"/>
        </w:tabs>
        <w:ind w:firstLine="567"/>
        <w:jc w:val="right"/>
        <w:rPr>
          <w:sz w:val="24"/>
          <w:szCs w:val="24"/>
        </w:rPr>
      </w:pPr>
    </w:p>
    <w:p w:rsidR="001523AB" w:rsidRDefault="001523AB" w:rsidP="00F40085">
      <w:pPr>
        <w:pStyle w:val="a3"/>
        <w:ind w:left="1146"/>
        <w:rPr>
          <w:sz w:val="24"/>
        </w:rPr>
      </w:pPr>
    </w:p>
    <w:p w:rsidR="00B23913" w:rsidRDefault="00B23913" w:rsidP="00F40085">
      <w:pPr>
        <w:pStyle w:val="a3"/>
        <w:ind w:left="1146"/>
        <w:rPr>
          <w:sz w:val="24"/>
        </w:rPr>
      </w:pPr>
    </w:p>
    <w:p w:rsidR="00B23913" w:rsidRDefault="00B23913" w:rsidP="00F40085">
      <w:pPr>
        <w:pStyle w:val="a3"/>
        <w:ind w:left="1146"/>
        <w:rPr>
          <w:sz w:val="24"/>
        </w:rPr>
      </w:pPr>
    </w:p>
    <w:p w:rsidR="00EC3F0F" w:rsidRDefault="00EC3F0F" w:rsidP="00F40085">
      <w:pPr>
        <w:pStyle w:val="a3"/>
        <w:ind w:left="1146"/>
        <w:rPr>
          <w:sz w:val="24"/>
        </w:rPr>
      </w:pPr>
    </w:p>
    <w:p w:rsidR="00EC3F0F" w:rsidRDefault="00EC3F0F" w:rsidP="00F40085">
      <w:pPr>
        <w:pStyle w:val="a3"/>
        <w:ind w:left="1146"/>
        <w:rPr>
          <w:sz w:val="24"/>
        </w:rPr>
      </w:pPr>
    </w:p>
    <w:p w:rsidR="00EC3F0F" w:rsidRDefault="00EC3F0F" w:rsidP="00F40085">
      <w:pPr>
        <w:pStyle w:val="a3"/>
        <w:ind w:left="1146"/>
        <w:rPr>
          <w:sz w:val="24"/>
        </w:rPr>
      </w:pPr>
    </w:p>
    <w:p w:rsidR="00EC3F0F" w:rsidRDefault="00EC3F0F" w:rsidP="00F40085">
      <w:pPr>
        <w:pStyle w:val="a3"/>
        <w:ind w:left="1146"/>
        <w:rPr>
          <w:sz w:val="24"/>
        </w:rPr>
      </w:pPr>
    </w:p>
    <w:p w:rsidR="00B23913" w:rsidRDefault="00B23913" w:rsidP="00F40085">
      <w:pPr>
        <w:pStyle w:val="a3"/>
        <w:ind w:left="1146"/>
        <w:rPr>
          <w:sz w:val="24"/>
        </w:rPr>
      </w:pPr>
    </w:p>
    <w:p w:rsidR="009F0502" w:rsidRDefault="009F0502" w:rsidP="00F40085">
      <w:pPr>
        <w:pStyle w:val="a3"/>
        <w:ind w:left="1146"/>
        <w:rPr>
          <w:sz w:val="24"/>
        </w:rPr>
      </w:pPr>
    </w:p>
    <w:p w:rsidR="009F0502" w:rsidRDefault="009F0502" w:rsidP="00F40085">
      <w:pPr>
        <w:pStyle w:val="a3"/>
        <w:ind w:left="1146"/>
        <w:rPr>
          <w:sz w:val="24"/>
        </w:rPr>
      </w:pPr>
    </w:p>
    <w:p w:rsidR="009F0502" w:rsidRDefault="009F0502" w:rsidP="00F40085">
      <w:pPr>
        <w:pStyle w:val="a3"/>
        <w:ind w:left="1146"/>
        <w:rPr>
          <w:sz w:val="24"/>
        </w:rPr>
      </w:pPr>
    </w:p>
    <w:p w:rsidR="00B23913" w:rsidRDefault="00B23913" w:rsidP="00F40085">
      <w:pPr>
        <w:pStyle w:val="a3"/>
        <w:ind w:left="1146"/>
        <w:rPr>
          <w:sz w:val="24"/>
        </w:rPr>
      </w:pPr>
    </w:p>
    <w:p w:rsidR="00B23913" w:rsidRDefault="00B23913" w:rsidP="00F40085">
      <w:pPr>
        <w:pStyle w:val="a3"/>
        <w:ind w:left="1146"/>
        <w:rPr>
          <w:sz w:val="24"/>
        </w:rPr>
      </w:pPr>
    </w:p>
    <w:p w:rsidR="00B36AA3" w:rsidRDefault="00B36AA3" w:rsidP="00F40085">
      <w:pPr>
        <w:pStyle w:val="a3"/>
        <w:ind w:left="1146"/>
        <w:rPr>
          <w:sz w:val="24"/>
        </w:rPr>
      </w:pPr>
    </w:p>
    <w:p w:rsidR="00B36AA3" w:rsidRDefault="00B36AA3" w:rsidP="00F40085">
      <w:pPr>
        <w:pStyle w:val="a3"/>
        <w:ind w:left="1146"/>
        <w:rPr>
          <w:sz w:val="24"/>
        </w:rPr>
      </w:pPr>
    </w:p>
    <w:p w:rsidR="00B36AA3" w:rsidRDefault="00B36AA3" w:rsidP="00F40085">
      <w:pPr>
        <w:pStyle w:val="a3"/>
        <w:ind w:left="1146"/>
        <w:rPr>
          <w:sz w:val="24"/>
        </w:rPr>
      </w:pPr>
    </w:p>
    <w:p w:rsidR="00B36AA3" w:rsidRDefault="00B36AA3" w:rsidP="00F40085">
      <w:pPr>
        <w:pStyle w:val="a3"/>
        <w:ind w:left="1146"/>
        <w:rPr>
          <w:sz w:val="24"/>
        </w:rPr>
      </w:pPr>
    </w:p>
    <w:p w:rsidR="00B36AA3" w:rsidRDefault="00B36AA3" w:rsidP="00F40085">
      <w:pPr>
        <w:pStyle w:val="a3"/>
        <w:ind w:left="1146"/>
        <w:rPr>
          <w:sz w:val="24"/>
        </w:rPr>
      </w:pPr>
    </w:p>
    <w:p w:rsidR="00B36AA3" w:rsidRDefault="00B36AA3" w:rsidP="00F40085">
      <w:pPr>
        <w:pStyle w:val="a3"/>
        <w:ind w:left="1146"/>
        <w:rPr>
          <w:sz w:val="24"/>
        </w:rPr>
      </w:pPr>
    </w:p>
    <w:p w:rsidR="00B36AA3" w:rsidRDefault="00B36AA3" w:rsidP="00F40085">
      <w:pPr>
        <w:pStyle w:val="a3"/>
        <w:ind w:left="1146"/>
        <w:rPr>
          <w:sz w:val="24"/>
        </w:rPr>
      </w:pPr>
    </w:p>
    <w:p w:rsidR="00B36AA3" w:rsidRDefault="00B36AA3" w:rsidP="00F40085">
      <w:pPr>
        <w:pStyle w:val="a3"/>
        <w:ind w:left="1146"/>
        <w:rPr>
          <w:sz w:val="24"/>
        </w:rPr>
      </w:pPr>
    </w:p>
    <w:p w:rsidR="00B36AA3" w:rsidRDefault="00B36AA3" w:rsidP="00F40085">
      <w:pPr>
        <w:pStyle w:val="a3"/>
        <w:ind w:left="1146"/>
        <w:rPr>
          <w:sz w:val="24"/>
        </w:rPr>
      </w:pPr>
    </w:p>
    <w:p w:rsidR="00B36AA3" w:rsidRDefault="00B36AA3" w:rsidP="00F40085">
      <w:pPr>
        <w:pStyle w:val="a3"/>
        <w:ind w:left="1146"/>
        <w:rPr>
          <w:sz w:val="24"/>
        </w:rPr>
      </w:pPr>
    </w:p>
    <w:p w:rsidR="00B36AA3" w:rsidRDefault="00B36AA3" w:rsidP="00F40085">
      <w:pPr>
        <w:pStyle w:val="a3"/>
        <w:ind w:left="1146"/>
        <w:rPr>
          <w:sz w:val="24"/>
        </w:rPr>
      </w:pPr>
    </w:p>
    <w:p w:rsidR="00B36AA3" w:rsidRDefault="00B36AA3" w:rsidP="00F40085">
      <w:pPr>
        <w:pStyle w:val="a3"/>
        <w:ind w:left="1146"/>
        <w:rPr>
          <w:sz w:val="24"/>
        </w:rPr>
      </w:pPr>
    </w:p>
    <w:p w:rsidR="00B36AA3" w:rsidRDefault="00B36AA3" w:rsidP="00F40085">
      <w:pPr>
        <w:pStyle w:val="a3"/>
        <w:ind w:left="1146"/>
        <w:rPr>
          <w:sz w:val="24"/>
        </w:rPr>
      </w:pPr>
    </w:p>
    <w:p w:rsidR="00D733D0" w:rsidRDefault="00D733D0" w:rsidP="00F40085">
      <w:pPr>
        <w:pStyle w:val="a3"/>
        <w:ind w:left="1146"/>
        <w:rPr>
          <w:sz w:val="24"/>
        </w:rPr>
      </w:pPr>
    </w:p>
    <w:p w:rsidR="00D733D0" w:rsidRDefault="00D733D0" w:rsidP="00F40085">
      <w:pPr>
        <w:pStyle w:val="a3"/>
        <w:ind w:left="1146"/>
        <w:rPr>
          <w:sz w:val="24"/>
        </w:rPr>
      </w:pPr>
    </w:p>
    <w:p w:rsidR="00F17E87" w:rsidRDefault="00F17E87" w:rsidP="00F40085">
      <w:pPr>
        <w:pStyle w:val="a3"/>
        <w:ind w:left="1146"/>
        <w:rPr>
          <w:sz w:val="24"/>
        </w:rPr>
      </w:pPr>
    </w:p>
    <w:p w:rsidR="00D733D0" w:rsidRDefault="00D733D0" w:rsidP="00F40085">
      <w:pPr>
        <w:pStyle w:val="a3"/>
        <w:ind w:left="1146"/>
        <w:rPr>
          <w:sz w:val="24"/>
        </w:rPr>
      </w:pPr>
    </w:p>
    <w:p w:rsidR="00AF402F" w:rsidRDefault="00AF402F" w:rsidP="00F40085">
      <w:pPr>
        <w:pStyle w:val="a3"/>
        <w:ind w:left="1146"/>
        <w:rPr>
          <w:sz w:val="24"/>
        </w:rPr>
      </w:pPr>
    </w:p>
    <w:p w:rsidR="00D733D0" w:rsidRDefault="00D733D0" w:rsidP="00F40085">
      <w:pPr>
        <w:pStyle w:val="a3"/>
        <w:ind w:left="1146"/>
        <w:rPr>
          <w:sz w:val="24"/>
        </w:rPr>
      </w:pPr>
    </w:p>
    <w:p w:rsidR="00B36AA3" w:rsidRDefault="00B36AA3" w:rsidP="00F40085">
      <w:pPr>
        <w:pStyle w:val="a3"/>
        <w:ind w:left="1146"/>
        <w:rPr>
          <w:sz w:val="24"/>
        </w:rPr>
      </w:pPr>
    </w:p>
    <w:p w:rsidR="00404271" w:rsidRDefault="008B4FE4" w:rsidP="008B4FE4">
      <w:pPr>
        <w:pStyle w:val="a3"/>
        <w:ind w:left="1146"/>
        <w:jc w:val="right"/>
        <w:rPr>
          <w:sz w:val="24"/>
        </w:rPr>
      </w:pPr>
      <w:r>
        <w:rPr>
          <w:sz w:val="24"/>
        </w:rPr>
        <w:lastRenderedPageBreak/>
        <w:t xml:space="preserve">Приложение </w:t>
      </w:r>
      <w:r w:rsidR="00404271">
        <w:rPr>
          <w:sz w:val="24"/>
        </w:rPr>
        <w:t>1</w:t>
      </w:r>
    </w:p>
    <w:p w:rsidR="008B4FE4" w:rsidRDefault="008B4FE4" w:rsidP="008B4FE4">
      <w:pPr>
        <w:pStyle w:val="a3"/>
        <w:ind w:left="1146"/>
        <w:jc w:val="right"/>
        <w:rPr>
          <w:sz w:val="24"/>
        </w:rPr>
      </w:pPr>
      <w:r>
        <w:rPr>
          <w:sz w:val="24"/>
        </w:rPr>
        <w:t xml:space="preserve">к </w:t>
      </w:r>
      <w:r w:rsidR="00906053">
        <w:rPr>
          <w:sz w:val="24"/>
        </w:rPr>
        <w:t>р</w:t>
      </w:r>
      <w:r>
        <w:rPr>
          <w:sz w:val="24"/>
        </w:rPr>
        <w:t>ешению городской Думы</w:t>
      </w:r>
    </w:p>
    <w:p w:rsidR="008B4FE4" w:rsidRDefault="008B4FE4" w:rsidP="008B4FE4">
      <w:pPr>
        <w:pStyle w:val="a3"/>
        <w:ind w:left="1146"/>
        <w:jc w:val="right"/>
        <w:rPr>
          <w:sz w:val="24"/>
        </w:rPr>
      </w:pPr>
      <w:r>
        <w:rPr>
          <w:sz w:val="24"/>
        </w:rPr>
        <w:t>от «</w:t>
      </w:r>
      <w:r w:rsidR="003068ED">
        <w:rPr>
          <w:sz w:val="24"/>
        </w:rPr>
        <w:t>15</w:t>
      </w:r>
      <w:r>
        <w:rPr>
          <w:sz w:val="24"/>
        </w:rPr>
        <w:t>»</w:t>
      </w:r>
      <w:r w:rsidR="003068ED">
        <w:rPr>
          <w:sz w:val="24"/>
        </w:rPr>
        <w:t xml:space="preserve"> февраля </w:t>
      </w:r>
      <w:r>
        <w:rPr>
          <w:sz w:val="24"/>
        </w:rPr>
        <w:t>2023 года</w:t>
      </w:r>
      <w:r w:rsidR="003068ED">
        <w:rPr>
          <w:sz w:val="24"/>
        </w:rPr>
        <w:t xml:space="preserve"> №____</w:t>
      </w:r>
    </w:p>
    <w:p w:rsidR="00131741" w:rsidRDefault="00131741" w:rsidP="0087338A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</w:p>
    <w:p w:rsidR="00657C3E" w:rsidRPr="00A50C39" w:rsidRDefault="00657C3E" w:rsidP="00657C3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50C3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36AA3">
        <w:rPr>
          <w:rFonts w:ascii="Times New Roman" w:hAnsi="Times New Roman" w:cs="Times New Roman"/>
          <w:sz w:val="24"/>
          <w:szCs w:val="24"/>
        </w:rPr>
        <w:t>4</w:t>
      </w:r>
    </w:p>
    <w:p w:rsidR="00657C3E" w:rsidRPr="00A50C39" w:rsidRDefault="00657C3E" w:rsidP="00657C3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A50C39">
        <w:rPr>
          <w:rFonts w:ascii="Times New Roman" w:hAnsi="Times New Roman" w:cs="Times New Roman"/>
          <w:sz w:val="24"/>
          <w:szCs w:val="24"/>
        </w:rPr>
        <w:t>к Положению о денежном содержании</w:t>
      </w:r>
    </w:p>
    <w:p w:rsidR="00657C3E" w:rsidRPr="00A50C39" w:rsidRDefault="00657C3E" w:rsidP="00657C3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50C39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50C39">
        <w:rPr>
          <w:rFonts w:ascii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hAnsi="Times New Roman" w:cs="Times New Roman"/>
          <w:sz w:val="24"/>
          <w:szCs w:val="24"/>
        </w:rPr>
        <w:t>х</w:t>
      </w:r>
    </w:p>
    <w:p w:rsidR="00657C3E" w:rsidRDefault="00657C3E" w:rsidP="00657C3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022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городского округа</w:t>
      </w:r>
    </w:p>
    <w:p w:rsidR="00657C3E" w:rsidRPr="00502271" w:rsidRDefault="00657C3E" w:rsidP="00657C3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02271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657C3E" w:rsidRPr="00A50C39" w:rsidRDefault="00657C3E" w:rsidP="00657C3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50C39">
        <w:rPr>
          <w:rFonts w:ascii="Times New Roman" w:hAnsi="Times New Roman" w:cs="Times New Roman"/>
          <w:sz w:val="24"/>
          <w:szCs w:val="24"/>
        </w:rPr>
        <w:t>"Город Коряжма"</w:t>
      </w:r>
    </w:p>
    <w:p w:rsidR="00657C3E" w:rsidRDefault="00657C3E" w:rsidP="0087338A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</w:p>
    <w:p w:rsidR="00657C3E" w:rsidRPr="007C6E1D" w:rsidRDefault="00F133CC" w:rsidP="007C6E1D">
      <w:pPr>
        <w:pStyle w:val="ae"/>
        <w:spacing w:before="0" w:beforeAutospacing="0" w:after="0" w:afterAutospacing="0"/>
        <w:jc w:val="center"/>
        <w:rPr>
          <w:rStyle w:val="af"/>
          <w:b w:val="0"/>
        </w:rPr>
      </w:pPr>
      <w:r>
        <w:rPr>
          <w:rStyle w:val="af"/>
          <w:b w:val="0"/>
        </w:rPr>
        <w:t>П</w:t>
      </w:r>
      <w:r w:rsidR="00131741">
        <w:rPr>
          <w:rStyle w:val="af"/>
          <w:b w:val="0"/>
        </w:rPr>
        <w:t>орядок</w:t>
      </w:r>
      <w:r>
        <w:rPr>
          <w:rStyle w:val="af"/>
          <w:b w:val="0"/>
        </w:rPr>
        <w:t xml:space="preserve"> и размер</w:t>
      </w:r>
    </w:p>
    <w:p w:rsidR="00106CAB" w:rsidRDefault="00106CAB" w:rsidP="007C6E1D">
      <w:pPr>
        <w:autoSpaceDE w:val="0"/>
        <w:autoSpaceDN w:val="0"/>
        <w:adjustRightInd w:val="0"/>
        <w:jc w:val="center"/>
        <w:rPr>
          <w:rStyle w:val="af"/>
          <w:b w:val="0"/>
        </w:rPr>
      </w:pPr>
      <w:r>
        <w:rPr>
          <w:rStyle w:val="af"/>
          <w:b w:val="0"/>
        </w:rPr>
        <w:t xml:space="preserve">предоставления </w:t>
      </w:r>
      <w:r w:rsidR="00657C3E" w:rsidRPr="007C6E1D">
        <w:rPr>
          <w:rStyle w:val="af"/>
          <w:b w:val="0"/>
        </w:rPr>
        <w:t xml:space="preserve">единовременной </w:t>
      </w:r>
      <w:r w:rsidR="007C6E1D">
        <w:rPr>
          <w:rStyle w:val="af"/>
          <w:b w:val="0"/>
        </w:rPr>
        <w:t xml:space="preserve">денежной </w:t>
      </w:r>
      <w:r w:rsidR="00657C3E" w:rsidRPr="007C6E1D">
        <w:rPr>
          <w:rStyle w:val="af"/>
          <w:b w:val="0"/>
        </w:rPr>
        <w:t xml:space="preserve">выплаты </w:t>
      </w:r>
    </w:p>
    <w:p w:rsidR="00106CAB" w:rsidRDefault="007C6E1D" w:rsidP="007C6E1D">
      <w:pPr>
        <w:autoSpaceDE w:val="0"/>
        <w:autoSpaceDN w:val="0"/>
        <w:adjustRightInd w:val="0"/>
        <w:jc w:val="center"/>
        <w:rPr>
          <w:rStyle w:val="af"/>
          <w:b w:val="0"/>
        </w:rPr>
      </w:pPr>
      <w:r>
        <w:rPr>
          <w:rStyle w:val="af"/>
          <w:b w:val="0"/>
        </w:rPr>
        <w:t xml:space="preserve">членам </w:t>
      </w:r>
      <w:r w:rsidR="00657C3E" w:rsidRPr="007C6E1D">
        <w:rPr>
          <w:rStyle w:val="af"/>
          <w:b w:val="0"/>
        </w:rPr>
        <w:t>семь</w:t>
      </w:r>
      <w:r>
        <w:rPr>
          <w:rStyle w:val="af"/>
          <w:b w:val="0"/>
        </w:rPr>
        <w:t>и</w:t>
      </w:r>
      <w:r w:rsidR="00657C3E" w:rsidRPr="007C6E1D">
        <w:rPr>
          <w:rStyle w:val="af"/>
          <w:b w:val="0"/>
        </w:rPr>
        <w:t xml:space="preserve"> муниципального служащего </w:t>
      </w:r>
      <w:r w:rsidRPr="007C6E1D">
        <w:rPr>
          <w:rStyle w:val="af"/>
          <w:b w:val="0"/>
        </w:rPr>
        <w:t xml:space="preserve">городского округа </w:t>
      </w:r>
    </w:p>
    <w:p w:rsidR="00817361" w:rsidRDefault="007C6E1D" w:rsidP="007C6E1D">
      <w:pPr>
        <w:autoSpaceDE w:val="0"/>
        <w:autoSpaceDN w:val="0"/>
        <w:adjustRightInd w:val="0"/>
        <w:jc w:val="center"/>
      </w:pPr>
      <w:r w:rsidRPr="007C6E1D">
        <w:rPr>
          <w:rStyle w:val="af"/>
          <w:b w:val="0"/>
        </w:rPr>
        <w:t xml:space="preserve">Архангельской области «Город Коряжма» </w:t>
      </w:r>
      <w:r w:rsidR="00657C3E" w:rsidRPr="007C6E1D">
        <w:rPr>
          <w:rStyle w:val="af"/>
          <w:b w:val="0"/>
        </w:rPr>
        <w:t xml:space="preserve">в случае </w:t>
      </w:r>
      <w:r w:rsidR="00694F29">
        <w:rPr>
          <w:rStyle w:val="af"/>
          <w:b w:val="0"/>
        </w:rPr>
        <w:t>гибели (</w:t>
      </w:r>
      <w:r w:rsidRPr="007C6E1D">
        <w:t>смерти</w:t>
      </w:r>
      <w:r w:rsidR="00694F29">
        <w:t>)</w:t>
      </w:r>
      <w:r w:rsidRPr="007C6E1D">
        <w:t xml:space="preserve"> </w:t>
      </w:r>
      <w:r w:rsidR="00106CAB">
        <w:t xml:space="preserve">муниципального служащего </w:t>
      </w:r>
      <w:r w:rsidRPr="007C6E1D">
        <w:t>в связи с исполнением им должностных обязанностей</w:t>
      </w:r>
      <w:r w:rsidR="00817361">
        <w:t xml:space="preserve"> </w:t>
      </w:r>
    </w:p>
    <w:p w:rsidR="00657C3E" w:rsidRDefault="00657C3E" w:rsidP="005C3EC5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</w:rPr>
      </w:pPr>
    </w:p>
    <w:p w:rsidR="005C3EC5" w:rsidRPr="005C3EC5" w:rsidRDefault="005C3EC5" w:rsidP="005C3EC5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5C3EC5">
        <w:t>1.</w:t>
      </w:r>
      <w:r w:rsidRPr="005C3EC5">
        <w:tab/>
      </w:r>
      <w:proofErr w:type="gramStart"/>
      <w:r w:rsidRPr="005C3EC5">
        <w:t xml:space="preserve">Настоящий порядок </w:t>
      </w:r>
      <w:r>
        <w:t>и размер предоставления единовременной денежной выплаты</w:t>
      </w:r>
      <w:r w:rsidRPr="005C3EC5">
        <w:rPr>
          <w:rStyle w:val="af"/>
          <w:b w:val="0"/>
        </w:rPr>
        <w:t xml:space="preserve"> </w:t>
      </w:r>
      <w:r>
        <w:rPr>
          <w:rStyle w:val="af"/>
          <w:b w:val="0"/>
        </w:rPr>
        <w:t xml:space="preserve">членам </w:t>
      </w:r>
      <w:r w:rsidRPr="007C6E1D">
        <w:rPr>
          <w:rStyle w:val="af"/>
          <w:b w:val="0"/>
        </w:rPr>
        <w:t>семь</w:t>
      </w:r>
      <w:r>
        <w:rPr>
          <w:rStyle w:val="af"/>
          <w:b w:val="0"/>
        </w:rPr>
        <w:t>и</w:t>
      </w:r>
      <w:r w:rsidRPr="007C6E1D">
        <w:rPr>
          <w:rStyle w:val="af"/>
          <w:b w:val="0"/>
        </w:rPr>
        <w:t xml:space="preserve"> муниципального служащего городского округа</w:t>
      </w:r>
      <w:r>
        <w:rPr>
          <w:rStyle w:val="af"/>
          <w:b w:val="0"/>
        </w:rPr>
        <w:t xml:space="preserve"> </w:t>
      </w:r>
      <w:r w:rsidRPr="007C6E1D">
        <w:rPr>
          <w:rStyle w:val="af"/>
          <w:b w:val="0"/>
        </w:rPr>
        <w:t xml:space="preserve">Архангельской области «Город Коряжма» в случае </w:t>
      </w:r>
      <w:r>
        <w:rPr>
          <w:rStyle w:val="af"/>
          <w:b w:val="0"/>
        </w:rPr>
        <w:t>гибели (</w:t>
      </w:r>
      <w:r w:rsidRPr="007C6E1D">
        <w:t>смерти</w:t>
      </w:r>
      <w:r>
        <w:t>)</w:t>
      </w:r>
      <w:r w:rsidRPr="007C6E1D">
        <w:t xml:space="preserve"> </w:t>
      </w:r>
      <w:r>
        <w:t xml:space="preserve">муниципального служащего </w:t>
      </w:r>
      <w:r w:rsidRPr="007C6E1D">
        <w:t>в связи с исполнением им должностных обязанностей</w:t>
      </w:r>
      <w:r>
        <w:t xml:space="preserve"> разработан </w:t>
      </w:r>
      <w:r w:rsidR="005527A6">
        <w:t>в</w:t>
      </w:r>
      <w:r w:rsidR="005527A6" w:rsidRPr="00F93409">
        <w:t xml:space="preserve"> цел</w:t>
      </w:r>
      <w:r w:rsidR="005527A6">
        <w:t>ях</w:t>
      </w:r>
      <w:r w:rsidR="005527A6" w:rsidRPr="00F93409">
        <w:t xml:space="preserve"> обеспечения гарантий, предусмотренных муниципальным служащим </w:t>
      </w:r>
      <w:r w:rsidR="00150F1D">
        <w:t xml:space="preserve">и определяет порядок и размер единовременной денежной выплаты </w:t>
      </w:r>
      <w:r w:rsidR="00150F1D">
        <w:rPr>
          <w:rStyle w:val="af"/>
          <w:b w:val="0"/>
        </w:rPr>
        <w:t xml:space="preserve">членам </w:t>
      </w:r>
      <w:r w:rsidR="00150F1D" w:rsidRPr="007C6E1D">
        <w:rPr>
          <w:rStyle w:val="af"/>
          <w:b w:val="0"/>
        </w:rPr>
        <w:t>семь</w:t>
      </w:r>
      <w:r w:rsidR="00150F1D">
        <w:rPr>
          <w:rStyle w:val="af"/>
          <w:b w:val="0"/>
        </w:rPr>
        <w:t>и</w:t>
      </w:r>
      <w:r w:rsidR="00150F1D" w:rsidRPr="007C6E1D">
        <w:rPr>
          <w:rStyle w:val="af"/>
          <w:b w:val="0"/>
        </w:rPr>
        <w:t xml:space="preserve"> муниципального служащего городского округа</w:t>
      </w:r>
      <w:r w:rsidR="00150F1D">
        <w:rPr>
          <w:rStyle w:val="af"/>
          <w:b w:val="0"/>
        </w:rPr>
        <w:t xml:space="preserve"> </w:t>
      </w:r>
      <w:r w:rsidR="00150F1D" w:rsidRPr="007C6E1D">
        <w:rPr>
          <w:rStyle w:val="af"/>
          <w:b w:val="0"/>
        </w:rPr>
        <w:t xml:space="preserve">Архангельской области «Город Коряжма» в случае </w:t>
      </w:r>
      <w:r w:rsidR="00150F1D">
        <w:rPr>
          <w:rStyle w:val="af"/>
          <w:b w:val="0"/>
        </w:rPr>
        <w:t>гибели</w:t>
      </w:r>
      <w:proofErr w:type="gramEnd"/>
      <w:r w:rsidR="00150F1D">
        <w:rPr>
          <w:rStyle w:val="af"/>
          <w:b w:val="0"/>
        </w:rPr>
        <w:t xml:space="preserve"> (</w:t>
      </w:r>
      <w:r w:rsidR="00150F1D" w:rsidRPr="007C6E1D">
        <w:t>смерти</w:t>
      </w:r>
      <w:r w:rsidR="00150F1D">
        <w:t>)</w:t>
      </w:r>
      <w:r w:rsidR="00150F1D" w:rsidRPr="007C6E1D">
        <w:t xml:space="preserve"> </w:t>
      </w:r>
      <w:r w:rsidR="00150F1D">
        <w:t xml:space="preserve">муниципального служащего </w:t>
      </w:r>
      <w:r w:rsidR="00150F1D" w:rsidRPr="007C6E1D">
        <w:t>в связи с исполнением им должностных обязанностей</w:t>
      </w:r>
      <w:r w:rsidR="00150F1D">
        <w:t xml:space="preserve"> </w:t>
      </w:r>
      <w:r>
        <w:t>(далее – настоящий Порядок).</w:t>
      </w:r>
    </w:p>
    <w:p w:rsidR="007C6E1D" w:rsidRDefault="00150F1D" w:rsidP="007C6E1D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</w:t>
      </w:r>
      <w:r w:rsidR="00657C3E" w:rsidRPr="007C6E1D">
        <w:t>.</w:t>
      </w:r>
      <w:r w:rsidR="007C6E1D" w:rsidRPr="007C6E1D">
        <w:tab/>
      </w:r>
      <w:r w:rsidR="00657C3E" w:rsidRPr="007C6E1D">
        <w:t>Единовременн</w:t>
      </w:r>
      <w:r w:rsidR="007C6E1D" w:rsidRPr="007C6E1D">
        <w:t xml:space="preserve">ая </w:t>
      </w:r>
      <w:r w:rsidR="007C6E1D">
        <w:t xml:space="preserve">денежная </w:t>
      </w:r>
      <w:r w:rsidR="007C6E1D" w:rsidRPr="007C6E1D">
        <w:t>выплата</w:t>
      </w:r>
      <w:r w:rsidR="00657C3E" w:rsidRPr="007C6E1D">
        <w:t xml:space="preserve"> </w:t>
      </w:r>
      <w:r w:rsidR="007C6E1D">
        <w:t xml:space="preserve">членам </w:t>
      </w:r>
      <w:r w:rsidR="00657C3E" w:rsidRPr="007C6E1D">
        <w:t>семь</w:t>
      </w:r>
      <w:r w:rsidR="007C6E1D">
        <w:t>и</w:t>
      </w:r>
      <w:r w:rsidR="00657C3E" w:rsidRPr="007C6E1D">
        <w:t xml:space="preserve"> муниципального служащего </w:t>
      </w:r>
      <w:r w:rsidR="007C6E1D" w:rsidRPr="007C6E1D">
        <w:t>городского округа Архангельской области «Город Коряжма»</w:t>
      </w:r>
      <w:r w:rsidR="00657C3E" w:rsidRPr="007C6E1D">
        <w:t xml:space="preserve"> (далее </w:t>
      </w:r>
      <w:r w:rsidR="007C6E1D" w:rsidRPr="007C6E1D">
        <w:t>–</w:t>
      </w:r>
      <w:r w:rsidR="00657C3E" w:rsidRPr="007C6E1D">
        <w:t xml:space="preserve"> единовременн</w:t>
      </w:r>
      <w:r w:rsidR="007C6E1D" w:rsidRPr="007C6E1D">
        <w:t xml:space="preserve">ая </w:t>
      </w:r>
      <w:r w:rsidR="007C6E1D">
        <w:t xml:space="preserve">денежная </w:t>
      </w:r>
      <w:r w:rsidR="007C6E1D" w:rsidRPr="007C6E1D">
        <w:t>выплата</w:t>
      </w:r>
      <w:r w:rsidR="00657C3E" w:rsidRPr="007C6E1D">
        <w:t xml:space="preserve">) </w:t>
      </w:r>
      <w:r w:rsidR="00106CAB">
        <w:t xml:space="preserve">предоставляется </w:t>
      </w:r>
      <w:r w:rsidR="007C6E1D" w:rsidRPr="007C6E1D">
        <w:t xml:space="preserve">в случае </w:t>
      </w:r>
      <w:r w:rsidR="00694F29">
        <w:t>гибели (</w:t>
      </w:r>
      <w:r w:rsidR="007C6E1D">
        <w:t>сме</w:t>
      </w:r>
      <w:r w:rsidR="007C6E1D" w:rsidRPr="007C6E1D">
        <w:t>рти</w:t>
      </w:r>
      <w:r w:rsidR="00694F29">
        <w:t>)</w:t>
      </w:r>
      <w:r w:rsidR="00106CAB">
        <w:t xml:space="preserve"> муниципального служащего</w:t>
      </w:r>
      <w:r w:rsidR="007C6E1D" w:rsidRPr="007C6E1D">
        <w:t xml:space="preserve"> в связи с исполнением им должностных обязанностей.</w:t>
      </w:r>
    </w:p>
    <w:p w:rsidR="001D5301" w:rsidRPr="002E3A22" w:rsidRDefault="001D5301" w:rsidP="001D5301">
      <w:pPr>
        <w:autoSpaceDE w:val="0"/>
        <w:autoSpaceDN w:val="0"/>
        <w:adjustRightInd w:val="0"/>
        <w:ind w:firstLine="567"/>
        <w:jc w:val="both"/>
      </w:pPr>
      <w:r w:rsidRPr="002E3A22">
        <w:t>Под исполнением должностных обязанностей понимается исполнение должностных обязанностей в течение установленного правилами внутреннего трудового распорядка служебного или рабочего времени или, если это вызвано служебной необходимостью, за его пределами, в том числе нахождение в служебной командировке, включая время следования к месту служебной командировки и обратно.</w:t>
      </w:r>
    </w:p>
    <w:p w:rsidR="005279E8" w:rsidRDefault="005279E8" w:rsidP="005279E8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3</w:t>
      </w:r>
      <w:r w:rsidRPr="00466C86">
        <w:t>.</w:t>
      </w:r>
      <w:r>
        <w:tab/>
      </w:r>
      <w:r w:rsidRPr="00466C86">
        <w:t xml:space="preserve">В случае </w:t>
      </w:r>
      <w:r>
        <w:t xml:space="preserve">гибели (смерти) муниципального служащего в связи с исполнением им должностных обязанностей </w:t>
      </w:r>
      <w:r w:rsidRPr="00466C86">
        <w:t xml:space="preserve">проводится </w:t>
      </w:r>
      <w:r w:rsidR="00F17E87" w:rsidRPr="00F17E87">
        <w:t>расследовани</w:t>
      </w:r>
      <w:r w:rsidR="00B9674A">
        <w:t>е</w:t>
      </w:r>
      <w:r w:rsidR="00F17E87" w:rsidRPr="00F17E87">
        <w:t xml:space="preserve"> несчастного случая </w:t>
      </w:r>
      <w:r w:rsidR="00F17E87">
        <w:t xml:space="preserve">на производстве </w:t>
      </w:r>
      <w:r>
        <w:t>на основании распоряжения (приказа) представителя нанимателя (работодателя) в соответствии с Трудовым законодательством Российской Федерации</w:t>
      </w:r>
      <w:r w:rsidRPr="00466C86">
        <w:t xml:space="preserve">. </w:t>
      </w:r>
    </w:p>
    <w:p w:rsidR="007C6E1D" w:rsidRPr="004A22B3" w:rsidRDefault="005279E8" w:rsidP="004E1AA8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4</w:t>
      </w:r>
      <w:r w:rsidR="007C6E1D" w:rsidRPr="007C6E1D">
        <w:t>.</w:t>
      </w:r>
      <w:r w:rsidR="007C6E1D" w:rsidRPr="007C6E1D">
        <w:tab/>
        <w:t xml:space="preserve">Единовременная </w:t>
      </w:r>
      <w:r w:rsidR="007C6E1D">
        <w:t xml:space="preserve">денежная </w:t>
      </w:r>
      <w:r w:rsidR="007C6E1D" w:rsidRPr="007C6E1D">
        <w:t>выплата осуществляется однократно</w:t>
      </w:r>
      <w:bookmarkStart w:id="2" w:name="P70"/>
      <w:bookmarkEnd w:id="2"/>
      <w:r w:rsidR="007C6E1D" w:rsidRPr="007C6E1D">
        <w:t xml:space="preserve"> </w:t>
      </w:r>
      <w:bookmarkStart w:id="3" w:name="P71"/>
      <w:bookmarkStart w:id="4" w:name="P72"/>
      <w:bookmarkEnd w:id="3"/>
      <w:bookmarkEnd w:id="4"/>
      <w:r w:rsidR="007C6E1D" w:rsidRPr="001D5301">
        <w:t>в размере месячного денежного содержания</w:t>
      </w:r>
      <w:r w:rsidR="007C6E1D" w:rsidRPr="007C6E1D">
        <w:rPr>
          <w:color w:val="FF0000"/>
        </w:rPr>
        <w:t xml:space="preserve"> </w:t>
      </w:r>
      <w:r w:rsidR="007C6E1D" w:rsidRPr="007C6E1D">
        <w:t>муниципального служащего по замещаемой должности муниципальной службы на момент его</w:t>
      </w:r>
      <w:r w:rsidR="007C6E1D">
        <w:t xml:space="preserve"> </w:t>
      </w:r>
      <w:r w:rsidR="00694F29">
        <w:t>гибели (</w:t>
      </w:r>
      <w:r w:rsidR="007C6E1D" w:rsidRPr="007C6E1D">
        <w:t>смерти</w:t>
      </w:r>
      <w:r w:rsidR="00694F29" w:rsidRPr="004A22B3">
        <w:t>)</w:t>
      </w:r>
      <w:r w:rsidR="00106CAB" w:rsidRPr="004A22B3">
        <w:t xml:space="preserve"> и выплачивается </w:t>
      </w:r>
      <w:r w:rsidR="004E1AA8" w:rsidRPr="004A22B3">
        <w:t xml:space="preserve">в равных долях на каждого члена семьи погибшего служащего </w:t>
      </w:r>
      <w:r w:rsidR="00106CAB" w:rsidRPr="004A22B3">
        <w:t>за счет средств бюджета городского округа Архангельской области «Город Коряжма»</w:t>
      </w:r>
      <w:r w:rsidR="007C6E1D" w:rsidRPr="004A22B3">
        <w:t>.</w:t>
      </w:r>
    </w:p>
    <w:p w:rsidR="007C6E1D" w:rsidRPr="004A22B3" w:rsidRDefault="005279E8" w:rsidP="001D530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2B3">
        <w:rPr>
          <w:rFonts w:ascii="Times New Roman" w:hAnsi="Times New Roman" w:cs="Times New Roman"/>
          <w:sz w:val="24"/>
          <w:szCs w:val="24"/>
        </w:rPr>
        <w:t>5</w:t>
      </w:r>
      <w:r w:rsidR="007C6E1D" w:rsidRPr="004A22B3">
        <w:rPr>
          <w:rFonts w:ascii="Times New Roman" w:hAnsi="Times New Roman" w:cs="Times New Roman"/>
          <w:sz w:val="24"/>
          <w:szCs w:val="24"/>
        </w:rPr>
        <w:t>.</w:t>
      </w:r>
      <w:r w:rsidR="007C6E1D" w:rsidRPr="004A22B3">
        <w:rPr>
          <w:rFonts w:ascii="Times New Roman" w:hAnsi="Times New Roman" w:cs="Times New Roman"/>
          <w:sz w:val="24"/>
          <w:szCs w:val="24"/>
        </w:rPr>
        <w:tab/>
        <w:t>К членам семьи муниципального служащего, имеющим право на получение единовременной денежной выплаты (далее – получатель единовременной денежной выплаты), относятся следующие граждане Российской Федерации:</w:t>
      </w:r>
    </w:p>
    <w:p w:rsidR="001D5301" w:rsidRPr="004A22B3" w:rsidRDefault="00F51C15" w:rsidP="001D5301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proofErr w:type="gramStart"/>
      <w:r w:rsidRPr="004A22B3">
        <w:t>а</w:t>
      </w:r>
      <w:r w:rsidR="001D5301" w:rsidRPr="004A22B3">
        <w:t>)</w:t>
      </w:r>
      <w:r w:rsidR="001D5301" w:rsidRPr="004A22B3">
        <w:tab/>
        <w:t>супруг (супруга), состоявший (состоявшая) на дату гибели (смерти) погибшего служащего в зарегистрированном браке с ней (ним);</w:t>
      </w:r>
      <w:proofErr w:type="gramEnd"/>
    </w:p>
    <w:p w:rsidR="001D5301" w:rsidRPr="004A22B3" w:rsidRDefault="00F51C15" w:rsidP="001D5301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4A22B3">
        <w:t>б</w:t>
      </w:r>
      <w:r w:rsidR="001D5301" w:rsidRPr="004A22B3">
        <w:t>)</w:t>
      </w:r>
      <w:r w:rsidR="001D5301" w:rsidRPr="004A22B3">
        <w:tab/>
        <w:t>родители погибшего служащего</w:t>
      </w:r>
      <w:r w:rsidR="00F0649A" w:rsidRPr="004A22B3">
        <w:t xml:space="preserve"> (усыновители)</w:t>
      </w:r>
      <w:r w:rsidR="001D5301" w:rsidRPr="004A22B3">
        <w:t>;</w:t>
      </w:r>
    </w:p>
    <w:p w:rsidR="001D5301" w:rsidRPr="004A22B3" w:rsidRDefault="00F51C15" w:rsidP="001D5301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4A22B3">
        <w:t>в</w:t>
      </w:r>
      <w:r w:rsidR="001D5301" w:rsidRPr="004A22B3">
        <w:t>)</w:t>
      </w:r>
      <w:r w:rsidR="001D5301" w:rsidRPr="004A22B3">
        <w:tab/>
        <w:t>дети погибшего служащего</w:t>
      </w:r>
      <w:r w:rsidR="000C45F2" w:rsidRPr="004A22B3">
        <w:t xml:space="preserve"> (усыновленные).</w:t>
      </w:r>
    </w:p>
    <w:p w:rsidR="007C6E1D" w:rsidRPr="004A22B3" w:rsidRDefault="005279E8" w:rsidP="007C6E1D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4A22B3">
        <w:lastRenderedPageBreak/>
        <w:t>6</w:t>
      </w:r>
      <w:r w:rsidR="00657C3E" w:rsidRPr="004A22B3">
        <w:t>.</w:t>
      </w:r>
      <w:r w:rsidR="007C6E1D" w:rsidRPr="004A22B3">
        <w:tab/>
      </w:r>
      <w:r w:rsidR="00657C3E" w:rsidRPr="004A22B3">
        <w:t>Единовременн</w:t>
      </w:r>
      <w:r w:rsidR="007C6E1D" w:rsidRPr="004A22B3">
        <w:t>ая денежная выплата</w:t>
      </w:r>
      <w:r w:rsidR="00657C3E" w:rsidRPr="004A22B3">
        <w:t xml:space="preserve"> выплачивается, если обращение за н</w:t>
      </w:r>
      <w:r w:rsidR="00BD1EF4" w:rsidRPr="004A22B3">
        <w:t>ей</w:t>
      </w:r>
      <w:r w:rsidR="00657C3E" w:rsidRPr="004A22B3">
        <w:t xml:space="preserve"> последовало не позднее шести месяцев со дня </w:t>
      </w:r>
      <w:r w:rsidR="00694F29" w:rsidRPr="004A22B3">
        <w:t>гибели (</w:t>
      </w:r>
      <w:r w:rsidR="00657C3E" w:rsidRPr="004A22B3">
        <w:t>смерти</w:t>
      </w:r>
      <w:r w:rsidR="00694F29" w:rsidRPr="004A22B3">
        <w:t>)</w:t>
      </w:r>
      <w:r w:rsidR="00657C3E" w:rsidRPr="004A22B3">
        <w:t xml:space="preserve"> муниципального служащего.</w:t>
      </w:r>
      <w:r w:rsidR="007C6E1D" w:rsidRPr="004A22B3">
        <w:t xml:space="preserve"> </w:t>
      </w:r>
    </w:p>
    <w:p w:rsidR="007C6E1D" w:rsidRDefault="005279E8" w:rsidP="007C6E1D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4A22B3">
        <w:t>7</w:t>
      </w:r>
      <w:r w:rsidR="00657C3E" w:rsidRPr="004A22B3">
        <w:t>.</w:t>
      </w:r>
      <w:r w:rsidR="007C6E1D" w:rsidRPr="004A22B3">
        <w:tab/>
      </w:r>
      <w:r w:rsidR="00657C3E" w:rsidRPr="004A22B3">
        <w:t>Для получения единовременно</w:t>
      </w:r>
      <w:r w:rsidR="007C6E1D" w:rsidRPr="004A22B3">
        <w:t>й</w:t>
      </w:r>
      <w:r w:rsidR="00657C3E" w:rsidRPr="004A22B3">
        <w:t xml:space="preserve"> </w:t>
      </w:r>
      <w:r w:rsidR="007C6E1D" w:rsidRPr="004A22B3">
        <w:t>денежной выплаты</w:t>
      </w:r>
      <w:r w:rsidR="00657C3E" w:rsidRPr="004A22B3">
        <w:t xml:space="preserve"> получател</w:t>
      </w:r>
      <w:r w:rsidR="00F51C15" w:rsidRPr="004A22B3">
        <w:t>ям</w:t>
      </w:r>
      <w:r w:rsidR="00657C3E" w:rsidRPr="004A22B3">
        <w:t xml:space="preserve"> </w:t>
      </w:r>
      <w:r w:rsidR="00BD1EF4" w:rsidRPr="004A22B3">
        <w:t>данной</w:t>
      </w:r>
      <w:r w:rsidR="007C6E1D" w:rsidRPr="004A22B3">
        <w:t xml:space="preserve"> выплаты</w:t>
      </w:r>
      <w:r w:rsidR="00657C3E" w:rsidRPr="004A22B3">
        <w:t xml:space="preserve"> (законн</w:t>
      </w:r>
      <w:r w:rsidR="00F51C15" w:rsidRPr="004A22B3">
        <w:t>ым</w:t>
      </w:r>
      <w:r w:rsidR="00657C3E" w:rsidRPr="004A22B3">
        <w:t xml:space="preserve"> представител</w:t>
      </w:r>
      <w:r w:rsidR="00F51C15" w:rsidRPr="004A22B3">
        <w:t>ям</w:t>
      </w:r>
      <w:r w:rsidR="00657C3E" w:rsidRPr="004A22B3">
        <w:t xml:space="preserve"> получател</w:t>
      </w:r>
      <w:r w:rsidR="00F51C15" w:rsidRPr="004A22B3">
        <w:t>ей</w:t>
      </w:r>
      <w:r w:rsidR="00657C3E" w:rsidRPr="004A22B3">
        <w:t xml:space="preserve"> </w:t>
      </w:r>
      <w:r w:rsidR="00BD1EF4" w:rsidRPr="004A22B3">
        <w:t>данной</w:t>
      </w:r>
      <w:r w:rsidR="007C6E1D" w:rsidRPr="004A22B3">
        <w:t xml:space="preserve"> выплаты</w:t>
      </w:r>
      <w:r w:rsidR="00657C3E" w:rsidRPr="004A22B3">
        <w:t xml:space="preserve">) необходимо представить </w:t>
      </w:r>
      <w:r w:rsidR="00CC01CD" w:rsidRPr="004A22B3">
        <w:t>представителю нанимател</w:t>
      </w:r>
      <w:r w:rsidR="007C5D05" w:rsidRPr="004A22B3">
        <w:t>я</w:t>
      </w:r>
      <w:r w:rsidR="00CC01CD" w:rsidRPr="004A22B3">
        <w:t xml:space="preserve"> (работодателю) муниципального служащего</w:t>
      </w:r>
      <w:r w:rsidR="007C6E1D" w:rsidRPr="004A22B3">
        <w:t xml:space="preserve"> городского округа Архангельской области «Город Коряжма</w:t>
      </w:r>
      <w:r w:rsidR="007C6E1D">
        <w:t>»</w:t>
      </w:r>
      <w:r w:rsidR="00657C3E">
        <w:t>:</w:t>
      </w:r>
    </w:p>
    <w:p w:rsidR="007C6E1D" w:rsidRDefault="00F51C15" w:rsidP="007C6E1D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а</w:t>
      </w:r>
      <w:r w:rsidR="00657C3E">
        <w:t>)</w:t>
      </w:r>
      <w:r w:rsidR="007C6E1D">
        <w:tab/>
      </w:r>
      <w:r w:rsidR="00657C3E">
        <w:t>заявление о единовременно</w:t>
      </w:r>
      <w:r w:rsidR="007C6E1D">
        <w:t>й денежной выплате</w:t>
      </w:r>
      <w:r w:rsidR="00657C3E">
        <w:t xml:space="preserve"> </w:t>
      </w:r>
      <w:r w:rsidR="00657C3E" w:rsidRPr="007C5D05">
        <w:t xml:space="preserve">на </w:t>
      </w:r>
      <w:r w:rsidR="007C6E1D" w:rsidRPr="007C5D05">
        <w:t xml:space="preserve">имя </w:t>
      </w:r>
      <w:r w:rsidR="00CC01CD" w:rsidRPr="007C5D05">
        <w:t>представителя нанимателя (работодателя) муниципального служащего</w:t>
      </w:r>
      <w:r w:rsidR="007C6E1D" w:rsidRPr="007C5D05">
        <w:t xml:space="preserve"> городского округа Архангельской области «Город Коряжма», согласно Приложению к настоящему Порядку</w:t>
      </w:r>
      <w:r w:rsidR="00657C3E">
        <w:t>;</w:t>
      </w:r>
    </w:p>
    <w:p w:rsidR="00EA78A4" w:rsidRDefault="00EA78A4" w:rsidP="00EA78A4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б)</w:t>
      </w:r>
      <w:r>
        <w:tab/>
        <w:t>копию свидетельства о смерти погибшего муниципального служащего, заверенная надлежащим образом (с предъявлением оригинала, если копия не заверена);</w:t>
      </w:r>
    </w:p>
    <w:p w:rsidR="00EA78A4" w:rsidRDefault="00EA78A4" w:rsidP="00EA78A4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в)</w:t>
      </w:r>
      <w:r>
        <w:tab/>
        <w:t>копию документа, удостоверяющего личность получателя единовременной выплаты, заверенная надлежащим образом (с предъявлением оригинала, если копия не заверена);</w:t>
      </w:r>
    </w:p>
    <w:p w:rsidR="00EA78A4" w:rsidRDefault="00EA78A4" w:rsidP="00EA78A4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г)</w:t>
      </w:r>
      <w:r>
        <w:tab/>
        <w:t xml:space="preserve">копию документа, удостоверяющего полномочия законного представителя получателя единовременной выплаты, заверенная надлежащим образом (с предъявлением оригинала, если копия не заверена); </w:t>
      </w:r>
    </w:p>
    <w:p w:rsidR="00EA78A4" w:rsidRDefault="00EA78A4" w:rsidP="00EA78A4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д)</w:t>
      </w:r>
      <w:r>
        <w:tab/>
        <w:t>копии документов, подтверждающих родственные отношения получателя единовременной выплаты с муниципальным служащим (свидетельство о браке, свидетельство о рождении, иные документы), заверенные надлежащим образом (с предъявлением оригиналов, если копии не заверены);</w:t>
      </w:r>
    </w:p>
    <w:p w:rsidR="00F51C15" w:rsidRPr="00EA78A4" w:rsidRDefault="00EA78A4" w:rsidP="00F51C15">
      <w:pPr>
        <w:tabs>
          <w:tab w:val="left" w:pos="1134"/>
        </w:tabs>
        <w:autoSpaceDE w:val="0"/>
        <w:autoSpaceDN w:val="0"/>
        <w:adjustRightInd w:val="0"/>
        <w:ind w:firstLine="539"/>
        <w:jc w:val="both"/>
      </w:pPr>
      <w:r w:rsidRPr="00EA78A4">
        <w:t>е</w:t>
      </w:r>
      <w:r w:rsidR="00F51C15" w:rsidRPr="00EA78A4">
        <w:t>)</w:t>
      </w:r>
      <w:r w:rsidR="00F51C15" w:rsidRPr="00EA78A4">
        <w:tab/>
        <w:t>копию судебного решения об установлении факта родственных отношений между погибшим служащим и членом его семьи - в случае, если указанные обстоятельства установлены или признаны указанным решением;</w:t>
      </w:r>
    </w:p>
    <w:p w:rsidR="00DB1C22" w:rsidRDefault="00EA78A4" w:rsidP="00DB1C22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EA78A4">
        <w:t>ж</w:t>
      </w:r>
      <w:r w:rsidR="00A23538" w:rsidRPr="00EA78A4">
        <w:t>)</w:t>
      </w:r>
      <w:r w:rsidR="00A23538" w:rsidRPr="00EA78A4">
        <w:tab/>
      </w:r>
      <w:r w:rsidR="00DB1C22" w:rsidRPr="00466C86">
        <w:t>копи</w:t>
      </w:r>
      <w:r w:rsidR="00DB1C22">
        <w:t>ю</w:t>
      </w:r>
      <w:r w:rsidR="00DB1C22" w:rsidRPr="00466C86">
        <w:t xml:space="preserve"> </w:t>
      </w:r>
      <w:r w:rsidR="004C5699">
        <w:t>акта расследования несчастного случая на производстве</w:t>
      </w:r>
      <w:r w:rsidR="00DB1C22" w:rsidRPr="00466C86">
        <w:t xml:space="preserve"> по факту </w:t>
      </w:r>
      <w:r w:rsidR="00DB1C22">
        <w:t>смерти (гибели)</w:t>
      </w:r>
      <w:r w:rsidR="00DB1C22" w:rsidRPr="00466C86">
        <w:t xml:space="preserve"> </w:t>
      </w:r>
      <w:r w:rsidR="00DB1C22">
        <w:t>муниципального служащего</w:t>
      </w:r>
      <w:r w:rsidR="00DB1C22" w:rsidRPr="00466C86">
        <w:t xml:space="preserve"> в связи с </w:t>
      </w:r>
      <w:r w:rsidR="00DB1C22">
        <w:t>исполнением им должностных обязанностей</w:t>
      </w:r>
      <w:r w:rsidR="00F3658F">
        <w:t>.</w:t>
      </w:r>
    </w:p>
    <w:p w:rsidR="007C6E1D" w:rsidRDefault="005279E8" w:rsidP="007C6E1D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8</w:t>
      </w:r>
      <w:r w:rsidR="00657C3E">
        <w:t>.</w:t>
      </w:r>
      <w:r w:rsidR="007C6E1D">
        <w:tab/>
      </w:r>
      <w:r w:rsidR="00657C3E">
        <w:t>Лицо, обратившееся за единовременн</w:t>
      </w:r>
      <w:r w:rsidR="007C6E1D">
        <w:t>ой денежной выплатой</w:t>
      </w:r>
      <w:r w:rsidR="00657C3E">
        <w:t>, несет ответственность за достоверность представленных сведений, а также подлинность документов, в которых они содержатся.</w:t>
      </w:r>
    </w:p>
    <w:p w:rsidR="007C6E1D" w:rsidRDefault="005279E8" w:rsidP="007C6E1D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9</w:t>
      </w:r>
      <w:r w:rsidR="00657C3E">
        <w:t>.</w:t>
      </w:r>
      <w:r w:rsidR="007C6E1D">
        <w:tab/>
      </w:r>
      <w:proofErr w:type="gramStart"/>
      <w:r w:rsidR="00657C3E">
        <w:t>По результатам рассмотрения заявления о единовременно</w:t>
      </w:r>
      <w:r w:rsidR="007C6E1D">
        <w:t>й денежной выплате</w:t>
      </w:r>
      <w:r w:rsidR="00657C3E">
        <w:t xml:space="preserve"> </w:t>
      </w:r>
      <w:r w:rsidR="007C5D05" w:rsidRPr="00BD4739">
        <w:t>орган местного самоуправления</w:t>
      </w:r>
      <w:r w:rsidR="007C6E1D" w:rsidRPr="00BD4739">
        <w:t xml:space="preserve"> городского округа Архангельской</w:t>
      </w:r>
      <w:r w:rsidR="007C6E1D">
        <w:t xml:space="preserve"> области «Город </w:t>
      </w:r>
      <w:r w:rsidR="007C6E1D" w:rsidRPr="00CB6D51">
        <w:t xml:space="preserve">Коряжма» </w:t>
      </w:r>
      <w:r w:rsidR="00657C3E" w:rsidRPr="00CB6D51">
        <w:t xml:space="preserve">в течение </w:t>
      </w:r>
      <w:r w:rsidR="00EA78A4">
        <w:t>5</w:t>
      </w:r>
      <w:r w:rsidR="00657C3E" w:rsidRPr="00CB6D51">
        <w:t xml:space="preserve"> </w:t>
      </w:r>
      <w:r w:rsidR="00BA70C8">
        <w:t>календарных</w:t>
      </w:r>
      <w:r w:rsidR="009F0502" w:rsidRPr="00CB6D51">
        <w:t xml:space="preserve"> </w:t>
      </w:r>
      <w:r w:rsidR="00657C3E" w:rsidRPr="00CB6D51">
        <w:t>дней со дня регистрации письменного заявления о</w:t>
      </w:r>
      <w:r w:rsidR="00657C3E">
        <w:t xml:space="preserve"> единовременно</w:t>
      </w:r>
      <w:r w:rsidR="007C6E1D">
        <w:t>й денежной выплате</w:t>
      </w:r>
      <w:r w:rsidR="00657C3E">
        <w:t xml:space="preserve"> направляет уведомление заявителю о признании заявителя получателем единовременно</w:t>
      </w:r>
      <w:r w:rsidR="007C6E1D">
        <w:t>й денежной выплаты</w:t>
      </w:r>
      <w:r w:rsidR="00657C3E">
        <w:t xml:space="preserve"> или об отказе в признании заявителя получателем единовременно</w:t>
      </w:r>
      <w:r w:rsidR="007C6E1D">
        <w:t>й денежной выплаты</w:t>
      </w:r>
      <w:r w:rsidR="00657C3E">
        <w:t xml:space="preserve"> с указанием причины отказа.</w:t>
      </w:r>
      <w:r w:rsidR="007C6E1D">
        <w:t xml:space="preserve"> </w:t>
      </w:r>
      <w:proofErr w:type="gramEnd"/>
    </w:p>
    <w:p w:rsidR="007C6E1D" w:rsidRDefault="005279E8" w:rsidP="007C6E1D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10</w:t>
      </w:r>
      <w:r w:rsidR="00657C3E">
        <w:t>.</w:t>
      </w:r>
      <w:r w:rsidR="007C6E1D">
        <w:tab/>
      </w:r>
      <w:r w:rsidR="00657C3E">
        <w:t>Основаниями для отказа в признании заявителя получателем единовременно</w:t>
      </w:r>
      <w:r w:rsidR="007C6E1D">
        <w:t>й денежной выплаты</w:t>
      </w:r>
      <w:r w:rsidR="00657C3E">
        <w:t xml:space="preserve"> являются случаи, когда:</w:t>
      </w:r>
      <w:r w:rsidR="007C6E1D">
        <w:t xml:space="preserve"> </w:t>
      </w:r>
    </w:p>
    <w:p w:rsidR="007C6E1D" w:rsidRDefault="0058328C" w:rsidP="007C6E1D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а</w:t>
      </w:r>
      <w:r w:rsidR="00657C3E">
        <w:t>)</w:t>
      </w:r>
      <w:r w:rsidR="007C6E1D">
        <w:tab/>
      </w:r>
      <w:r w:rsidR="00657C3E">
        <w:t>статус заявителя на день обращения за единовременно</w:t>
      </w:r>
      <w:r w:rsidR="007C6E1D">
        <w:t>й денежной выплатой</w:t>
      </w:r>
      <w:r w:rsidR="00657C3E">
        <w:t xml:space="preserve"> не соответствует требованиям пункта </w:t>
      </w:r>
      <w:r w:rsidR="005279E8">
        <w:t>5</w:t>
      </w:r>
      <w:r w:rsidR="00657C3E">
        <w:t xml:space="preserve"> настоящего Порядка;</w:t>
      </w:r>
      <w:r w:rsidR="007C6E1D">
        <w:t xml:space="preserve"> </w:t>
      </w:r>
    </w:p>
    <w:p w:rsidR="007C6E1D" w:rsidRDefault="0058328C" w:rsidP="007C6E1D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б</w:t>
      </w:r>
      <w:r w:rsidR="00657C3E">
        <w:t>)</w:t>
      </w:r>
      <w:r w:rsidR="007C6E1D">
        <w:tab/>
      </w:r>
      <w:r w:rsidR="00657C3E">
        <w:t>обращение за единовременно</w:t>
      </w:r>
      <w:r w:rsidR="007C6E1D">
        <w:t>й денежной выплатой</w:t>
      </w:r>
      <w:r w:rsidR="00657C3E">
        <w:t xml:space="preserve"> последовало по истечении шести месяцев со дня</w:t>
      </w:r>
      <w:r w:rsidR="00A33319">
        <w:t xml:space="preserve"> </w:t>
      </w:r>
      <w:r w:rsidR="00F133CC">
        <w:t>г</w:t>
      </w:r>
      <w:r w:rsidR="00A33319">
        <w:t>ибели</w:t>
      </w:r>
      <w:r w:rsidR="00657C3E">
        <w:t xml:space="preserve"> </w:t>
      </w:r>
      <w:r w:rsidR="00A33319">
        <w:t>(</w:t>
      </w:r>
      <w:r w:rsidR="00657C3E">
        <w:t>смерти</w:t>
      </w:r>
      <w:r w:rsidR="00A33319">
        <w:t>)</w:t>
      </w:r>
      <w:r w:rsidR="00657C3E">
        <w:t xml:space="preserve"> муниципального служащего;</w:t>
      </w:r>
      <w:r w:rsidR="007C6E1D">
        <w:t xml:space="preserve"> </w:t>
      </w:r>
    </w:p>
    <w:p w:rsidR="00A23538" w:rsidRDefault="0058328C" w:rsidP="007C6E1D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в</w:t>
      </w:r>
      <w:r w:rsidR="00657C3E">
        <w:t>)</w:t>
      </w:r>
      <w:r w:rsidR="007C6E1D">
        <w:tab/>
      </w:r>
      <w:r w:rsidR="00657C3E">
        <w:t xml:space="preserve">заявителем не были представлены документы, предусмотренные пунктом </w:t>
      </w:r>
      <w:r w:rsidR="005279E8">
        <w:t>7</w:t>
      </w:r>
      <w:r w:rsidR="00657C3E">
        <w:t xml:space="preserve"> настоящего Порядка</w:t>
      </w:r>
      <w:r w:rsidR="00A23538">
        <w:t>;</w:t>
      </w:r>
    </w:p>
    <w:p w:rsidR="007C6E1D" w:rsidRPr="00404271" w:rsidRDefault="0058328C" w:rsidP="007C6E1D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г</w:t>
      </w:r>
      <w:r w:rsidR="00A23538" w:rsidRPr="00404271">
        <w:t>)</w:t>
      </w:r>
      <w:r w:rsidR="00A23538" w:rsidRPr="00404271">
        <w:tab/>
        <w:t>предоставлен</w:t>
      </w:r>
      <w:r>
        <w:t>ы</w:t>
      </w:r>
      <w:r w:rsidR="00A23538" w:rsidRPr="00404271">
        <w:t xml:space="preserve"> недостоверны</w:t>
      </w:r>
      <w:r>
        <w:t>е</w:t>
      </w:r>
      <w:r w:rsidR="00A23538" w:rsidRPr="00404271">
        <w:t xml:space="preserve"> сведени</w:t>
      </w:r>
      <w:r>
        <w:t>я</w:t>
      </w:r>
      <w:r w:rsidR="00A23538" w:rsidRPr="00404271">
        <w:t>.</w:t>
      </w:r>
    </w:p>
    <w:p w:rsidR="007C6E1D" w:rsidRPr="007C6E1D" w:rsidRDefault="00150F1D" w:rsidP="007C6E1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2F2313">
        <w:rPr>
          <w:rFonts w:eastAsiaTheme="minorHAnsi"/>
          <w:lang w:eastAsia="en-US"/>
        </w:rPr>
        <w:t>1</w:t>
      </w:r>
      <w:r w:rsidR="007C6E1D" w:rsidRPr="007C6E1D">
        <w:rPr>
          <w:rFonts w:eastAsiaTheme="minorHAnsi"/>
          <w:lang w:eastAsia="en-US"/>
        </w:rPr>
        <w:t>.</w:t>
      </w:r>
      <w:r w:rsidR="007C6E1D" w:rsidRPr="007C6E1D">
        <w:rPr>
          <w:rFonts w:eastAsiaTheme="minorHAnsi"/>
          <w:lang w:eastAsia="en-US"/>
        </w:rPr>
        <w:tab/>
        <w:t xml:space="preserve">Заявитель имеет право повторно обратиться с заявлением </w:t>
      </w:r>
      <w:r w:rsidR="007C6E1D">
        <w:rPr>
          <w:rFonts w:eastAsiaTheme="minorHAnsi"/>
          <w:lang w:eastAsia="en-US"/>
        </w:rPr>
        <w:t>о единовременной денежной выплате</w:t>
      </w:r>
      <w:r w:rsidR="007C6E1D" w:rsidRPr="007C6E1D">
        <w:rPr>
          <w:rFonts w:eastAsiaTheme="minorHAnsi"/>
          <w:lang w:eastAsia="en-US"/>
        </w:rPr>
        <w:t xml:space="preserve"> в порядке, установленном </w:t>
      </w:r>
      <w:r w:rsidR="007C6E1D">
        <w:rPr>
          <w:rFonts w:eastAsiaTheme="minorHAnsi"/>
          <w:lang w:eastAsia="en-US"/>
        </w:rPr>
        <w:t xml:space="preserve">пунктом </w:t>
      </w:r>
      <w:r w:rsidR="005279E8">
        <w:rPr>
          <w:rFonts w:eastAsiaTheme="minorHAnsi"/>
          <w:lang w:eastAsia="en-US"/>
        </w:rPr>
        <w:t>7</w:t>
      </w:r>
      <w:r w:rsidR="007C6E1D" w:rsidRPr="007C6E1D">
        <w:rPr>
          <w:rFonts w:eastAsiaTheme="minorHAnsi"/>
          <w:lang w:eastAsia="en-US"/>
        </w:rPr>
        <w:t xml:space="preserve"> настоящего Порядка. </w:t>
      </w:r>
    </w:p>
    <w:p w:rsidR="007C6E1D" w:rsidRDefault="007C6E1D" w:rsidP="007C6E1D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1</w:t>
      </w:r>
      <w:r w:rsidR="002F2313">
        <w:t>2</w:t>
      </w:r>
      <w:r w:rsidR="00657C3E">
        <w:t>.</w:t>
      </w:r>
      <w:r>
        <w:tab/>
      </w:r>
      <w:r w:rsidR="00657C3E">
        <w:t>Основанием для единовременно</w:t>
      </w:r>
      <w:r>
        <w:t>й денежной выплаты</w:t>
      </w:r>
      <w:r w:rsidR="00657C3E">
        <w:t xml:space="preserve"> является </w:t>
      </w:r>
      <w:r>
        <w:t xml:space="preserve">распоряжение (приказ) </w:t>
      </w:r>
      <w:r w:rsidR="007D1E7B">
        <w:t>представителя нанимателя (</w:t>
      </w:r>
      <w:r>
        <w:t>работодателя</w:t>
      </w:r>
      <w:r w:rsidR="007D1E7B">
        <w:t>)</w:t>
      </w:r>
      <w:r>
        <w:t xml:space="preserve"> муниципального служащего</w:t>
      </w:r>
      <w:r w:rsidR="00657C3E">
        <w:t xml:space="preserve"> о единовременно</w:t>
      </w:r>
      <w:r>
        <w:t>й</w:t>
      </w:r>
      <w:r w:rsidR="00657C3E">
        <w:t xml:space="preserve"> </w:t>
      </w:r>
      <w:r>
        <w:t>денежной выплате</w:t>
      </w:r>
      <w:r w:rsidR="00657C3E">
        <w:t xml:space="preserve"> семье муниципального служащего в связи с его</w:t>
      </w:r>
      <w:r w:rsidR="00A33319">
        <w:t xml:space="preserve"> гибелью (</w:t>
      </w:r>
      <w:r w:rsidR="00657C3E">
        <w:t>смертью</w:t>
      </w:r>
      <w:r w:rsidR="00A33319">
        <w:t>)</w:t>
      </w:r>
      <w:r w:rsidR="00657C3E">
        <w:t xml:space="preserve">. </w:t>
      </w:r>
    </w:p>
    <w:p w:rsidR="007C6E1D" w:rsidRPr="007C6E1D" w:rsidRDefault="007C6E1D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7C6E1D">
        <w:lastRenderedPageBreak/>
        <w:t>1</w:t>
      </w:r>
      <w:r w:rsidR="002F2313">
        <w:t>3</w:t>
      </w:r>
      <w:r w:rsidR="00657C3E" w:rsidRPr="007C6E1D">
        <w:t>.</w:t>
      </w:r>
      <w:r w:rsidRPr="007C6E1D">
        <w:tab/>
        <w:t>Е</w:t>
      </w:r>
      <w:r w:rsidR="00657C3E" w:rsidRPr="007C6E1D">
        <w:t>диновременн</w:t>
      </w:r>
      <w:r w:rsidRPr="007C6E1D">
        <w:t>ая денежная выплата</w:t>
      </w:r>
      <w:r w:rsidR="00657C3E" w:rsidRPr="007C6E1D">
        <w:t xml:space="preserve"> получателю единовременно</w:t>
      </w:r>
      <w:r w:rsidRPr="007C6E1D">
        <w:t>й</w:t>
      </w:r>
      <w:r w:rsidR="00657C3E" w:rsidRPr="007C6E1D">
        <w:t xml:space="preserve"> </w:t>
      </w:r>
      <w:r w:rsidRPr="007C6E1D">
        <w:t>выплаты</w:t>
      </w:r>
      <w:r w:rsidR="00657C3E" w:rsidRPr="007C6E1D">
        <w:t xml:space="preserve"> ос</w:t>
      </w:r>
      <w:r w:rsidRPr="007C6E1D">
        <w:t>у</w:t>
      </w:r>
      <w:r w:rsidR="00657C3E" w:rsidRPr="007C6E1D">
        <w:t xml:space="preserve">ществляется в течение 30 дней </w:t>
      </w:r>
      <w:r w:rsidRPr="007C6E1D">
        <w:t xml:space="preserve">со дня подачи документов, указанных в пункте </w:t>
      </w:r>
      <w:r w:rsidR="005279E8">
        <w:t>7</w:t>
      </w:r>
      <w:r>
        <w:t xml:space="preserve"> </w:t>
      </w:r>
      <w:r w:rsidRPr="007C6E1D">
        <w:t>настоящего Порядка</w:t>
      </w:r>
      <w:r w:rsidR="00657C3E" w:rsidRPr="007C6E1D">
        <w:t>.</w:t>
      </w:r>
      <w:r w:rsidRPr="007C6E1D">
        <w:t xml:space="preserve"> </w:t>
      </w:r>
    </w:p>
    <w:p w:rsidR="00657C3E" w:rsidRDefault="007C6E1D" w:rsidP="007C6E1D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1</w:t>
      </w:r>
      <w:r w:rsidR="002F2313">
        <w:t>4</w:t>
      </w:r>
      <w:r w:rsidR="00657C3E">
        <w:t>.</w:t>
      </w:r>
      <w:r>
        <w:tab/>
      </w:r>
      <w:r w:rsidR="00657C3E">
        <w:t>Спорные вопросы по единовременно</w:t>
      </w:r>
      <w:r>
        <w:t>й</w:t>
      </w:r>
      <w:r w:rsidR="00657C3E">
        <w:t xml:space="preserve"> </w:t>
      </w:r>
      <w:r>
        <w:t>денежной выплате</w:t>
      </w:r>
      <w:r w:rsidR="00657C3E">
        <w:t xml:space="preserve"> разрешаются в порядке, установленном действующим законодательством Российской Федерации.</w:t>
      </w:r>
    </w:p>
    <w:p w:rsidR="007C6E1D" w:rsidRDefault="007C6E1D" w:rsidP="0087338A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</w:p>
    <w:p w:rsidR="0008476D" w:rsidRDefault="0008476D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363E21" w:rsidRDefault="00363E21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363E21" w:rsidRDefault="00363E21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DB1C22" w:rsidRDefault="00DB1C22" w:rsidP="007C6E1D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</w:p>
    <w:p w:rsidR="00363E21" w:rsidRDefault="007C6E1D" w:rsidP="00363E21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  <w:r>
        <w:lastRenderedPageBreak/>
        <w:t>Приложение</w:t>
      </w:r>
      <w:r w:rsidR="000E4A23">
        <w:t xml:space="preserve"> </w:t>
      </w:r>
    </w:p>
    <w:p w:rsidR="007C6E1D" w:rsidRPr="007C6E1D" w:rsidRDefault="007C6E1D" w:rsidP="00363E21">
      <w:pPr>
        <w:tabs>
          <w:tab w:val="left" w:pos="1134"/>
        </w:tabs>
        <w:autoSpaceDE w:val="0"/>
        <w:autoSpaceDN w:val="0"/>
        <w:adjustRightInd w:val="0"/>
        <w:ind w:firstLine="540"/>
        <w:jc w:val="right"/>
        <w:rPr>
          <w:rStyle w:val="af"/>
          <w:b w:val="0"/>
        </w:rPr>
      </w:pPr>
      <w:r>
        <w:rPr>
          <w:rStyle w:val="af"/>
          <w:b w:val="0"/>
        </w:rPr>
        <w:t xml:space="preserve">к </w:t>
      </w:r>
      <w:r w:rsidR="00131741">
        <w:rPr>
          <w:rStyle w:val="af"/>
          <w:b w:val="0"/>
        </w:rPr>
        <w:t>порядку</w:t>
      </w:r>
      <w:r w:rsidR="00F133CC">
        <w:rPr>
          <w:rStyle w:val="af"/>
          <w:b w:val="0"/>
        </w:rPr>
        <w:t xml:space="preserve"> и размер</w:t>
      </w:r>
      <w:r w:rsidR="0087051F">
        <w:rPr>
          <w:rStyle w:val="af"/>
          <w:b w:val="0"/>
        </w:rPr>
        <w:t>у</w:t>
      </w:r>
    </w:p>
    <w:p w:rsidR="00106CAB" w:rsidRDefault="00106CAB" w:rsidP="007C6E1D">
      <w:pPr>
        <w:autoSpaceDE w:val="0"/>
        <w:autoSpaceDN w:val="0"/>
        <w:adjustRightInd w:val="0"/>
        <w:jc w:val="right"/>
        <w:rPr>
          <w:rStyle w:val="af"/>
          <w:b w:val="0"/>
        </w:rPr>
      </w:pPr>
      <w:r>
        <w:rPr>
          <w:rStyle w:val="af"/>
          <w:b w:val="0"/>
        </w:rPr>
        <w:t xml:space="preserve">предоставления </w:t>
      </w:r>
      <w:proofErr w:type="gramStart"/>
      <w:r w:rsidR="007C6E1D" w:rsidRPr="007C6E1D">
        <w:rPr>
          <w:rStyle w:val="af"/>
          <w:b w:val="0"/>
        </w:rPr>
        <w:t>единовременной</w:t>
      </w:r>
      <w:proofErr w:type="gramEnd"/>
      <w:r w:rsidR="007C6E1D" w:rsidRPr="007C6E1D">
        <w:rPr>
          <w:rStyle w:val="af"/>
          <w:b w:val="0"/>
        </w:rPr>
        <w:t xml:space="preserve"> </w:t>
      </w:r>
    </w:p>
    <w:p w:rsidR="007C6E1D" w:rsidRDefault="007C6E1D" w:rsidP="007C6E1D">
      <w:pPr>
        <w:autoSpaceDE w:val="0"/>
        <w:autoSpaceDN w:val="0"/>
        <w:adjustRightInd w:val="0"/>
        <w:jc w:val="right"/>
        <w:rPr>
          <w:rStyle w:val="af"/>
          <w:b w:val="0"/>
        </w:rPr>
      </w:pPr>
      <w:r>
        <w:rPr>
          <w:rStyle w:val="af"/>
          <w:b w:val="0"/>
        </w:rPr>
        <w:t xml:space="preserve">денежной </w:t>
      </w:r>
      <w:r w:rsidRPr="007C6E1D">
        <w:rPr>
          <w:rStyle w:val="af"/>
          <w:b w:val="0"/>
        </w:rPr>
        <w:t xml:space="preserve">выплаты </w:t>
      </w:r>
      <w:r>
        <w:rPr>
          <w:rStyle w:val="af"/>
          <w:b w:val="0"/>
        </w:rPr>
        <w:t xml:space="preserve">членам </w:t>
      </w:r>
      <w:r w:rsidRPr="007C6E1D">
        <w:rPr>
          <w:rStyle w:val="af"/>
          <w:b w:val="0"/>
        </w:rPr>
        <w:t>семь</w:t>
      </w:r>
      <w:r>
        <w:rPr>
          <w:rStyle w:val="af"/>
          <w:b w:val="0"/>
        </w:rPr>
        <w:t>и</w:t>
      </w:r>
      <w:r w:rsidRPr="007C6E1D">
        <w:rPr>
          <w:rStyle w:val="af"/>
          <w:b w:val="0"/>
        </w:rPr>
        <w:t xml:space="preserve"> </w:t>
      </w:r>
    </w:p>
    <w:p w:rsidR="007C6E1D" w:rsidRDefault="007C6E1D" w:rsidP="007C6E1D">
      <w:pPr>
        <w:autoSpaceDE w:val="0"/>
        <w:autoSpaceDN w:val="0"/>
        <w:adjustRightInd w:val="0"/>
        <w:jc w:val="right"/>
        <w:rPr>
          <w:rStyle w:val="af"/>
          <w:b w:val="0"/>
        </w:rPr>
      </w:pPr>
      <w:r w:rsidRPr="007C6E1D">
        <w:rPr>
          <w:rStyle w:val="af"/>
          <w:b w:val="0"/>
        </w:rPr>
        <w:t xml:space="preserve">муниципального служащего </w:t>
      </w:r>
    </w:p>
    <w:p w:rsidR="007C6E1D" w:rsidRDefault="007C6E1D" w:rsidP="007C6E1D">
      <w:pPr>
        <w:autoSpaceDE w:val="0"/>
        <w:autoSpaceDN w:val="0"/>
        <w:adjustRightInd w:val="0"/>
        <w:jc w:val="right"/>
        <w:rPr>
          <w:rStyle w:val="af"/>
          <w:b w:val="0"/>
        </w:rPr>
      </w:pPr>
      <w:r w:rsidRPr="007C6E1D">
        <w:rPr>
          <w:rStyle w:val="af"/>
          <w:b w:val="0"/>
        </w:rPr>
        <w:t xml:space="preserve">городского округа </w:t>
      </w:r>
    </w:p>
    <w:p w:rsidR="007C6E1D" w:rsidRDefault="007C6E1D" w:rsidP="007C6E1D">
      <w:pPr>
        <w:autoSpaceDE w:val="0"/>
        <w:autoSpaceDN w:val="0"/>
        <w:adjustRightInd w:val="0"/>
        <w:jc w:val="right"/>
        <w:rPr>
          <w:rStyle w:val="af"/>
          <w:b w:val="0"/>
        </w:rPr>
      </w:pPr>
      <w:r w:rsidRPr="007C6E1D">
        <w:rPr>
          <w:rStyle w:val="af"/>
          <w:b w:val="0"/>
        </w:rPr>
        <w:t xml:space="preserve">Архангельской области </w:t>
      </w:r>
    </w:p>
    <w:p w:rsidR="007C6E1D" w:rsidRDefault="007C6E1D" w:rsidP="007C6E1D">
      <w:pPr>
        <w:autoSpaceDE w:val="0"/>
        <w:autoSpaceDN w:val="0"/>
        <w:adjustRightInd w:val="0"/>
        <w:jc w:val="right"/>
        <w:rPr>
          <w:rStyle w:val="af"/>
          <w:b w:val="0"/>
        </w:rPr>
      </w:pPr>
      <w:r w:rsidRPr="007C6E1D">
        <w:rPr>
          <w:rStyle w:val="af"/>
          <w:b w:val="0"/>
        </w:rPr>
        <w:t xml:space="preserve">«Город Коряжма» в случае </w:t>
      </w:r>
    </w:p>
    <w:p w:rsidR="00106CAB" w:rsidRDefault="007C6E1D" w:rsidP="007C6E1D">
      <w:pPr>
        <w:autoSpaceDE w:val="0"/>
        <w:autoSpaceDN w:val="0"/>
        <w:adjustRightInd w:val="0"/>
        <w:jc w:val="right"/>
      </w:pPr>
      <w:r w:rsidRPr="007C6E1D">
        <w:t xml:space="preserve">гибели (смерти) </w:t>
      </w:r>
      <w:proofErr w:type="gramStart"/>
      <w:r w:rsidR="00106CAB">
        <w:t>муниципального</w:t>
      </w:r>
      <w:proofErr w:type="gramEnd"/>
      <w:r w:rsidR="00106CAB">
        <w:t xml:space="preserve"> </w:t>
      </w:r>
    </w:p>
    <w:p w:rsidR="007C6E1D" w:rsidRDefault="00106CAB" w:rsidP="007C6E1D">
      <w:pPr>
        <w:autoSpaceDE w:val="0"/>
        <w:autoSpaceDN w:val="0"/>
        <w:adjustRightInd w:val="0"/>
        <w:jc w:val="right"/>
      </w:pPr>
      <w:r>
        <w:t xml:space="preserve">служащего </w:t>
      </w:r>
      <w:r w:rsidR="007C6E1D" w:rsidRPr="007C6E1D">
        <w:t xml:space="preserve">в связи с исполнением </w:t>
      </w:r>
    </w:p>
    <w:p w:rsidR="007C6E1D" w:rsidRPr="007C6E1D" w:rsidRDefault="007C6E1D" w:rsidP="007C6E1D">
      <w:pPr>
        <w:autoSpaceDE w:val="0"/>
        <w:autoSpaceDN w:val="0"/>
        <w:adjustRightInd w:val="0"/>
        <w:jc w:val="right"/>
      </w:pPr>
      <w:r w:rsidRPr="007C6E1D">
        <w:t>им должностных обязанностей</w:t>
      </w:r>
    </w:p>
    <w:p w:rsidR="007C6E1D" w:rsidRDefault="007C6E1D" w:rsidP="0087338A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</w:p>
    <w:p w:rsidR="007C6E1D" w:rsidRDefault="007C6E1D" w:rsidP="0087338A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</w:p>
    <w:p w:rsidR="00387EB0" w:rsidRDefault="00387EB0" w:rsidP="00387EB0">
      <w:pPr>
        <w:tabs>
          <w:tab w:val="left" w:pos="9498"/>
        </w:tabs>
        <w:jc w:val="right"/>
      </w:pPr>
      <w:r>
        <w:t>Представителю нанимател</w:t>
      </w:r>
      <w:r w:rsidR="007C5D05">
        <w:t>я</w:t>
      </w:r>
      <w:r>
        <w:t xml:space="preserve"> (работодателю) </w:t>
      </w:r>
    </w:p>
    <w:p w:rsidR="007C6E1D" w:rsidRDefault="007C6E1D" w:rsidP="00387EB0">
      <w:pPr>
        <w:tabs>
          <w:tab w:val="left" w:pos="9498"/>
        </w:tabs>
        <w:jc w:val="right"/>
      </w:pPr>
      <w:r>
        <w:t>___________</w:t>
      </w:r>
      <w:r w:rsidR="00387EB0">
        <w:t>__</w:t>
      </w:r>
      <w:r>
        <w:t>__</w:t>
      </w:r>
      <w:r w:rsidRPr="007C6E1D">
        <w:t>_________________</w:t>
      </w:r>
    </w:p>
    <w:p w:rsidR="007C6E1D" w:rsidRPr="007C6E1D" w:rsidRDefault="007C6E1D" w:rsidP="007C6E1D">
      <w:pPr>
        <w:tabs>
          <w:tab w:val="left" w:pos="5245"/>
        </w:tabs>
        <w:jc w:val="right"/>
      </w:pPr>
      <w:r w:rsidRPr="007C6E1D">
        <w:rPr>
          <w:sz w:val="16"/>
          <w:szCs w:val="16"/>
        </w:rPr>
        <w:t>(фамилия, имя, отчество)</w:t>
      </w:r>
      <w:r w:rsidRPr="007C6E1D">
        <w:br/>
        <w:t>от ________________________________</w:t>
      </w:r>
      <w:r w:rsidRPr="007C6E1D">
        <w:br/>
      </w:r>
      <w:r w:rsidRPr="007C6E1D">
        <w:rPr>
          <w:sz w:val="16"/>
          <w:szCs w:val="16"/>
        </w:rPr>
        <w:t>(фамилия, имя, отчество)</w:t>
      </w:r>
      <w:r>
        <w:t xml:space="preserve"> </w:t>
      </w:r>
      <w:r w:rsidRPr="007C6E1D">
        <w:br/>
        <w:t>_________________________________,</w:t>
      </w:r>
      <w:r w:rsidRPr="007C6E1D">
        <w:br/>
        <w:t>проживающег</w:t>
      </w:r>
      <w:proofErr w:type="gramStart"/>
      <w:r w:rsidRPr="007C6E1D">
        <w:t>о(</w:t>
      </w:r>
      <w:proofErr w:type="gramEnd"/>
      <w:r w:rsidRPr="007C6E1D">
        <w:t>ей) по адресу: ________</w:t>
      </w:r>
      <w:r w:rsidRPr="007C6E1D">
        <w:br/>
        <w:t>_________________________________,</w:t>
      </w:r>
      <w:r w:rsidRPr="007C6E1D">
        <w:br/>
        <w:t>документ, удостоверяющий личность,</w:t>
      </w:r>
      <w:r w:rsidRPr="007C6E1D">
        <w:br/>
        <w:t>__________________________________</w:t>
      </w:r>
      <w:r w:rsidRPr="007C6E1D">
        <w:br/>
      </w:r>
      <w:r w:rsidRPr="007C6E1D">
        <w:rPr>
          <w:sz w:val="16"/>
          <w:szCs w:val="16"/>
        </w:rPr>
        <w:t>(наименование документа)</w:t>
      </w:r>
      <w:r w:rsidRPr="007C6E1D">
        <w:rPr>
          <w:sz w:val="16"/>
          <w:szCs w:val="16"/>
        </w:rPr>
        <w:br/>
      </w:r>
      <w:r w:rsidRPr="007C6E1D">
        <w:t>серия __________ номер ____________</w:t>
      </w:r>
      <w:r w:rsidRPr="007C6E1D">
        <w:br/>
        <w:t>выдан ____________________________</w:t>
      </w:r>
      <w:r w:rsidRPr="007C6E1D">
        <w:br/>
        <w:t>__________________________________</w:t>
      </w:r>
      <w:r w:rsidRPr="007C6E1D">
        <w:br/>
      </w:r>
      <w:r w:rsidRPr="007C6E1D">
        <w:rPr>
          <w:sz w:val="16"/>
          <w:szCs w:val="16"/>
        </w:rPr>
        <w:t>(выдавший орган, дата выдачи)</w:t>
      </w:r>
      <w:r w:rsidRPr="007C6E1D">
        <w:rPr>
          <w:sz w:val="16"/>
          <w:szCs w:val="16"/>
        </w:rPr>
        <w:br/>
      </w:r>
      <w:r w:rsidRPr="007C6E1D">
        <w:t>телефон: __________________________</w:t>
      </w:r>
    </w:p>
    <w:p w:rsidR="007C6E1D" w:rsidRDefault="007C6E1D" w:rsidP="007C6E1D">
      <w:pPr>
        <w:jc w:val="center"/>
      </w:pPr>
    </w:p>
    <w:p w:rsidR="007C6E1D" w:rsidRDefault="007C6E1D" w:rsidP="007C6E1D">
      <w:pPr>
        <w:jc w:val="center"/>
      </w:pPr>
      <w:r w:rsidRPr="007C6E1D">
        <w:t>Заявление</w:t>
      </w:r>
    </w:p>
    <w:p w:rsidR="007C6E1D" w:rsidRPr="007C6E1D" w:rsidRDefault="007C6E1D" w:rsidP="007C6E1D">
      <w:pPr>
        <w:ind w:firstLine="567"/>
        <w:jc w:val="both"/>
      </w:pPr>
    </w:p>
    <w:p w:rsidR="007C6E1D" w:rsidRPr="007C6E1D" w:rsidRDefault="007C6E1D" w:rsidP="007C6E1D">
      <w:pPr>
        <w:pStyle w:val="ae"/>
        <w:spacing w:before="0" w:beforeAutospacing="0" w:after="0" w:afterAutospacing="0"/>
        <w:ind w:firstLine="567"/>
        <w:jc w:val="both"/>
      </w:pPr>
      <w:r>
        <w:t>В</w:t>
      </w:r>
      <w:r w:rsidRPr="007C6E1D">
        <w:t xml:space="preserve"> соответствии с</w:t>
      </w:r>
      <w:r w:rsidRPr="007C6E1D">
        <w:rPr>
          <w:rStyle w:val="af"/>
          <w:b w:val="0"/>
        </w:rPr>
        <w:t xml:space="preserve"> </w:t>
      </w:r>
      <w:r w:rsidR="00131741">
        <w:rPr>
          <w:rStyle w:val="af"/>
          <w:b w:val="0"/>
        </w:rPr>
        <w:t>порядком</w:t>
      </w:r>
      <w:r>
        <w:rPr>
          <w:rStyle w:val="af"/>
          <w:b w:val="0"/>
        </w:rPr>
        <w:t xml:space="preserve"> </w:t>
      </w:r>
      <w:r w:rsidR="00F133CC">
        <w:rPr>
          <w:rStyle w:val="af"/>
          <w:b w:val="0"/>
        </w:rPr>
        <w:t xml:space="preserve">и размером </w:t>
      </w:r>
      <w:r w:rsidR="00106CAB">
        <w:rPr>
          <w:rStyle w:val="af"/>
          <w:b w:val="0"/>
        </w:rPr>
        <w:t xml:space="preserve">предоставления </w:t>
      </w:r>
      <w:r w:rsidRPr="007C6E1D">
        <w:rPr>
          <w:rStyle w:val="af"/>
          <w:b w:val="0"/>
        </w:rPr>
        <w:t xml:space="preserve">единовременной </w:t>
      </w:r>
      <w:r>
        <w:rPr>
          <w:rStyle w:val="af"/>
          <w:b w:val="0"/>
        </w:rPr>
        <w:t xml:space="preserve">денежной </w:t>
      </w:r>
      <w:r w:rsidRPr="007C6E1D">
        <w:rPr>
          <w:rStyle w:val="af"/>
          <w:b w:val="0"/>
        </w:rPr>
        <w:t xml:space="preserve">выплаты </w:t>
      </w:r>
      <w:r>
        <w:rPr>
          <w:rStyle w:val="af"/>
          <w:b w:val="0"/>
        </w:rPr>
        <w:t xml:space="preserve">членам </w:t>
      </w:r>
      <w:r w:rsidRPr="007C6E1D">
        <w:rPr>
          <w:rStyle w:val="af"/>
          <w:b w:val="0"/>
        </w:rPr>
        <w:t>семь</w:t>
      </w:r>
      <w:r>
        <w:rPr>
          <w:rStyle w:val="af"/>
          <w:b w:val="0"/>
        </w:rPr>
        <w:t>и</w:t>
      </w:r>
      <w:r w:rsidRPr="007C6E1D">
        <w:rPr>
          <w:rStyle w:val="af"/>
          <w:b w:val="0"/>
        </w:rPr>
        <w:t xml:space="preserve"> муниципального служащего городского округа Архангельской области «Город Коряжма» в случае </w:t>
      </w:r>
      <w:r w:rsidR="00131741">
        <w:rPr>
          <w:rStyle w:val="af"/>
          <w:b w:val="0"/>
        </w:rPr>
        <w:t>гибели (</w:t>
      </w:r>
      <w:r w:rsidRPr="007C6E1D">
        <w:t>смерти</w:t>
      </w:r>
      <w:r w:rsidR="00131741">
        <w:t>)</w:t>
      </w:r>
      <w:r w:rsidRPr="007C6E1D">
        <w:t xml:space="preserve"> </w:t>
      </w:r>
      <w:r w:rsidR="00106CAB">
        <w:t xml:space="preserve">муниципального служащего </w:t>
      </w:r>
      <w:r w:rsidRPr="007C6E1D">
        <w:t>в связи с исполнением им должностных обязанностей</w:t>
      </w:r>
      <w:r w:rsidR="001D3D12">
        <w:t>»</w:t>
      </w:r>
    </w:p>
    <w:p w:rsidR="007C6E1D" w:rsidRPr="007C6E1D" w:rsidRDefault="007C6E1D" w:rsidP="007C6E1D">
      <w:pPr>
        <w:ind w:firstLine="567"/>
        <w:jc w:val="center"/>
        <w:rPr>
          <w:sz w:val="16"/>
          <w:szCs w:val="16"/>
        </w:rPr>
      </w:pPr>
      <w:r w:rsidRPr="004A22B3">
        <w:t xml:space="preserve">прошу </w:t>
      </w:r>
      <w:r w:rsidR="00A23538" w:rsidRPr="004A22B3">
        <w:t>предоставить</w:t>
      </w:r>
      <w:r w:rsidRPr="004A22B3">
        <w:t xml:space="preserve"> ______________________________________________________</w:t>
      </w:r>
      <w:r>
        <w:t xml:space="preserve"> </w:t>
      </w:r>
      <w:r w:rsidRPr="007C6E1D">
        <w:rPr>
          <w:sz w:val="16"/>
          <w:szCs w:val="16"/>
        </w:rPr>
        <w:t>(Ф.И.О.)</w:t>
      </w:r>
    </w:p>
    <w:p w:rsidR="007C6E1D" w:rsidRDefault="007C6E1D" w:rsidP="007C6E1D">
      <w:pPr>
        <w:jc w:val="both"/>
      </w:pPr>
      <w:r w:rsidRPr="007C6E1D">
        <w:t>единовременн</w:t>
      </w:r>
      <w:r w:rsidR="009F0502">
        <w:t>ую</w:t>
      </w:r>
      <w:r w:rsidRPr="007C6E1D">
        <w:t xml:space="preserve"> </w:t>
      </w:r>
      <w:r>
        <w:t>денежн</w:t>
      </w:r>
      <w:r w:rsidR="009F0502">
        <w:t>ую выплату</w:t>
      </w:r>
      <w:r w:rsidRPr="007C6E1D">
        <w:t xml:space="preserve"> в связи с</w:t>
      </w:r>
      <w:r w:rsidR="00131741">
        <w:t xml:space="preserve"> гибелью (</w:t>
      </w:r>
      <w:r w:rsidRPr="007C6E1D">
        <w:t>смертью</w:t>
      </w:r>
      <w:r w:rsidR="00131741">
        <w:t>)</w:t>
      </w:r>
      <w:r w:rsidRPr="007C6E1D">
        <w:t xml:space="preserve"> "___" _______ 20__ года </w:t>
      </w:r>
    </w:p>
    <w:p w:rsidR="007C6E1D" w:rsidRDefault="007C6E1D" w:rsidP="007C6E1D">
      <w:pPr>
        <w:jc w:val="center"/>
      </w:pPr>
      <w:r>
        <w:t xml:space="preserve">                                                                        </w:t>
      </w:r>
      <w:r w:rsidR="00131741">
        <w:t xml:space="preserve">                                 </w:t>
      </w:r>
      <w:r>
        <w:t xml:space="preserve">  </w:t>
      </w:r>
      <w:r w:rsidRPr="007C6E1D">
        <w:rPr>
          <w:sz w:val="16"/>
          <w:szCs w:val="16"/>
        </w:rPr>
        <w:t>(дата смерти)</w:t>
      </w:r>
      <w:r w:rsidRPr="007C6E1D">
        <w:t xml:space="preserve"> </w:t>
      </w:r>
      <w:r>
        <w:t>________</w:t>
      </w:r>
      <w:r w:rsidRPr="007C6E1D">
        <w:t>__________________________________________________________________</w:t>
      </w:r>
    </w:p>
    <w:p w:rsidR="007C6E1D" w:rsidRPr="007C6E1D" w:rsidRDefault="007C6E1D" w:rsidP="007C6E1D">
      <w:pPr>
        <w:ind w:firstLine="567"/>
        <w:jc w:val="center"/>
        <w:rPr>
          <w:sz w:val="16"/>
          <w:szCs w:val="16"/>
        </w:rPr>
      </w:pPr>
      <w:r w:rsidRPr="007C6E1D">
        <w:rPr>
          <w:sz w:val="16"/>
          <w:szCs w:val="16"/>
        </w:rPr>
        <w:t>(фамилия, имя, отчество умершего лица),</w:t>
      </w:r>
    </w:p>
    <w:p w:rsidR="007C6E1D" w:rsidRDefault="007C6E1D" w:rsidP="007C6E1D">
      <w:pPr>
        <w:jc w:val="both"/>
      </w:pPr>
      <w:r w:rsidRPr="007C6E1D">
        <w:t xml:space="preserve">замещавшего должность муниципальной службы </w:t>
      </w:r>
      <w:r>
        <w:t>городского округа Архангельской области</w:t>
      </w:r>
      <w:r w:rsidRPr="007C6E1D">
        <w:t xml:space="preserve"> "Город </w:t>
      </w:r>
      <w:r>
        <w:t>Коряжма</w:t>
      </w:r>
      <w:r w:rsidRPr="007C6E1D">
        <w:t>" _________________________</w:t>
      </w:r>
      <w:r>
        <w:t>______________</w:t>
      </w:r>
      <w:r w:rsidRPr="007C6E1D">
        <w:t>____________</w:t>
      </w:r>
    </w:p>
    <w:p w:rsidR="007C6E1D" w:rsidRDefault="007C6E1D" w:rsidP="007C6E1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 w:rsidRPr="007C6E1D">
        <w:rPr>
          <w:sz w:val="16"/>
          <w:szCs w:val="16"/>
        </w:rPr>
        <w:t xml:space="preserve">(замещавшаяся должность муниципальной службы), </w:t>
      </w:r>
    </w:p>
    <w:p w:rsidR="007C6E1D" w:rsidRDefault="007C6E1D" w:rsidP="007C6E1D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</w:t>
      </w:r>
    </w:p>
    <w:p w:rsidR="007C6E1D" w:rsidRDefault="007C6E1D" w:rsidP="007C6E1D">
      <w:r w:rsidRPr="007C6E1D">
        <w:t xml:space="preserve">по </w:t>
      </w:r>
      <w:proofErr w:type="gramStart"/>
      <w:r w:rsidRPr="007C6E1D">
        <w:t>отношению</w:t>
      </w:r>
      <w:proofErr w:type="gramEnd"/>
      <w:r w:rsidRPr="007C6E1D">
        <w:t xml:space="preserve"> к которому </w:t>
      </w:r>
      <w:r>
        <w:t>____________</w:t>
      </w:r>
      <w:r w:rsidRPr="007C6E1D">
        <w:t>______________</w:t>
      </w:r>
      <w:r>
        <w:t>_______________</w:t>
      </w:r>
      <w:r w:rsidRPr="007C6E1D">
        <w:t xml:space="preserve">_____________ </w:t>
      </w:r>
    </w:p>
    <w:p w:rsidR="007C6E1D" w:rsidRPr="007C6E1D" w:rsidRDefault="007C6E1D" w:rsidP="007C6E1D">
      <w:pPr>
        <w:jc w:val="center"/>
        <w:rPr>
          <w:sz w:val="16"/>
          <w:szCs w:val="16"/>
        </w:rPr>
      </w:pPr>
      <w:r w:rsidRPr="007C6E1D">
        <w:rPr>
          <w:sz w:val="16"/>
          <w:szCs w:val="16"/>
        </w:rPr>
        <w:t xml:space="preserve">(Ф.И.О.) </w:t>
      </w:r>
    </w:p>
    <w:p w:rsidR="007C6E1D" w:rsidRDefault="007C6E1D" w:rsidP="007C6E1D">
      <w:pPr>
        <w:jc w:val="center"/>
      </w:pPr>
      <w:r w:rsidRPr="007C6E1D">
        <w:t>является _______________________________________________________</w:t>
      </w:r>
      <w:r>
        <w:t>________</w:t>
      </w:r>
      <w:r w:rsidRPr="007C6E1D">
        <w:t>___</w:t>
      </w:r>
    </w:p>
    <w:p w:rsidR="007C6E1D" w:rsidRPr="007C6E1D" w:rsidRDefault="007C6E1D" w:rsidP="007C6E1D">
      <w:pPr>
        <w:jc w:val="center"/>
        <w:rPr>
          <w:sz w:val="16"/>
          <w:szCs w:val="16"/>
        </w:rPr>
      </w:pPr>
      <w:r w:rsidRPr="007C6E1D">
        <w:rPr>
          <w:sz w:val="16"/>
          <w:szCs w:val="16"/>
        </w:rPr>
        <w:t>(супругом, супругой, отцом, матерью, сыном, дочерью).</w:t>
      </w:r>
    </w:p>
    <w:p w:rsidR="007C6E1D" w:rsidRPr="007C6E1D" w:rsidRDefault="007C6E1D" w:rsidP="007C6E1D">
      <w:pPr>
        <w:jc w:val="both"/>
      </w:pPr>
    </w:p>
    <w:p w:rsidR="007C6E1D" w:rsidRDefault="007C6E1D" w:rsidP="007C6E1D">
      <w:pPr>
        <w:ind w:firstLine="567"/>
        <w:jc w:val="both"/>
      </w:pPr>
      <w:r>
        <w:t>Е</w:t>
      </w:r>
      <w:r w:rsidRPr="007C6E1D">
        <w:t>диновременн</w:t>
      </w:r>
      <w:r>
        <w:t>ую денежную</w:t>
      </w:r>
      <w:r w:rsidRPr="007C6E1D">
        <w:t xml:space="preserve"> </w:t>
      </w:r>
      <w:r>
        <w:t>выплату</w:t>
      </w:r>
      <w:r w:rsidRPr="007C6E1D">
        <w:t xml:space="preserve"> прошу </w:t>
      </w:r>
      <w:r>
        <w:t>перечислить</w:t>
      </w:r>
      <w:r w:rsidRPr="007C6E1D">
        <w:t xml:space="preserve"> на счет </w:t>
      </w:r>
    </w:p>
    <w:p w:rsidR="007C6E1D" w:rsidRPr="007C6E1D" w:rsidRDefault="007C6E1D" w:rsidP="007C6E1D">
      <w:pPr>
        <w:jc w:val="center"/>
        <w:rPr>
          <w:sz w:val="16"/>
          <w:szCs w:val="16"/>
        </w:rPr>
      </w:pPr>
      <w:r w:rsidRPr="007C6E1D">
        <w:t>N __________</w:t>
      </w:r>
      <w:r>
        <w:t>_______</w:t>
      </w:r>
      <w:r w:rsidRPr="007C6E1D">
        <w:t>_________</w:t>
      </w:r>
      <w:r>
        <w:t>_____</w:t>
      </w:r>
      <w:r w:rsidRPr="007C6E1D">
        <w:t xml:space="preserve">_____________, </w:t>
      </w:r>
      <w:proofErr w:type="gramStart"/>
      <w:r w:rsidRPr="007C6E1D">
        <w:t>открытый</w:t>
      </w:r>
      <w:proofErr w:type="gramEnd"/>
      <w:r w:rsidRPr="007C6E1D">
        <w:t xml:space="preserve"> в кредитной организации _____________________________________________________________________________ </w:t>
      </w:r>
      <w:r w:rsidRPr="007C6E1D">
        <w:rPr>
          <w:sz w:val="16"/>
          <w:szCs w:val="16"/>
        </w:rPr>
        <w:t>(наименование кредитной организации)</w:t>
      </w:r>
    </w:p>
    <w:p w:rsidR="007C6E1D" w:rsidRPr="007C6E1D" w:rsidRDefault="007C6E1D" w:rsidP="007C6E1D">
      <w:pPr>
        <w:jc w:val="both"/>
      </w:pPr>
      <w:r w:rsidRPr="007C6E1D">
        <w:t>N _______________________________</w:t>
      </w:r>
      <w:r>
        <w:t>__________________________________</w:t>
      </w:r>
      <w:r w:rsidRPr="007C6E1D">
        <w:t>_______.</w:t>
      </w:r>
    </w:p>
    <w:p w:rsidR="007C6E1D" w:rsidRPr="007C6E1D" w:rsidRDefault="007C6E1D" w:rsidP="007C6E1D">
      <w:pPr>
        <w:jc w:val="center"/>
        <w:rPr>
          <w:sz w:val="16"/>
          <w:szCs w:val="16"/>
        </w:rPr>
      </w:pPr>
      <w:r w:rsidRPr="007C6E1D">
        <w:rPr>
          <w:sz w:val="16"/>
          <w:szCs w:val="16"/>
        </w:rPr>
        <w:t>(номер отделения кредитной организации)</w:t>
      </w:r>
    </w:p>
    <w:p w:rsidR="007C6E1D" w:rsidRPr="00906053" w:rsidRDefault="007C6E1D" w:rsidP="007C6E1D">
      <w:pPr>
        <w:ind w:firstLine="567"/>
        <w:jc w:val="both"/>
      </w:pPr>
      <w:proofErr w:type="gramStart"/>
      <w:r w:rsidRPr="00906053">
        <w:lastRenderedPageBreak/>
        <w:t>Даю свое согласие на обработку моих персональных данных</w:t>
      </w:r>
      <w:r w:rsidR="00F3658F">
        <w:t>,</w:t>
      </w:r>
      <w:r w:rsidRPr="00906053">
        <w:t xml:space="preserve"> </w:t>
      </w:r>
      <w:r w:rsidR="00730973" w:rsidRPr="001911B8">
        <w:t>указанных в настоящем заявлении и в прилагаемых</w:t>
      </w:r>
      <w:r w:rsidR="00730973">
        <w:t xml:space="preserve"> </w:t>
      </w:r>
      <w:r w:rsidR="00730973" w:rsidRPr="001911B8">
        <w:t>к нему документах, в целях предоставления единовременной денежной выплаты</w:t>
      </w:r>
      <w:r w:rsidR="00730973">
        <w:t xml:space="preserve"> </w:t>
      </w:r>
      <w:r w:rsidR="00730973" w:rsidRPr="001911B8">
        <w:t xml:space="preserve">в соответствии </w:t>
      </w:r>
      <w:r w:rsidR="00730973" w:rsidRPr="007C6E1D">
        <w:t>с</w:t>
      </w:r>
      <w:r w:rsidR="00730973" w:rsidRPr="007C6E1D">
        <w:rPr>
          <w:rStyle w:val="af"/>
          <w:b w:val="0"/>
        </w:rPr>
        <w:t xml:space="preserve"> </w:t>
      </w:r>
      <w:r w:rsidR="00730973">
        <w:rPr>
          <w:rStyle w:val="af"/>
          <w:b w:val="0"/>
        </w:rPr>
        <w:t xml:space="preserve">Порядком и размером предоставления </w:t>
      </w:r>
      <w:r w:rsidR="00730973" w:rsidRPr="007C6E1D">
        <w:rPr>
          <w:rStyle w:val="af"/>
          <w:b w:val="0"/>
        </w:rPr>
        <w:t xml:space="preserve">единовременной </w:t>
      </w:r>
      <w:r w:rsidR="00730973">
        <w:rPr>
          <w:rStyle w:val="af"/>
          <w:b w:val="0"/>
        </w:rPr>
        <w:t xml:space="preserve">денежной </w:t>
      </w:r>
      <w:r w:rsidR="00730973" w:rsidRPr="007C6E1D">
        <w:rPr>
          <w:rStyle w:val="af"/>
          <w:b w:val="0"/>
        </w:rPr>
        <w:t xml:space="preserve">выплаты </w:t>
      </w:r>
      <w:r w:rsidR="00730973">
        <w:rPr>
          <w:rStyle w:val="af"/>
          <w:b w:val="0"/>
        </w:rPr>
        <w:t xml:space="preserve">членам </w:t>
      </w:r>
      <w:r w:rsidR="00730973" w:rsidRPr="007C6E1D">
        <w:rPr>
          <w:rStyle w:val="af"/>
          <w:b w:val="0"/>
        </w:rPr>
        <w:t>семь</w:t>
      </w:r>
      <w:r w:rsidR="00730973">
        <w:rPr>
          <w:rStyle w:val="af"/>
          <w:b w:val="0"/>
        </w:rPr>
        <w:t>и</w:t>
      </w:r>
      <w:r w:rsidR="00730973" w:rsidRPr="007C6E1D">
        <w:rPr>
          <w:rStyle w:val="af"/>
          <w:b w:val="0"/>
        </w:rPr>
        <w:t xml:space="preserve"> муниципального служащего городского округа Архангельской области «Город Коряжма» в случае </w:t>
      </w:r>
      <w:r w:rsidR="00730973">
        <w:rPr>
          <w:rStyle w:val="af"/>
          <w:b w:val="0"/>
        </w:rPr>
        <w:t>гибели (</w:t>
      </w:r>
      <w:r w:rsidR="00730973" w:rsidRPr="007C6E1D">
        <w:t>смерти</w:t>
      </w:r>
      <w:r w:rsidR="00730973">
        <w:t>)</w:t>
      </w:r>
      <w:r w:rsidR="00730973" w:rsidRPr="007C6E1D">
        <w:t xml:space="preserve"> </w:t>
      </w:r>
      <w:r w:rsidR="00730973">
        <w:t xml:space="preserve">муниципального служащего </w:t>
      </w:r>
      <w:r w:rsidR="00730973" w:rsidRPr="007C6E1D">
        <w:t>в связи с исполнением им должностных обязанностей</w:t>
      </w:r>
      <w:r w:rsidR="00730973">
        <w:t xml:space="preserve">», </w:t>
      </w:r>
      <w:r w:rsidR="00730973" w:rsidRPr="001911B8">
        <w:t>федеральными законами от</w:t>
      </w:r>
      <w:proofErr w:type="gramEnd"/>
      <w:r w:rsidR="00730973" w:rsidRPr="001911B8">
        <w:t xml:space="preserve"> 27 июля 2006 года </w:t>
      </w:r>
      <w:hyperlink r:id="rId7" w:history="1">
        <w:r w:rsidR="00730973" w:rsidRPr="001911B8">
          <w:t>N 149-ФЗ</w:t>
        </w:r>
      </w:hyperlink>
      <w:r w:rsidR="00730973" w:rsidRPr="001911B8">
        <w:t xml:space="preserve"> </w:t>
      </w:r>
      <w:r w:rsidR="00730973">
        <w:t>«</w:t>
      </w:r>
      <w:r w:rsidR="00730973" w:rsidRPr="001911B8">
        <w:t>Об информации, информационных технологиях и о защите информации</w:t>
      </w:r>
      <w:r w:rsidR="00730973">
        <w:t>»</w:t>
      </w:r>
      <w:r w:rsidR="00730973" w:rsidRPr="001911B8">
        <w:t xml:space="preserve"> и от 27 июля 2006 года </w:t>
      </w:r>
      <w:hyperlink r:id="rId8" w:history="1">
        <w:r w:rsidR="00730973" w:rsidRPr="001911B8">
          <w:t>N 152-ФЗ</w:t>
        </w:r>
      </w:hyperlink>
      <w:r w:rsidR="00730973" w:rsidRPr="001911B8">
        <w:t xml:space="preserve"> </w:t>
      </w:r>
      <w:r w:rsidR="00730973">
        <w:t>«</w:t>
      </w:r>
      <w:r w:rsidR="00730973" w:rsidRPr="001911B8">
        <w:t>О персональных данных</w:t>
      </w:r>
      <w:r w:rsidR="00730973">
        <w:t>»</w:t>
      </w:r>
      <w:r w:rsidRPr="00906053">
        <w:t>.</w:t>
      </w:r>
    </w:p>
    <w:p w:rsidR="007C6E1D" w:rsidRPr="00906053" w:rsidRDefault="007C6E1D" w:rsidP="007C6E1D">
      <w:pPr>
        <w:ind w:firstLine="567"/>
        <w:jc w:val="both"/>
      </w:pPr>
      <w:r w:rsidRPr="00906053">
        <w:t>Я предупрежден</w:t>
      </w:r>
      <w:r w:rsidR="007E527A">
        <w:t xml:space="preserve"> </w:t>
      </w:r>
      <w:r w:rsidRPr="00906053">
        <w:t xml:space="preserve">(а) об ответственности за достоверность представленных мною сведений. </w:t>
      </w:r>
    </w:p>
    <w:p w:rsidR="007C6E1D" w:rsidRDefault="007C6E1D" w:rsidP="007C6E1D">
      <w:pPr>
        <w:ind w:firstLine="567"/>
        <w:jc w:val="both"/>
      </w:pPr>
      <w:r w:rsidRPr="00906053">
        <w:t>Мною представлены документы, в том числе:</w:t>
      </w:r>
    </w:p>
    <w:p w:rsidR="0086132D" w:rsidRPr="0086132D" w:rsidRDefault="0086132D" w:rsidP="0086132D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86132D">
        <w:rPr>
          <w:sz w:val="18"/>
          <w:szCs w:val="18"/>
        </w:rPr>
        <w:tab/>
        <w:t>копи</w:t>
      </w:r>
      <w:r>
        <w:rPr>
          <w:sz w:val="18"/>
          <w:szCs w:val="18"/>
        </w:rPr>
        <w:t>я</w:t>
      </w:r>
      <w:r w:rsidRPr="0086132D">
        <w:rPr>
          <w:sz w:val="18"/>
          <w:szCs w:val="18"/>
        </w:rPr>
        <w:t xml:space="preserve"> свидетельства о смерти муниципального служащего;</w:t>
      </w:r>
    </w:p>
    <w:p w:rsidR="0086132D" w:rsidRPr="0086132D" w:rsidRDefault="0086132D" w:rsidP="0086132D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86132D">
        <w:rPr>
          <w:sz w:val="18"/>
          <w:szCs w:val="18"/>
        </w:rPr>
        <w:tab/>
        <w:t>копи</w:t>
      </w:r>
      <w:r>
        <w:rPr>
          <w:sz w:val="18"/>
          <w:szCs w:val="18"/>
        </w:rPr>
        <w:t>я</w:t>
      </w:r>
      <w:r w:rsidRPr="0086132D">
        <w:rPr>
          <w:sz w:val="18"/>
          <w:szCs w:val="18"/>
        </w:rPr>
        <w:t xml:space="preserve"> документа, удостоверяющего личность получателя единовременной выплаты;</w:t>
      </w:r>
    </w:p>
    <w:p w:rsidR="0086132D" w:rsidRPr="0086132D" w:rsidRDefault="0086132D" w:rsidP="0086132D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86132D">
        <w:rPr>
          <w:sz w:val="18"/>
          <w:szCs w:val="18"/>
        </w:rPr>
        <w:tab/>
        <w:t>копи</w:t>
      </w:r>
      <w:r>
        <w:rPr>
          <w:sz w:val="18"/>
          <w:szCs w:val="18"/>
        </w:rPr>
        <w:t>я</w:t>
      </w:r>
      <w:r w:rsidRPr="0086132D">
        <w:rPr>
          <w:sz w:val="18"/>
          <w:szCs w:val="18"/>
        </w:rPr>
        <w:t xml:space="preserve"> документа, удостоверяющего полномочия законного представителя получателя единовременной выплаты; </w:t>
      </w:r>
    </w:p>
    <w:p w:rsidR="0086132D" w:rsidRPr="0086132D" w:rsidRDefault="0086132D" w:rsidP="0086132D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86132D">
        <w:rPr>
          <w:sz w:val="18"/>
          <w:szCs w:val="18"/>
        </w:rPr>
        <w:tab/>
        <w:t>копи</w:t>
      </w:r>
      <w:r>
        <w:rPr>
          <w:sz w:val="18"/>
          <w:szCs w:val="18"/>
        </w:rPr>
        <w:t>я</w:t>
      </w:r>
      <w:r w:rsidRPr="0086132D">
        <w:rPr>
          <w:sz w:val="18"/>
          <w:szCs w:val="18"/>
        </w:rPr>
        <w:t xml:space="preserve"> документ</w:t>
      </w:r>
      <w:r>
        <w:rPr>
          <w:sz w:val="18"/>
          <w:szCs w:val="18"/>
        </w:rPr>
        <w:t>а</w:t>
      </w:r>
      <w:r w:rsidRPr="0086132D">
        <w:rPr>
          <w:sz w:val="18"/>
          <w:szCs w:val="18"/>
        </w:rPr>
        <w:t>, подтверждающ</w:t>
      </w:r>
      <w:r>
        <w:rPr>
          <w:sz w:val="18"/>
          <w:szCs w:val="18"/>
        </w:rPr>
        <w:t>ие</w:t>
      </w:r>
      <w:r w:rsidRPr="0086132D">
        <w:rPr>
          <w:sz w:val="18"/>
          <w:szCs w:val="18"/>
        </w:rPr>
        <w:t xml:space="preserve"> родственные отношения;</w:t>
      </w:r>
    </w:p>
    <w:p w:rsidR="0086132D" w:rsidRPr="0086132D" w:rsidRDefault="0086132D" w:rsidP="0086132D">
      <w:pPr>
        <w:tabs>
          <w:tab w:val="left" w:pos="1134"/>
        </w:tabs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86132D">
        <w:rPr>
          <w:sz w:val="18"/>
          <w:szCs w:val="18"/>
        </w:rPr>
        <w:tab/>
        <w:t>копи</w:t>
      </w:r>
      <w:r>
        <w:rPr>
          <w:sz w:val="18"/>
          <w:szCs w:val="18"/>
        </w:rPr>
        <w:t>я</w:t>
      </w:r>
      <w:r w:rsidRPr="0086132D">
        <w:rPr>
          <w:sz w:val="18"/>
          <w:szCs w:val="18"/>
        </w:rPr>
        <w:t xml:space="preserve"> судебного решения об установлении факта родственных отношений между погибшим служащим и членом его семьи;</w:t>
      </w:r>
    </w:p>
    <w:p w:rsidR="007C6E1D" w:rsidRDefault="0086132D" w:rsidP="00B9674A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rPr>
          <w:sz w:val="18"/>
          <w:szCs w:val="18"/>
        </w:rPr>
        <w:t>-</w:t>
      </w:r>
      <w:r w:rsidRPr="0086132D">
        <w:rPr>
          <w:sz w:val="18"/>
          <w:szCs w:val="18"/>
        </w:rPr>
        <w:tab/>
      </w:r>
      <w:r w:rsidR="00B9674A" w:rsidRPr="00B9674A">
        <w:rPr>
          <w:sz w:val="18"/>
          <w:szCs w:val="18"/>
        </w:rPr>
        <w:t>копи</w:t>
      </w:r>
      <w:r w:rsidR="00B9674A">
        <w:rPr>
          <w:sz w:val="18"/>
          <w:szCs w:val="18"/>
        </w:rPr>
        <w:t>я</w:t>
      </w:r>
      <w:r w:rsidR="00B9674A" w:rsidRPr="00B9674A">
        <w:rPr>
          <w:sz w:val="18"/>
          <w:szCs w:val="18"/>
        </w:rPr>
        <w:t xml:space="preserve"> акта расследования несчастного случая на производстве</w:t>
      </w:r>
      <w:r w:rsidR="00AF1D2E" w:rsidRPr="00B9674A">
        <w:rPr>
          <w:sz w:val="18"/>
          <w:szCs w:val="18"/>
        </w:rPr>
        <w:t>.</w:t>
      </w:r>
    </w:p>
    <w:p w:rsidR="007C6E1D" w:rsidRDefault="007C6E1D" w:rsidP="007C6E1D">
      <w:pPr>
        <w:jc w:val="both"/>
      </w:pPr>
      <w:r>
        <w:t>«</w:t>
      </w:r>
      <w:r w:rsidRPr="007C6E1D">
        <w:t>____</w:t>
      </w:r>
      <w:r>
        <w:t>»</w:t>
      </w:r>
      <w:r w:rsidRPr="007C6E1D">
        <w:t xml:space="preserve"> ________________ 20___ года </w:t>
      </w:r>
      <w:r>
        <w:t xml:space="preserve">                                      </w:t>
      </w:r>
      <w:r w:rsidRPr="007C6E1D">
        <w:t xml:space="preserve">_____________________ </w:t>
      </w:r>
    </w:p>
    <w:p w:rsidR="007C6E1D" w:rsidRPr="007C6E1D" w:rsidRDefault="007C6E1D" w:rsidP="007C6E1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Pr="007C6E1D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                                     </w:t>
      </w:r>
      <w:r w:rsidRPr="007C6E1D">
        <w:rPr>
          <w:sz w:val="16"/>
          <w:szCs w:val="16"/>
        </w:rPr>
        <w:t xml:space="preserve">                   (подпись заявителя)</w:t>
      </w:r>
    </w:p>
    <w:p w:rsidR="007C6E1D" w:rsidRDefault="007C6E1D" w:rsidP="007C6E1D">
      <w:pPr>
        <w:jc w:val="both"/>
      </w:pPr>
    </w:p>
    <w:p w:rsidR="007C6E1D" w:rsidRPr="007C6E1D" w:rsidRDefault="007C6E1D" w:rsidP="007C6E1D">
      <w:pPr>
        <w:jc w:val="both"/>
      </w:pPr>
      <w:r>
        <w:t>Д</w:t>
      </w:r>
      <w:r w:rsidRPr="007C6E1D">
        <w:t xml:space="preserve">окументы принял: "____" ____________ 20___ года </w:t>
      </w:r>
    </w:p>
    <w:p w:rsidR="007C6E1D" w:rsidRDefault="007C6E1D" w:rsidP="007C6E1D">
      <w:pPr>
        <w:jc w:val="both"/>
      </w:pPr>
    </w:p>
    <w:p w:rsidR="007C6E1D" w:rsidRPr="007C6E1D" w:rsidRDefault="007C6E1D" w:rsidP="007C6E1D">
      <w:pPr>
        <w:jc w:val="both"/>
      </w:pPr>
      <w:r w:rsidRPr="007C6E1D">
        <w:t>_____________________________________________________________________</w:t>
      </w:r>
    </w:p>
    <w:p w:rsidR="007C6E1D" w:rsidRPr="007C6E1D" w:rsidRDefault="007C6E1D" w:rsidP="007C6E1D">
      <w:pPr>
        <w:jc w:val="center"/>
        <w:rPr>
          <w:sz w:val="16"/>
          <w:szCs w:val="16"/>
        </w:rPr>
      </w:pPr>
      <w:r w:rsidRPr="007C6E1D">
        <w:rPr>
          <w:sz w:val="16"/>
          <w:szCs w:val="16"/>
        </w:rPr>
        <w:t>(должность, Ф.И.О., подпись лица, принявшего заявление и документы)</w:t>
      </w:r>
    </w:p>
    <w:p w:rsidR="007C6E1D" w:rsidRDefault="007C6E1D" w:rsidP="007C6E1D">
      <w:pPr>
        <w:jc w:val="both"/>
      </w:pPr>
    </w:p>
    <w:p w:rsidR="009F0502" w:rsidRDefault="009F0502" w:rsidP="007C6E1D">
      <w:pPr>
        <w:jc w:val="both"/>
      </w:pPr>
    </w:p>
    <w:p w:rsidR="009F0502" w:rsidRDefault="009F0502" w:rsidP="007C6E1D">
      <w:pPr>
        <w:jc w:val="both"/>
      </w:pPr>
    </w:p>
    <w:p w:rsidR="00A23538" w:rsidRDefault="00A23538" w:rsidP="007C6E1D">
      <w:pPr>
        <w:jc w:val="both"/>
      </w:pPr>
    </w:p>
    <w:p w:rsidR="00A23538" w:rsidRDefault="00A23538" w:rsidP="007C6E1D">
      <w:pPr>
        <w:jc w:val="both"/>
      </w:pPr>
    </w:p>
    <w:p w:rsidR="00BA70C8" w:rsidRDefault="00BA70C8" w:rsidP="007C6E1D">
      <w:pPr>
        <w:jc w:val="both"/>
      </w:pPr>
    </w:p>
    <w:p w:rsidR="00BA70C8" w:rsidRDefault="00BA70C8" w:rsidP="007C6E1D">
      <w:pPr>
        <w:jc w:val="both"/>
      </w:pPr>
    </w:p>
    <w:p w:rsidR="00BA70C8" w:rsidRDefault="00BA70C8" w:rsidP="007C6E1D">
      <w:pPr>
        <w:jc w:val="both"/>
      </w:pPr>
    </w:p>
    <w:p w:rsidR="00BA70C8" w:rsidRDefault="00BA70C8" w:rsidP="007C6E1D">
      <w:pPr>
        <w:jc w:val="both"/>
      </w:pPr>
    </w:p>
    <w:p w:rsidR="00BA70C8" w:rsidRDefault="00BA70C8" w:rsidP="007C6E1D">
      <w:pPr>
        <w:jc w:val="both"/>
      </w:pPr>
    </w:p>
    <w:p w:rsidR="00BA70C8" w:rsidRDefault="00BA70C8" w:rsidP="007C6E1D">
      <w:pPr>
        <w:jc w:val="both"/>
      </w:pPr>
    </w:p>
    <w:p w:rsidR="00BA70C8" w:rsidRDefault="00BA70C8" w:rsidP="007C6E1D">
      <w:pPr>
        <w:jc w:val="both"/>
      </w:pPr>
    </w:p>
    <w:p w:rsidR="00BA70C8" w:rsidRDefault="00BA70C8" w:rsidP="007C6E1D">
      <w:pPr>
        <w:jc w:val="both"/>
      </w:pPr>
    </w:p>
    <w:p w:rsidR="00BA70C8" w:rsidRDefault="00BA70C8" w:rsidP="007C6E1D">
      <w:pPr>
        <w:jc w:val="both"/>
      </w:pPr>
    </w:p>
    <w:p w:rsidR="00BA70C8" w:rsidRDefault="00BA70C8" w:rsidP="007C6E1D">
      <w:pPr>
        <w:jc w:val="both"/>
      </w:pPr>
    </w:p>
    <w:p w:rsidR="00BA70C8" w:rsidRDefault="00BA70C8" w:rsidP="007C6E1D">
      <w:pPr>
        <w:jc w:val="both"/>
      </w:pPr>
    </w:p>
    <w:p w:rsidR="00BA70C8" w:rsidRDefault="00BA70C8" w:rsidP="007C6E1D">
      <w:pPr>
        <w:jc w:val="both"/>
      </w:pPr>
    </w:p>
    <w:p w:rsidR="00BA70C8" w:rsidRDefault="00BA70C8" w:rsidP="007C6E1D">
      <w:pPr>
        <w:jc w:val="both"/>
      </w:pPr>
    </w:p>
    <w:p w:rsidR="00BA70C8" w:rsidRDefault="00BA70C8" w:rsidP="007C6E1D">
      <w:pPr>
        <w:jc w:val="both"/>
      </w:pPr>
    </w:p>
    <w:p w:rsidR="00730973" w:rsidRDefault="00730973" w:rsidP="007C6E1D">
      <w:pPr>
        <w:jc w:val="both"/>
      </w:pPr>
    </w:p>
    <w:p w:rsidR="00730973" w:rsidRDefault="00730973" w:rsidP="007C6E1D">
      <w:pPr>
        <w:jc w:val="both"/>
      </w:pPr>
    </w:p>
    <w:p w:rsidR="00730973" w:rsidRDefault="00730973" w:rsidP="007C6E1D">
      <w:pPr>
        <w:jc w:val="both"/>
      </w:pPr>
    </w:p>
    <w:p w:rsidR="00730973" w:rsidRDefault="00730973" w:rsidP="007C6E1D">
      <w:pPr>
        <w:jc w:val="both"/>
      </w:pPr>
    </w:p>
    <w:p w:rsidR="00730973" w:rsidRDefault="00730973" w:rsidP="007C6E1D">
      <w:pPr>
        <w:jc w:val="both"/>
      </w:pPr>
    </w:p>
    <w:p w:rsidR="001E7642" w:rsidRDefault="001E7642" w:rsidP="007C6E1D">
      <w:pPr>
        <w:jc w:val="both"/>
      </w:pPr>
    </w:p>
    <w:p w:rsidR="001E7642" w:rsidRDefault="001E7642" w:rsidP="007C6E1D">
      <w:pPr>
        <w:jc w:val="both"/>
      </w:pPr>
    </w:p>
    <w:p w:rsidR="001E7642" w:rsidRDefault="001E7642" w:rsidP="007C6E1D">
      <w:pPr>
        <w:jc w:val="both"/>
      </w:pPr>
    </w:p>
    <w:p w:rsidR="00730973" w:rsidRDefault="00730973" w:rsidP="007C6E1D">
      <w:pPr>
        <w:jc w:val="both"/>
      </w:pPr>
    </w:p>
    <w:p w:rsidR="008B4FE4" w:rsidRDefault="008B4FE4" w:rsidP="008B4FE4">
      <w:pPr>
        <w:pStyle w:val="a3"/>
        <w:ind w:left="114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 w:rsidR="002B7C65">
        <w:rPr>
          <w:sz w:val="24"/>
        </w:rPr>
        <w:t xml:space="preserve"> 2</w:t>
      </w:r>
    </w:p>
    <w:p w:rsidR="008B4FE4" w:rsidRDefault="008B4FE4" w:rsidP="008B4FE4">
      <w:pPr>
        <w:pStyle w:val="a3"/>
        <w:ind w:left="1146"/>
        <w:jc w:val="right"/>
        <w:rPr>
          <w:sz w:val="24"/>
        </w:rPr>
      </w:pPr>
      <w:r>
        <w:rPr>
          <w:sz w:val="24"/>
        </w:rPr>
        <w:t xml:space="preserve">к </w:t>
      </w:r>
      <w:r w:rsidR="00906053">
        <w:rPr>
          <w:sz w:val="24"/>
        </w:rPr>
        <w:t>р</w:t>
      </w:r>
      <w:r>
        <w:rPr>
          <w:sz w:val="24"/>
        </w:rPr>
        <w:t>ешению городской Думы</w:t>
      </w:r>
    </w:p>
    <w:p w:rsidR="008B4FE4" w:rsidRDefault="008B4FE4" w:rsidP="008B4FE4">
      <w:pPr>
        <w:pStyle w:val="a3"/>
        <w:ind w:left="1146"/>
        <w:jc w:val="right"/>
        <w:rPr>
          <w:sz w:val="24"/>
        </w:rPr>
      </w:pPr>
      <w:r>
        <w:rPr>
          <w:sz w:val="24"/>
        </w:rPr>
        <w:t>от «</w:t>
      </w:r>
      <w:r w:rsidR="002B0942">
        <w:rPr>
          <w:sz w:val="24"/>
        </w:rPr>
        <w:t>15</w:t>
      </w:r>
      <w:r>
        <w:rPr>
          <w:sz w:val="24"/>
        </w:rPr>
        <w:t>»</w:t>
      </w:r>
      <w:r w:rsidR="002B0942">
        <w:rPr>
          <w:sz w:val="24"/>
        </w:rPr>
        <w:t xml:space="preserve"> февраля </w:t>
      </w:r>
      <w:r>
        <w:rPr>
          <w:sz w:val="24"/>
        </w:rPr>
        <w:t>2023 года</w:t>
      </w:r>
      <w:r w:rsidR="002B0942">
        <w:rPr>
          <w:sz w:val="24"/>
        </w:rPr>
        <w:t xml:space="preserve"> №___</w:t>
      </w:r>
    </w:p>
    <w:p w:rsidR="00131741" w:rsidRDefault="00131741" w:rsidP="00131741">
      <w:pPr>
        <w:jc w:val="right"/>
      </w:pPr>
    </w:p>
    <w:p w:rsidR="009F0502" w:rsidRDefault="00131741" w:rsidP="00131741">
      <w:pPr>
        <w:jc w:val="right"/>
      </w:pPr>
      <w:r>
        <w:t xml:space="preserve">Приложение </w:t>
      </w:r>
      <w:r w:rsidR="00B36AA3">
        <w:t>5</w:t>
      </w:r>
    </w:p>
    <w:p w:rsidR="009F0502" w:rsidRPr="00A50C39" w:rsidRDefault="009F0502" w:rsidP="009F0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A50C39">
        <w:rPr>
          <w:rFonts w:ascii="Times New Roman" w:hAnsi="Times New Roman" w:cs="Times New Roman"/>
          <w:sz w:val="24"/>
          <w:szCs w:val="24"/>
        </w:rPr>
        <w:t>к Положению о денежном содержании</w:t>
      </w:r>
    </w:p>
    <w:p w:rsidR="009F0502" w:rsidRPr="00A50C39" w:rsidRDefault="009F0502" w:rsidP="009F0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50C39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50C39">
        <w:rPr>
          <w:rFonts w:ascii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hAnsi="Times New Roman" w:cs="Times New Roman"/>
          <w:sz w:val="24"/>
          <w:szCs w:val="24"/>
        </w:rPr>
        <w:t>х</w:t>
      </w:r>
    </w:p>
    <w:p w:rsidR="009F0502" w:rsidRDefault="009F0502" w:rsidP="009F0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022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городского округа</w:t>
      </w:r>
    </w:p>
    <w:p w:rsidR="009F0502" w:rsidRPr="00502271" w:rsidRDefault="009F0502" w:rsidP="009F0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02271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9F0502" w:rsidRPr="00A50C39" w:rsidRDefault="009F0502" w:rsidP="009F0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3243D">
        <w:rPr>
          <w:rFonts w:ascii="Times New Roman" w:hAnsi="Times New Roman" w:cs="Times New Roman"/>
          <w:sz w:val="24"/>
          <w:szCs w:val="24"/>
        </w:rPr>
        <w:t>«</w:t>
      </w:r>
      <w:r w:rsidRPr="00A50C39">
        <w:rPr>
          <w:rFonts w:ascii="Times New Roman" w:hAnsi="Times New Roman" w:cs="Times New Roman"/>
          <w:sz w:val="24"/>
          <w:szCs w:val="24"/>
        </w:rPr>
        <w:t>Город Коряжма</w:t>
      </w:r>
      <w:r w:rsidR="0073243D">
        <w:rPr>
          <w:rFonts w:ascii="Times New Roman" w:hAnsi="Times New Roman" w:cs="Times New Roman"/>
          <w:sz w:val="24"/>
          <w:szCs w:val="24"/>
        </w:rPr>
        <w:t>»</w:t>
      </w:r>
    </w:p>
    <w:p w:rsidR="00906053" w:rsidRDefault="00906053" w:rsidP="009F0502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</w:p>
    <w:p w:rsidR="009F0502" w:rsidRPr="007C6E1D" w:rsidRDefault="00F133CC" w:rsidP="009F0502">
      <w:pPr>
        <w:pStyle w:val="ae"/>
        <w:spacing w:before="0" w:beforeAutospacing="0" w:after="0" w:afterAutospacing="0"/>
        <w:jc w:val="center"/>
        <w:rPr>
          <w:rStyle w:val="af"/>
          <w:b w:val="0"/>
        </w:rPr>
      </w:pPr>
      <w:r>
        <w:rPr>
          <w:rStyle w:val="af"/>
          <w:b w:val="0"/>
        </w:rPr>
        <w:t>П</w:t>
      </w:r>
      <w:r w:rsidR="009F0502">
        <w:rPr>
          <w:rStyle w:val="af"/>
          <w:b w:val="0"/>
        </w:rPr>
        <w:t>орядок</w:t>
      </w:r>
      <w:r>
        <w:rPr>
          <w:rStyle w:val="af"/>
          <w:b w:val="0"/>
        </w:rPr>
        <w:t xml:space="preserve"> и размер</w:t>
      </w:r>
    </w:p>
    <w:p w:rsidR="009F0502" w:rsidRDefault="00106CAB" w:rsidP="009F0502">
      <w:pPr>
        <w:autoSpaceDE w:val="0"/>
        <w:autoSpaceDN w:val="0"/>
        <w:adjustRightInd w:val="0"/>
        <w:jc w:val="center"/>
        <w:rPr>
          <w:rStyle w:val="af"/>
          <w:b w:val="0"/>
        </w:rPr>
      </w:pPr>
      <w:r>
        <w:rPr>
          <w:rStyle w:val="af"/>
          <w:b w:val="0"/>
        </w:rPr>
        <w:t xml:space="preserve">предоставления </w:t>
      </w:r>
      <w:r w:rsidR="009F0502" w:rsidRPr="007C6E1D">
        <w:rPr>
          <w:rStyle w:val="af"/>
          <w:b w:val="0"/>
        </w:rPr>
        <w:t xml:space="preserve">единовременной </w:t>
      </w:r>
      <w:r w:rsidR="009F0502">
        <w:rPr>
          <w:rStyle w:val="af"/>
          <w:b w:val="0"/>
        </w:rPr>
        <w:t xml:space="preserve">денежной </w:t>
      </w:r>
      <w:r w:rsidR="009F0502" w:rsidRPr="007C6E1D">
        <w:rPr>
          <w:rStyle w:val="af"/>
          <w:b w:val="0"/>
        </w:rPr>
        <w:t>выплаты муниципально</w:t>
      </w:r>
      <w:r w:rsidR="009F0502">
        <w:rPr>
          <w:rStyle w:val="af"/>
          <w:b w:val="0"/>
        </w:rPr>
        <w:t>му</w:t>
      </w:r>
      <w:r w:rsidR="009F0502" w:rsidRPr="007C6E1D">
        <w:rPr>
          <w:rStyle w:val="af"/>
          <w:b w:val="0"/>
        </w:rPr>
        <w:t xml:space="preserve"> служаще</w:t>
      </w:r>
      <w:r w:rsidR="009F0502">
        <w:rPr>
          <w:rStyle w:val="af"/>
          <w:b w:val="0"/>
        </w:rPr>
        <w:t>му</w:t>
      </w:r>
      <w:r w:rsidR="009F0502" w:rsidRPr="007C6E1D">
        <w:rPr>
          <w:rStyle w:val="af"/>
          <w:b w:val="0"/>
        </w:rPr>
        <w:t xml:space="preserve"> </w:t>
      </w:r>
    </w:p>
    <w:p w:rsidR="00106CAB" w:rsidRDefault="009F0502" w:rsidP="009F0502">
      <w:pPr>
        <w:autoSpaceDE w:val="0"/>
        <w:autoSpaceDN w:val="0"/>
        <w:adjustRightInd w:val="0"/>
        <w:jc w:val="center"/>
        <w:rPr>
          <w:rStyle w:val="af"/>
          <w:b w:val="0"/>
        </w:rPr>
      </w:pPr>
      <w:r w:rsidRPr="007C6E1D">
        <w:rPr>
          <w:rStyle w:val="af"/>
          <w:b w:val="0"/>
        </w:rPr>
        <w:t xml:space="preserve">городского округа Архангельской области «Город Коряжма» </w:t>
      </w:r>
    </w:p>
    <w:p w:rsidR="00106CAB" w:rsidRDefault="009F0502" w:rsidP="009F0502">
      <w:pPr>
        <w:autoSpaceDE w:val="0"/>
        <w:autoSpaceDN w:val="0"/>
        <w:adjustRightInd w:val="0"/>
        <w:jc w:val="center"/>
      </w:pPr>
      <w:r w:rsidRPr="007C6E1D">
        <w:rPr>
          <w:rStyle w:val="af"/>
          <w:b w:val="0"/>
        </w:rPr>
        <w:t xml:space="preserve">в случае </w:t>
      </w:r>
      <w:r>
        <w:rPr>
          <w:rStyle w:val="af"/>
          <w:b w:val="0"/>
        </w:rPr>
        <w:t xml:space="preserve">установления </w:t>
      </w:r>
      <w:r w:rsidR="00106CAB">
        <w:rPr>
          <w:rStyle w:val="af"/>
          <w:b w:val="0"/>
        </w:rPr>
        <w:t>муниципальному служащему</w:t>
      </w:r>
      <w:r>
        <w:rPr>
          <w:rStyle w:val="af"/>
          <w:b w:val="0"/>
        </w:rPr>
        <w:t xml:space="preserve"> инвалидности</w:t>
      </w:r>
      <w:r w:rsidRPr="007C6E1D">
        <w:t xml:space="preserve"> </w:t>
      </w:r>
    </w:p>
    <w:p w:rsidR="00547455" w:rsidRDefault="009F0502" w:rsidP="009F0502">
      <w:pPr>
        <w:autoSpaceDE w:val="0"/>
        <w:autoSpaceDN w:val="0"/>
        <w:adjustRightInd w:val="0"/>
        <w:jc w:val="center"/>
      </w:pPr>
      <w:r w:rsidRPr="007C6E1D">
        <w:t>в связи с исполнением им должностных обязанностей</w:t>
      </w:r>
      <w:r w:rsidR="00817361">
        <w:t xml:space="preserve"> </w:t>
      </w:r>
    </w:p>
    <w:p w:rsidR="005901D7" w:rsidRDefault="005901D7" w:rsidP="005901D7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</w:rPr>
      </w:pPr>
    </w:p>
    <w:p w:rsidR="005901D7" w:rsidRPr="005C3EC5" w:rsidRDefault="005901D7" w:rsidP="00D214BC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5C3EC5">
        <w:t>1.</w:t>
      </w:r>
      <w:r w:rsidRPr="005C3EC5">
        <w:tab/>
      </w:r>
      <w:proofErr w:type="gramStart"/>
      <w:r w:rsidRPr="005C3EC5">
        <w:t xml:space="preserve">Настоящий порядок </w:t>
      </w:r>
      <w:r>
        <w:t xml:space="preserve">и размер предоставления единовременной денежной </w:t>
      </w:r>
      <w:r w:rsidRPr="0067172A">
        <w:t>выплаты</w:t>
      </w:r>
      <w:r w:rsidRPr="0067172A">
        <w:rPr>
          <w:rStyle w:val="af"/>
          <w:b w:val="0"/>
        </w:rPr>
        <w:t xml:space="preserve"> муниципально</w:t>
      </w:r>
      <w:r w:rsidR="00517121" w:rsidRPr="0067172A">
        <w:rPr>
          <w:rStyle w:val="af"/>
          <w:b w:val="0"/>
        </w:rPr>
        <w:t>му</w:t>
      </w:r>
      <w:r w:rsidRPr="0067172A">
        <w:rPr>
          <w:rStyle w:val="af"/>
          <w:b w:val="0"/>
        </w:rPr>
        <w:t xml:space="preserve"> служаще</w:t>
      </w:r>
      <w:r w:rsidR="00517121" w:rsidRPr="0067172A">
        <w:rPr>
          <w:rStyle w:val="af"/>
          <w:b w:val="0"/>
        </w:rPr>
        <w:t>му</w:t>
      </w:r>
      <w:r w:rsidRPr="0067172A">
        <w:rPr>
          <w:rStyle w:val="af"/>
          <w:b w:val="0"/>
        </w:rPr>
        <w:t xml:space="preserve"> городского</w:t>
      </w:r>
      <w:r w:rsidRPr="007C6E1D">
        <w:rPr>
          <w:rStyle w:val="af"/>
          <w:b w:val="0"/>
        </w:rPr>
        <w:t xml:space="preserve"> округа</w:t>
      </w:r>
      <w:r>
        <w:rPr>
          <w:rStyle w:val="af"/>
          <w:b w:val="0"/>
        </w:rPr>
        <w:t xml:space="preserve"> </w:t>
      </w:r>
      <w:r w:rsidRPr="007C6E1D">
        <w:rPr>
          <w:rStyle w:val="af"/>
          <w:b w:val="0"/>
        </w:rPr>
        <w:t xml:space="preserve">Архангельской области «Город Коряжма» </w:t>
      </w:r>
      <w:r w:rsidR="00D214BC" w:rsidRPr="007C6E1D">
        <w:rPr>
          <w:rStyle w:val="af"/>
          <w:b w:val="0"/>
        </w:rPr>
        <w:t xml:space="preserve">в случае </w:t>
      </w:r>
      <w:r w:rsidR="00D214BC">
        <w:rPr>
          <w:rStyle w:val="af"/>
          <w:b w:val="0"/>
        </w:rPr>
        <w:t>установления муниципальному служащему инвалидности</w:t>
      </w:r>
      <w:r w:rsidR="00D214BC" w:rsidRPr="007C6E1D">
        <w:t xml:space="preserve"> </w:t>
      </w:r>
      <w:r w:rsidRPr="007C6E1D">
        <w:t>в связи с исполнением им должностных обязанностей</w:t>
      </w:r>
      <w:r>
        <w:t xml:space="preserve"> </w:t>
      </w:r>
      <w:r w:rsidR="00314C6E">
        <w:t xml:space="preserve">разработан </w:t>
      </w:r>
      <w:r w:rsidR="005527A6">
        <w:t>в</w:t>
      </w:r>
      <w:r w:rsidR="005527A6" w:rsidRPr="00F93409">
        <w:t xml:space="preserve"> цел</w:t>
      </w:r>
      <w:r w:rsidR="005527A6">
        <w:t>ях</w:t>
      </w:r>
      <w:r w:rsidR="005527A6" w:rsidRPr="00F93409">
        <w:t xml:space="preserve"> обеспечения гарантий, предусмотренных муниципальным служащим</w:t>
      </w:r>
      <w:r>
        <w:t xml:space="preserve"> и определяет порядок и размер единовременной денежной выплаты </w:t>
      </w:r>
      <w:r w:rsidRPr="007C6E1D">
        <w:rPr>
          <w:rStyle w:val="af"/>
          <w:b w:val="0"/>
        </w:rPr>
        <w:t>муниципально</w:t>
      </w:r>
      <w:r w:rsidR="00F0649A">
        <w:rPr>
          <w:rStyle w:val="af"/>
          <w:b w:val="0"/>
        </w:rPr>
        <w:t>му</w:t>
      </w:r>
      <w:r w:rsidRPr="007C6E1D">
        <w:rPr>
          <w:rStyle w:val="af"/>
          <w:b w:val="0"/>
        </w:rPr>
        <w:t xml:space="preserve"> служаще</w:t>
      </w:r>
      <w:r w:rsidR="00F0649A">
        <w:rPr>
          <w:rStyle w:val="af"/>
          <w:b w:val="0"/>
        </w:rPr>
        <w:t>му</w:t>
      </w:r>
      <w:r w:rsidRPr="007C6E1D">
        <w:rPr>
          <w:rStyle w:val="af"/>
          <w:b w:val="0"/>
        </w:rPr>
        <w:t xml:space="preserve"> городского округа</w:t>
      </w:r>
      <w:r>
        <w:rPr>
          <w:rStyle w:val="af"/>
          <w:b w:val="0"/>
        </w:rPr>
        <w:t xml:space="preserve"> </w:t>
      </w:r>
      <w:r w:rsidRPr="007C6E1D">
        <w:rPr>
          <w:rStyle w:val="af"/>
          <w:b w:val="0"/>
        </w:rPr>
        <w:t xml:space="preserve">Архангельской области «Город Коряжма» </w:t>
      </w:r>
      <w:r w:rsidR="00D214BC" w:rsidRPr="007C6E1D">
        <w:rPr>
          <w:rStyle w:val="af"/>
          <w:b w:val="0"/>
        </w:rPr>
        <w:t xml:space="preserve">в случае </w:t>
      </w:r>
      <w:r w:rsidR="00D214BC">
        <w:rPr>
          <w:rStyle w:val="af"/>
          <w:b w:val="0"/>
        </w:rPr>
        <w:t xml:space="preserve">установления </w:t>
      </w:r>
      <w:r w:rsidR="00F0649A">
        <w:rPr>
          <w:rStyle w:val="af"/>
          <w:b w:val="0"/>
        </w:rPr>
        <w:t>ему</w:t>
      </w:r>
      <w:r w:rsidR="00D214BC">
        <w:rPr>
          <w:rStyle w:val="af"/>
          <w:b w:val="0"/>
        </w:rPr>
        <w:t xml:space="preserve"> инвалидности</w:t>
      </w:r>
      <w:r w:rsidR="00D214BC" w:rsidRPr="007C6E1D">
        <w:t xml:space="preserve"> </w:t>
      </w:r>
      <w:r w:rsidRPr="007C6E1D">
        <w:t>в связи</w:t>
      </w:r>
      <w:proofErr w:type="gramEnd"/>
      <w:r w:rsidRPr="007C6E1D">
        <w:t xml:space="preserve"> с исполнением им должностных обязанностей</w:t>
      </w:r>
      <w:r>
        <w:t xml:space="preserve"> (далее – настоящий Порядок).</w:t>
      </w:r>
    </w:p>
    <w:p w:rsidR="00E31CD6" w:rsidRDefault="00D214BC" w:rsidP="009F0502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</w:t>
      </w:r>
      <w:r w:rsidR="009F0502" w:rsidRPr="007C6E1D">
        <w:t>.</w:t>
      </w:r>
      <w:r w:rsidR="009F0502" w:rsidRPr="007C6E1D">
        <w:tab/>
        <w:t xml:space="preserve">Единовременная </w:t>
      </w:r>
      <w:r w:rsidR="009F0502">
        <w:t xml:space="preserve">денежная </w:t>
      </w:r>
      <w:r w:rsidR="009F0502" w:rsidRPr="007C6E1D">
        <w:t>выплата муниципально</w:t>
      </w:r>
      <w:r w:rsidR="009F0502">
        <w:t>му</w:t>
      </w:r>
      <w:r w:rsidR="009F0502" w:rsidRPr="007C6E1D">
        <w:t xml:space="preserve"> служаще</w:t>
      </w:r>
      <w:r w:rsidR="009F0502">
        <w:t>му</w:t>
      </w:r>
      <w:r w:rsidR="009F0502" w:rsidRPr="007C6E1D">
        <w:t xml:space="preserve"> городского округа Архангельской области «Город Коряжма» (далее – единовременная </w:t>
      </w:r>
      <w:r w:rsidR="009F0502">
        <w:t xml:space="preserve">денежная </w:t>
      </w:r>
      <w:r w:rsidR="009F0502" w:rsidRPr="007C6E1D">
        <w:t xml:space="preserve">выплата) </w:t>
      </w:r>
      <w:r w:rsidR="00106CAB">
        <w:t>предоставляется</w:t>
      </w:r>
      <w:r w:rsidR="009F0502" w:rsidRPr="007C6E1D">
        <w:t xml:space="preserve"> </w:t>
      </w:r>
      <w:r w:rsidR="00E31CD6" w:rsidRPr="007C6E1D">
        <w:rPr>
          <w:rStyle w:val="af"/>
          <w:b w:val="0"/>
        </w:rPr>
        <w:t xml:space="preserve">в случае </w:t>
      </w:r>
      <w:r w:rsidR="00E31CD6">
        <w:rPr>
          <w:rStyle w:val="af"/>
          <w:b w:val="0"/>
        </w:rPr>
        <w:t>установления ему инвалидности</w:t>
      </w:r>
      <w:r w:rsidR="00E31CD6" w:rsidRPr="007C6E1D">
        <w:t xml:space="preserve"> в связи с исполнением им должностных обязанностей</w:t>
      </w:r>
      <w:r w:rsidR="009F0502" w:rsidRPr="00E31CD6">
        <w:t>.</w:t>
      </w:r>
    </w:p>
    <w:p w:rsidR="002B0942" w:rsidRPr="00730973" w:rsidRDefault="002B0942" w:rsidP="002B0942">
      <w:pPr>
        <w:autoSpaceDE w:val="0"/>
        <w:autoSpaceDN w:val="0"/>
        <w:adjustRightInd w:val="0"/>
        <w:ind w:firstLine="567"/>
        <w:jc w:val="both"/>
      </w:pPr>
      <w:r w:rsidRPr="00730973">
        <w:t>Под исполнением должностных обязанностей понимается исполнение должностных обязанностей в течение установленного правилами внутреннего трудового распорядка служебного или рабочего времени или, если это вызвано служебной необходимостью, за его пределами, в том числе нахождение в служебной командировке, включая время следования к месту служебной командировки и обратно.</w:t>
      </w:r>
    </w:p>
    <w:p w:rsidR="00131741" w:rsidRDefault="00D214BC" w:rsidP="00131741">
      <w:pPr>
        <w:tabs>
          <w:tab w:val="left" w:pos="1134"/>
        </w:tabs>
        <w:ind w:firstLine="567"/>
        <w:jc w:val="both"/>
      </w:pPr>
      <w:r>
        <w:t>3</w:t>
      </w:r>
      <w:r w:rsidR="00131741" w:rsidRPr="007C6E1D">
        <w:t>.</w:t>
      </w:r>
      <w:r w:rsidR="00131741" w:rsidRPr="007C6E1D">
        <w:tab/>
        <w:t xml:space="preserve">Единовременная </w:t>
      </w:r>
      <w:r w:rsidR="00131741">
        <w:t xml:space="preserve">денежная </w:t>
      </w:r>
      <w:r w:rsidR="00131741" w:rsidRPr="007C6E1D">
        <w:t xml:space="preserve">выплата осуществляется </w:t>
      </w:r>
      <w:r w:rsidR="00131741">
        <w:t xml:space="preserve">муниципальному служащему однократно </w:t>
      </w:r>
      <w:r w:rsidR="00131741" w:rsidRPr="0067172A">
        <w:t xml:space="preserve">в размере </w:t>
      </w:r>
      <w:r w:rsidR="00547455" w:rsidRPr="0067172A">
        <w:t>оклада</w:t>
      </w:r>
      <w:r w:rsidR="00131741" w:rsidRPr="0067172A">
        <w:t xml:space="preserve"> денежного содержания</w:t>
      </w:r>
      <w:r w:rsidR="00131741" w:rsidRPr="007C6E1D">
        <w:rPr>
          <w:color w:val="FF0000"/>
        </w:rPr>
        <w:t xml:space="preserve"> </w:t>
      </w:r>
      <w:r w:rsidR="00131741" w:rsidRPr="007C6E1D">
        <w:t xml:space="preserve">муниципального </w:t>
      </w:r>
      <w:r w:rsidR="00131741" w:rsidRPr="00E31CD6">
        <w:t xml:space="preserve">служащего по замещаемой должности муниципальной службы </w:t>
      </w:r>
      <w:r w:rsidR="00106CAB">
        <w:t xml:space="preserve">и выплачивается </w:t>
      </w:r>
      <w:r w:rsidR="00106CAB" w:rsidRPr="007C6E1D">
        <w:t>за счет средств бюджета городского округа Архангельской области «Город Коряжма»</w:t>
      </w:r>
      <w:r w:rsidR="00131741">
        <w:t>.</w:t>
      </w:r>
    </w:p>
    <w:p w:rsidR="00F734E6" w:rsidRDefault="00D214BC" w:rsidP="00B209B3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4</w:t>
      </w:r>
      <w:r w:rsidR="00B209B3" w:rsidRPr="00466C86">
        <w:t>.</w:t>
      </w:r>
      <w:r w:rsidR="00B209B3">
        <w:tab/>
      </w:r>
      <w:r w:rsidR="00B209B3" w:rsidRPr="00466C86">
        <w:t xml:space="preserve">В случае </w:t>
      </w:r>
      <w:r w:rsidR="00B209B3">
        <w:t xml:space="preserve">получения муниципальным служащим </w:t>
      </w:r>
      <w:r w:rsidR="002B7C65">
        <w:t>увечья или иного повреждения здоровья</w:t>
      </w:r>
      <w:r w:rsidR="000B66DA">
        <w:t xml:space="preserve"> </w:t>
      </w:r>
      <w:r w:rsidR="00B209B3">
        <w:t xml:space="preserve">в связи с исполнением должностных обязанностей </w:t>
      </w:r>
      <w:r w:rsidR="00B209B3" w:rsidRPr="00466C86">
        <w:t xml:space="preserve">проводится </w:t>
      </w:r>
      <w:r w:rsidR="00C062FF" w:rsidRPr="00F17E87">
        <w:t>расследовани</w:t>
      </w:r>
      <w:r w:rsidR="00BB4CF6">
        <w:t>е</w:t>
      </w:r>
      <w:r w:rsidR="00C062FF" w:rsidRPr="00F17E87">
        <w:t xml:space="preserve"> несчастного случая </w:t>
      </w:r>
      <w:r w:rsidR="00C062FF">
        <w:t xml:space="preserve">на производстве </w:t>
      </w:r>
      <w:r w:rsidR="00817361">
        <w:t>на основании распоряжени</w:t>
      </w:r>
      <w:r w:rsidR="00694F29">
        <w:t>я</w:t>
      </w:r>
      <w:r w:rsidR="00817361">
        <w:t xml:space="preserve"> (приказа) </w:t>
      </w:r>
      <w:r w:rsidR="00547455">
        <w:t>представителя нанимателя</w:t>
      </w:r>
      <w:r w:rsidR="00817361">
        <w:t xml:space="preserve"> (работодателя) </w:t>
      </w:r>
      <w:r w:rsidR="00B209B3">
        <w:t>в соответствии с Трудовым законодательством Российской Федерации</w:t>
      </w:r>
      <w:r w:rsidR="00B209B3" w:rsidRPr="00466C86">
        <w:t xml:space="preserve">. </w:t>
      </w:r>
    </w:p>
    <w:p w:rsidR="00F734E6" w:rsidRDefault="00D214BC" w:rsidP="00F734E6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5</w:t>
      </w:r>
      <w:r w:rsidR="00507A05">
        <w:t>.</w:t>
      </w:r>
      <w:r w:rsidR="00507A05">
        <w:tab/>
      </w:r>
      <w:r w:rsidR="00074663" w:rsidRPr="00466C86">
        <w:t xml:space="preserve">Для </w:t>
      </w:r>
      <w:r w:rsidR="00507A05">
        <w:t>получения</w:t>
      </w:r>
      <w:r w:rsidR="00074663" w:rsidRPr="00466C86">
        <w:t xml:space="preserve"> единовременно</w:t>
      </w:r>
      <w:r w:rsidR="00507A05">
        <w:t>й денежной выплаты</w:t>
      </w:r>
      <w:r w:rsidR="00074663" w:rsidRPr="00466C86">
        <w:t xml:space="preserve"> </w:t>
      </w:r>
      <w:r w:rsidR="00131741">
        <w:t>муниципальному служащему</w:t>
      </w:r>
      <w:r w:rsidR="00F734E6">
        <w:t xml:space="preserve"> </w:t>
      </w:r>
      <w:r w:rsidR="000E4A23">
        <w:t>(законному представителю</w:t>
      </w:r>
      <w:r w:rsidR="00D6781E">
        <w:t xml:space="preserve"> муниципального служащего</w:t>
      </w:r>
      <w:r w:rsidR="000E4A23">
        <w:t xml:space="preserve">) </w:t>
      </w:r>
      <w:r w:rsidR="00F734E6">
        <w:t xml:space="preserve">необходимо представить </w:t>
      </w:r>
      <w:r w:rsidR="00CC01CD" w:rsidRPr="005537AF">
        <w:t>представителю нанимател</w:t>
      </w:r>
      <w:r w:rsidR="007C5D05" w:rsidRPr="005537AF">
        <w:t>я</w:t>
      </w:r>
      <w:r w:rsidR="00CC01CD" w:rsidRPr="005537AF">
        <w:t xml:space="preserve"> (работодателю) </w:t>
      </w:r>
      <w:r w:rsidR="001911B8">
        <w:t>следующие документы</w:t>
      </w:r>
      <w:r w:rsidR="00CC01CD">
        <w:t>:</w:t>
      </w:r>
    </w:p>
    <w:p w:rsidR="007C5D05" w:rsidRDefault="002B67BD" w:rsidP="007C5D05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а)</w:t>
      </w:r>
      <w:r w:rsidR="00507A05">
        <w:tab/>
      </w:r>
      <w:r w:rsidR="007C5D05">
        <w:t xml:space="preserve">заявление о единовременной денежной выплате </w:t>
      </w:r>
      <w:r w:rsidR="007C5D05" w:rsidRPr="007C5D05">
        <w:t>на имя представителя нанимателя (работодателя) муниципального служащего городского округа Архангельской области «Город Коряжма» согласно Приложению</w:t>
      </w:r>
      <w:r w:rsidR="00D919FC">
        <w:t xml:space="preserve"> </w:t>
      </w:r>
      <w:r w:rsidR="007C5D05" w:rsidRPr="007C5D05">
        <w:t>к настоящему Порядку</w:t>
      </w:r>
      <w:r w:rsidR="007C5D05">
        <w:t>;</w:t>
      </w:r>
    </w:p>
    <w:p w:rsidR="00780B3C" w:rsidRPr="00906053" w:rsidRDefault="002B67BD" w:rsidP="00780B3C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proofErr w:type="gramStart"/>
      <w:r w:rsidRPr="00064A5F">
        <w:t>б)</w:t>
      </w:r>
      <w:r w:rsidR="00906053" w:rsidRPr="00064A5F">
        <w:tab/>
      </w:r>
      <w:r w:rsidR="004C5699" w:rsidRPr="00466C86">
        <w:t>копи</w:t>
      </w:r>
      <w:r w:rsidR="004C5699">
        <w:t>ю</w:t>
      </w:r>
      <w:r w:rsidR="004C5699" w:rsidRPr="00466C86">
        <w:t xml:space="preserve"> </w:t>
      </w:r>
      <w:r w:rsidR="004C5699">
        <w:t>акта расследования несчастного случая на производстве</w:t>
      </w:r>
      <w:r w:rsidR="004C5699" w:rsidRPr="00906053">
        <w:t xml:space="preserve"> </w:t>
      </w:r>
      <w:r w:rsidR="00780B3C" w:rsidRPr="00906053">
        <w:t xml:space="preserve">по факту получения муниципальным служащим </w:t>
      </w:r>
      <w:r w:rsidR="002B7C65">
        <w:t>увечья или иного повреждения здоровья</w:t>
      </w:r>
      <w:r w:rsidR="00780B3C" w:rsidRPr="00906053">
        <w:t xml:space="preserve"> в связи с исполнением должностных обязанностей или другие документы, подтверждающие факт </w:t>
      </w:r>
      <w:r w:rsidR="00780B3C" w:rsidRPr="00906053">
        <w:lastRenderedPageBreak/>
        <w:t xml:space="preserve">получения муниципальным служащим </w:t>
      </w:r>
      <w:r w:rsidR="002B7C65">
        <w:t>увечья или иного повреждения здоровья</w:t>
      </w:r>
      <w:r w:rsidR="00780B3C" w:rsidRPr="00906053">
        <w:t xml:space="preserve"> в связи с исполнением должностных обязанностей (справка о травме, акт об обстоятельствах получения ранения, контузии, травмы, увечья, справка об обстоятельствах ранения, контузии, травмы</w:t>
      </w:r>
      <w:proofErr w:type="gramEnd"/>
      <w:r w:rsidR="00780B3C" w:rsidRPr="00906053">
        <w:t>, увечья, решение суда);</w:t>
      </w:r>
    </w:p>
    <w:p w:rsidR="00A86DF1" w:rsidRDefault="002B67BD" w:rsidP="00064A5F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64A5F">
        <w:t>в</w:t>
      </w:r>
      <w:r w:rsidR="00A86DF1" w:rsidRPr="00064A5F">
        <w:t>)</w:t>
      </w:r>
      <w:r w:rsidRPr="00064A5F">
        <w:tab/>
      </w:r>
      <w:r w:rsidR="00064A5F" w:rsidRPr="00064A5F">
        <w:t xml:space="preserve">справку федерального государственного учреждения </w:t>
      </w:r>
      <w:proofErr w:type="gramStart"/>
      <w:r w:rsidR="00064A5F" w:rsidRPr="00064A5F">
        <w:t>медико</w:t>
      </w:r>
      <w:r w:rsidR="00064A5F">
        <w:t xml:space="preserve"> </w:t>
      </w:r>
      <w:r w:rsidR="00064A5F" w:rsidRPr="00064A5F">
        <w:t>-</w:t>
      </w:r>
      <w:r w:rsidR="00064A5F">
        <w:t xml:space="preserve"> </w:t>
      </w:r>
      <w:r w:rsidR="00064A5F" w:rsidRPr="00064A5F">
        <w:t>социальной</w:t>
      </w:r>
      <w:proofErr w:type="gramEnd"/>
      <w:r w:rsidR="00064A5F" w:rsidRPr="00064A5F">
        <w:t xml:space="preserve"> экспертизы, подтверждающую факт установления инвалидности</w:t>
      </w:r>
      <w:r w:rsidR="00724087" w:rsidRPr="00064A5F">
        <w:t>;</w:t>
      </w:r>
    </w:p>
    <w:p w:rsidR="00780B3C" w:rsidRPr="002B7C65" w:rsidRDefault="00780B3C" w:rsidP="00064A5F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г)</w:t>
      </w:r>
      <w:r>
        <w:tab/>
        <w:t xml:space="preserve">копию документа, удостоверяющего полномочия законного представителя муниципального служащего, заверенная надлежащим образом (с предъявлением </w:t>
      </w:r>
      <w:r w:rsidRPr="002B7C65">
        <w:t>оригинала, если копия не заверена);</w:t>
      </w:r>
    </w:p>
    <w:p w:rsidR="00236FD6" w:rsidRPr="002B7C65" w:rsidRDefault="00236FD6" w:rsidP="00236FD6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2B7C65">
        <w:t>6.</w:t>
      </w:r>
      <w:r w:rsidRPr="002B7C65">
        <w:tab/>
        <w:t xml:space="preserve">Единовременная денежная выплата выплачивается, если обращение за ней последовало не позднее шести месяцев со дня </w:t>
      </w:r>
      <w:r w:rsidR="001014B6" w:rsidRPr="002B7C65">
        <w:t>установления</w:t>
      </w:r>
      <w:r w:rsidRPr="002B7C65">
        <w:t xml:space="preserve"> </w:t>
      </w:r>
      <w:r w:rsidR="00595456" w:rsidRPr="002B7C65">
        <w:t xml:space="preserve">муниципальному служащему </w:t>
      </w:r>
      <w:r w:rsidRPr="002B7C65">
        <w:t>инвалидност</w:t>
      </w:r>
      <w:r w:rsidR="001014B6" w:rsidRPr="002B7C65">
        <w:t>и.</w:t>
      </w:r>
      <w:r w:rsidRPr="002B7C65">
        <w:t xml:space="preserve"> </w:t>
      </w:r>
    </w:p>
    <w:p w:rsidR="00694F29" w:rsidRDefault="005537AF" w:rsidP="00694F29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2B7C65">
        <w:t>7</w:t>
      </w:r>
      <w:r w:rsidR="00694F29" w:rsidRPr="002B7C65">
        <w:t>.</w:t>
      </w:r>
      <w:r w:rsidR="00694F29" w:rsidRPr="002B7C65">
        <w:tab/>
      </w:r>
      <w:proofErr w:type="gramStart"/>
      <w:r w:rsidR="00694F29" w:rsidRPr="002B7C65">
        <w:t>По результатам рассмотрения письменного заявления о единовременной</w:t>
      </w:r>
      <w:r w:rsidR="00694F29">
        <w:t xml:space="preserve"> денежной </w:t>
      </w:r>
      <w:r w:rsidR="00694F29" w:rsidRPr="005537AF">
        <w:t xml:space="preserve">выплате </w:t>
      </w:r>
      <w:r w:rsidR="007C5D05" w:rsidRPr="005537AF">
        <w:t>орган местного самоуправления</w:t>
      </w:r>
      <w:r w:rsidR="00694F29" w:rsidRPr="005537AF">
        <w:t xml:space="preserve"> городского округа Архангельской области «Город Коряжма</w:t>
      </w:r>
      <w:r w:rsidR="00694F29" w:rsidRPr="00106CAB">
        <w:t>» в течение 5 рабочих дней со дня регистрации заявления о</w:t>
      </w:r>
      <w:r w:rsidR="00694F29">
        <w:t xml:space="preserve"> единовременной денежной выплате направляет уведомление </w:t>
      </w:r>
      <w:r w:rsidR="000E4A23" w:rsidRPr="00B85BA1">
        <w:t>муниципальному служащему</w:t>
      </w:r>
      <w:r w:rsidR="00694F29" w:rsidRPr="00B85BA1">
        <w:t xml:space="preserve"> о признании </w:t>
      </w:r>
      <w:r w:rsidR="00064A5F" w:rsidRPr="00B85BA1">
        <w:t xml:space="preserve">его </w:t>
      </w:r>
      <w:r w:rsidR="00694F29" w:rsidRPr="00B85BA1">
        <w:t>получателем единовременной денежной выплаты</w:t>
      </w:r>
      <w:r w:rsidR="00694F29">
        <w:t xml:space="preserve"> или об отказе в признании </w:t>
      </w:r>
      <w:r w:rsidR="00064A5F">
        <w:t>его</w:t>
      </w:r>
      <w:r w:rsidR="00694F29">
        <w:t xml:space="preserve"> получателем единовременной денежной выплаты с указанием причины отказа. </w:t>
      </w:r>
      <w:proofErr w:type="gramEnd"/>
    </w:p>
    <w:p w:rsidR="00694F29" w:rsidRDefault="005537AF" w:rsidP="00694F29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8</w:t>
      </w:r>
      <w:r w:rsidR="00694F29">
        <w:t>.</w:t>
      </w:r>
      <w:r w:rsidR="00694F29">
        <w:tab/>
        <w:t xml:space="preserve">Основаниями для отказа в признании </w:t>
      </w:r>
      <w:r w:rsidR="00064A5F">
        <w:t>муниципального служащего</w:t>
      </w:r>
      <w:r w:rsidR="00694F29">
        <w:t xml:space="preserve"> получателем единовременной денежной выплаты являются случаи, когда</w:t>
      </w:r>
      <w:r w:rsidR="00E936E4">
        <w:t>:</w:t>
      </w:r>
      <w:r w:rsidR="00694F29">
        <w:t xml:space="preserve"> </w:t>
      </w:r>
    </w:p>
    <w:p w:rsidR="00E936E4" w:rsidRPr="00064A5F" w:rsidRDefault="00E936E4" w:rsidP="00E936E4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а)</w:t>
      </w:r>
      <w:r>
        <w:tab/>
        <w:t xml:space="preserve">обращение за единовременной денежной выплатой последовало по истечении </w:t>
      </w:r>
      <w:r w:rsidRPr="00064A5F">
        <w:t xml:space="preserve">шести месяцев со дня </w:t>
      </w:r>
      <w:r w:rsidR="00064A5F" w:rsidRPr="00064A5F">
        <w:t>установления муниципальному служащему инвалидности</w:t>
      </w:r>
      <w:r w:rsidRPr="00064A5F">
        <w:t xml:space="preserve">; </w:t>
      </w:r>
    </w:p>
    <w:p w:rsidR="00E936E4" w:rsidRDefault="00E936E4" w:rsidP="00E936E4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б)</w:t>
      </w:r>
      <w:r>
        <w:tab/>
        <w:t>не были представлены документы, предусмотренные пунктом 5 настоящего Порядка;</w:t>
      </w:r>
    </w:p>
    <w:p w:rsidR="0058328C" w:rsidRPr="00096B10" w:rsidRDefault="00E936E4" w:rsidP="0058328C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096B10">
        <w:t>в)</w:t>
      </w:r>
      <w:r w:rsidRPr="00096B10">
        <w:tab/>
      </w:r>
      <w:r w:rsidR="0058328C" w:rsidRPr="00096B10">
        <w:t>предоставлены недостоверные сведения.</w:t>
      </w:r>
    </w:p>
    <w:p w:rsidR="00694F29" w:rsidRPr="007C6E1D" w:rsidRDefault="005537AF" w:rsidP="0058328C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694F29" w:rsidRPr="007C6E1D">
        <w:rPr>
          <w:rFonts w:eastAsiaTheme="minorHAnsi"/>
          <w:lang w:eastAsia="en-US"/>
        </w:rPr>
        <w:t>.</w:t>
      </w:r>
      <w:r w:rsidR="00694F29" w:rsidRPr="007C6E1D">
        <w:rPr>
          <w:rFonts w:eastAsiaTheme="minorHAnsi"/>
          <w:lang w:eastAsia="en-US"/>
        </w:rPr>
        <w:tab/>
      </w:r>
      <w:r w:rsidR="00064A5F">
        <w:rPr>
          <w:rFonts w:eastAsiaTheme="minorHAnsi"/>
          <w:lang w:eastAsia="en-US"/>
        </w:rPr>
        <w:t>Муниципальный служащий</w:t>
      </w:r>
      <w:r w:rsidR="00694F29" w:rsidRPr="007C6E1D">
        <w:rPr>
          <w:rFonts w:eastAsiaTheme="minorHAnsi"/>
          <w:lang w:eastAsia="en-US"/>
        </w:rPr>
        <w:t xml:space="preserve"> имеет право повторно обратиться с заявлением </w:t>
      </w:r>
      <w:r w:rsidR="00694F29">
        <w:rPr>
          <w:rFonts w:eastAsiaTheme="minorHAnsi"/>
          <w:lang w:eastAsia="en-US"/>
        </w:rPr>
        <w:t>о единовременной денежной выплате</w:t>
      </w:r>
      <w:r w:rsidR="00694F29" w:rsidRPr="007C6E1D">
        <w:rPr>
          <w:rFonts w:eastAsiaTheme="minorHAnsi"/>
          <w:lang w:eastAsia="en-US"/>
        </w:rPr>
        <w:t xml:space="preserve"> в порядке, установленном </w:t>
      </w:r>
      <w:r w:rsidR="00694F29">
        <w:rPr>
          <w:rFonts w:eastAsiaTheme="minorHAnsi"/>
          <w:lang w:eastAsia="en-US"/>
        </w:rPr>
        <w:t xml:space="preserve">пунктом </w:t>
      </w:r>
      <w:r w:rsidR="004201C7">
        <w:rPr>
          <w:rFonts w:eastAsiaTheme="minorHAnsi"/>
          <w:lang w:eastAsia="en-US"/>
        </w:rPr>
        <w:t>5</w:t>
      </w:r>
      <w:r w:rsidR="00694F29" w:rsidRPr="007C6E1D">
        <w:rPr>
          <w:rFonts w:eastAsiaTheme="minorHAnsi"/>
          <w:lang w:eastAsia="en-US"/>
        </w:rPr>
        <w:t xml:space="preserve"> настоящего Порядка. </w:t>
      </w:r>
    </w:p>
    <w:p w:rsidR="00F734E6" w:rsidRDefault="005537AF" w:rsidP="00F734E6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10</w:t>
      </w:r>
      <w:r w:rsidR="00F734E6">
        <w:t>.</w:t>
      </w:r>
      <w:r w:rsidR="00F734E6">
        <w:tab/>
        <w:t xml:space="preserve">Основанием для единовременной денежной выплаты является распоряжение (приказ) </w:t>
      </w:r>
      <w:r w:rsidR="00547455">
        <w:t>представителя нанимателя (</w:t>
      </w:r>
      <w:r w:rsidR="00F734E6">
        <w:t>работодателя</w:t>
      </w:r>
      <w:r w:rsidR="00547455">
        <w:t>)</w:t>
      </w:r>
      <w:r w:rsidR="00F734E6">
        <w:t xml:space="preserve"> муниципального служащего о единовременной денежной выплате. </w:t>
      </w:r>
    </w:p>
    <w:p w:rsidR="00F734E6" w:rsidRPr="007C6E1D" w:rsidRDefault="00D214BC" w:rsidP="00F734E6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>
        <w:t>1</w:t>
      </w:r>
      <w:r w:rsidR="005537AF">
        <w:t>1</w:t>
      </w:r>
      <w:r w:rsidR="00F734E6" w:rsidRPr="007C6E1D">
        <w:t>.</w:t>
      </w:r>
      <w:r w:rsidR="00F734E6" w:rsidRPr="007C6E1D">
        <w:tab/>
        <w:t xml:space="preserve">Единовременная денежная выплата осуществляется в течение 30 дней со дня подачи документов, указанных в пункте </w:t>
      </w:r>
      <w:r w:rsidR="004201C7">
        <w:t>5</w:t>
      </w:r>
      <w:r w:rsidR="00F734E6">
        <w:t xml:space="preserve"> </w:t>
      </w:r>
      <w:r w:rsidR="00F734E6" w:rsidRPr="007C6E1D">
        <w:t>настоящего Порядка.</w:t>
      </w:r>
    </w:p>
    <w:p w:rsidR="00F734E6" w:rsidRDefault="00A33319" w:rsidP="00F734E6">
      <w:pPr>
        <w:pStyle w:val="ae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1</w:t>
      </w:r>
      <w:r w:rsidR="005537AF">
        <w:t>2</w:t>
      </w:r>
      <w:r w:rsidR="00F734E6">
        <w:t>.</w:t>
      </w:r>
      <w:r w:rsidR="00F734E6">
        <w:tab/>
        <w:t>Спорные вопросы по единовременной денежной выплате разрешаются в порядке, установленном действующим законодательством Российской Федерации.</w:t>
      </w:r>
    </w:p>
    <w:p w:rsidR="00F734E6" w:rsidRDefault="00F734E6" w:rsidP="00F734E6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</w:p>
    <w:p w:rsidR="00F734E6" w:rsidRDefault="00F734E6" w:rsidP="00F734E6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</w:p>
    <w:p w:rsidR="00F734E6" w:rsidRDefault="00F734E6" w:rsidP="00F734E6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</w:p>
    <w:p w:rsidR="00F734E6" w:rsidRDefault="00F734E6" w:rsidP="00F734E6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</w:p>
    <w:p w:rsidR="00F734E6" w:rsidRDefault="00F734E6" w:rsidP="00F734E6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</w:p>
    <w:p w:rsidR="00F734E6" w:rsidRDefault="00F734E6" w:rsidP="00F734E6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</w:p>
    <w:p w:rsidR="00F734E6" w:rsidRDefault="00F734E6" w:rsidP="00F734E6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</w:p>
    <w:p w:rsidR="00F734E6" w:rsidRDefault="00F734E6" w:rsidP="00F734E6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</w:p>
    <w:p w:rsidR="00F734E6" w:rsidRDefault="00F734E6" w:rsidP="00F734E6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</w:p>
    <w:p w:rsidR="00AF1D2E" w:rsidRDefault="00AF1D2E" w:rsidP="00F734E6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</w:p>
    <w:p w:rsidR="000B66DA" w:rsidRDefault="000B66DA" w:rsidP="00F734E6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</w:p>
    <w:p w:rsidR="000B66DA" w:rsidRDefault="000B66DA" w:rsidP="00F734E6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</w:p>
    <w:p w:rsidR="000B66DA" w:rsidRDefault="000B66DA" w:rsidP="00F734E6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</w:p>
    <w:p w:rsidR="00AF1D2E" w:rsidRDefault="00AF1D2E" w:rsidP="00F734E6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</w:p>
    <w:p w:rsidR="00AF1D2E" w:rsidRDefault="00AF1D2E" w:rsidP="00F734E6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</w:p>
    <w:p w:rsidR="00AB6F46" w:rsidRDefault="00AB6F46" w:rsidP="00F734E6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</w:p>
    <w:p w:rsidR="00F734E6" w:rsidRDefault="00F734E6" w:rsidP="00F734E6">
      <w:pPr>
        <w:tabs>
          <w:tab w:val="left" w:pos="1134"/>
        </w:tabs>
        <w:autoSpaceDE w:val="0"/>
        <w:autoSpaceDN w:val="0"/>
        <w:adjustRightInd w:val="0"/>
        <w:ind w:firstLine="540"/>
        <w:jc w:val="right"/>
      </w:pPr>
      <w:r>
        <w:lastRenderedPageBreak/>
        <w:t>Приложение</w:t>
      </w:r>
    </w:p>
    <w:p w:rsidR="00F734E6" w:rsidRPr="007C6E1D" w:rsidRDefault="00F734E6" w:rsidP="00F734E6">
      <w:pPr>
        <w:pStyle w:val="ae"/>
        <w:spacing w:before="0" w:beforeAutospacing="0" w:after="0" w:afterAutospacing="0"/>
        <w:jc w:val="right"/>
        <w:rPr>
          <w:rStyle w:val="af"/>
          <w:b w:val="0"/>
        </w:rPr>
      </w:pPr>
      <w:r>
        <w:rPr>
          <w:rStyle w:val="af"/>
          <w:b w:val="0"/>
        </w:rPr>
        <w:t xml:space="preserve">к </w:t>
      </w:r>
      <w:r w:rsidR="00A74E98">
        <w:rPr>
          <w:rStyle w:val="af"/>
          <w:b w:val="0"/>
        </w:rPr>
        <w:t>порядку</w:t>
      </w:r>
      <w:r w:rsidR="00F133CC">
        <w:rPr>
          <w:rStyle w:val="af"/>
          <w:b w:val="0"/>
        </w:rPr>
        <w:t xml:space="preserve"> и размеру</w:t>
      </w:r>
    </w:p>
    <w:p w:rsidR="00106CAB" w:rsidRDefault="00106CAB" w:rsidP="00F734E6">
      <w:pPr>
        <w:autoSpaceDE w:val="0"/>
        <w:autoSpaceDN w:val="0"/>
        <w:adjustRightInd w:val="0"/>
        <w:jc w:val="right"/>
        <w:rPr>
          <w:rStyle w:val="af"/>
          <w:b w:val="0"/>
        </w:rPr>
      </w:pPr>
      <w:r>
        <w:rPr>
          <w:rStyle w:val="af"/>
          <w:b w:val="0"/>
        </w:rPr>
        <w:t xml:space="preserve">предоставления </w:t>
      </w:r>
      <w:proofErr w:type="gramStart"/>
      <w:r w:rsidR="00F734E6" w:rsidRPr="007C6E1D">
        <w:rPr>
          <w:rStyle w:val="af"/>
          <w:b w:val="0"/>
        </w:rPr>
        <w:t>единовременной</w:t>
      </w:r>
      <w:proofErr w:type="gramEnd"/>
      <w:r w:rsidR="00F734E6" w:rsidRPr="007C6E1D">
        <w:rPr>
          <w:rStyle w:val="af"/>
          <w:b w:val="0"/>
        </w:rPr>
        <w:t xml:space="preserve"> </w:t>
      </w:r>
    </w:p>
    <w:p w:rsidR="00A74E98" w:rsidRDefault="00F734E6" w:rsidP="00A74E98">
      <w:pPr>
        <w:autoSpaceDE w:val="0"/>
        <w:autoSpaceDN w:val="0"/>
        <w:adjustRightInd w:val="0"/>
        <w:jc w:val="right"/>
        <w:rPr>
          <w:rStyle w:val="af"/>
          <w:b w:val="0"/>
        </w:rPr>
      </w:pPr>
      <w:r>
        <w:rPr>
          <w:rStyle w:val="af"/>
          <w:b w:val="0"/>
        </w:rPr>
        <w:t xml:space="preserve">денежной </w:t>
      </w:r>
      <w:r w:rsidRPr="007C6E1D">
        <w:rPr>
          <w:rStyle w:val="af"/>
          <w:b w:val="0"/>
        </w:rPr>
        <w:t>выплат</w:t>
      </w:r>
      <w:r w:rsidR="00A33319">
        <w:rPr>
          <w:rStyle w:val="af"/>
          <w:b w:val="0"/>
        </w:rPr>
        <w:t>ы</w:t>
      </w:r>
      <w:r w:rsidRPr="007C6E1D">
        <w:rPr>
          <w:rStyle w:val="af"/>
          <w:b w:val="0"/>
        </w:rPr>
        <w:t xml:space="preserve"> </w:t>
      </w:r>
      <w:proofErr w:type="gramStart"/>
      <w:r w:rsidR="00A74E98">
        <w:rPr>
          <w:rStyle w:val="af"/>
          <w:b w:val="0"/>
        </w:rPr>
        <w:t>муниципальн</w:t>
      </w:r>
      <w:r w:rsidR="005754E6">
        <w:rPr>
          <w:rStyle w:val="af"/>
          <w:b w:val="0"/>
        </w:rPr>
        <w:t>ому</w:t>
      </w:r>
      <w:proofErr w:type="gramEnd"/>
      <w:r w:rsidR="00A74E98">
        <w:rPr>
          <w:rStyle w:val="af"/>
          <w:b w:val="0"/>
        </w:rPr>
        <w:t xml:space="preserve"> </w:t>
      </w:r>
    </w:p>
    <w:p w:rsidR="00F734E6" w:rsidRDefault="00A74E98" w:rsidP="00F734E6">
      <w:pPr>
        <w:autoSpaceDE w:val="0"/>
        <w:autoSpaceDN w:val="0"/>
        <w:adjustRightInd w:val="0"/>
        <w:jc w:val="right"/>
        <w:rPr>
          <w:rStyle w:val="af"/>
          <w:b w:val="0"/>
        </w:rPr>
      </w:pPr>
      <w:r>
        <w:rPr>
          <w:rStyle w:val="af"/>
          <w:b w:val="0"/>
        </w:rPr>
        <w:t>служащ</w:t>
      </w:r>
      <w:r w:rsidR="005754E6">
        <w:rPr>
          <w:rStyle w:val="af"/>
          <w:b w:val="0"/>
        </w:rPr>
        <w:t>ему</w:t>
      </w:r>
      <w:r w:rsidR="00F734E6" w:rsidRPr="007C6E1D">
        <w:rPr>
          <w:rStyle w:val="af"/>
          <w:b w:val="0"/>
        </w:rPr>
        <w:t xml:space="preserve"> городского округа </w:t>
      </w:r>
    </w:p>
    <w:p w:rsidR="00F734E6" w:rsidRDefault="00F734E6" w:rsidP="00F734E6">
      <w:pPr>
        <w:autoSpaceDE w:val="0"/>
        <w:autoSpaceDN w:val="0"/>
        <w:adjustRightInd w:val="0"/>
        <w:jc w:val="right"/>
        <w:rPr>
          <w:rStyle w:val="af"/>
          <w:b w:val="0"/>
        </w:rPr>
      </w:pPr>
      <w:r w:rsidRPr="007C6E1D">
        <w:rPr>
          <w:rStyle w:val="af"/>
          <w:b w:val="0"/>
        </w:rPr>
        <w:t xml:space="preserve">Архангельской области </w:t>
      </w:r>
    </w:p>
    <w:p w:rsidR="00F734E6" w:rsidRDefault="00F734E6" w:rsidP="00F734E6">
      <w:pPr>
        <w:autoSpaceDE w:val="0"/>
        <w:autoSpaceDN w:val="0"/>
        <w:adjustRightInd w:val="0"/>
        <w:jc w:val="right"/>
        <w:rPr>
          <w:rStyle w:val="af"/>
          <w:b w:val="0"/>
        </w:rPr>
      </w:pPr>
      <w:r w:rsidRPr="007C6E1D">
        <w:rPr>
          <w:rStyle w:val="af"/>
          <w:b w:val="0"/>
        </w:rPr>
        <w:t xml:space="preserve">«Город Коряжма» в случае </w:t>
      </w:r>
    </w:p>
    <w:p w:rsidR="005754E6" w:rsidRDefault="00A74E98" w:rsidP="00547455">
      <w:pPr>
        <w:autoSpaceDE w:val="0"/>
        <w:autoSpaceDN w:val="0"/>
        <w:adjustRightInd w:val="0"/>
        <w:jc w:val="right"/>
        <w:rPr>
          <w:rStyle w:val="af"/>
          <w:b w:val="0"/>
        </w:rPr>
      </w:pPr>
      <w:r>
        <w:rPr>
          <w:rStyle w:val="af"/>
          <w:b w:val="0"/>
        </w:rPr>
        <w:t xml:space="preserve">установления </w:t>
      </w:r>
      <w:proofErr w:type="gramStart"/>
      <w:r w:rsidR="00106CAB">
        <w:rPr>
          <w:rStyle w:val="af"/>
          <w:b w:val="0"/>
        </w:rPr>
        <w:t>муниципальн</w:t>
      </w:r>
      <w:r w:rsidR="005754E6">
        <w:rPr>
          <w:rStyle w:val="af"/>
          <w:b w:val="0"/>
        </w:rPr>
        <w:t>ому</w:t>
      </w:r>
      <w:proofErr w:type="gramEnd"/>
      <w:r w:rsidR="00106CAB">
        <w:rPr>
          <w:rStyle w:val="af"/>
          <w:b w:val="0"/>
        </w:rPr>
        <w:t xml:space="preserve"> </w:t>
      </w:r>
    </w:p>
    <w:p w:rsidR="00F734E6" w:rsidRDefault="00106CAB" w:rsidP="00547455">
      <w:pPr>
        <w:autoSpaceDE w:val="0"/>
        <w:autoSpaceDN w:val="0"/>
        <w:adjustRightInd w:val="0"/>
        <w:jc w:val="right"/>
      </w:pPr>
      <w:r>
        <w:rPr>
          <w:rStyle w:val="af"/>
          <w:b w:val="0"/>
        </w:rPr>
        <w:t>служащ</w:t>
      </w:r>
      <w:r w:rsidR="005754E6">
        <w:rPr>
          <w:rStyle w:val="af"/>
          <w:b w:val="0"/>
        </w:rPr>
        <w:t>ему</w:t>
      </w:r>
      <w:r w:rsidR="00A74E98">
        <w:rPr>
          <w:rStyle w:val="af"/>
          <w:b w:val="0"/>
        </w:rPr>
        <w:t xml:space="preserve"> инвалидности</w:t>
      </w:r>
    </w:p>
    <w:p w:rsidR="00F734E6" w:rsidRDefault="00F734E6" w:rsidP="00F734E6">
      <w:pPr>
        <w:autoSpaceDE w:val="0"/>
        <w:autoSpaceDN w:val="0"/>
        <w:adjustRightInd w:val="0"/>
        <w:jc w:val="right"/>
      </w:pPr>
      <w:r w:rsidRPr="007C6E1D">
        <w:t xml:space="preserve">в связи с исполнением </w:t>
      </w:r>
    </w:p>
    <w:p w:rsidR="00F734E6" w:rsidRPr="007C6E1D" w:rsidRDefault="00F734E6" w:rsidP="00F734E6">
      <w:pPr>
        <w:autoSpaceDE w:val="0"/>
        <w:autoSpaceDN w:val="0"/>
        <w:adjustRightInd w:val="0"/>
        <w:jc w:val="right"/>
      </w:pPr>
      <w:r w:rsidRPr="007C6E1D">
        <w:t>им должностных обязанностей</w:t>
      </w:r>
    </w:p>
    <w:p w:rsidR="00F734E6" w:rsidRDefault="00F734E6" w:rsidP="00F734E6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</w:p>
    <w:p w:rsidR="00387EB0" w:rsidRDefault="00387EB0" w:rsidP="00387EB0">
      <w:pPr>
        <w:tabs>
          <w:tab w:val="left" w:pos="9498"/>
        </w:tabs>
        <w:jc w:val="right"/>
      </w:pPr>
      <w:r>
        <w:t>Представителю нанимател</w:t>
      </w:r>
      <w:r w:rsidR="007C5D05">
        <w:t>я</w:t>
      </w:r>
      <w:r>
        <w:t xml:space="preserve"> (работодателю)</w:t>
      </w:r>
    </w:p>
    <w:p w:rsidR="00F734E6" w:rsidRDefault="00F734E6" w:rsidP="00F734E6">
      <w:pPr>
        <w:tabs>
          <w:tab w:val="left" w:pos="5245"/>
        </w:tabs>
        <w:jc w:val="right"/>
      </w:pPr>
      <w:r>
        <w:t>_______________</w:t>
      </w:r>
      <w:r w:rsidRPr="007C6E1D">
        <w:t>_________________</w:t>
      </w:r>
    </w:p>
    <w:p w:rsidR="00F734E6" w:rsidRPr="007C6E1D" w:rsidRDefault="00F734E6" w:rsidP="00F734E6">
      <w:pPr>
        <w:tabs>
          <w:tab w:val="left" w:pos="5245"/>
        </w:tabs>
        <w:jc w:val="right"/>
      </w:pPr>
      <w:proofErr w:type="gramStart"/>
      <w:r w:rsidRPr="007C6E1D">
        <w:rPr>
          <w:sz w:val="16"/>
          <w:szCs w:val="16"/>
        </w:rPr>
        <w:t>(фамилия, имя, отчество)</w:t>
      </w:r>
      <w:r w:rsidRPr="007C6E1D">
        <w:br/>
        <w:t>от ________________________________</w:t>
      </w:r>
      <w:r w:rsidRPr="007C6E1D">
        <w:br/>
      </w:r>
      <w:r w:rsidRPr="007C6E1D">
        <w:rPr>
          <w:sz w:val="16"/>
          <w:szCs w:val="16"/>
        </w:rPr>
        <w:t>(фамилия, имя, отчество)</w:t>
      </w:r>
      <w:r>
        <w:t xml:space="preserve"> </w:t>
      </w:r>
      <w:r w:rsidRPr="007C6E1D">
        <w:br/>
        <w:t>_________________________________,</w:t>
      </w:r>
      <w:r w:rsidRPr="007C6E1D">
        <w:br/>
        <w:t>проживающего</w:t>
      </w:r>
      <w:r w:rsidR="008B4FE4">
        <w:t xml:space="preserve"> </w:t>
      </w:r>
      <w:r w:rsidRPr="007C6E1D">
        <w:t>(ей) по адресу: ________</w:t>
      </w:r>
      <w:r w:rsidRPr="007C6E1D">
        <w:br/>
        <w:t>_________________________________,</w:t>
      </w:r>
      <w:r w:rsidRPr="007C6E1D">
        <w:br/>
        <w:t>документ, удостоверяющий личность,</w:t>
      </w:r>
      <w:r w:rsidRPr="007C6E1D">
        <w:br/>
        <w:t>__________________________________</w:t>
      </w:r>
      <w:r w:rsidRPr="007C6E1D">
        <w:br/>
      </w:r>
      <w:r w:rsidRPr="007C6E1D">
        <w:rPr>
          <w:sz w:val="16"/>
          <w:szCs w:val="16"/>
        </w:rPr>
        <w:t>(наименование документа)</w:t>
      </w:r>
      <w:r w:rsidRPr="007C6E1D">
        <w:rPr>
          <w:sz w:val="16"/>
          <w:szCs w:val="16"/>
        </w:rPr>
        <w:br/>
      </w:r>
      <w:r w:rsidRPr="007C6E1D">
        <w:t>серия __________ номер ____________</w:t>
      </w:r>
      <w:r w:rsidRPr="007C6E1D">
        <w:br/>
        <w:t>выдан ____________________________</w:t>
      </w:r>
      <w:r w:rsidRPr="007C6E1D">
        <w:br/>
        <w:t>__________________________________</w:t>
      </w:r>
      <w:r w:rsidRPr="007C6E1D">
        <w:br/>
      </w:r>
      <w:r w:rsidRPr="007C6E1D">
        <w:rPr>
          <w:sz w:val="16"/>
          <w:szCs w:val="16"/>
        </w:rPr>
        <w:t>(выдавший орган, дата выдачи)</w:t>
      </w:r>
      <w:r w:rsidRPr="007C6E1D">
        <w:rPr>
          <w:sz w:val="16"/>
          <w:szCs w:val="16"/>
        </w:rPr>
        <w:br/>
      </w:r>
      <w:r w:rsidRPr="007C6E1D">
        <w:t>телефон: __________________________</w:t>
      </w:r>
      <w:proofErr w:type="gramEnd"/>
    </w:p>
    <w:p w:rsidR="00F734E6" w:rsidRDefault="00F734E6" w:rsidP="00F734E6">
      <w:pPr>
        <w:jc w:val="center"/>
      </w:pPr>
    </w:p>
    <w:p w:rsidR="00F734E6" w:rsidRDefault="00F734E6" w:rsidP="00F734E6">
      <w:pPr>
        <w:jc w:val="center"/>
      </w:pPr>
      <w:r w:rsidRPr="007C6E1D">
        <w:t>Заявление</w:t>
      </w:r>
    </w:p>
    <w:p w:rsidR="00F734E6" w:rsidRPr="007C6E1D" w:rsidRDefault="00F734E6" w:rsidP="00F734E6">
      <w:pPr>
        <w:ind w:firstLine="567"/>
        <w:jc w:val="both"/>
      </w:pPr>
    </w:p>
    <w:p w:rsidR="00F734E6" w:rsidRPr="007C6E1D" w:rsidRDefault="00F734E6" w:rsidP="00F734E6">
      <w:pPr>
        <w:pStyle w:val="ae"/>
        <w:spacing w:before="0" w:beforeAutospacing="0" w:after="0" w:afterAutospacing="0"/>
        <w:ind w:firstLine="567"/>
        <w:jc w:val="both"/>
      </w:pPr>
      <w:r>
        <w:t>В</w:t>
      </w:r>
      <w:r w:rsidRPr="007C6E1D">
        <w:t xml:space="preserve"> соответствии с</w:t>
      </w:r>
      <w:r w:rsidRPr="007C6E1D">
        <w:rPr>
          <w:rStyle w:val="af"/>
          <w:b w:val="0"/>
        </w:rPr>
        <w:t xml:space="preserve"> </w:t>
      </w:r>
      <w:r w:rsidR="00A74E98">
        <w:rPr>
          <w:rStyle w:val="af"/>
          <w:b w:val="0"/>
        </w:rPr>
        <w:t>порядком</w:t>
      </w:r>
      <w:r w:rsidR="00F133CC">
        <w:rPr>
          <w:rStyle w:val="af"/>
          <w:b w:val="0"/>
        </w:rPr>
        <w:t xml:space="preserve"> и размером</w:t>
      </w:r>
      <w:r>
        <w:rPr>
          <w:rStyle w:val="af"/>
          <w:b w:val="0"/>
        </w:rPr>
        <w:t xml:space="preserve"> </w:t>
      </w:r>
      <w:r w:rsidR="00106CAB">
        <w:rPr>
          <w:rStyle w:val="af"/>
          <w:b w:val="0"/>
        </w:rPr>
        <w:t xml:space="preserve">предоставления </w:t>
      </w:r>
      <w:r w:rsidRPr="007C6E1D">
        <w:rPr>
          <w:rStyle w:val="af"/>
          <w:b w:val="0"/>
        </w:rPr>
        <w:t xml:space="preserve">единовременной </w:t>
      </w:r>
      <w:r>
        <w:rPr>
          <w:rStyle w:val="af"/>
          <w:b w:val="0"/>
        </w:rPr>
        <w:t xml:space="preserve">денежной </w:t>
      </w:r>
      <w:r w:rsidRPr="007C6E1D">
        <w:rPr>
          <w:rStyle w:val="af"/>
          <w:b w:val="0"/>
        </w:rPr>
        <w:t>выплаты муниципальн</w:t>
      </w:r>
      <w:r w:rsidR="005754E6">
        <w:rPr>
          <w:rStyle w:val="af"/>
          <w:b w:val="0"/>
        </w:rPr>
        <w:t>ому</w:t>
      </w:r>
      <w:r w:rsidRPr="007C6E1D">
        <w:rPr>
          <w:rStyle w:val="af"/>
          <w:b w:val="0"/>
        </w:rPr>
        <w:t xml:space="preserve"> служащ</w:t>
      </w:r>
      <w:r w:rsidR="005754E6">
        <w:rPr>
          <w:rStyle w:val="af"/>
          <w:b w:val="0"/>
        </w:rPr>
        <w:t>ему</w:t>
      </w:r>
      <w:r w:rsidRPr="007C6E1D">
        <w:rPr>
          <w:rStyle w:val="af"/>
          <w:b w:val="0"/>
        </w:rPr>
        <w:t xml:space="preserve"> городского округа Архангельской области «Город Коряжма» в случае </w:t>
      </w:r>
      <w:r w:rsidR="00A74E98">
        <w:rPr>
          <w:rStyle w:val="af"/>
          <w:b w:val="0"/>
        </w:rPr>
        <w:t xml:space="preserve">установления </w:t>
      </w:r>
      <w:r w:rsidR="00106CAB">
        <w:rPr>
          <w:rStyle w:val="af"/>
          <w:b w:val="0"/>
        </w:rPr>
        <w:t>муниципальному служащему</w:t>
      </w:r>
      <w:r w:rsidRPr="007C6E1D">
        <w:t xml:space="preserve"> </w:t>
      </w:r>
      <w:r w:rsidR="005D0EE6">
        <w:t xml:space="preserve">инвалидности </w:t>
      </w:r>
      <w:r w:rsidRPr="007C6E1D">
        <w:t>в связи с исполнением им должностных обязанностей</w:t>
      </w:r>
      <w:r w:rsidR="001D3D12">
        <w:t>»</w:t>
      </w:r>
    </w:p>
    <w:p w:rsidR="00F734E6" w:rsidRDefault="00F734E6" w:rsidP="00A74E98">
      <w:pPr>
        <w:ind w:firstLine="567"/>
        <w:jc w:val="both"/>
      </w:pPr>
      <w:r w:rsidRPr="004A22B3">
        <w:t xml:space="preserve">прошу </w:t>
      </w:r>
      <w:r w:rsidR="00E936E4" w:rsidRPr="004A22B3">
        <w:t>предоставить</w:t>
      </w:r>
      <w:r w:rsidRPr="004A22B3">
        <w:t xml:space="preserve"> единовременную денежную выплату в связи </w:t>
      </w:r>
      <w:r w:rsidR="00A74E98" w:rsidRPr="004A22B3">
        <w:t>с установлением</w:t>
      </w:r>
      <w:r w:rsidR="00A74E98">
        <w:t xml:space="preserve"> инвалидности</w:t>
      </w:r>
      <w:r w:rsidRPr="007C6E1D">
        <w:t xml:space="preserve"> "___" _____________ 20__ года </w:t>
      </w:r>
    </w:p>
    <w:p w:rsidR="00F734E6" w:rsidRDefault="00A74E98" w:rsidP="00A74E98">
      <w:pPr>
        <w:rPr>
          <w:sz w:val="16"/>
          <w:szCs w:val="16"/>
        </w:rPr>
      </w:pPr>
      <w:r>
        <w:t xml:space="preserve">        </w:t>
      </w:r>
      <w:r w:rsidR="00F734E6">
        <w:t xml:space="preserve">                      </w:t>
      </w:r>
      <w:proofErr w:type="gramStart"/>
      <w:r w:rsidR="00F734E6" w:rsidRPr="007C6E1D">
        <w:rPr>
          <w:sz w:val="16"/>
          <w:szCs w:val="16"/>
        </w:rPr>
        <w:t xml:space="preserve">(дата </w:t>
      </w:r>
      <w:r>
        <w:rPr>
          <w:sz w:val="16"/>
          <w:szCs w:val="16"/>
        </w:rPr>
        <w:t>установления инвалидности</w:t>
      </w:r>
      <w:proofErr w:type="gramEnd"/>
    </w:p>
    <w:p w:rsidR="008004BB" w:rsidRDefault="008004BB" w:rsidP="00A74E98">
      <w:pPr>
        <w:rPr>
          <w:sz w:val="16"/>
          <w:szCs w:val="16"/>
        </w:rPr>
      </w:pPr>
    </w:p>
    <w:p w:rsidR="008004BB" w:rsidRPr="007C6E1D" w:rsidRDefault="008004BB" w:rsidP="00A74E98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8004BB" w:rsidRPr="008004BB" w:rsidRDefault="008004BB" w:rsidP="008004BB">
      <w:pPr>
        <w:ind w:firstLine="567"/>
        <w:jc w:val="center"/>
        <w:rPr>
          <w:sz w:val="16"/>
          <w:szCs w:val="16"/>
        </w:rPr>
      </w:pPr>
      <w:r w:rsidRPr="008004BB">
        <w:rPr>
          <w:sz w:val="16"/>
          <w:szCs w:val="16"/>
        </w:rPr>
        <w:t>(Ф.И.О. муниципального служащего)</w:t>
      </w:r>
    </w:p>
    <w:p w:rsidR="008004BB" w:rsidRDefault="008004BB" w:rsidP="00F734E6">
      <w:pPr>
        <w:ind w:firstLine="567"/>
        <w:jc w:val="both"/>
      </w:pPr>
    </w:p>
    <w:p w:rsidR="00F734E6" w:rsidRDefault="00F734E6" w:rsidP="00F734E6">
      <w:pPr>
        <w:ind w:firstLine="567"/>
        <w:jc w:val="both"/>
      </w:pPr>
      <w:r>
        <w:t>Е</w:t>
      </w:r>
      <w:r w:rsidRPr="007C6E1D">
        <w:t>диновременн</w:t>
      </w:r>
      <w:r>
        <w:t>ую денежную</w:t>
      </w:r>
      <w:r w:rsidRPr="007C6E1D">
        <w:t xml:space="preserve"> </w:t>
      </w:r>
      <w:r>
        <w:t>выплату</w:t>
      </w:r>
      <w:r w:rsidRPr="007C6E1D">
        <w:t xml:space="preserve"> прошу </w:t>
      </w:r>
      <w:r>
        <w:t>перечислить</w:t>
      </w:r>
      <w:r w:rsidRPr="007C6E1D">
        <w:t xml:space="preserve"> на счет </w:t>
      </w:r>
    </w:p>
    <w:p w:rsidR="00F734E6" w:rsidRPr="007C6E1D" w:rsidRDefault="00F734E6" w:rsidP="00F734E6">
      <w:pPr>
        <w:jc w:val="center"/>
        <w:rPr>
          <w:sz w:val="16"/>
          <w:szCs w:val="16"/>
        </w:rPr>
      </w:pPr>
      <w:r w:rsidRPr="007C6E1D">
        <w:t>N __________</w:t>
      </w:r>
      <w:r>
        <w:t>_______</w:t>
      </w:r>
      <w:r w:rsidRPr="007C6E1D">
        <w:t>_________</w:t>
      </w:r>
      <w:r>
        <w:t>_____</w:t>
      </w:r>
      <w:r w:rsidRPr="007C6E1D">
        <w:t xml:space="preserve">_____________, </w:t>
      </w:r>
      <w:proofErr w:type="gramStart"/>
      <w:r w:rsidRPr="007C6E1D">
        <w:t>открытый</w:t>
      </w:r>
      <w:proofErr w:type="gramEnd"/>
      <w:r w:rsidRPr="007C6E1D">
        <w:t xml:space="preserve"> в кредитной организации _____________________________________________________________________________ </w:t>
      </w:r>
      <w:r w:rsidRPr="007C6E1D">
        <w:rPr>
          <w:sz w:val="16"/>
          <w:szCs w:val="16"/>
        </w:rPr>
        <w:t>(наименование кредитной организации)</w:t>
      </w:r>
    </w:p>
    <w:p w:rsidR="00F734E6" w:rsidRPr="007C6E1D" w:rsidRDefault="00F734E6" w:rsidP="00F734E6">
      <w:pPr>
        <w:jc w:val="both"/>
      </w:pPr>
      <w:r w:rsidRPr="007C6E1D">
        <w:t>N _______________________________</w:t>
      </w:r>
      <w:r>
        <w:t>__________________________________</w:t>
      </w:r>
      <w:r w:rsidRPr="007C6E1D">
        <w:t>_______.</w:t>
      </w:r>
    </w:p>
    <w:p w:rsidR="00F734E6" w:rsidRPr="007C6E1D" w:rsidRDefault="00F734E6" w:rsidP="00F734E6">
      <w:pPr>
        <w:jc w:val="center"/>
        <w:rPr>
          <w:sz w:val="16"/>
          <w:szCs w:val="16"/>
        </w:rPr>
      </w:pPr>
      <w:r w:rsidRPr="007C6E1D">
        <w:rPr>
          <w:sz w:val="16"/>
          <w:szCs w:val="16"/>
        </w:rPr>
        <w:t>(номер отделения кредитной организации)</w:t>
      </w:r>
    </w:p>
    <w:p w:rsidR="00A74E98" w:rsidRDefault="00A74E98" w:rsidP="00F734E6">
      <w:pPr>
        <w:ind w:firstLine="567"/>
        <w:jc w:val="both"/>
      </w:pPr>
    </w:p>
    <w:p w:rsidR="00AF1D2E" w:rsidRPr="001911B8" w:rsidRDefault="00F734E6" w:rsidP="00AF1D2E">
      <w:pPr>
        <w:pStyle w:val="ae"/>
        <w:spacing w:before="0" w:beforeAutospacing="0" w:after="0" w:afterAutospacing="0"/>
        <w:ind w:firstLine="567"/>
        <w:jc w:val="both"/>
        <w:rPr>
          <w:sz w:val="18"/>
          <w:szCs w:val="18"/>
        </w:rPr>
      </w:pPr>
      <w:proofErr w:type="gramStart"/>
      <w:r w:rsidRPr="00906053">
        <w:t>Даю свое согласие на обработку моих персональных данных</w:t>
      </w:r>
      <w:r w:rsidR="00AF1D2E">
        <w:t>,</w:t>
      </w:r>
      <w:r w:rsidR="00AF1D2E" w:rsidRPr="00AF1D2E">
        <w:t xml:space="preserve"> </w:t>
      </w:r>
      <w:r w:rsidR="00AF1D2E" w:rsidRPr="001911B8">
        <w:t>указанных в настоящем заявлении и в прилагаемых</w:t>
      </w:r>
      <w:r w:rsidR="00AF1D2E">
        <w:t xml:space="preserve"> </w:t>
      </w:r>
      <w:r w:rsidR="00AF1D2E" w:rsidRPr="001911B8">
        <w:t>к нему документах, в целях предоставления единовременной денежной выплаты</w:t>
      </w:r>
      <w:r w:rsidR="00AF1D2E">
        <w:t xml:space="preserve"> </w:t>
      </w:r>
      <w:r w:rsidR="00AF1D2E" w:rsidRPr="001911B8">
        <w:t xml:space="preserve">в соответствии </w:t>
      </w:r>
      <w:r w:rsidR="00AF1D2E" w:rsidRPr="007C6E1D">
        <w:t>с</w:t>
      </w:r>
      <w:r w:rsidR="00AF1D2E" w:rsidRPr="007C6E1D">
        <w:rPr>
          <w:rStyle w:val="af"/>
          <w:b w:val="0"/>
        </w:rPr>
        <w:t xml:space="preserve"> </w:t>
      </w:r>
      <w:r w:rsidR="00AF1D2E">
        <w:rPr>
          <w:rStyle w:val="af"/>
          <w:b w:val="0"/>
        </w:rPr>
        <w:t xml:space="preserve">«Порядком и размером предоставления </w:t>
      </w:r>
      <w:r w:rsidR="00AF1D2E" w:rsidRPr="007C6E1D">
        <w:rPr>
          <w:rStyle w:val="af"/>
          <w:b w:val="0"/>
        </w:rPr>
        <w:t xml:space="preserve">единовременной </w:t>
      </w:r>
      <w:r w:rsidR="00AF1D2E">
        <w:rPr>
          <w:rStyle w:val="af"/>
          <w:b w:val="0"/>
        </w:rPr>
        <w:t xml:space="preserve">денежной </w:t>
      </w:r>
      <w:r w:rsidR="00AF1D2E" w:rsidRPr="007C6E1D">
        <w:rPr>
          <w:rStyle w:val="af"/>
          <w:b w:val="0"/>
        </w:rPr>
        <w:t>выплаты муниципальн</w:t>
      </w:r>
      <w:r w:rsidR="00AF1D2E">
        <w:rPr>
          <w:rStyle w:val="af"/>
          <w:b w:val="0"/>
        </w:rPr>
        <w:t>ому</w:t>
      </w:r>
      <w:r w:rsidR="00AF1D2E" w:rsidRPr="007C6E1D">
        <w:rPr>
          <w:rStyle w:val="af"/>
          <w:b w:val="0"/>
        </w:rPr>
        <w:t xml:space="preserve"> служащ</w:t>
      </w:r>
      <w:r w:rsidR="00AF1D2E">
        <w:rPr>
          <w:rStyle w:val="af"/>
          <w:b w:val="0"/>
        </w:rPr>
        <w:t>ему</w:t>
      </w:r>
      <w:r w:rsidR="00AF1D2E" w:rsidRPr="007C6E1D">
        <w:rPr>
          <w:rStyle w:val="af"/>
          <w:b w:val="0"/>
        </w:rPr>
        <w:t xml:space="preserve"> городского округа Архангельской области «Город Коряжма» в случае </w:t>
      </w:r>
      <w:r w:rsidR="00AF1D2E">
        <w:rPr>
          <w:rStyle w:val="af"/>
          <w:b w:val="0"/>
        </w:rPr>
        <w:t>установления муниципальному служащему</w:t>
      </w:r>
      <w:r w:rsidR="00AF1D2E" w:rsidRPr="007C6E1D">
        <w:t xml:space="preserve"> </w:t>
      </w:r>
      <w:r w:rsidR="00AF1D2E">
        <w:t xml:space="preserve">инвалидности </w:t>
      </w:r>
      <w:r w:rsidR="00AF1D2E" w:rsidRPr="007C6E1D">
        <w:t>в связи с исполнением им должностных обязанностей</w:t>
      </w:r>
      <w:r w:rsidR="00AF1D2E">
        <w:t xml:space="preserve">», </w:t>
      </w:r>
      <w:r w:rsidR="00AF1D2E" w:rsidRPr="001911B8">
        <w:t>федеральными законами от 27 июля</w:t>
      </w:r>
      <w:proofErr w:type="gramEnd"/>
      <w:r w:rsidR="00AF1D2E" w:rsidRPr="001911B8">
        <w:t xml:space="preserve"> 2006 года </w:t>
      </w:r>
      <w:hyperlink r:id="rId9" w:history="1">
        <w:r w:rsidR="00AF1D2E" w:rsidRPr="001911B8">
          <w:t>N 149-ФЗ</w:t>
        </w:r>
      </w:hyperlink>
      <w:r w:rsidR="00AF1D2E" w:rsidRPr="001911B8">
        <w:t xml:space="preserve"> </w:t>
      </w:r>
      <w:r w:rsidR="00AF1D2E">
        <w:t>«</w:t>
      </w:r>
      <w:r w:rsidR="00AF1D2E" w:rsidRPr="001911B8">
        <w:t xml:space="preserve">Об информации, </w:t>
      </w:r>
      <w:r w:rsidR="00AF1D2E" w:rsidRPr="001911B8">
        <w:lastRenderedPageBreak/>
        <w:t>информационных технологиях и о защите информации</w:t>
      </w:r>
      <w:r w:rsidR="00AF1D2E">
        <w:t>»</w:t>
      </w:r>
      <w:r w:rsidR="00AF1D2E" w:rsidRPr="001911B8">
        <w:t xml:space="preserve"> и от 27 июля 2006 года </w:t>
      </w:r>
      <w:hyperlink r:id="rId10" w:history="1">
        <w:r w:rsidR="00AF1D2E" w:rsidRPr="001911B8">
          <w:t>N 152-ФЗ</w:t>
        </w:r>
      </w:hyperlink>
      <w:r w:rsidR="00AF1D2E" w:rsidRPr="001911B8">
        <w:t xml:space="preserve"> </w:t>
      </w:r>
      <w:r w:rsidR="00AF1D2E">
        <w:t>«</w:t>
      </w:r>
      <w:r w:rsidR="00AF1D2E" w:rsidRPr="001911B8">
        <w:t>О персональных данных</w:t>
      </w:r>
      <w:r w:rsidR="00AF1D2E">
        <w:t>».</w:t>
      </w:r>
      <w:r w:rsidR="00AF1D2E" w:rsidRPr="001911B8">
        <w:t xml:space="preserve"> </w:t>
      </w:r>
    </w:p>
    <w:p w:rsidR="00F734E6" w:rsidRPr="00906053" w:rsidRDefault="00F734E6" w:rsidP="00F734E6">
      <w:pPr>
        <w:ind w:firstLine="567"/>
        <w:jc w:val="both"/>
      </w:pPr>
      <w:r w:rsidRPr="00906053">
        <w:t>Я предупрежден</w:t>
      </w:r>
      <w:r w:rsidR="00F133CC" w:rsidRPr="00906053">
        <w:t xml:space="preserve"> </w:t>
      </w:r>
      <w:r w:rsidRPr="00906053">
        <w:t xml:space="preserve">(а) об ответственности за достоверность представленных мною сведений. </w:t>
      </w:r>
    </w:p>
    <w:p w:rsidR="00F734E6" w:rsidRPr="00906053" w:rsidRDefault="00F734E6" w:rsidP="00F734E6">
      <w:pPr>
        <w:ind w:firstLine="567"/>
        <w:jc w:val="both"/>
      </w:pPr>
      <w:r w:rsidRPr="00906053">
        <w:t>Мною представлены документы, в том числе:</w:t>
      </w:r>
    </w:p>
    <w:p w:rsidR="001911B8" w:rsidRPr="00AB6F46" w:rsidRDefault="001911B8" w:rsidP="001911B8">
      <w:pPr>
        <w:tabs>
          <w:tab w:val="left" w:pos="1134"/>
        </w:tabs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B85BA1">
        <w:rPr>
          <w:sz w:val="18"/>
          <w:szCs w:val="18"/>
        </w:rPr>
        <w:t>-</w:t>
      </w:r>
      <w:r w:rsidRPr="00B85BA1">
        <w:rPr>
          <w:sz w:val="18"/>
          <w:szCs w:val="18"/>
        </w:rPr>
        <w:tab/>
      </w:r>
      <w:r w:rsidR="00EA2581" w:rsidRPr="00EA2581">
        <w:rPr>
          <w:sz w:val="18"/>
          <w:szCs w:val="18"/>
        </w:rPr>
        <w:t>копи</w:t>
      </w:r>
      <w:r w:rsidR="00EA2581">
        <w:rPr>
          <w:sz w:val="18"/>
          <w:szCs w:val="18"/>
        </w:rPr>
        <w:t>я</w:t>
      </w:r>
      <w:r w:rsidR="00EA2581" w:rsidRPr="00EA2581">
        <w:rPr>
          <w:sz w:val="18"/>
          <w:szCs w:val="18"/>
        </w:rPr>
        <w:t xml:space="preserve"> акта расследования несчастного случая на производстве</w:t>
      </w:r>
      <w:r w:rsidRPr="00EA2581">
        <w:rPr>
          <w:sz w:val="18"/>
          <w:szCs w:val="18"/>
        </w:rPr>
        <w:t>;</w:t>
      </w:r>
    </w:p>
    <w:p w:rsidR="00B85BA1" w:rsidRDefault="001911B8" w:rsidP="00B85BA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911B8">
        <w:rPr>
          <w:color w:val="FF0000"/>
          <w:sz w:val="18"/>
          <w:szCs w:val="18"/>
        </w:rPr>
        <w:t>-</w:t>
      </w:r>
      <w:r w:rsidRPr="001911B8">
        <w:rPr>
          <w:color w:val="FF0000"/>
          <w:sz w:val="18"/>
          <w:szCs w:val="18"/>
        </w:rPr>
        <w:tab/>
      </w:r>
      <w:r w:rsidR="00B85BA1" w:rsidRPr="00B85BA1">
        <w:rPr>
          <w:sz w:val="18"/>
          <w:szCs w:val="18"/>
        </w:rPr>
        <w:t>справк</w:t>
      </w:r>
      <w:r w:rsidR="00B85BA1">
        <w:rPr>
          <w:sz w:val="18"/>
          <w:szCs w:val="18"/>
        </w:rPr>
        <w:t>а</w:t>
      </w:r>
      <w:r w:rsidR="00B85BA1" w:rsidRPr="00B85BA1">
        <w:rPr>
          <w:sz w:val="18"/>
          <w:szCs w:val="18"/>
        </w:rPr>
        <w:t xml:space="preserve"> федерального государственного учреждения </w:t>
      </w:r>
      <w:proofErr w:type="gramStart"/>
      <w:r w:rsidR="00B85BA1" w:rsidRPr="00B85BA1">
        <w:rPr>
          <w:sz w:val="18"/>
          <w:szCs w:val="18"/>
        </w:rPr>
        <w:t>медико - социальной</w:t>
      </w:r>
      <w:proofErr w:type="gramEnd"/>
      <w:r w:rsidR="00B85BA1" w:rsidRPr="00B85BA1">
        <w:rPr>
          <w:sz w:val="18"/>
          <w:szCs w:val="18"/>
        </w:rPr>
        <w:t xml:space="preserve"> экспертизы, подтверждающ</w:t>
      </w:r>
      <w:r w:rsidR="00B85BA1">
        <w:rPr>
          <w:sz w:val="18"/>
          <w:szCs w:val="18"/>
        </w:rPr>
        <w:t>ая</w:t>
      </w:r>
      <w:r w:rsidR="00B85BA1" w:rsidRPr="00B85BA1">
        <w:rPr>
          <w:sz w:val="18"/>
          <w:szCs w:val="18"/>
        </w:rPr>
        <w:t xml:space="preserve"> факт установления инвалидности</w:t>
      </w:r>
      <w:r w:rsidR="00B85BA1">
        <w:rPr>
          <w:sz w:val="18"/>
          <w:szCs w:val="18"/>
        </w:rPr>
        <w:t>;</w:t>
      </w:r>
    </w:p>
    <w:p w:rsidR="00AB6F46" w:rsidRPr="00AB6F46" w:rsidRDefault="00AB6F46" w:rsidP="00B85BA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AB6F46">
        <w:rPr>
          <w:sz w:val="18"/>
          <w:szCs w:val="18"/>
        </w:rPr>
        <w:t>-</w:t>
      </w:r>
      <w:r w:rsidRPr="00AB6F46">
        <w:rPr>
          <w:sz w:val="18"/>
          <w:szCs w:val="18"/>
        </w:rPr>
        <w:tab/>
        <w:t>копия документа, удостоверяющего полномочия законного представителя муниципального служащего</w:t>
      </w:r>
      <w:r>
        <w:rPr>
          <w:sz w:val="18"/>
          <w:szCs w:val="18"/>
        </w:rPr>
        <w:t>.</w:t>
      </w:r>
    </w:p>
    <w:p w:rsidR="00F734E6" w:rsidRDefault="00F734E6" w:rsidP="00F734E6">
      <w:pPr>
        <w:jc w:val="both"/>
      </w:pPr>
    </w:p>
    <w:p w:rsidR="00F734E6" w:rsidRDefault="00F734E6" w:rsidP="00F734E6">
      <w:pPr>
        <w:jc w:val="both"/>
      </w:pPr>
    </w:p>
    <w:p w:rsidR="00F734E6" w:rsidRDefault="00F734E6" w:rsidP="00F734E6">
      <w:pPr>
        <w:jc w:val="both"/>
      </w:pPr>
      <w:r>
        <w:t>«</w:t>
      </w:r>
      <w:r w:rsidRPr="007C6E1D">
        <w:t>____</w:t>
      </w:r>
      <w:r>
        <w:t>»</w:t>
      </w:r>
      <w:r w:rsidRPr="007C6E1D">
        <w:t xml:space="preserve"> ________________ 20___ года </w:t>
      </w:r>
      <w:r>
        <w:t xml:space="preserve">                                      </w:t>
      </w:r>
      <w:r w:rsidRPr="007C6E1D">
        <w:t xml:space="preserve">_____________________ </w:t>
      </w:r>
    </w:p>
    <w:p w:rsidR="00F734E6" w:rsidRPr="007C6E1D" w:rsidRDefault="00F734E6" w:rsidP="00F734E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Pr="007C6E1D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                                     </w:t>
      </w:r>
      <w:r w:rsidRPr="007C6E1D">
        <w:rPr>
          <w:sz w:val="16"/>
          <w:szCs w:val="16"/>
        </w:rPr>
        <w:t xml:space="preserve">                   (подпись заявителя)</w:t>
      </w:r>
    </w:p>
    <w:p w:rsidR="00F734E6" w:rsidRDefault="00F734E6" w:rsidP="00F734E6">
      <w:pPr>
        <w:jc w:val="both"/>
      </w:pPr>
    </w:p>
    <w:p w:rsidR="00F734E6" w:rsidRPr="007C6E1D" w:rsidRDefault="00F734E6" w:rsidP="00F734E6">
      <w:pPr>
        <w:jc w:val="both"/>
      </w:pPr>
      <w:r>
        <w:t>Д</w:t>
      </w:r>
      <w:r w:rsidRPr="007C6E1D">
        <w:t xml:space="preserve">окументы принял: "____" ____________ 20___ года </w:t>
      </w:r>
    </w:p>
    <w:p w:rsidR="00F734E6" w:rsidRDefault="00F734E6" w:rsidP="00F734E6">
      <w:pPr>
        <w:jc w:val="both"/>
      </w:pPr>
    </w:p>
    <w:p w:rsidR="00F734E6" w:rsidRPr="007C6E1D" w:rsidRDefault="00F734E6" w:rsidP="00F734E6">
      <w:pPr>
        <w:jc w:val="both"/>
      </w:pPr>
      <w:r w:rsidRPr="007C6E1D">
        <w:t>_____________________________________________________________________</w:t>
      </w:r>
    </w:p>
    <w:p w:rsidR="00F734E6" w:rsidRPr="007C6E1D" w:rsidRDefault="00F734E6" w:rsidP="00F734E6">
      <w:pPr>
        <w:jc w:val="center"/>
        <w:rPr>
          <w:sz w:val="16"/>
          <w:szCs w:val="16"/>
        </w:rPr>
      </w:pPr>
      <w:r w:rsidRPr="007C6E1D">
        <w:rPr>
          <w:sz w:val="16"/>
          <w:szCs w:val="16"/>
        </w:rPr>
        <w:t>(должность, Ф.И.О., подпись лица, принявшего заявление и документы)</w:t>
      </w:r>
    </w:p>
    <w:p w:rsidR="00F734E6" w:rsidRDefault="00F734E6" w:rsidP="00F734E6">
      <w:pPr>
        <w:jc w:val="both"/>
      </w:pPr>
    </w:p>
    <w:p w:rsidR="00F734E6" w:rsidRDefault="00F734E6" w:rsidP="00F734E6">
      <w:pPr>
        <w:tabs>
          <w:tab w:val="left" w:pos="1134"/>
        </w:tabs>
        <w:ind w:firstLine="567"/>
        <w:jc w:val="both"/>
      </w:pPr>
    </w:p>
    <w:p w:rsidR="00BD4739" w:rsidRDefault="00BD4739" w:rsidP="00F734E6">
      <w:pPr>
        <w:tabs>
          <w:tab w:val="left" w:pos="1134"/>
        </w:tabs>
        <w:ind w:firstLine="567"/>
        <w:jc w:val="both"/>
      </w:pPr>
    </w:p>
    <w:sectPr w:rsidR="00BD4739" w:rsidSect="00B23913">
      <w:pgSz w:w="11907" w:h="16840"/>
      <w:pgMar w:top="1134" w:right="851" w:bottom="1134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47B"/>
    <w:multiLevelType w:val="multilevel"/>
    <w:tmpl w:val="90FCA0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1">
    <w:nsid w:val="4DE209D8"/>
    <w:multiLevelType w:val="hybridMultilevel"/>
    <w:tmpl w:val="D76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2C"/>
    <w:rsid w:val="000004F9"/>
    <w:rsid w:val="00042E23"/>
    <w:rsid w:val="00064A5F"/>
    <w:rsid w:val="00074105"/>
    <w:rsid w:val="00074663"/>
    <w:rsid w:val="0008037E"/>
    <w:rsid w:val="0008476D"/>
    <w:rsid w:val="00096B10"/>
    <w:rsid w:val="00096BBC"/>
    <w:rsid w:val="000A3144"/>
    <w:rsid w:val="000B66DA"/>
    <w:rsid w:val="000B748B"/>
    <w:rsid w:val="000C45F2"/>
    <w:rsid w:val="000D53CD"/>
    <w:rsid w:val="000E4A23"/>
    <w:rsid w:val="001003D6"/>
    <w:rsid w:val="001014B6"/>
    <w:rsid w:val="00106CAB"/>
    <w:rsid w:val="00120E2B"/>
    <w:rsid w:val="00127C4F"/>
    <w:rsid w:val="00131741"/>
    <w:rsid w:val="00150F1D"/>
    <w:rsid w:val="001523AB"/>
    <w:rsid w:val="00170997"/>
    <w:rsid w:val="00176DD8"/>
    <w:rsid w:val="001911B8"/>
    <w:rsid w:val="001D3D12"/>
    <w:rsid w:val="001D5301"/>
    <w:rsid w:val="001E0CAC"/>
    <w:rsid w:val="001E5085"/>
    <w:rsid w:val="001E7642"/>
    <w:rsid w:val="00230470"/>
    <w:rsid w:val="00236FD6"/>
    <w:rsid w:val="002B0942"/>
    <w:rsid w:val="002B67BD"/>
    <w:rsid w:val="002B7C65"/>
    <w:rsid w:val="002C3662"/>
    <w:rsid w:val="002D6D4C"/>
    <w:rsid w:val="002E3A22"/>
    <w:rsid w:val="002F2313"/>
    <w:rsid w:val="003003A0"/>
    <w:rsid w:val="003068ED"/>
    <w:rsid w:val="00314C6E"/>
    <w:rsid w:val="00340D7C"/>
    <w:rsid w:val="003567DA"/>
    <w:rsid w:val="00363E21"/>
    <w:rsid w:val="00387EB0"/>
    <w:rsid w:val="003C751C"/>
    <w:rsid w:val="003D7E0A"/>
    <w:rsid w:val="003F619E"/>
    <w:rsid w:val="00404271"/>
    <w:rsid w:val="00412B49"/>
    <w:rsid w:val="004201C7"/>
    <w:rsid w:val="00433156"/>
    <w:rsid w:val="0045589E"/>
    <w:rsid w:val="00457DD5"/>
    <w:rsid w:val="00482362"/>
    <w:rsid w:val="00485F11"/>
    <w:rsid w:val="004A22B3"/>
    <w:rsid w:val="004A5562"/>
    <w:rsid w:val="004B0248"/>
    <w:rsid w:val="004C5699"/>
    <w:rsid w:val="004C6097"/>
    <w:rsid w:val="004D225C"/>
    <w:rsid w:val="004E1AA8"/>
    <w:rsid w:val="004F0020"/>
    <w:rsid w:val="004F2147"/>
    <w:rsid w:val="00507A05"/>
    <w:rsid w:val="00511AC1"/>
    <w:rsid w:val="00517121"/>
    <w:rsid w:val="005279E8"/>
    <w:rsid w:val="00547455"/>
    <w:rsid w:val="005527A6"/>
    <w:rsid w:val="005537AF"/>
    <w:rsid w:val="005754E6"/>
    <w:rsid w:val="0058328C"/>
    <w:rsid w:val="005901D7"/>
    <w:rsid w:val="00595456"/>
    <w:rsid w:val="005A226E"/>
    <w:rsid w:val="005B0BAE"/>
    <w:rsid w:val="005B5175"/>
    <w:rsid w:val="005C14AE"/>
    <w:rsid w:val="005C3EC5"/>
    <w:rsid w:val="005D0EE6"/>
    <w:rsid w:val="005F418F"/>
    <w:rsid w:val="006178FD"/>
    <w:rsid w:val="00657C3E"/>
    <w:rsid w:val="0067172A"/>
    <w:rsid w:val="00694F29"/>
    <w:rsid w:val="006B359C"/>
    <w:rsid w:val="006B5E95"/>
    <w:rsid w:val="007167CA"/>
    <w:rsid w:val="00723318"/>
    <w:rsid w:val="0072406B"/>
    <w:rsid w:val="00724087"/>
    <w:rsid w:val="00727C11"/>
    <w:rsid w:val="00730973"/>
    <w:rsid w:val="0073243D"/>
    <w:rsid w:val="00780B3C"/>
    <w:rsid w:val="00794AE7"/>
    <w:rsid w:val="007A335F"/>
    <w:rsid w:val="007A6B93"/>
    <w:rsid w:val="007C5D05"/>
    <w:rsid w:val="007C66B0"/>
    <w:rsid w:val="007C6E1D"/>
    <w:rsid w:val="007D1E7B"/>
    <w:rsid w:val="007E527A"/>
    <w:rsid w:val="008004BB"/>
    <w:rsid w:val="00817361"/>
    <w:rsid w:val="00822202"/>
    <w:rsid w:val="0082621D"/>
    <w:rsid w:val="00827E21"/>
    <w:rsid w:val="0083318D"/>
    <w:rsid w:val="00833C67"/>
    <w:rsid w:val="0086132D"/>
    <w:rsid w:val="0087051F"/>
    <w:rsid w:val="0087338A"/>
    <w:rsid w:val="00880D06"/>
    <w:rsid w:val="008B4FE4"/>
    <w:rsid w:val="008E5D30"/>
    <w:rsid w:val="00906053"/>
    <w:rsid w:val="00927357"/>
    <w:rsid w:val="00930232"/>
    <w:rsid w:val="00943A44"/>
    <w:rsid w:val="00953EF2"/>
    <w:rsid w:val="009642A5"/>
    <w:rsid w:val="009819CA"/>
    <w:rsid w:val="009B2E5A"/>
    <w:rsid w:val="009D0F19"/>
    <w:rsid w:val="009F0502"/>
    <w:rsid w:val="00A23538"/>
    <w:rsid w:val="00A33319"/>
    <w:rsid w:val="00A44BBB"/>
    <w:rsid w:val="00A74E98"/>
    <w:rsid w:val="00A86DF1"/>
    <w:rsid w:val="00A924E1"/>
    <w:rsid w:val="00AB5AC2"/>
    <w:rsid w:val="00AB6F46"/>
    <w:rsid w:val="00AF1D2E"/>
    <w:rsid w:val="00AF402F"/>
    <w:rsid w:val="00B048BE"/>
    <w:rsid w:val="00B118F8"/>
    <w:rsid w:val="00B209B3"/>
    <w:rsid w:val="00B23913"/>
    <w:rsid w:val="00B36AA3"/>
    <w:rsid w:val="00B63641"/>
    <w:rsid w:val="00B65ECD"/>
    <w:rsid w:val="00B756E8"/>
    <w:rsid w:val="00B85BA1"/>
    <w:rsid w:val="00B9674A"/>
    <w:rsid w:val="00BA6493"/>
    <w:rsid w:val="00BA6DC6"/>
    <w:rsid w:val="00BA70C8"/>
    <w:rsid w:val="00BB21A5"/>
    <w:rsid w:val="00BB4CF6"/>
    <w:rsid w:val="00BB7A35"/>
    <w:rsid w:val="00BD1EF4"/>
    <w:rsid w:val="00BD4739"/>
    <w:rsid w:val="00C062FF"/>
    <w:rsid w:val="00C14C8C"/>
    <w:rsid w:val="00C16048"/>
    <w:rsid w:val="00C87501"/>
    <w:rsid w:val="00CB6D51"/>
    <w:rsid w:val="00CC01CD"/>
    <w:rsid w:val="00CD54A2"/>
    <w:rsid w:val="00CD566B"/>
    <w:rsid w:val="00D214BC"/>
    <w:rsid w:val="00D62502"/>
    <w:rsid w:val="00D6781E"/>
    <w:rsid w:val="00D733D0"/>
    <w:rsid w:val="00D74922"/>
    <w:rsid w:val="00D901FC"/>
    <w:rsid w:val="00D919FC"/>
    <w:rsid w:val="00DB1C22"/>
    <w:rsid w:val="00DD5B5C"/>
    <w:rsid w:val="00DF2368"/>
    <w:rsid w:val="00E02BAF"/>
    <w:rsid w:val="00E31CD6"/>
    <w:rsid w:val="00E3732C"/>
    <w:rsid w:val="00E464AA"/>
    <w:rsid w:val="00E74235"/>
    <w:rsid w:val="00E750ED"/>
    <w:rsid w:val="00E90429"/>
    <w:rsid w:val="00E936E4"/>
    <w:rsid w:val="00E94634"/>
    <w:rsid w:val="00EA2581"/>
    <w:rsid w:val="00EA78A4"/>
    <w:rsid w:val="00EB5455"/>
    <w:rsid w:val="00EC15F7"/>
    <w:rsid w:val="00EC3F0F"/>
    <w:rsid w:val="00ED64FA"/>
    <w:rsid w:val="00EE1E24"/>
    <w:rsid w:val="00EE432C"/>
    <w:rsid w:val="00EF62A1"/>
    <w:rsid w:val="00EF6A10"/>
    <w:rsid w:val="00F042AE"/>
    <w:rsid w:val="00F0649A"/>
    <w:rsid w:val="00F133CC"/>
    <w:rsid w:val="00F17E87"/>
    <w:rsid w:val="00F257D9"/>
    <w:rsid w:val="00F3658F"/>
    <w:rsid w:val="00F40085"/>
    <w:rsid w:val="00F46A3C"/>
    <w:rsid w:val="00F51C15"/>
    <w:rsid w:val="00F6372A"/>
    <w:rsid w:val="00F734E6"/>
    <w:rsid w:val="00F95D66"/>
    <w:rsid w:val="00FA3516"/>
    <w:rsid w:val="00FD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732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732C"/>
    <w:rPr>
      <w:sz w:val="28"/>
    </w:rPr>
  </w:style>
  <w:style w:type="paragraph" w:customStyle="1" w:styleId="ConsPlusNormal">
    <w:name w:val="ConsPlusNormal"/>
    <w:rsid w:val="00E373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E464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4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B54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40085"/>
    <w:pPr>
      <w:ind w:left="720"/>
      <w:contextualSpacing/>
    </w:pPr>
    <w:rPr>
      <w:sz w:val="20"/>
      <w:szCs w:val="20"/>
    </w:rPr>
  </w:style>
  <w:style w:type="character" w:styleId="a9">
    <w:name w:val="Hyperlink"/>
    <w:rsid w:val="00485F11"/>
    <w:rPr>
      <w:color w:val="0000FF"/>
      <w:u w:val="single"/>
    </w:rPr>
  </w:style>
  <w:style w:type="paragraph" w:styleId="aa">
    <w:name w:val="No Spacing"/>
    <w:uiPriority w:val="1"/>
    <w:qFormat/>
    <w:rsid w:val="00485F11"/>
    <w:rPr>
      <w:rFonts w:ascii="Calibri" w:eastAsia="Calibri" w:hAnsi="Calibri"/>
      <w:sz w:val="22"/>
      <w:szCs w:val="22"/>
      <w:lang w:eastAsia="en-US"/>
    </w:rPr>
  </w:style>
  <w:style w:type="character" w:customStyle="1" w:styleId="135pt">
    <w:name w:val="Основной текст + 13;5 pt"/>
    <w:rsid w:val="00000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b">
    <w:name w:val="Body Text Indent"/>
    <w:basedOn w:val="a"/>
    <w:link w:val="ac"/>
    <w:uiPriority w:val="99"/>
    <w:semiHidden/>
    <w:unhideWhenUsed/>
    <w:rsid w:val="005B0BA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B0BAE"/>
  </w:style>
  <w:style w:type="paragraph" w:customStyle="1" w:styleId="ad">
    <w:name w:val="Знак Знак Знак Знак Знак Знак Знак"/>
    <w:basedOn w:val="a"/>
    <w:rsid w:val="005B0B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657C3E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57C3E"/>
    <w:rPr>
      <w:b/>
      <w:bCs/>
    </w:rPr>
  </w:style>
  <w:style w:type="character" w:customStyle="1" w:styleId="markedcontent">
    <w:name w:val="markedcontent"/>
    <w:basedOn w:val="a0"/>
    <w:rsid w:val="00E31CD6"/>
  </w:style>
  <w:style w:type="paragraph" w:customStyle="1" w:styleId="af0">
    <w:name w:val="Знак Знак Знак Знак Знак Знак Знак"/>
    <w:basedOn w:val="a"/>
    <w:rsid w:val="00A333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85B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 Знак Знак Знак"/>
    <w:basedOn w:val="a"/>
    <w:rsid w:val="00B85B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732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732C"/>
    <w:rPr>
      <w:sz w:val="28"/>
    </w:rPr>
  </w:style>
  <w:style w:type="paragraph" w:customStyle="1" w:styleId="ConsPlusNormal">
    <w:name w:val="ConsPlusNormal"/>
    <w:rsid w:val="00E373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E464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4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B54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40085"/>
    <w:pPr>
      <w:ind w:left="720"/>
      <w:contextualSpacing/>
    </w:pPr>
    <w:rPr>
      <w:sz w:val="20"/>
      <w:szCs w:val="20"/>
    </w:rPr>
  </w:style>
  <w:style w:type="character" w:styleId="a9">
    <w:name w:val="Hyperlink"/>
    <w:rsid w:val="00485F11"/>
    <w:rPr>
      <w:color w:val="0000FF"/>
      <w:u w:val="single"/>
    </w:rPr>
  </w:style>
  <w:style w:type="paragraph" w:styleId="aa">
    <w:name w:val="No Spacing"/>
    <w:uiPriority w:val="1"/>
    <w:qFormat/>
    <w:rsid w:val="00485F11"/>
    <w:rPr>
      <w:rFonts w:ascii="Calibri" w:eastAsia="Calibri" w:hAnsi="Calibri"/>
      <w:sz w:val="22"/>
      <w:szCs w:val="22"/>
      <w:lang w:eastAsia="en-US"/>
    </w:rPr>
  </w:style>
  <w:style w:type="character" w:customStyle="1" w:styleId="135pt">
    <w:name w:val="Основной текст + 13;5 pt"/>
    <w:rsid w:val="00000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b">
    <w:name w:val="Body Text Indent"/>
    <w:basedOn w:val="a"/>
    <w:link w:val="ac"/>
    <w:uiPriority w:val="99"/>
    <w:semiHidden/>
    <w:unhideWhenUsed/>
    <w:rsid w:val="005B0BA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B0BAE"/>
  </w:style>
  <w:style w:type="paragraph" w:customStyle="1" w:styleId="ad">
    <w:name w:val="Знак Знак Знак Знак Знак Знак Знак"/>
    <w:basedOn w:val="a"/>
    <w:rsid w:val="005B0B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657C3E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57C3E"/>
    <w:rPr>
      <w:b/>
      <w:bCs/>
    </w:rPr>
  </w:style>
  <w:style w:type="character" w:customStyle="1" w:styleId="markedcontent">
    <w:name w:val="markedcontent"/>
    <w:basedOn w:val="a0"/>
    <w:rsid w:val="00E31CD6"/>
  </w:style>
  <w:style w:type="paragraph" w:customStyle="1" w:styleId="af0">
    <w:name w:val="Знак Знак Знак Знак Знак Знак Знак"/>
    <w:basedOn w:val="a"/>
    <w:rsid w:val="00A333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85B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 Знак Знак Знак"/>
    <w:basedOn w:val="a"/>
    <w:rsid w:val="00B85B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2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3AC36A736D885D283A10D27AAD70CB3E0F5E9DEC57ED006D55D00B622090FC3B241C5F5A7E607A1F8BFB91ECPCrD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73AC36A736D885D283A10D27AAD70CB3E0E5A99EE55ED006D55D00B622090FC3B241C5F5A7E607A1F8BFB91ECPCr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3AC36A736D885D283A10D27AAD70CB3E0F5E9DEC57ED006D55D00B622090FC3B241C5F5A7E607A1F8BFB91ECPCr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3AC36A736D885D283A10D27AAD70CB3E0E5A99EE55ED006D55D00B622090FC3B241C5F5A7E607A1F8BFB91ECPCrD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&#1044;&#1091;&#1084;&#1072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12</Pages>
  <Words>3780</Words>
  <Characters>21550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2023-02-15T12:56:00Z</cp:lastPrinted>
  <dcterms:created xsi:type="dcterms:W3CDTF">2023-02-15T12:56:00Z</dcterms:created>
  <dcterms:modified xsi:type="dcterms:W3CDTF">2023-02-15T12:56:00Z</dcterms:modified>
</cp:coreProperties>
</file>