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B63218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FB5605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FB5605">
              <w:rPr>
                <w:sz w:val="24"/>
              </w:rPr>
              <w:t>23.11.2022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FB5605">
              <w:rPr>
                <w:sz w:val="24"/>
              </w:rPr>
              <w:t>19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7E0412" w:rsidRDefault="007E041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516AF4" w:rsidRPr="00516AF4">
        <w:rPr>
          <w:sz w:val="28"/>
          <w:szCs w:val="28"/>
        </w:rPr>
        <w:t xml:space="preserve"> </w:t>
      </w:r>
      <w:r w:rsidR="00516AF4">
        <w:rPr>
          <w:sz w:val="28"/>
          <w:szCs w:val="28"/>
        </w:rPr>
        <w:t>решение городской Думы от 30.03.2022 № 350 «Об утверждении</w:t>
      </w:r>
      <w:r w:rsidR="00516AF4" w:rsidRPr="006C111F">
        <w:rPr>
          <w:sz w:val="28"/>
          <w:szCs w:val="28"/>
        </w:rPr>
        <w:t xml:space="preserve"> </w:t>
      </w:r>
      <w:r w:rsidR="00516AF4">
        <w:rPr>
          <w:sz w:val="28"/>
          <w:szCs w:val="28"/>
        </w:rPr>
        <w:t>перечня должностных лиц администрации городского округа  Архангельской области «Город Коряжма»,  уполномоченных составлять протоколы  об административных правонарушениях,  совершенных несовершеннолетними,  в случаях предусмотренных областным законом от 03.06.2003 г. № 172-22-ОЗ  «Об административных правонарушениях»</w:t>
      </w:r>
    </w:p>
    <w:p w:rsidR="007E0412" w:rsidRDefault="007E04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412" w:rsidRDefault="007E0412" w:rsidP="000A2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областным законом от</w:t>
      </w:r>
      <w:r w:rsidR="000A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2819">
        <w:rPr>
          <w:sz w:val="28"/>
          <w:szCs w:val="28"/>
        </w:rPr>
        <w:t>03.06.2003 г</w:t>
      </w:r>
      <w:r w:rsidR="0089442D">
        <w:rPr>
          <w:sz w:val="28"/>
          <w:szCs w:val="28"/>
        </w:rPr>
        <w:t>ода</w:t>
      </w:r>
      <w:r w:rsidR="000A2819">
        <w:rPr>
          <w:sz w:val="28"/>
          <w:szCs w:val="28"/>
        </w:rPr>
        <w:t xml:space="preserve"> </w:t>
      </w:r>
      <w:r>
        <w:rPr>
          <w:sz w:val="28"/>
          <w:szCs w:val="28"/>
        </w:rPr>
        <w:t>№ 172-22-ОЗ «Об административных правонарушениях», городская Дума</w:t>
      </w:r>
    </w:p>
    <w:p w:rsidR="007E0412" w:rsidRDefault="007E0412">
      <w:pPr>
        <w:rPr>
          <w:sz w:val="28"/>
          <w:szCs w:val="28"/>
        </w:rPr>
      </w:pPr>
    </w:p>
    <w:p w:rsidR="007E0412" w:rsidRDefault="007E04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0412">
        <w:rPr>
          <w:b/>
          <w:sz w:val="28"/>
          <w:szCs w:val="28"/>
        </w:rPr>
        <w:t>РЕШАЕТ:</w:t>
      </w:r>
    </w:p>
    <w:p w:rsidR="00431901" w:rsidRDefault="00431901">
      <w:pPr>
        <w:rPr>
          <w:b/>
          <w:sz w:val="28"/>
          <w:szCs w:val="28"/>
        </w:rPr>
      </w:pPr>
    </w:p>
    <w:p w:rsidR="006C540A" w:rsidRDefault="007E0412" w:rsidP="006C5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13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="007413EE">
        <w:rPr>
          <w:sz w:val="28"/>
          <w:szCs w:val="28"/>
        </w:rPr>
        <w:t xml:space="preserve"> </w:t>
      </w:r>
      <w:r w:rsidR="006C540A">
        <w:rPr>
          <w:sz w:val="28"/>
          <w:szCs w:val="28"/>
        </w:rPr>
        <w:t>Внести в решение городской Думы от 30.03.2022 № 350 «Об утверждении</w:t>
      </w:r>
      <w:r w:rsidR="006C540A" w:rsidRPr="006C111F">
        <w:rPr>
          <w:sz w:val="28"/>
          <w:szCs w:val="28"/>
        </w:rPr>
        <w:t xml:space="preserve"> </w:t>
      </w:r>
      <w:r w:rsidR="006C540A">
        <w:rPr>
          <w:sz w:val="28"/>
          <w:szCs w:val="28"/>
        </w:rPr>
        <w:t>перечня должностных лиц администрации городского округа  Архангельской области «Город Коряжма»,  уполномоченных составлять протоколы  об административных правонарушениях,  совершенных несовершеннолетними,  в случаях предусмотренных областным законом от 03.06.2003 г. № 172-22-ОЗ  «Об административных правонарушениях»,  следующ</w:t>
      </w:r>
      <w:r w:rsidR="006D029A">
        <w:rPr>
          <w:sz w:val="28"/>
          <w:szCs w:val="28"/>
        </w:rPr>
        <w:t>и</w:t>
      </w:r>
      <w:r w:rsidR="006C540A">
        <w:rPr>
          <w:sz w:val="28"/>
          <w:szCs w:val="28"/>
        </w:rPr>
        <w:t>е изменени</w:t>
      </w:r>
      <w:r w:rsidR="006D029A">
        <w:rPr>
          <w:sz w:val="28"/>
          <w:szCs w:val="28"/>
        </w:rPr>
        <w:t>я</w:t>
      </w:r>
      <w:r w:rsidR="006C540A">
        <w:rPr>
          <w:sz w:val="28"/>
          <w:szCs w:val="28"/>
        </w:rPr>
        <w:t>:</w:t>
      </w:r>
    </w:p>
    <w:p w:rsidR="006D029A" w:rsidRDefault="006C540A" w:rsidP="00431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29A">
        <w:rPr>
          <w:sz w:val="28"/>
          <w:szCs w:val="28"/>
        </w:rPr>
        <w:t xml:space="preserve"> 1.1. пункт 2 после цифр «2.1» дополнить цифрами «3.10»;</w:t>
      </w:r>
    </w:p>
    <w:p w:rsidR="006C540A" w:rsidRDefault="006D029A" w:rsidP="00431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6C540A">
        <w:rPr>
          <w:sz w:val="28"/>
          <w:szCs w:val="28"/>
        </w:rPr>
        <w:t xml:space="preserve">в </w:t>
      </w:r>
      <w:r w:rsidR="00431901">
        <w:rPr>
          <w:sz w:val="28"/>
          <w:szCs w:val="28"/>
        </w:rPr>
        <w:t xml:space="preserve">пункте 1 </w:t>
      </w:r>
      <w:r w:rsidR="006C540A">
        <w:rPr>
          <w:sz w:val="28"/>
          <w:szCs w:val="28"/>
        </w:rPr>
        <w:t>перечн</w:t>
      </w:r>
      <w:r w:rsidR="00431901">
        <w:rPr>
          <w:sz w:val="28"/>
          <w:szCs w:val="28"/>
        </w:rPr>
        <w:t>я</w:t>
      </w:r>
      <w:r w:rsidR="006C540A">
        <w:rPr>
          <w:sz w:val="28"/>
          <w:szCs w:val="28"/>
        </w:rPr>
        <w:t xml:space="preserve"> должностных лиц администрации городского округа Архангельской области «Город Коряжма», уполномоченных составлять протоколы об административных правонарушениях, совершенных несовершеннолетними,</w:t>
      </w:r>
      <w:r w:rsidR="00431901">
        <w:rPr>
          <w:sz w:val="28"/>
          <w:szCs w:val="28"/>
        </w:rPr>
        <w:t xml:space="preserve"> </w:t>
      </w:r>
      <w:r w:rsidR="006C540A">
        <w:rPr>
          <w:sz w:val="28"/>
          <w:szCs w:val="28"/>
        </w:rPr>
        <w:t>в случаях предусмотренных областным законом от 03.06.2003г.  № 172-22-ОЗ «Об административных правонарушениях»</w:t>
      </w:r>
      <w:r w:rsidR="00431901">
        <w:rPr>
          <w:sz w:val="28"/>
          <w:szCs w:val="28"/>
        </w:rPr>
        <w:t>, слов</w:t>
      </w:r>
      <w:r>
        <w:rPr>
          <w:sz w:val="28"/>
          <w:szCs w:val="28"/>
        </w:rPr>
        <w:t>о</w:t>
      </w:r>
      <w:r w:rsidR="00431901">
        <w:rPr>
          <w:sz w:val="28"/>
          <w:szCs w:val="28"/>
        </w:rPr>
        <w:t xml:space="preserve"> «Руководитель» замени</w:t>
      </w:r>
      <w:r>
        <w:rPr>
          <w:sz w:val="28"/>
          <w:szCs w:val="28"/>
        </w:rPr>
        <w:t>ть словами «Ведущий специалист».</w:t>
      </w:r>
    </w:p>
    <w:p w:rsidR="000A2819" w:rsidRDefault="00401FB4" w:rsidP="000A281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2819">
        <w:rPr>
          <w:color w:val="000000"/>
          <w:sz w:val="28"/>
          <w:szCs w:val="28"/>
        </w:rPr>
        <w:t xml:space="preserve">. Настоящее решение вступает в силу </w:t>
      </w:r>
      <w:proofErr w:type="gramStart"/>
      <w:r w:rsidR="000A2819">
        <w:rPr>
          <w:color w:val="000000"/>
          <w:sz w:val="28"/>
          <w:szCs w:val="28"/>
        </w:rPr>
        <w:t>с</w:t>
      </w:r>
      <w:proofErr w:type="gramEnd"/>
      <w:r w:rsidR="000A2819">
        <w:rPr>
          <w:color w:val="000000"/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0A2819" w:rsidRPr="009F1088" w:rsidRDefault="000A2819" w:rsidP="000A2819">
      <w:pPr>
        <w:ind w:firstLine="540"/>
        <w:jc w:val="both"/>
        <w:rPr>
          <w:color w:val="000000"/>
          <w:sz w:val="28"/>
          <w:szCs w:val="28"/>
        </w:rPr>
      </w:pPr>
    </w:p>
    <w:p w:rsidR="000A2819" w:rsidRPr="000A2819" w:rsidRDefault="000A2819" w:rsidP="000A2819">
      <w:pPr>
        <w:jc w:val="both"/>
        <w:rPr>
          <w:sz w:val="28"/>
          <w:szCs w:val="28"/>
        </w:rPr>
      </w:pPr>
    </w:p>
    <w:p w:rsidR="000A2819" w:rsidRDefault="000A2819" w:rsidP="000A2819">
      <w:pPr>
        <w:rPr>
          <w:sz w:val="28"/>
          <w:szCs w:val="28"/>
        </w:rPr>
      </w:pPr>
    </w:p>
    <w:p w:rsidR="000A2819" w:rsidRDefault="000A2819" w:rsidP="000A2819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городской Думы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431901" w:rsidRDefault="00431901" w:rsidP="000A2819">
      <w:pPr>
        <w:rPr>
          <w:sz w:val="28"/>
          <w:szCs w:val="28"/>
        </w:rPr>
      </w:pPr>
    </w:p>
    <w:p w:rsidR="006C540A" w:rsidRDefault="006C540A" w:rsidP="000A2819">
      <w:pPr>
        <w:rPr>
          <w:sz w:val="28"/>
          <w:szCs w:val="28"/>
        </w:rPr>
      </w:pPr>
    </w:p>
    <w:p w:rsidR="007E0412" w:rsidRDefault="000A2819" w:rsidP="000A2819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                                       А.А. Ткач</w:t>
      </w:r>
    </w:p>
    <w:sectPr w:rsidR="007E0412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5CBD"/>
    <w:multiLevelType w:val="hybridMultilevel"/>
    <w:tmpl w:val="CAC20402"/>
    <w:lvl w:ilvl="0" w:tplc="1FBA99D4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12"/>
    <w:rsid w:val="000A2819"/>
    <w:rsid w:val="00120E2B"/>
    <w:rsid w:val="001769A4"/>
    <w:rsid w:val="002C4645"/>
    <w:rsid w:val="00401FB4"/>
    <w:rsid w:val="00431901"/>
    <w:rsid w:val="0045046B"/>
    <w:rsid w:val="004948B0"/>
    <w:rsid w:val="004C2D9B"/>
    <w:rsid w:val="00516AF4"/>
    <w:rsid w:val="00572E5E"/>
    <w:rsid w:val="005D574B"/>
    <w:rsid w:val="00694BDC"/>
    <w:rsid w:val="006C540A"/>
    <w:rsid w:val="006D029A"/>
    <w:rsid w:val="00733F5F"/>
    <w:rsid w:val="007413EE"/>
    <w:rsid w:val="00792EAB"/>
    <w:rsid w:val="007E0412"/>
    <w:rsid w:val="008151C8"/>
    <w:rsid w:val="00880D06"/>
    <w:rsid w:val="0089442D"/>
    <w:rsid w:val="008F2936"/>
    <w:rsid w:val="008F3FD7"/>
    <w:rsid w:val="00953EF2"/>
    <w:rsid w:val="00957E6B"/>
    <w:rsid w:val="00A54511"/>
    <w:rsid w:val="00AB7E4E"/>
    <w:rsid w:val="00B53E24"/>
    <w:rsid w:val="00B63218"/>
    <w:rsid w:val="00CE1AF0"/>
    <w:rsid w:val="00D9376D"/>
    <w:rsid w:val="00DE752C"/>
    <w:rsid w:val="00E04237"/>
    <w:rsid w:val="00E804A5"/>
    <w:rsid w:val="00EC48AA"/>
    <w:rsid w:val="00EF1ED6"/>
    <w:rsid w:val="00F36132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2022-10-26T08:21:00Z</cp:lastPrinted>
  <dcterms:created xsi:type="dcterms:W3CDTF">2022-11-23T09:24:00Z</dcterms:created>
  <dcterms:modified xsi:type="dcterms:W3CDTF">2022-11-23T09:24:00Z</dcterms:modified>
</cp:coreProperties>
</file>