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8100B0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4B46EB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4B46EB">
              <w:rPr>
                <w:sz w:val="24"/>
              </w:rPr>
              <w:t xml:space="preserve"> 19.10.2022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4B46EB">
              <w:rPr>
                <w:sz w:val="24"/>
              </w:rPr>
              <w:t>14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8100B0" w:rsidRPr="00B91A3D" w:rsidRDefault="008100B0" w:rsidP="008100B0">
      <w:pPr>
        <w:ind w:right="4110"/>
        <w:rPr>
          <w:sz w:val="28"/>
        </w:rPr>
      </w:pPr>
      <w:r>
        <w:rPr>
          <w:sz w:val="28"/>
        </w:rPr>
        <w:t>Об утверждении изменений в Устав редакции средства массовой информации газеты «Коряжемский муниципальный вестник»</w:t>
      </w:r>
    </w:p>
    <w:p w:rsidR="008100B0" w:rsidRDefault="008100B0" w:rsidP="008100B0">
      <w:pPr>
        <w:rPr>
          <w:sz w:val="28"/>
        </w:rPr>
      </w:pPr>
    </w:p>
    <w:p w:rsidR="008100B0" w:rsidRDefault="008100B0" w:rsidP="008100B0">
      <w:pPr>
        <w:jc w:val="both"/>
        <w:rPr>
          <w:sz w:val="28"/>
        </w:rPr>
      </w:pPr>
      <w:r>
        <w:rPr>
          <w:sz w:val="28"/>
        </w:rPr>
        <w:t xml:space="preserve">      Руководствуясь ст. 18, 20  Закона Российской Федерации от 27 декабря 1991 года № 2124-1 «О средствах массовой информации», городская Дума</w:t>
      </w:r>
    </w:p>
    <w:p w:rsidR="008100B0" w:rsidRDefault="008100B0" w:rsidP="008100B0">
      <w:pPr>
        <w:rPr>
          <w:sz w:val="28"/>
        </w:rPr>
      </w:pPr>
    </w:p>
    <w:p w:rsidR="008100B0" w:rsidRDefault="008100B0" w:rsidP="008100B0">
      <w:pPr>
        <w:rPr>
          <w:b/>
          <w:sz w:val="28"/>
        </w:rPr>
      </w:pPr>
      <w:r w:rsidRPr="00830CEA">
        <w:rPr>
          <w:b/>
          <w:sz w:val="28"/>
        </w:rPr>
        <w:t xml:space="preserve">     РЕШАЕТ:</w:t>
      </w:r>
    </w:p>
    <w:p w:rsidR="008100B0" w:rsidRDefault="008100B0" w:rsidP="008100B0">
      <w:pPr>
        <w:rPr>
          <w:b/>
          <w:sz w:val="28"/>
        </w:rPr>
      </w:pPr>
    </w:p>
    <w:p w:rsidR="008100B0" w:rsidRDefault="008100B0" w:rsidP="008100B0">
      <w:pPr>
        <w:jc w:val="both"/>
        <w:rPr>
          <w:sz w:val="28"/>
        </w:rPr>
      </w:pPr>
      <w:r>
        <w:rPr>
          <w:sz w:val="28"/>
        </w:rPr>
        <w:t xml:space="preserve">     1. Утвердить изменения в Устав редакции средства массовой информации газеты «Коряжемский муниципальный вестник», утвержденный решением городской Думы от 22.09.2011 № 276 (в ред. решений городской Думы от 22.11.2012 № 410, от 26.06.2014 №81, 09.04.2015 №131, от 15.02.2018 № 49,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17.07.2019 № 149) (прилагаются).</w:t>
      </w:r>
    </w:p>
    <w:p w:rsidR="008100B0" w:rsidRDefault="008100B0" w:rsidP="008100B0">
      <w:pPr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официального опубликования в газете «Коряжемский муниципальный вестник».</w:t>
      </w:r>
    </w:p>
    <w:p w:rsidR="008100B0" w:rsidRDefault="008100B0" w:rsidP="008100B0">
      <w:pPr>
        <w:jc w:val="both"/>
        <w:rPr>
          <w:sz w:val="28"/>
        </w:rPr>
      </w:pPr>
    </w:p>
    <w:p w:rsidR="008100B0" w:rsidRDefault="008100B0" w:rsidP="008100B0">
      <w:pPr>
        <w:jc w:val="both"/>
        <w:rPr>
          <w:sz w:val="28"/>
        </w:rPr>
      </w:pPr>
    </w:p>
    <w:p w:rsidR="008100B0" w:rsidRDefault="008100B0" w:rsidP="008100B0">
      <w:pPr>
        <w:jc w:val="both"/>
        <w:rPr>
          <w:sz w:val="28"/>
        </w:rPr>
      </w:pPr>
    </w:p>
    <w:p w:rsidR="008100B0" w:rsidRDefault="008100B0" w:rsidP="008100B0">
      <w:pPr>
        <w:jc w:val="both"/>
        <w:rPr>
          <w:sz w:val="28"/>
        </w:rPr>
      </w:pPr>
    </w:p>
    <w:p w:rsidR="008100B0" w:rsidRDefault="008100B0" w:rsidP="008100B0">
      <w:pPr>
        <w:rPr>
          <w:sz w:val="28"/>
        </w:rPr>
      </w:pPr>
      <w:r>
        <w:rPr>
          <w:sz w:val="28"/>
        </w:rPr>
        <w:t xml:space="preserve">Председатель городской Думы                                                       Е.А. </w:t>
      </w:r>
      <w:proofErr w:type="spellStart"/>
      <w:r>
        <w:rPr>
          <w:sz w:val="28"/>
        </w:rPr>
        <w:t>Бунькова</w:t>
      </w:r>
      <w:proofErr w:type="spellEnd"/>
    </w:p>
    <w:p w:rsidR="008100B0" w:rsidRDefault="008100B0" w:rsidP="008100B0">
      <w:pPr>
        <w:rPr>
          <w:sz w:val="28"/>
        </w:rPr>
      </w:pPr>
    </w:p>
    <w:p w:rsidR="008100B0" w:rsidRDefault="008100B0" w:rsidP="008100B0">
      <w:pPr>
        <w:rPr>
          <w:sz w:val="28"/>
        </w:rPr>
      </w:pPr>
    </w:p>
    <w:p w:rsidR="008100B0" w:rsidRDefault="008100B0" w:rsidP="008100B0">
      <w:pPr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А.А. Ткач</w:t>
      </w:r>
    </w:p>
    <w:p w:rsidR="008100B0" w:rsidRPr="000D40C7" w:rsidRDefault="008100B0" w:rsidP="008100B0"/>
    <w:p w:rsidR="008100B0" w:rsidRPr="000D40C7" w:rsidRDefault="008100B0" w:rsidP="008100B0"/>
    <w:p w:rsidR="00120E2B" w:rsidRDefault="00120E2B">
      <w:pPr>
        <w:rPr>
          <w:sz w:val="28"/>
          <w:szCs w:val="28"/>
        </w:rPr>
      </w:pPr>
    </w:p>
    <w:p w:rsidR="00AC43C4" w:rsidRDefault="00AC43C4">
      <w:pPr>
        <w:rPr>
          <w:sz w:val="28"/>
          <w:szCs w:val="28"/>
        </w:rPr>
      </w:pPr>
    </w:p>
    <w:p w:rsidR="00AC43C4" w:rsidRDefault="00AC43C4">
      <w:pPr>
        <w:rPr>
          <w:sz w:val="28"/>
          <w:szCs w:val="28"/>
        </w:rPr>
      </w:pPr>
    </w:p>
    <w:p w:rsidR="00AC43C4" w:rsidRDefault="00AC43C4">
      <w:pPr>
        <w:rPr>
          <w:sz w:val="28"/>
          <w:szCs w:val="28"/>
        </w:rPr>
      </w:pPr>
    </w:p>
    <w:p w:rsidR="00AC43C4" w:rsidRDefault="00AC43C4">
      <w:pPr>
        <w:rPr>
          <w:sz w:val="28"/>
          <w:szCs w:val="28"/>
        </w:rPr>
      </w:pPr>
    </w:p>
    <w:p w:rsidR="00AC43C4" w:rsidRDefault="00AC43C4">
      <w:pPr>
        <w:rPr>
          <w:sz w:val="28"/>
          <w:szCs w:val="28"/>
        </w:rPr>
      </w:pPr>
    </w:p>
    <w:p w:rsidR="00AC43C4" w:rsidRDefault="00AC43C4">
      <w:pPr>
        <w:rPr>
          <w:sz w:val="28"/>
          <w:szCs w:val="28"/>
        </w:rPr>
      </w:pPr>
    </w:p>
    <w:p w:rsidR="00AC43C4" w:rsidRDefault="00AC43C4">
      <w:pPr>
        <w:rPr>
          <w:sz w:val="28"/>
          <w:szCs w:val="28"/>
        </w:rPr>
      </w:pPr>
    </w:p>
    <w:p w:rsidR="00AC43C4" w:rsidRDefault="00AC43C4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AC43C4" w:rsidRPr="006B6CEA" w:rsidTr="0070061C">
        <w:tc>
          <w:tcPr>
            <w:tcW w:w="4219" w:type="dxa"/>
            <w:shd w:val="clear" w:color="auto" w:fill="auto"/>
          </w:tcPr>
          <w:p w:rsidR="00AC43C4" w:rsidRPr="00F23DAB" w:rsidRDefault="00AC43C4" w:rsidP="0070061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23DAB">
              <w:rPr>
                <w:b/>
                <w:sz w:val="28"/>
                <w:szCs w:val="28"/>
              </w:rPr>
              <w:lastRenderedPageBreak/>
              <w:t>ПРИНЯТЫ</w:t>
            </w:r>
            <w:proofErr w:type="gramEnd"/>
          </w:p>
          <w:p w:rsidR="00AC43C4" w:rsidRPr="00F23DAB" w:rsidRDefault="00AC43C4" w:rsidP="0070061C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Общим собранием коллектива журналистов – штатных сотрудников редакции</w:t>
            </w:r>
          </w:p>
          <w:p w:rsidR="00AC43C4" w:rsidRPr="00F23DAB" w:rsidRDefault="00AC43C4" w:rsidP="0070061C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газеты «Коряжемский муниципальный вестник»</w:t>
            </w:r>
          </w:p>
          <w:p w:rsidR="00AC43C4" w:rsidRPr="00F23DAB" w:rsidRDefault="00AC43C4" w:rsidP="0070061C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Протокол собрания</w:t>
            </w:r>
          </w:p>
          <w:p w:rsidR="00AC43C4" w:rsidRPr="006B6CEA" w:rsidRDefault="00AC43C4" w:rsidP="0070061C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от «___»________ 2022 г. № __</w:t>
            </w:r>
          </w:p>
          <w:p w:rsidR="00AC43C4" w:rsidRPr="006B6CEA" w:rsidRDefault="00AC43C4" w:rsidP="0070061C">
            <w:pPr>
              <w:rPr>
                <w:sz w:val="28"/>
                <w:szCs w:val="28"/>
              </w:rPr>
            </w:pPr>
          </w:p>
          <w:p w:rsidR="00AC43C4" w:rsidRPr="006B6CEA" w:rsidRDefault="00AC43C4" w:rsidP="0070061C">
            <w:pPr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Главный редактор</w:t>
            </w:r>
          </w:p>
          <w:p w:rsidR="00AC43C4" w:rsidRPr="006B6CEA" w:rsidRDefault="00AC43C4" w:rsidP="0070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_____________С.М. </w:t>
            </w:r>
            <w:proofErr w:type="spellStart"/>
            <w:r>
              <w:rPr>
                <w:sz w:val="28"/>
                <w:szCs w:val="28"/>
              </w:rPr>
              <w:t>Настоящева</w:t>
            </w:r>
            <w:proofErr w:type="spellEnd"/>
          </w:p>
          <w:p w:rsidR="00AC43C4" w:rsidRPr="006B6CEA" w:rsidRDefault="00AC43C4" w:rsidP="0070061C">
            <w:pPr>
              <w:rPr>
                <w:sz w:val="28"/>
                <w:szCs w:val="28"/>
              </w:rPr>
            </w:pPr>
          </w:p>
          <w:p w:rsidR="00AC43C4" w:rsidRPr="006B6CEA" w:rsidRDefault="00AC43C4" w:rsidP="0070061C">
            <w:pPr>
              <w:spacing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3C4" w:rsidRPr="006B6CEA" w:rsidRDefault="00AC43C4" w:rsidP="0070061C">
            <w:pPr>
              <w:spacing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C43C4" w:rsidRPr="00F23DAB" w:rsidRDefault="00AC43C4" w:rsidP="0070061C">
            <w:pPr>
              <w:jc w:val="center"/>
              <w:rPr>
                <w:b/>
                <w:sz w:val="28"/>
                <w:szCs w:val="28"/>
              </w:rPr>
            </w:pPr>
            <w:r w:rsidRPr="00F23DAB">
              <w:rPr>
                <w:b/>
                <w:sz w:val="28"/>
                <w:szCs w:val="28"/>
              </w:rPr>
              <w:t>УТВЕРЖДЕНЫ</w:t>
            </w:r>
          </w:p>
          <w:p w:rsidR="00AC43C4" w:rsidRPr="00F23DAB" w:rsidRDefault="00AC43C4" w:rsidP="0070061C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 xml:space="preserve">Решением </w:t>
            </w:r>
          </w:p>
          <w:p w:rsidR="00AC43C4" w:rsidRPr="00F23DAB" w:rsidRDefault="00AC43C4" w:rsidP="0070061C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городской Думы городского округа Архангельской области «Город Коряжма»</w:t>
            </w:r>
          </w:p>
          <w:p w:rsidR="00AC43C4" w:rsidRPr="00F23DAB" w:rsidRDefault="00AC43C4" w:rsidP="0070061C">
            <w:pPr>
              <w:adjustRightInd w:val="0"/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от «___» ______ 2022 г. № __</w:t>
            </w:r>
          </w:p>
          <w:p w:rsidR="00AC43C4" w:rsidRPr="00F23DAB" w:rsidRDefault="00AC43C4" w:rsidP="0070061C">
            <w:pPr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</w:p>
          <w:p w:rsidR="00AC43C4" w:rsidRPr="00F23DAB" w:rsidRDefault="00AC43C4" w:rsidP="0070061C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Председатель городской Думы</w:t>
            </w:r>
          </w:p>
          <w:p w:rsidR="00AC43C4" w:rsidRPr="00F23DAB" w:rsidRDefault="00AC43C4" w:rsidP="0070061C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</w:t>
            </w:r>
            <w:r w:rsidRPr="00F23DAB">
              <w:rPr>
                <w:sz w:val="28"/>
                <w:szCs w:val="28"/>
              </w:rPr>
              <w:t xml:space="preserve">_ </w:t>
            </w:r>
            <w:proofErr w:type="spellStart"/>
            <w:r w:rsidRPr="00F23DAB">
              <w:rPr>
                <w:sz w:val="28"/>
                <w:szCs w:val="28"/>
              </w:rPr>
              <w:t>Е.А.Бунькова</w:t>
            </w:r>
            <w:proofErr w:type="spellEnd"/>
          </w:p>
          <w:p w:rsidR="00AC43C4" w:rsidRDefault="00AC43C4" w:rsidP="007006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C43C4" w:rsidRDefault="00AC43C4" w:rsidP="0070061C">
            <w:pPr>
              <w:jc w:val="center"/>
              <w:rPr>
                <w:b/>
                <w:sz w:val="28"/>
                <w:szCs w:val="28"/>
              </w:rPr>
            </w:pPr>
          </w:p>
          <w:p w:rsidR="00AC43C4" w:rsidRPr="006B6CEA" w:rsidRDefault="00AC43C4" w:rsidP="0070061C">
            <w:pPr>
              <w:jc w:val="center"/>
              <w:rPr>
                <w:b/>
                <w:sz w:val="28"/>
                <w:szCs w:val="28"/>
              </w:rPr>
            </w:pPr>
            <w:r w:rsidRPr="006B6CEA">
              <w:rPr>
                <w:b/>
                <w:sz w:val="28"/>
                <w:szCs w:val="28"/>
              </w:rPr>
              <w:t>УТВЕРЖДЕНЫ</w:t>
            </w:r>
          </w:p>
          <w:p w:rsidR="00AC43C4" w:rsidRPr="006B6CEA" w:rsidRDefault="00AC43C4" w:rsidP="0070061C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 xml:space="preserve">распоряжением </w:t>
            </w:r>
          </w:p>
          <w:p w:rsidR="00AC43C4" w:rsidRPr="006B6CEA" w:rsidRDefault="00AC43C4" w:rsidP="0070061C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 xml:space="preserve">администрации Губернатора Архангельской области </w:t>
            </w:r>
          </w:p>
          <w:p w:rsidR="00AC43C4" w:rsidRPr="006B6CEA" w:rsidRDefault="00AC43C4" w:rsidP="0070061C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и Правительства Архангельской области</w:t>
            </w:r>
          </w:p>
          <w:p w:rsidR="00AC43C4" w:rsidRPr="006B6CEA" w:rsidRDefault="00AC43C4" w:rsidP="0070061C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от «___» ______ 2022 г. № __</w:t>
            </w:r>
          </w:p>
          <w:p w:rsidR="00AC43C4" w:rsidRPr="006B6CEA" w:rsidRDefault="00AC43C4" w:rsidP="0070061C">
            <w:pPr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3C4" w:rsidRPr="006B6CEA" w:rsidRDefault="00AC43C4" w:rsidP="00AC43C4">
      <w:pPr>
        <w:spacing w:line="300" w:lineRule="atLeast"/>
        <w:jc w:val="both"/>
        <w:rPr>
          <w:b/>
          <w:bCs/>
          <w:sz w:val="28"/>
          <w:szCs w:val="28"/>
        </w:rPr>
      </w:pPr>
    </w:p>
    <w:p w:rsidR="00AC43C4" w:rsidRPr="006B6CEA" w:rsidRDefault="00AC43C4" w:rsidP="00AC43C4">
      <w:pPr>
        <w:spacing w:line="300" w:lineRule="atLeast"/>
        <w:jc w:val="center"/>
        <w:rPr>
          <w:b/>
          <w:sz w:val="28"/>
          <w:szCs w:val="28"/>
        </w:rPr>
      </w:pPr>
      <w:r w:rsidRPr="006B6CEA">
        <w:rPr>
          <w:b/>
          <w:spacing w:val="40"/>
          <w:sz w:val="28"/>
          <w:szCs w:val="28"/>
        </w:rPr>
        <w:t>ИЗМЕНЕНИ</w:t>
      </w:r>
      <w:r w:rsidRPr="006B6CEA">
        <w:rPr>
          <w:b/>
          <w:sz w:val="28"/>
          <w:szCs w:val="28"/>
        </w:rPr>
        <w:t>Я,</w:t>
      </w:r>
    </w:p>
    <w:p w:rsidR="00AC43C4" w:rsidRDefault="00AC43C4" w:rsidP="00AC43C4">
      <w:pPr>
        <w:spacing w:line="300" w:lineRule="atLeast"/>
        <w:jc w:val="center"/>
        <w:rPr>
          <w:b/>
          <w:bCs/>
          <w:sz w:val="28"/>
          <w:szCs w:val="28"/>
        </w:rPr>
      </w:pPr>
      <w:r w:rsidRPr="00F23DAB">
        <w:rPr>
          <w:b/>
          <w:bCs/>
          <w:sz w:val="28"/>
          <w:szCs w:val="28"/>
        </w:rPr>
        <w:t>которые вносятся в Устав редакции средства массовой информации газеты «</w:t>
      </w:r>
      <w:r w:rsidRPr="00F23DAB">
        <w:rPr>
          <w:b/>
          <w:sz w:val="28"/>
          <w:szCs w:val="28"/>
        </w:rPr>
        <w:t>Коряжемский муниципальный вестник</w:t>
      </w:r>
      <w:r w:rsidRPr="00F23DAB">
        <w:rPr>
          <w:b/>
          <w:bCs/>
          <w:sz w:val="28"/>
          <w:szCs w:val="28"/>
        </w:rPr>
        <w:t>»</w:t>
      </w:r>
    </w:p>
    <w:p w:rsidR="00AC43C4" w:rsidRPr="00F23DAB" w:rsidRDefault="00AC43C4" w:rsidP="00AC43C4">
      <w:pPr>
        <w:spacing w:line="300" w:lineRule="atLeast"/>
        <w:jc w:val="center"/>
        <w:rPr>
          <w:b/>
          <w:bCs/>
          <w:sz w:val="28"/>
          <w:szCs w:val="28"/>
        </w:rPr>
      </w:pPr>
    </w:p>
    <w:p w:rsidR="00AC43C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A05B4C">
        <w:rPr>
          <w:b/>
          <w:sz w:val="28"/>
          <w:szCs w:val="28"/>
        </w:rPr>
        <w:t>1.</w:t>
      </w:r>
      <w:r w:rsidRPr="00890004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 раздела 8 изложить в следующей редакции:</w:t>
      </w:r>
    </w:p>
    <w:p w:rsidR="00AC43C4" w:rsidRPr="00372F77" w:rsidRDefault="00AC43C4" w:rsidP="00AC43C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72F77">
        <w:rPr>
          <w:b/>
          <w:sz w:val="28"/>
          <w:szCs w:val="28"/>
        </w:rPr>
        <w:t>8. «Коллектив журналистов – штатных сотрудников редакции»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372F7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90004">
        <w:rPr>
          <w:sz w:val="28"/>
          <w:szCs w:val="28"/>
        </w:rPr>
        <w:t>Раздел 8 дополнить новыми пунктами 8.6. – 8.10. следующего содержания: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«8.6. Коллектив журналистов составляют штатные сотрудники Редакции – лица, которые на основе трудового договора осуществляют свою профессиональную деятельность по сбору, подготовке и редактированию сообщений и материалов для СМИ.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Коллектив журналистов осуществляет свою деятельность на основе профессиональной самостоятельности.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 xml:space="preserve">8.7. Полномочия коллектива журналистов реализуются общим собранием коллектива журналистов путем принятия решений простым большинством голосов из числа присутствующих при наличии не менее двух третей состава коллектива журналистов. 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8.8. Общее собрание коллектива журналистов избирает из своего состава председательствующего для ведения общего собрания и секретаря. Протокол общего собрания коллектива журналистов ведется секретарем на каждом общем собрании коллектива журналистов и подписывается председательствующим и секретарем.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lastRenderedPageBreak/>
        <w:t>8.9. Полномочия коллектива журналистов:</w:t>
      </w:r>
    </w:p>
    <w:p w:rsidR="00AC43C4" w:rsidRPr="00890004" w:rsidRDefault="00AC43C4" w:rsidP="00AC43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4">
        <w:rPr>
          <w:rFonts w:ascii="Times New Roman" w:hAnsi="Times New Roman" w:cs="Times New Roman"/>
          <w:sz w:val="28"/>
          <w:szCs w:val="28"/>
        </w:rPr>
        <w:t>1) принимает Устав Редакции, изменения и дополнения к нему;</w:t>
      </w:r>
    </w:p>
    <w:p w:rsidR="00AC43C4" w:rsidRPr="00890004" w:rsidRDefault="00AC43C4" w:rsidP="00AC43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4">
        <w:rPr>
          <w:rFonts w:ascii="Times New Roman" w:hAnsi="Times New Roman" w:cs="Times New Roman"/>
          <w:sz w:val="28"/>
          <w:szCs w:val="28"/>
        </w:rPr>
        <w:t>2) рассматривает вопросы, связанные с изменениями заявленных при регистрации сведений, предусмотренных статьей 10 Закона Российской Федерации «О средствах массовой информации»;</w:t>
      </w:r>
    </w:p>
    <w:p w:rsidR="00AC43C4" w:rsidRPr="00890004" w:rsidRDefault="00AC43C4" w:rsidP="00AC43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4">
        <w:rPr>
          <w:rFonts w:ascii="Times New Roman" w:hAnsi="Times New Roman" w:cs="Times New Roman"/>
          <w:sz w:val="28"/>
          <w:szCs w:val="28"/>
        </w:rPr>
        <w:t>3) рассматривает вопросы организации творческого процесса в Редакции;</w:t>
      </w:r>
    </w:p>
    <w:p w:rsidR="00AC43C4" w:rsidRPr="00890004" w:rsidRDefault="00AC43C4" w:rsidP="00AC43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4">
        <w:rPr>
          <w:rFonts w:ascii="Times New Roman" w:hAnsi="Times New Roman" w:cs="Times New Roman"/>
          <w:sz w:val="28"/>
          <w:szCs w:val="28"/>
        </w:rPr>
        <w:t>4) участвует в разработке основных направлений деятельности СМИ и перспективных планов публикаций;</w:t>
      </w:r>
    </w:p>
    <w:p w:rsidR="00AC43C4" w:rsidRPr="00890004" w:rsidRDefault="00AC43C4" w:rsidP="00AC43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4">
        <w:rPr>
          <w:rFonts w:ascii="Times New Roman" w:hAnsi="Times New Roman" w:cs="Times New Roman"/>
          <w:sz w:val="28"/>
          <w:szCs w:val="28"/>
        </w:rPr>
        <w:t>5) обсуждает планируемые и вышедшие в свет выпуски СМИ.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6) коллектив журналистов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редакционно-издательского процесса;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7) права и обязанности журналистов определяются главой 5 Закона Российской Федерации от 27 декабря 1991 года № 2124-1 «О средствах массовой информации»;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8) иные полномочия, относящи</w:t>
      </w:r>
      <w:r>
        <w:rPr>
          <w:sz w:val="28"/>
          <w:szCs w:val="28"/>
        </w:rPr>
        <w:t>еся</w:t>
      </w:r>
      <w:r w:rsidRPr="00890004">
        <w:rPr>
          <w:sz w:val="28"/>
          <w:szCs w:val="28"/>
        </w:rPr>
        <w:t xml:space="preserve"> к его компетенции согласно настоящему Уставу.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8.10. Коллектив журналистов решает возникающие вопросы в рамках своей компетенции и в соответствии с законодательством о средствах массовой информации.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Собрание коллектива журналистов не вправе обсуждать и принимать решения по вопросам, не относящимся к его компете</w:t>
      </w:r>
      <w:r>
        <w:rPr>
          <w:sz w:val="28"/>
          <w:szCs w:val="28"/>
        </w:rPr>
        <w:t>нции согласно настоящему Уставу.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90004">
        <w:rPr>
          <w:sz w:val="28"/>
          <w:szCs w:val="28"/>
        </w:rPr>
        <w:t xml:space="preserve"> Название раздела 9 изложить в следующей редакции:</w:t>
      </w:r>
    </w:p>
    <w:p w:rsidR="00AC43C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9. </w:t>
      </w:r>
      <w:r w:rsidRPr="00890004">
        <w:rPr>
          <w:b/>
          <w:sz w:val="28"/>
          <w:szCs w:val="28"/>
        </w:rPr>
        <w:t>Основания и порядок прекращения и приостановления деятельности средства массовой информации»</w:t>
      </w:r>
    </w:p>
    <w:p w:rsidR="00AC43C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372F77">
        <w:rPr>
          <w:b/>
          <w:sz w:val="28"/>
          <w:szCs w:val="28"/>
        </w:rPr>
        <w:t xml:space="preserve">4. </w:t>
      </w:r>
      <w:r w:rsidRPr="00372F77">
        <w:rPr>
          <w:sz w:val="28"/>
          <w:szCs w:val="28"/>
        </w:rPr>
        <w:t>п.9.</w:t>
      </w:r>
      <w:r>
        <w:rPr>
          <w:sz w:val="28"/>
          <w:szCs w:val="28"/>
        </w:rPr>
        <w:t>6</w:t>
      </w:r>
      <w:r w:rsidRPr="00372F77">
        <w:rPr>
          <w:sz w:val="28"/>
          <w:szCs w:val="28"/>
        </w:rPr>
        <w:t xml:space="preserve">. Раздела 9 </w:t>
      </w:r>
      <w:r>
        <w:rPr>
          <w:sz w:val="28"/>
          <w:szCs w:val="28"/>
        </w:rPr>
        <w:t>изложить в следующей редакции:</w:t>
      </w:r>
    </w:p>
    <w:p w:rsidR="00AC43C4" w:rsidRPr="0093481A" w:rsidRDefault="00AC43C4" w:rsidP="00AC43C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93481A">
        <w:rPr>
          <w:sz w:val="28"/>
          <w:szCs w:val="28"/>
        </w:rPr>
        <w:t>9.6.</w:t>
      </w:r>
      <w:r>
        <w:rPr>
          <w:sz w:val="28"/>
          <w:szCs w:val="28"/>
        </w:rPr>
        <w:t xml:space="preserve"> Приостановление выпуска газеты возможно по решению Учредителя в случае отсутствия средств у Издателя на подготовку и выпуск газеты. После возобновления работы по подготовке и выпуску газеты за работниками редакции по их желанию сохраняются рабочие места».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A95E96">
        <w:rPr>
          <w:b/>
          <w:sz w:val="28"/>
          <w:szCs w:val="28"/>
        </w:rPr>
        <w:t>.</w:t>
      </w:r>
      <w:r w:rsidRPr="0089000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Раздел 9 пунктом 9.7. следующего содержания</w:t>
      </w:r>
      <w:r w:rsidRPr="00890004">
        <w:rPr>
          <w:sz w:val="28"/>
          <w:szCs w:val="28"/>
        </w:rPr>
        <w:t>: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0004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890004">
        <w:rPr>
          <w:sz w:val="28"/>
          <w:szCs w:val="28"/>
        </w:rPr>
        <w:t>. Редакция может быть зарегистрирована в качестве юридического лица.  В этом случае в Уставе должны быть предусмотрены положения об юридических последствиях ликвидации или реорганизации редакции, изменении ее организационно-правовой формы.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Приобретение действующей редакции СМИ организационно-правовой формы не влечет прекращение деятельности СМИ.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lastRenderedPageBreak/>
        <w:t>В случае принятия соучредителями решения о передаче полномочий редакции СМИ с согласия редакции СМИ иным лицам</w:t>
      </w:r>
      <w:r>
        <w:rPr>
          <w:sz w:val="28"/>
          <w:szCs w:val="28"/>
        </w:rPr>
        <w:t>,</w:t>
      </w:r>
      <w:r w:rsidRPr="00890004">
        <w:rPr>
          <w:sz w:val="28"/>
          <w:szCs w:val="28"/>
        </w:rPr>
        <w:t xml:space="preserve"> настоящий Устав утрачивает силу. В порядке, установленном действующим законом о средствах массовой информации, принимается и утвержда</w:t>
      </w:r>
      <w:r>
        <w:rPr>
          <w:sz w:val="28"/>
          <w:szCs w:val="28"/>
        </w:rPr>
        <w:t xml:space="preserve">ется новый Устав Редакции СМИ». 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A95E96">
        <w:rPr>
          <w:b/>
          <w:sz w:val="28"/>
          <w:szCs w:val="28"/>
        </w:rPr>
        <w:t>.</w:t>
      </w:r>
      <w:r w:rsidRPr="00890004">
        <w:rPr>
          <w:sz w:val="28"/>
          <w:szCs w:val="28"/>
        </w:rPr>
        <w:t xml:space="preserve"> Название раздела 11 изложить в следующей редакции: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11. </w:t>
      </w:r>
      <w:r w:rsidRPr="00890004">
        <w:rPr>
          <w:b/>
          <w:sz w:val="28"/>
          <w:szCs w:val="28"/>
        </w:rPr>
        <w:t>Порядок утверждения и изменения Устава редакции»</w:t>
      </w:r>
      <w:r w:rsidRPr="00890004">
        <w:rPr>
          <w:sz w:val="28"/>
          <w:szCs w:val="28"/>
        </w:rPr>
        <w:t>;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5. Раздел 11 дополнить новым пунктом 11.3. следующего содержания:</w:t>
      </w:r>
    </w:p>
    <w:p w:rsidR="00AC43C4" w:rsidRPr="00890004" w:rsidRDefault="00AC43C4" w:rsidP="00AC43C4">
      <w:pPr>
        <w:spacing w:line="276" w:lineRule="auto"/>
        <w:ind w:firstLine="709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«11.3. Изменения и дополнения в Устав редакции прини</w:t>
      </w:r>
      <w:r>
        <w:rPr>
          <w:sz w:val="28"/>
          <w:szCs w:val="28"/>
        </w:rPr>
        <w:t>маются в том же порядке, что и У</w:t>
      </w:r>
      <w:r w:rsidRPr="00890004">
        <w:rPr>
          <w:sz w:val="28"/>
          <w:szCs w:val="28"/>
        </w:rPr>
        <w:t>став редакции».</w:t>
      </w:r>
    </w:p>
    <w:p w:rsidR="00AC43C4" w:rsidRDefault="00AC43C4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p w:rsidR="00B02603" w:rsidRDefault="00B02603" w:rsidP="00AC43C4">
      <w:pPr>
        <w:rPr>
          <w:sz w:val="24"/>
          <w:szCs w:val="24"/>
        </w:rPr>
      </w:pPr>
    </w:p>
    <w:sectPr w:rsidR="00B02603" w:rsidSect="00120E2B">
      <w:pgSz w:w="11907" w:h="16840"/>
      <w:pgMar w:top="567" w:right="624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B0"/>
    <w:rsid w:val="000610F7"/>
    <w:rsid w:val="00120E2B"/>
    <w:rsid w:val="004228D2"/>
    <w:rsid w:val="004B46EB"/>
    <w:rsid w:val="007C4E29"/>
    <w:rsid w:val="007D4666"/>
    <w:rsid w:val="008100B0"/>
    <w:rsid w:val="00880D06"/>
    <w:rsid w:val="008B6796"/>
    <w:rsid w:val="00953EF2"/>
    <w:rsid w:val="00AC43C4"/>
    <w:rsid w:val="00B02603"/>
    <w:rsid w:val="00B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1900-12-31T21:00:00Z</cp:lastPrinted>
  <dcterms:created xsi:type="dcterms:W3CDTF">2022-10-19T14:33:00Z</dcterms:created>
  <dcterms:modified xsi:type="dcterms:W3CDTF">2022-10-19T14:33:00Z</dcterms:modified>
</cp:coreProperties>
</file>