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F2" w:rsidRDefault="00FD22F4" w:rsidP="00120E2B">
      <w:pPr>
        <w:jc w:val="center"/>
        <w:rPr>
          <w:sz w:val="48"/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64210" cy="819785"/>
            <wp:effectExtent l="0" t="0" r="254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E2B" w:rsidRDefault="00120E2B" w:rsidP="00120E2B">
      <w:pPr>
        <w:jc w:val="center"/>
        <w:rPr>
          <w:rFonts w:ascii="Arial" w:hAnsi="Arial"/>
          <w:sz w:val="24"/>
        </w:rPr>
      </w:pPr>
      <w:r w:rsidRPr="00120E2B">
        <w:rPr>
          <w:rFonts w:ascii="Arial" w:hAnsi="Arial"/>
          <w:sz w:val="24"/>
        </w:rPr>
        <w:t>Городская Дума</w:t>
      </w:r>
    </w:p>
    <w:p w:rsidR="00953EF2" w:rsidRDefault="00120E2B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городского округа Архангельской области</w:t>
      </w:r>
    </w:p>
    <w:p w:rsidR="00953EF2" w:rsidRDefault="00953EF2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“Город Коряжма”</w:t>
      </w:r>
    </w:p>
    <w:p w:rsidR="00120E2B" w:rsidRDefault="00120E2B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(городская Дума)</w:t>
      </w:r>
    </w:p>
    <w:p w:rsidR="00953EF2" w:rsidRDefault="00953EF2" w:rsidP="00120E2B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:rsidR="00953EF2" w:rsidRDefault="00953EF2" w:rsidP="00120E2B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77"/>
        <w:gridCol w:w="1985"/>
        <w:gridCol w:w="5277"/>
      </w:tblGrid>
      <w:tr w:rsidR="00953EF2" w:rsidTr="00120E2B">
        <w:trPr>
          <w:trHeight w:val="368"/>
        </w:trPr>
        <w:tc>
          <w:tcPr>
            <w:tcW w:w="2377" w:type="dxa"/>
            <w:vAlign w:val="center"/>
          </w:tcPr>
          <w:p w:rsidR="00953EF2" w:rsidRPr="0079648B" w:rsidRDefault="00953EF2" w:rsidP="00120E2B">
            <w:pPr>
              <w:rPr>
                <w:sz w:val="28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  <w:lang w:val="en-US"/>
              </w:rPr>
              <w:t xml:space="preserve"> </w:t>
            </w:r>
            <w:r w:rsidR="0079648B">
              <w:rPr>
                <w:sz w:val="24"/>
              </w:rPr>
              <w:t>03.10.2022</w:t>
            </w:r>
          </w:p>
        </w:tc>
        <w:tc>
          <w:tcPr>
            <w:tcW w:w="1985" w:type="dxa"/>
            <w:vAlign w:val="center"/>
          </w:tcPr>
          <w:p w:rsidR="00953EF2" w:rsidRDefault="00953EF2" w:rsidP="00120E2B">
            <w:pPr>
              <w:rPr>
                <w:sz w:val="28"/>
              </w:rPr>
            </w:pPr>
            <w:r>
              <w:rPr>
                <w:sz w:val="24"/>
              </w:rPr>
              <w:t xml:space="preserve">№ </w:t>
            </w:r>
            <w:r w:rsidR="0079648B">
              <w:rPr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:rsidR="00953EF2" w:rsidRDefault="00953EF2" w:rsidP="00120E2B">
            <w:pPr>
              <w:jc w:val="right"/>
              <w:rPr>
                <w:sz w:val="28"/>
              </w:rPr>
            </w:pPr>
          </w:p>
        </w:tc>
      </w:tr>
    </w:tbl>
    <w:p w:rsidR="002A1354" w:rsidRDefault="002A1354" w:rsidP="002A1354">
      <w:pPr>
        <w:rPr>
          <w:sz w:val="28"/>
        </w:rPr>
      </w:pPr>
      <w:r>
        <w:rPr>
          <w:sz w:val="28"/>
        </w:rPr>
        <w:t>Об избрании председателя</w:t>
      </w:r>
    </w:p>
    <w:p w:rsidR="002A1354" w:rsidRDefault="002A1354" w:rsidP="002A1354">
      <w:pPr>
        <w:rPr>
          <w:sz w:val="28"/>
        </w:rPr>
      </w:pPr>
      <w:r>
        <w:rPr>
          <w:sz w:val="28"/>
        </w:rPr>
        <w:t xml:space="preserve">городской Думы городского округа </w:t>
      </w:r>
    </w:p>
    <w:p w:rsidR="002A1354" w:rsidRDefault="002A1354" w:rsidP="002A1354">
      <w:pPr>
        <w:rPr>
          <w:sz w:val="28"/>
        </w:rPr>
      </w:pPr>
      <w:r>
        <w:rPr>
          <w:sz w:val="28"/>
        </w:rPr>
        <w:t>Архангельской области «Город Коряжма»</w:t>
      </w:r>
    </w:p>
    <w:p w:rsidR="002A1354" w:rsidRDefault="002A1354" w:rsidP="002A1354">
      <w:pPr>
        <w:rPr>
          <w:sz w:val="28"/>
        </w:rPr>
      </w:pPr>
      <w:r>
        <w:rPr>
          <w:sz w:val="28"/>
        </w:rPr>
        <w:t>седьмого созыва</w:t>
      </w:r>
    </w:p>
    <w:p w:rsidR="002A1354" w:rsidRDefault="002A1354" w:rsidP="002A1354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2A1354" w:rsidRDefault="002A1354" w:rsidP="002A1354">
      <w:pPr>
        <w:jc w:val="both"/>
        <w:rPr>
          <w:sz w:val="28"/>
        </w:rPr>
      </w:pPr>
    </w:p>
    <w:p w:rsidR="002A1354" w:rsidRDefault="002A1354" w:rsidP="002A1354">
      <w:pPr>
        <w:pStyle w:val="a3"/>
      </w:pPr>
      <w:r>
        <w:t xml:space="preserve">     </w:t>
      </w:r>
    </w:p>
    <w:p w:rsidR="002A1354" w:rsidRDefault="002A1354" w:rsidP="002A1354">
      <w:pPr>
        <w:jc w:val="both"/>
        <w:rPr>
          <w:sz w:val="28"/>
          <w:szCs w:val="28"/>
        </w:rPr>
      </w:pPr>
      <w:r w:rsidRPr="002A1354">
        <w:rPr>
          <w:sz w:val="28"/>
          <w:szCs w:val="28"/>
        </w:rPr>
        <w:t xml:space="preserve">     В соответствии со статьей 4  Регламента городской Думы городского округа </w:t>
      </w:r>
      <w:proofErr w:type="gramStart"/>
      <w:r w:rsidRPr="002A1354">
        <w:rPr>
          <w:sz w:val="28"/>
          <w:szCs w:val="28"/>
        </w:rPr>
        <w:t>Архангельской области «Город Коряжма», принятого решением городской Думы от 20.04.2006 № 185 (в редакции решений городской Думы от 26.05.2010 № 150, от 22.09.2011 № 271, от 24.11.2011 № 313, от 16.02.2012  № 332, от 22.11.2012 № 416, от 27.12.2012 № 427, от 21.02.2013 № 440, от 10.04.2014 № 70 от 17.05.2018 № 68, от 24.12.2020 № 243, от 18.02.2021 № 260),  городская Дума</w:t>
      </w:r>
      <w:proofErr w:type="gramEnd"/>
    </w:p>
    <w:p w:rsidR="002A1354" w:rsidRDefault="002A1354" w:rsidP="002A1354">
      <w:pPr>
        <w:jc w:val="both"/>
      </w:pPr>
    </w:p>
    <w:p w:rsidR="002A1354" w:rsidRDefault="002A1354" w:rsidP="002A1354">
      <w:pPr>
        <w:jc w:val="both"/>
        <w:rPr>
          <w:b/>
          <w:sz w:val="28"/>
        </w:rPr>
      </w:pPr>
      <w:r>
        <w:rPr>
          <w:b/>
          <w:sz w:val="28"/>
        </w:rPr>
        <w:t xml:space="preserve">      РЕШАЕТ:</w:t>
      </w:r>
    </w:p>
    <w:p w:rsidR="002A1354" w:rsidRDefault="002A1354" w:rsidP="002A1354">
      <w:pPr>
        <w:jc w:val="both"/>
        <w:rPr>
          <w:sz w:val="28"/>
        </w:rPr>
      </w:pPr>
    </w:p>
    <w:p w:rsidR="002A1354" w:rsidRDefault="002A1354" w:rsidP="002A1354">
      <w:pPr>
        <w:jc w:val="both"/>
        <w:rPr>
          <w:sz w:val="28"/>
        </w:rPr>
      </w:pPr>
      <w:r>
        <w:rPr>
          <w:sz w:val="28"/>
        </w:rPr>
        <w:t xml:space="preserve">     </w:t>
      </w:r>
      <w:r w:rsidR="00A358FE">
        <w:rPr>
          <w:sz w:val="28"/>
        </w:rPr>
        <w:t xml:space="preserve">1. </w:t>
      </w:r>
      <w:r>
        <w:rPr>
          <w:sz w:val="28"/>
        </w:rPr>
        <w:t xml:space="preserve">Избрать председателем городской Думы городского округа Архангельской области «Город Коряжма» седьмого созыва  </w:t>
      </w:r>
      <w:proofErr w:type="spellStart"/>
      <w:r w:rsidR="0079648B">
        <w:rPr>
          <w:sz w:val="28"/>
        </w:rPr>
        <w:t>Бунькову</w:t>
      </w:r>
      <w:proofErr w:type="spellEnd"/>
      <w:r w:rsidR="0079648B">
        <w:rPr>
          <w:sz w:val="28"/>
        </w:rPr>
        <w:t xml:space="preserve"> Екатерину Александровну, депутата по избирательному округу № 7</w:t>
      </w:r>
      <w:r>
        <w:rPr>
          <w:sz w:val="28"/>
        </w:rPr>
        <w:t xml:space="preserve">. </w:t>
      </w:r>
    </w:p>
    <w:p w:rsidR="002A1354" w:rsidRDefault="002A1354" w:rsidP="002A1354">
      <w:pPr>
        <w:rPr>
          <w:sz w:val="28"/>
        </w:rPr>
      </w:pPr>
      <w:r>
        <w:rPr>
          <w:sz w:val="28"/>
        </w:rPr>
        <w:t xml:space="preserve">     </w:t>
      </w:r>
      <w:r w:rsidR="00A358FE">
        <w:rPr>
          <w:sz w:val="28"/>
        </w:rPr>
        <w:t>2. Настоящее решение вступает в силу со дня его принятия.</w:t>
      </w:r>
    </w:p>
    <w:p w:rsidR="002A1354" w:rsidRDefault="002A1354" w:rsidP="002A1354">
      <w:pPr>
        <w:rPr>
          <w:sz w:val="28"/>
        </w:rPr>
      </w:pPr>
      <w:r>
        <w:rPr>
          <w:sz w:val="28"/>
        </w:rPr>
        <w:t xml:space="preserve">   </w:t>
      </w:r>
    </w:p>
    <w:p w:rsidR="002A1354" w:rsidRDefault="002A1354" w:rsidP="002A1354">
      <w:pPr>
        <w:rPr>
          <w:sz w:val="28"/>
        </w:rPr>
      </w:pPr>
    </w:p>
    <w:p w:rsidR="00481A2A" w:rsidRDefault="00481A2A" w:rsidP="002A1354">
      <w:pPr>
        <w:rPr>
          <w:sz w:val="28"/>
        </w:rPr>
      </w:pPr>
    </w:p>
    <w:p w:rsidR="002A1354" w:rsidRDefault="002A1354" w:rsidP="002A1354">
      <w:pPr>
        <w:rPr>
          <w:sz w:val="28"/>
        </w:rPr>
      </w:pPr>
      <w:r>
        <w:rPr>
          <w:sz w:val="28"/>
        </w:rPr>
        <w:t>Председатель</w:t>
      </w:r>
      <w:proofErr w:type="gramStart"/>
      <w:r>
        <w:rPr>
          <w:sz w:val="28"/>
          <w:lang w:val="en-US"/>
        </w:rPr>
        <w:t>c</w:t>
      </w:r>
      <w:proofErr w:type="spellStart"/>
      <w:proofErr w:type="gramEnd"/>
      <w:r>
        <w:rPr>
          <w:sz w:val="28"/>
        </w:rPr>
        <w:t>твующий</w:t>
      </w:r>
      <w:proofErr w:type="spellEnd"/>
    </w:p>
    <w:p w:rsidR="002A1354" w:rsidRDefault="002A1354" w:rsidP="002A1354">
      <w:pPr>
        <w:rPr>
          <w:sz w:val="28"/>
        </w:rPr>
      </w:pPr>
      <w:r>
        <w:rPr>
          <w:sz w:val="28"/>
        </w:rPr>
        <w:t>на первой сессии  городской Думы                                            С.В. Козицына</w:t>
      </w:r>
    </w:p>
    <w:p w:rsidR="002A1354" w:rsidRDefault="002A1354" w:rsidP="002A1354">
      <w:pPr>
        <w:rPr>
          <w:sz w:val="28"/>
        </w:rPr>
      </w:pPr>
      <w:r>
        <w:rPr>
          <w:sz w:val="28"/>
        </w:rPr>
        <w:t xml:space="preserve">                                                                           </w:t>
      </w:r>
    </w:p>
    <w:p w:rsidR="002A1354" w:rsidRDefault="002A1354" w:rsidP="002A1354">
      <w:pPr>
        <w:rPr>
          <w:sz w:val="28"/>
        </w:rPr>
      </w:pPr>
    </w:p>
    <w:p w:rsidR="002A1354" w:rsidRDefault="002A1354" w:rsidP="002A1354">
      <w:pPr>
        <w:rPr>
          <w:sz w:val="28"/>
        </w:rPr>
      </w:pPr>
    </w:p>
    <w:p w:rsidR="002A1354" w:rsidRDefault="002A1354" w:rsidP="002A1354">
      <w:pPr>
        <w:rPr>
          <w:sz w:val="28"/>
        </w:rPr>
      </w:pPr>
    </w:p>
    <w:p w:rsidR="002A1354" w:rsidRDefault="002A1354" w:rsidP="002A1354">
      <w:pPr>
        <w:rPr>
          <w:sz w:val="28"/>
        </w:rPr>
      </w:pPr>
    </w:p>
    <w:p w:rsidR="002A1354" w:rsidRDefault="002A1354" w:rsidP="002A1354">
      <w:pPr>
        <w:rPr>
          <w:sz w:val="28"/>
        </w:rPr>
      </w:pPr>
    </w:p>
    <w:p w:rsidR="002A1354" w:rsidRDefault="002A1354" w:rsidP="002A1354">
      <w:pPr>
        <w:rPr>
          <w:sz w:val="28"/>
        </w:rPr>
      </w:pPr>
    </w:p>
    <w:p w:rsidR="002A1354" w:rsidRDefault="002A1354" w:rsidP="002A1354">
      <w:pPr>
        <w:rPr>
          <w:sz w:val="28"/>
        </w:rPr>
      </w:pPr>
    </w:p>
    <w:p w:rsidR="002A1354" w:rsidRDefault="002A1354" w:rsidP="002A1354">
      <w:pPr>
        <w:rPr>
          <w:sz w:val="28"/>
        </w:rPr>
      </w:pPr>
    </w:p>
    <w:sectPr w:rsidR="002A1354" w:rsidSect="00120E2B">
      <w:pgSz w:w="11907" w:h="16840"/>
      <w:pgMar w:top="567" w:right="624" w:bottom="1440" w:left="1701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354"/>
    <w:rsid w:val="00120E2B"/>
    <w:rsid w:val="002504A3"/>
    <w:rsid w:val="002A1354"/>
    <w:rsid w:val="003528AF"/>
    <w:rsid w:val="003613AD"/>
    <w:rsid w:val="0044248C"/>
    <w:rsid w:val="00481A2A"/>
    <w:rsid w:val="00565214"/>
    <w:rsid w:val="005A7D7F"/>
    <w:rsid w:val="0079648B"/>
    <w:rsid w:val="00816695"/>
    <w:rsid w:val="00880D06"/>
    <w:rsid w:val="00892E34"/>
    <w:rsid w:val="00953EF2"/>
    <w:rsid w:val="00A358FE"/>
    <w:rsid w:val="00A74C85"/>
    <w:rsid w:val="00AB52F1"/>
    <w:rsid w:val="00AB586A"/>
    <w:rsid w:val="00C12141"/>
    <w:rsid w:val="00CB12FB"/>
    <w:rsid w:val="00D73FBF"/>
    <w:rsid w:val="00D85180"/>
    <w:rsid w:val="00E71FC1"/>
    <w:rsid w:val="00F723F9"/>
    <w:rsid w:val="00FD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A135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A1354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3613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3A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613A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7">
    <w:name w:val="Знак Знак Знак"/>
    <w:basedOn w:val="a"/>
    <w:rsid w:val="003613AD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a8">
    <w:name w:val="Знак Знак Знак"/>
    <w:basedOn w:val="a"/>
    <w:rsid w:val="00D73FBF"/>
    <w:pPr>
      <w:spacing w:after="160" w:line="240" w:lineRule="exact"/>
      <w:jc w:val="both"/>
    </w:pPr>
    <w:rPr>
      <w:rFonts w:ascii="Verdana" w:hAnsi="Verdana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A135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A1354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3613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3A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613A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7">
    <w:name w:val="Знак Знак Знак"/>
    <w:basedOn w:val="a"/>
    <w:rsid w:val="003613AD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a8">
    <w:name w:val="Знак Знак Знак"/>
    <w:basedOn w:val="a"/>
    <w:rsid w:val="00D73FBF"/>
    <w:pPr>
      <w:spacing w:after="160" w:line="240" w:lineRule="exact"/>
      <w:jc w:val="both"/>
    </w:pPr>
    <w:rPr>
      <w:rFonts w:ascii="Verdana" w:hAnsi="Verdana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&#1044;&#1091;&#1084;&#1072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DEPUTAT</cp:lastModifiedBy>
  <cp:revision>2</cp:revision>
  <cp:lastPrinted>2022-10-04T11:37:00Z</cp:lastPrinted>
  <dcterms:created xsi:type="dcterms:W3CDTF">2022-10-04T11:38:00Z</dcterms:created>
  <dcterms:modified xsi:type="dcterms:W3CDTF">2022-10-04T11:38:00Z</dcterms:modified>
</cp:coreProperties>
</file>