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D22BB9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6E375B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6E375B">
              <w:rPr>
                <w:sz w:val="24"/>
              </w:rPr>
              <w:t>07.09.2022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6E375B">
              <w:rPr>
                <w:sz w:val="24"/>
              </w:rPr>
              <w:t>371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120E2B" w:rsidRDefault="00D22BB9">
      <w:pPr>
        <w:rPr>
          <w:sz w:val="28"/>
          <w:szCs w:val="28"/>
        </w:rPr>
      </w:pPr>
      <w:r>
        <w:rPr>
          <w:sz w:val="28"/>
          <w:szCs w:val="28"/>
        </w:rPr>
        <w:t xml:space="preserve"> 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городской Думы</w:t>
      </w:r>
    </w:p>
    <w:p w:rsidR="004E5336" w:rsidRDefault="004E5336" w:rsidP="004E5336">
      <w:pPr>
        <w:rPr>
          <w:sz w:val="28"/>
        </w:rPr>
      </w:pPr>
      <w:r>
        <w:rPr>
          <w:sz w:val="28"/>
        </w:rPr>
        <w:t xml:space="preserve"> от 21.12.2017 № 39 «О порядке ведения перечня видов</w:t>
      </w:r>
    </w:p>
    <w:p w:rsidR="004E5336" w:rsidRDefault="004E5336" w:rsidP="004E5336">
      <w:pPr>
        <w:rPr>
          <w:sz w:val="28"/>
        </w:rPr>
      </w:pPr>
      <w:r>
        <w:rPr>
          <w:sz w:val="28"/>
        </w:rPr>
        <w:t>муниципального контроля  и органов местного самоуправления,</w:t>
      </w:r>
    </w:p>
    <w:p w:rsidR="004E5336" w:rsidRDefault="004E5336" w:rsidP="004E5336">
      <w:pPr>
        <w:rPr>
          <w:sz w:val="28"/>
        </w:rPr>
      </w:pPr>
      <w:r>
        <w:rPr>
          <w:sz w:val="28"/>
        </w:rPr>
        <w:t>уполномоченных на их осуществление,</w:t>
      </w:r>
    </w:p>
    <w:p w:rsidR="004E5336" w:rsidRDefault="004E5336" w:rsidP="004E5336">
      <w:pPr>
        <w:rPr>
          <w:sz w:val="28"/>
        </w:rPr>
      </w:pPr>
      <w:r>
        <w:rPr>
          <w:sz w:val="28"/>
        </w:rPr>
        <w:t>на территории муниципального образования</w:t>
      </w:r>
    </w:p>
    <w:p w:rsidR="004E5336" w:rsidRDefault="004E5336" w:rsidP="004E5336">
      <w:pPr>
        <w:rPr>
          <w:sz w:val="28"/>
        </w:rPr>
      </w:pPr>
      <w:r>
        <w:rPr>
          <w:sz w:val="28"/>
        </w:rPr>
        <w:t>«Город Коряжма»</w:t>
      </w:r>
    </w:p>
    <w:p w:rsidR="004E5336" w:rsidRDefault="004E5336" w:rsidP="004E5336">
      <w:pPr>
        <w:rPr>
          <w:sz w:val="28"/>
        </w:rPr>
      </w:pPr>
    </w:p>
    <w:p w:rsidR="004E5336" w:rsidRDefault="004E5336" w:rsidP="004E5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Руководствуясь Федеральным законом</w:t>
      </w:r>
      <w:r w:rsidRPr="004E5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31.07.2020 N 248-ФЗ «О государственном контроле (надзоре) и муниципальном контроле в Российской Федерации», Уставом городского округа Архангельской области «Город Коряжма», городская Дума</w:t>
      </w:r>
    </w:p>
    <w:p w:rsidR="004E5336" w:rsidRDefault="004E5336" w:rsidP="004E5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336" w:rsidRDefault="004E5336" w:rsidP="004E53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336">
        <w:rPr>
          <w:b/>
          <w:sz w:val="28"/>
          <w:szCs w:val="28"/>
        </w:rPr>
        <w:t>РЕШАЕТ:</w:t>
      </w:r>
    </w:p>
    <w:p w:rsidR="004E5336" w:rsidRPr="004E5336" w:rsidRDefault="004E5336" w:rsidP="004E53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5336" w:rsidRDefault="004E5336" w:rsidP="004E5336">
      <w:pPr>
        <w:jc w:val="both"/>
        <w:rPr>
          <w:sz w:val="28"/>
        </w:rPr>
      </w:pPr>
      <w:r>
        <w:rPr>
          <w:sz w:val="28"/>
          <w:szCs w:val="28"/>
        </w:rPr>
        <w:t xml:space="preserve">      1. Признать утратившим силу решение городской Думы</w:t>
      </w:r>
      <w:r>
        <w:rPr>
          <w:sz w:val="28"/>
        </w:rPr>
        <w:t xml:space="preserve"> от 21.12.2017 № 39 «О порядке ведения перечня видов муниципального контроля  и органов местного самоуправления, уполномоченных на их осуществление, на  территории муниципального образования «Город Коряжма».</w:t>
      </w:r>
    </w:p>
    <w:p w:rsidR="004E5336" w:rsidRDefault="004E5336" w:rsidP="004E5336">
      <w:pPr>
        <w:jc w:val="both"/>
        <w:rPr>
          <w:sz w:val="28"/>
        </w:rPr>
      </w:pPr>
      <w:r>
        <w:rPr>
          <w:sz w:val="28"/>
        </w:rPr>
        <w:t xml:space="preserve">     2. Опубликовать настоящее решение в газете «Коряжемский муниципальный вестник».</w:t>
      </w:r>
    </w:p>
    <w:p w:rsidR="004E5336" w:rsidRDefault="004E5336" w:rsidP="004E5336">
      <w:pPr>
        <w:jc w:val="both"/>
        <w:rPr>
          <w:sz w:val="28"/>
        </w:rPr>
      </w:pPr>
    </w:p>
    <w:p w:rsidR="004E5336" w:rsidRDefault="004E5336" w:rsidP="004E5336">
      <w:pPr>
        <w:jc w:val="both"/>
        <w:rPr>
          <w:sz w:val="28"/>
        </w:rPr>
      </w:pPr>
    </w:p>
    <w:p w:rsidR="004E5336" w:rsidRDefault="004E5336" w:rsidP="004E5336">
      <w:pPr>
        <w:jc w:val="both"/>
        <w:rPr>
          <w:sz w:val="28"/>
        </w:rPr>
      </w:pPr>
      <w:r>
        <w:rPr>
          <w:sz w:val="28"/>
        </w:rPr>
        <w:t xml:space="preserve">Председатель городской Думы                                                     Е.А. </w:t>
      </w:r>
      <w:proofErr w:type="spellStart"/>
      <w:r>
        <w:rPr>
          <w:sz w:val="28"/>
        </w:rPr>
        <w:t>Бунькова</w:t>
      </w:r>
      <w:proofErr w:type="spellEnd"/>
    </w:p>
    <w:p w:rsidR="004E5336" w:rsidRDefault="004E5336" w:rsidP="004E5336">
      <w:pPr>
        <w:jc w:val="both"/>
        <w:rPr>
          <w:sz w:val="28"/>
        </w:rPr>
      </w:pPr>
    </w:p>
    <w:p w:rsidR="004E5336" w:rsidRDefault="004E5336" w:rsidP="004E5336">
      <w:pPr>
        <w:jc w:val="both"/>
        <w:rPr>
          <w:sz w:val="28"/>
        </w:rPr>
      </w:pPr>
    </w:p>
    <w:p w:rsidR="004E5336" w:rsidRDefault="004E5336" w:rsidP="004E5336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А.А. Ткач</w:t>
      </w:r>
    </w:p>
    <w:p w:rsidR="00700B8A" w:rsidRDefault="00700B8A" w:rsidP="004E5336">
      <w:pPr>
        <w:jc w:val="both"/>
        <w:rPr>
          <w:sz w:val="28"/>
        </w:rPr>
      </w:pPr>
    </w:p>
    <w:p w:rsidR="00700B8A" w:rsidRDefault="00700B8A" w:rsidP="004E5336">
      <w:pPr>
        <w:jc w:val="both"/>
        <w:rPr>
          <w:sz w:val="28"/>
        </w:rPr>
      </w:pPr>
    </w:p>
    <w:p w:rsidR="00700B8A" w:rsidRDefault="00700B8A" w:rsidP="004E5336">
      <w:pPr>
        <w:jc w:val="both"/>
        <w:rPr>
          <w:sz w:val="28"/>
        </w:rPr>
      </w:pPr>
    </w:p>
    <w:p w:rsidR="00700B8A" w:rsidRDefault="00700B8A" w:rsidP="004E5336">
      <w:pPr>
        <w:jc w:val="both"/>
        <w:rPr>
          <w:sz w:val="28"/>
        </w:rPr>
      </w:pPr>
    </w:p>
    <w:p w:rsidR="00700B8A" w:rsidRDefault="00700B8A" w:rsidP="004E5336">
      <w:pPr>
        <w:jc w:val="both"/>
        <w:rPr>
          <w:sz w:val="28"/>
        </w:rPr>
      </w:pPr>
    </w:p>
    <w:p w:rsidR="00700B8A" w:rsidRDefault="00700B8A" w:rsidP="004E5336">
      <w:pPr>
        <w:jc w:val="both"/>
        <w:rPr>
          <w:sz w:val="28"/>
        </w:rPr>
      </w:pPr>
    </w:p>
    <w:p w:rsidR="00700B8A" w:rsidRDefault="00700B8A" w:rsidP="004E5336">
      <w:pPr>
        <w:jc w:val="both"/>
        <w:rPr>
          <w:sz w:val="28"/>
        </w:rPr>
      </w:pPr>
    </w:p>
    <w:p w:rsidR="005079E5" w:rsidRDefault="005079E5" w:rsidP="004E5336">
      <w:pPr>
        <w:jc w:val="both"/>
        <w:rPr>
          <w:sz w:val="28"/>
        </w:rPr>
      </w:pPr>
    </w:p>
    <w:p w:rsidR="004E5336" w:rsidRDefault="004E5336" w:rsidP="004E5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E5336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B9"/>
    <w:rsid w:val="000921D6"/>
    <w:rsid w:val="000C25A9"/>
    <w:rsid w:val="00120E2B"/>
    <w:rsid w:val="0038060A"/>
    <w:rsid w:val="003D71A7"/>
    <w:rsid w:val="004E5336"/>
    <w:rsid w:val="005079E5"/>
    <w:rsid w:val="00641BB2"/>
    <w:rsid w:val="006B7D05"/>
    <w:rsid w:val="006E375B"/>
    <w:rsid w:val="00700B8A"/>
    <w:rsid w:val="00880D06"/>
    <w:rsid w:val="00953EF2"/>
    <w:rsid w:val="00A0760A"/>
    <w:rsid w:val="00A1565E"/>
    <w:rsid w:val="00C34098"/>
    <w:rsid w:val="00CA3EBC"/>
    <w:rsid w:val="00D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2022-08-12T08:45:00Z</cp:lastPrinted>
  <dcterms:created xsi:type="dcterms:W3CDTF">2023-01-09T06:57:00Z</dcterms:created>
  <dcterms:modified xsi:type="dcterms:W3CDTF">2023-01-09T06:57:00Z</dcterms:modified>
</cp:coreProperties>
</file>