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8F799D" w:rsidP="00120E2B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210" cy="819785"/>
            <wp:effectExtent l="19050" t="0" r="254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6436D2" w:rsidRDefault="00953EF2" w:rsidP="00AC7508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6436D2">
              <w:rPr>
                <w:sz w:val="24"/>
              </w:rPr>
              <w:t xml:space="preserve"> </w:t>
            </w:r>
            <w:r w:rsidR="00A7300E">
              <w:rPr>
                <w:sz w:val="24"/>
              </w:rPr>
              <w:t>07.09.2022</w:t>
            </w:r>
          </w:p>
        </w:tc>
        <w:tc>
          <w:tcPr>
            <w:tcW w:w="1985" w:type="dxa"/>
            <w:vAlign w:val="center"/>
          </w:tcPr>
          <w:p w:rsidR="00953EF2" w:rsidRDefault="00953EF2" w:rsidP="00731492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A7300E">
              <w:rPr>
                <w:sz w:val="24"/>
              </w:rPr>
              <w:t>3</w:t>
            </w:r>
            <w:r w:rsidR="00731492">
              <w:rPr>
                <w:sz w:val="24"/>
              </w:rPr>
              <w:t>69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9D786B" w:rsidRDefault="009D786B">
      <w:pPr>
        <w:rPr>
          <w:sz w:val="28"/>
          <w:szCs w:val="28"/>
        </w:rPr>
      </w:pPr>
    </w:p>
    <w:p w:rsidR="00AC7508" w:rsidRDefault="009B41D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</w:t>
      </w:r>
    </w:p>
    <w:p w:rsidR="00AC7508" w:rsidRDefault="009B41D1">
      <w:pPr>
        <w:rPr>
          <w:sz w:val="28"/>
          <w:szCs w:val="28"/>
        </w:rPr>
      </w:pPr>
      <w:r>
        <w:rPr>
          <w:sz w:val="28"/>
          <w:szCs w:val="28"/>
        </w:rPr>
        <w:t>Думы</w:t>
      </w:r>
      <w:r w:rsidR="00AC7508">
        <w:rPr>
          <w:sz w:val="28"/>
          <w:szCs w:val="28"/>
        </w:rPr>
        <w:t xml:space="preserve"> от 14.11.2013 № 17 «О создании </w:t>
      </w:r>
    </w:p>
    <w:p w:rsidR="00120E2B" w:rsidRDefault="00AC7508">
      <w:pPr>
        <w:rPr>
          <w:sz w:val="28"/>
          <w:szCs w:val="28"/>
        </w:rPr>
      </w:pPr>
      <w:r>
        <w:rPr>
          <w:sz w:val="28"/>
          <w:szCs w:val="28"/>
        </w:rPr>
        <w:t>муниципального дорожного фонда</w:t>
      </w:r>
    </w:p>
    <w:p w:rsidR="00AC7508" w:rsidRDefault="00AC750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Коряжма»</w:t>
      </w:r>
    </w:p>
    <w:p w:rsidR="00184BE7" w:rsidRDefault="00184BE7">
      <w:pPr>
        <w:rPr>
          <w:sz w:val="28"/>
          <w:szCs w:val="28"/>
        </w:rPr>
      </w:pPr>
    </w:p>
    <w:p w:rsidR="00184BE7" w:rsidRPr="004C0527" w:rsidRDefault="00745022" w:rsidP="00CD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179.4 Бюджетного кодекса Российской Федерации, </w:t>
      </w:r>
      <w:r w:rsidRPr="00DC4AD3">
        <w:rPr>
          <w:sz w:val="28"/>
          <w:szCs w:val="28"/>
        </w:rPr>
        <w:t>законом Архангельской области от 29.</w:t>
      </w:r>
      <w:r>
        <w:rPr>
          <w:sz w:val="28"/>
          <w:szCs w:val="28"/>
        </w:rPr>
        <w:t>06.2022 №</w:t>
      </w:r>
      <w:r w:rsidR="00DC4AD3">
        <w:rPr>
          <w:sz w:val="28"/>
          <w:szCs w:val="28"/>
        </w:rPr>
        <w:t xml:space="preserve"> </w:t>
      </w:r>
      <w:r>
        <w:rPr>
          <w:sz w:val="28"/>
          <w:szCs w:val="28"/>
        </w:rPr>
        <w:t>590-</w:t>
      </w:r>
      <w:r w:rsidR="00DC4AD3">
        <w:rPr>
          <w:sz w:val="28"/>
          <w:szCs w:val="28"/>
        </w:rPr>
        <w:t>3</w:t>
      </w:r>
      <w:r>
        <w:rPr>
          <w:sz w:val="28"/>
          <w:szCs w:val="28"/>
        </w:rPr>
        <w:t>6-ОЗ «О внесении изменений в отдельные областные законы в сфере регулирования межбюджетных отношений»</w:t>
      </w:r>
      <w:r w:rsidR="004C0527">
        <w:rPr>
          <w:sz w:val="28"/>
          <w:szCs w:val="28"/>
        </w:rPr>
        <w:t>,</w:t>
      </w:r>
      <w:r w:rsidR="009D7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городского </w:t>
      </w:r>
      <w:r w:rsidR="004C0527" w:rsidRPr="004C0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«Город Коряжма», </w:t>
      </w:r>
      <w:r w:rsidR="00184BE7" w:rsidRPr="004C0527">
        <w:rPr>
          <w:sz w:val="28"/>
          <w:szCs w:val="28"/>
        </w:rPr>
        <w:t>городская Дума</w:t>
      </w:r>
    </w:p>
    <w:p w:rsidR="00184BE7" w:rsidRPr="004C0527" w:rsidRDefault="00184BE7">
      <w:pPr>
        <w:rPr>
          <w:sz w:val="28"/>
          <w:szCs w:val="28"/>
        </w:rPr>
      </w:pPr>
    </w:p>
    <w:p w:rsidR="00184BE7" w:rsidRDefault="00184B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84BE7">
        <w:rPr>
          <w:b/>
          <w:sz w:val="28"/>
          <w:szCs w:val="28"/>
        </w:rPr>
        <w:t>РЕШАЕТ:</w:t>
      </w:r>
    </w:p>
    <w:p w:rsidR="00B53ABF" w:rsidRDefault="00B53ABF">
      <w:pPr>
        <w:rPr>
          <w:b/>
          <w:sz w:val="28"/>
          <w:szCs w:val="28"/>
        </w:rPr>
      </w:pPr>
    </w:p>
    <w:p w:rsidR="00200271" w:rsidRDefault="00B53ABF" w:rsidP="009D786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271">
        <w:rPr>
          <w:rFonts w:ascii="Times New Roman" w:hAnsi="Times New Roman"/>
          <w:sz w:val="28"/>
          <w:szCs w:val="28"/>
        </w:rPr>
        <w:t>Внести в реш</w:t>
      </w:r>
      <w:r w:rsidR="00CE491E" w:rsidRPr="00200271">
        <w:rPr>
          <w:rFonts w:ascii="Times New Roman" w:hAnsi="Times New Roman"/>
          <w:sz w:val="28"/>
          <w:szCs w:val="28"/>
        </w:rPr>
        <w:t xml:space="preserve">ение городской Думы от 14.11.2013 </w:t>
      </w:r>
      <w:r w:rsidR="00200271" w:rsidRPr="00200271">
        <w:rPr>
          <w:rFonts w:ascii="Times New Roman" w:hAnsi="Times New Roman"/>
          <w:sz w:val="28"/>
          <w:szCs w:val="28"/>
        </w:rPr>
        <w:t>№ 17 «О создании муниципального дорожного фонда муниципального образования «Город Коряжма»</w:t>
      </w:r>
      <w:r w:rsidR="00200271">
        <w:rPr>
          <w:rFonts w:ascii="Times New Roman" w:hAnsi="Times New Roman"/>
          <w:sz w:val="28"/>
          <w:szCs w:val="28"/>
        </w:rPr>
        <w:t xml:space="preserve"> </w:t>
      </w:r>
      <w:r w:rsidR="00BF6721">
        <w:rPr>
          <w:rFonts w:ascii="Times New Roman" w:hAnsi="Times New Roman"/>
          <w:sz w:val="28"/>
          <w:szCs w:val="28"/>
        </w:rPr>
        <w:t xml:space="preserve">(в редакции решения городской Думы от 25.12.2014 № 109) </w:t>
      </w:r>
      <w:r w:rsidR="00200271">
        <w:rPr>
          <w:rFonts w:ascii="Times New Roman" w:hAnsi="Times New Roman"/>
          <w:sz w:val="28"/>
          <w:szCs w:val="28"/>
        </w:rPr>
        <w:t>следующие изменения:</w:t>
      </w:r>
    </w:p>
    <w:p w:rsidR="00200271" w:rsidRPr="00DC4AD3" w:rsidRDefault="00B763BE" w:rsidP="00DC4AD3">
      <w:pPr>
        <w:pStyle w:val="a3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AD3">
        <w:rPr>
          <w:rFonts w:ascii="Times New Roman" w:hAnsi="Times New Roman"/>
          <w:sz w:val="28"/>
          <w:szCs w:val="28"/>
        </w:rPr>
        <w:t>В наименовании</w:t>
      </w:r>
      <w:r w:rsidR="006E3025">
        <w:rPr>
          <w:rFonts w:ascii="Times New Roman" w:hAnsi="Times New Roman"/>
          <w:sz w:val="28"/>
          <w:szCs w:val="28"/>
        </w:rPr>
        <w:t xml:space="preserve">, </w:t>
      </w:r>
      <w:r w:rsidR="00CB4868" w:rsidRPr="00DC4AD3">
        <w:rPr>
          <w:rFonts w:ascii="Times New Roman" w:hAnsi="Times New Roman"/>
          <w:sz w:val="28"/>
          <w:szCs w:val="28"/>
        </w:rPr>
        <w:t xml:space="preserve">пунктах 1 и 2 </w:t>
      </w:r>
      <w:r w:rsidRPr="00DC4AD3">
        <w:rPr>
          <w:rFonts w:ascii="Times New Roman" w:hAnsi="Times New Roman"/>
          <w:sz w:val="28"/>
          <w:szCs w:val="28"/>
        </w:rPr>
        <w:t>слова «муниципального образования» заменить словами «городского округа Архангельской области»;</w:t>
      </w:r>
    </w:p>
    <w:p w:rsidR="00B763BE" w:rsidRPr="00DC4AD3" w:rsidRDefault="00B763BE" w:rsidP="00DC4AD3">
      <w:pPr>
        <w:pStyle w:val="a3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AD3">
        <w:rPr>
          <w:rFonts w:ascii="Times New Roman" w:hAnsi="Times New Roman"/>
          <w:sz w:val="28"/>
          <w:szCs w:val="28"/>
        </w:rPr>
        <w:t>В порядке формирования и использования бюджетных ассигнований муниципального дорожного фонда муниципального обра</w:t>
      </w:r>
      <w:r w:rsidR="00CB4868" w:rsidRPr="00DC4AD3">
        <w:rPr>
          <w:rFonts w:ascii="Times New Roman" w:hAnsi="Times New Roman"/>
          <w:sz w:val="28"/>
          <w:szCs w:val="28"/>
        </w:rPr>
        <w:t>зования «Город Коряжма»:</w:t>
      </w:r>
    </w:p>
    <w:p w:rsidR="00CB4868" w:rsidRDefault="00CB4868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и по тексту слова «муниципального образования» заменить словами «городского округа Архангельской области»;</w:t>
      </w:r>
    </w:p>
    <w:p w:rsidR="00CB4868" w:rsidRPr="005D44E9" w:rsidRDefault="00CB4868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E9">
        <w:rPr>
          <w:rFonts w:ascii="Times New Roman" w:hAnsi="Times New Roman"/>
          <w:sz w:val="28"/>
          <w:szCs w:val="28"/>
        </w:rPr>
        <w:t xml:space="preserve">в подпункте 1 пункта </w:t>
      </w:r>
      <w:r w:rsidR="00E831C4" w:rsidRPr="005D44E9">
        <w:rPr>
          <w:rFonts w:ascii="Times New Roman" w:hAnsi="Times New Roman"/>
          <w:sz w:val="28"/>
          <w:szCs w:val="28"/>
        </w:rPr>
        <w:t>3</w:t>
      </w:r>
      <w:r w:rsidRPr="005D44E9">
        <w:rPr>
          <w:rFonts w:ascii="Times New Roman" w:hAnsi="Times New Roman"/>
          <w:sz w:val="28"/>
          <w:szCs w:val="28"/>
        </w:rPr>
        <w:t xml:space="preserve"> слова «местный бюджет» заменить словами «бюджет городского округа Архангельской области «Город Коряжма»;</w:t>
      </w:r>
    </w:p>
    <w:p w:rsidR="00CB4868" w:rsidRPr="005D44E9" w:rsidRDefault="00CB4868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E9">
        <w:rPr>
          <w:rFonts w:ascii="Times New Roman" w:hAnsi="Times New Roman"/>
          <w:sz w:val="28"/>
          <w:szCs w:val="28"/>
        </w:rPr>
        <w:t xml:space="preserve">пункт 3 дополнить </w:t>
      </w:r>
      <w:r w:rsidR="0055514D" w:rsidRPr="005D44E9">
        <w:rPr>
          <w:rFonts w:ascii="Times New Roman" w:hAnsi="Times New Roman"/>
          <w:sz w:val="28"/>
          <w:szCs w:val="28"/>
        </w:rPr>
        <w:t>подпунктом 4 следующего содержания:</w:t>
      </w:r>
    </w:p>
    <w:p w:rsidR="0095709C" w:rsidRPr="005D44E9" w:rsidRDefault="0055514D" w:rsidP="00C9027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5D44E9">
        <w:rPr>
          <w:sz w:val="28"/>
          <w:szCs w:val="28"/>
        </w:rPr>
        <w:tab/>
        <w:t>«</w:t>
      </w:r>
      <w:r w:rsidR="00DC4AD3" w:rsidRPr="005D44E9">
        <w:rPr>
          <w:sz w:val="28"/>
          <w:szCs w:val="28"/>
        </w:rPr>
        <w:t xml:space="preserve">4) </w:t>
      </w:r>
      <w:r w:rsidR="005B18EC" w:rsidRPr="005D44E9">
        <w:rPr>
          <w:sz w:val="28"/>
          <w:szCs w:val="28"/>
        </w:rPr>
        <w:t xml:space="preserve">транспортного налога </w:t>
      </w:r>
      <w:r w:rsidR="006B3B8F" w:rsidRPr="005D44E9">
        <w:rPr>
          <w:sz w:val="28"/>
          <w:szCs w:val="28"/>
        </w:rPr>
        <w:t xml:space="preserve">с физических лиц </w:t>
      </w:r>
      <w:r w:rsidR="005B18EC" w:rsidRPr="005D44E9">
        <w:rPr>
          <w:sz w:val="28"/>
          <w:szCs w:val="28"/>
        </w:rPr>
        <w:t xml:space="preserve">по </w:t>
      </w:r>
      <w:r w:rsidR="007352B9" w:rsidRPr="005D44E9">
        <w:rPr>
          <w:sz w:val="28"/>
          <w:szCs w:val="28"/>
        </w:rPr>
        <w:t xml:space="preserve">единому </w:t>
      </w:r>
      <w:r w:rsidR="005B18EC" w:rsidRPr="005D44E9">
        <w:rPr>
          <w:sz w:val="28"/>
          <w:szCs w:val="28"/>
        </w:rPr>
        <w:t xml:space="preserve">нормативу отчислений, установленному </w:t>
      </w:r>
      <w:r w:rsidR="007352B9" w:rsidRPr="005D44E9">
        <w:rPr>
          <w:sz w:val="28"/>
          <w:szCs w:val="28"/>
        </w:rPr>
        <w:t>законом Архангельской области от 22.10.2009 № 78-6-ОЗ «О реализации полномочий Архангельской области в сфере регулирования межбюджетных  отношений»</w:t>
      </w:r>
      <w:proofErr w:type="gramStart"/>
      <w:r w:rsidR="0095709C" w:rsidRPr="005D44E9">
        <w:rPr>
          <w:sz w:val="28"/>
          <w:szCs w:val="28"/>
        </w:rPr>
        <w:t>.»</w:t>
      </w:r>
      <w:proofErr w:type="gramEnd"/>
      <w:r w:rsidR="0095709C" w:rsidRPr="005D44E9">
        <w:rPr>
          <w:sz w:val="28"/>
          <w:szCs w:val="28"/>
        </w:rPr>
        <w:t>;</w:t>
      </w:r>
    </w:p>
    <w:p w:rsidR="0095709C" w:rsidRPr="005D44E9" w:rsidRDefault="00E831C4" w:rsidP="00C90271">
      <w:pPr>
        <w:pStyle w:val="a3"/>
        <w:numPr>
          <w:ilvl w:val="7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4E9">
        <w:rPr>
          <w:rFonts w:ascii="Times New Roman" w:hAnsi="Times New Roman"/>
          <w:sz w:val="28"/>
          <w:szCs w:val="28"/>
        </w:rPr>
        <w:t>в</w:t>
      </w:r>
      <w:r w:rsidR="0095709C" w:rsidRPr="005D44E9">
        <w:rPr>
          <w:rFonts w:ascii="Times New Roman" w:hAnsi="Times New Roman"/>
          <w:sz w:val="28"/>
          <w:szCs w:val="28"/>
        </w:rPr>
        <w:t xml:space="preserve"> пункте 7:</w:t>
      </w:r>
    </w:p>
    <w:p w:rsidR="002B5FB4" w:rsidRDefault="00955DAA" w:rsidP="006E3025">
      <w:pPr>
        <w:tabs>
          <w:tab w:val="left" w:pos="0"/>
          <w:tab w:val="left" w:pos="709"/>
        </w:tabs>
        <w:jc w:val="both"/>
        <w:rPr>
          <w:sz w:val="28"/>
          <w:szCs w:val="28"/>
        </w:rPr>
        <w:sectPr w:rsidR="002B5FB4" w:rsidSect="002B5FB4">
          <w:pgSz w:w="11907" w:h="16840"/>
          <w:pgMar w:top="680" w:right="851" w:bottom="1134" w:left="1701" w:header="0" w:footer="720" w:gutter="0"/>
          <w:cols w:space="720"/>
          <w:docGrid w:linePitch="360"/>
        </w:sectPr>
      </w:pPr>
      <w:r w:rsidRPr="005D44E9">
        <w:rPr>
          <w:sz w:val="28"/>
          <w:szCs w:val="28"/>
        </w:rPr>
        <w:tab/>
      </w:r>
    </w:p>
    <w:p w:rsidR="006E3025" w:rsidRPr="005D44E9" w:rsidRDefault="006E3025" w:rsidP="002B5F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D44E9">
        <w:rPr>
          <w:sz w:val="28"/>
          <w:szCs w:val="28"/>
        </w:rPr>
        <w:lastRenderedPageBreak/>
        <w:t>в абзаце втором слова «в пункте 3» замен</w:t>
      </w:r>
      <w:r w:rsidR="00E831C4" w:rsidRPr="005D44E9">
        <w:rPr>
          <w:sz w:val="28"/>
          <w:szCs w:val="28"/>
        </w:rPr>
        <w:t xml:space="preserve">ить словами «в подпунктах 1,3, </w:t>
      </w:r>
      <w:r w:rsidRPr="005D44E9">
        <w:rPr>
          <w:sz w:val="28"/>
          <w:szCs w:val="28"/>
        </w:rPr>
        <w:t>4 пункта 3»;</w:t>
      </w:r>
    </w:p>
    <w:p w:rsidR="0055514D" w:rsidRPr="0055514D" w:rsidRDefault="00955DAA" w:rsidP="00C9027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2846C1">
        <w:rPr>
          <w:sz w:val="28"/>
          <w:szCs w:val="28"/>
        </w:rPr>
        <w:t>бзац третий исключить.</w:t>
      </w:r>
      <w:r w:rsidR="005B18EC">
        <w:rPr>
          <w:sz w:val="28"/>
          <w:szCs w:val="28"/>
        </w:rPr>
        <w:t xml:space="preserve"> </w:t>
      </w:r>
    </w:p>
    <w:p w:rsidR="00C90271" w:rsidRPr="00DC4AD3" w:rsidRDefault="001E3327" w:rsidP="009D786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AD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C90271" w:rsidRPr="00DC4AD3">
        <w:rPr>
          <w:rFonts w:ascii="Times New Roman" w:hAnsi="Times New Roman"/>
          <w:sz w:val="28"/>
          <w:szCs w:val="28"/>
        </w:rPr>
        <w:t xml:space="preserve"> 1 января 2023 года, но не ранее дня </w:t>
      </w:r>
      <w:r w:rsidRPr="00DC4AD3">
        <w:rPr>
          <w:rFonts w:ascii="Times New Roman" w:hAnsi="Times New Roman"/>
          <w:sz w:val="28"/>
          <w:szCs w:val="28"/>
        </w:rPr>
        <w:t>его официального опубликования в газете «Коряжемский муниципальный вестник»</w:t>
      </w:r>
      <w:r w:rsidR="00DC4AD3">
        <w:rPr>
          <w:rFonts w:ascii="Times New Roman" w:hAnsi="Times New Roman"/>
          <w:sz w:val="28"/>
          <w:szCs w:val="28"/>
        </w:rPr>
        <w:t>, и</w:t>
      </w:r>
      <w:r w:rsidR="00C90271" w:rsidRPr="00DC4AD3">
        <w:rPr>
          <w:rFonts w:ascii="Times New Roman" w:hAnsi="Times New Roman"/>
          <w:sz w:val="28"/>
          <w:szCs w:val="28"/>
        </w:rPr>
        <w:t xml:space="preserve"> применя</w:t>
      </w:r>
      <w:r w:rsidR="00DC4AD3">
        <w:rPr>
          <w:rFonts w:ascii="Times New Roman" w:hAnsi="Times New Roman"/>
          <w:sz w:val="28"/>
          <w:szCs w:val="28"/>
        </w:rPr>
        <w:t>е</w:t>
      </w:r>
      <w:r w:rsidR="00C90271" w:rsidRPr="00DC4AD3">
        <w:rPr>
          <w:rFonts w:ascii="Times New Roman" w:hAnsi="Times New Roman"/>
          <w:sz w:val="28"/>
          <w:szCs w:val="28"/>
        </w:rPr>
        <w:t>тся к правоотношениям, возникающим при составлении и исполнении бюджета городского округа Архангельской области «Город Коряжма», начиная с бюджета на 2023 год и на плановый период 2024 и 2025 годов.</w:t>
      </w:r>
      <w:proofErr w:type="gramEnd"/>
    </w:p>
    <w:p w:rsidR="00652D48" w:rsidRPr="006436D2" w:rsidRDefault="00652D48" w:rsidP="00DF3F3D">
      <w:pPr>
        <w:jc w:val="both"/>
        <w:rPr>
          <w:color w:val="000000"/>
          <w:sz w:val="28"/>
          <w:szCs w:val="28"/>
        </w:rPr>
      </w:pPr>
    </w:p>
    <w:p w:rsidR="00652D48" w:rsidRPr="006436D2" w:rsidRDefault="00652D48" w:rsidP="00DF3F3D">
      <w:pPr>
        <w:jc w:val="both"/>
        <w:rPr>
          <w:color w:val="000000"/>
          <w:sz w:val="28"/>
          <w:szCs w:val="28"/>
        </w:rPr>
      </w:pPr>
    </w:p>
    <w:p w:rsidR="00652D48" w:rsidRPr="006436D2" w:rsidRDefault="00652D48" w:rsidP="00DF3F3D">
      <w:pPr>
        <w:jc w:val="both"/>
        <w:rPr>
          <w:color w:val="000000"/>
          <w:sz w:val="28"/>
          <w:szCs w:val="28"/>
        </w:rPr>
      </w:pPr>
    </w:p>
    <w:p w:rsidR="001E3327" w:rsidRPr="006436D2" w:rsidRDefault="001E3327" w:rsidP="00DF3F3D">
      <w:pPr>
        <w:jc w:val="both"/>
        <w:rPr>
          <w:color w:val="000000"/>
          <w:sz w:val="28"/>
          <w:szCs w:val="28"/>
        </w:rPr>
      </w:pPr>
      <w:r w:rsidRPr="006436D2">
        <w:rPr>
          <w:color w:val="000000"/>
          <w:sz w:val="28"/>
          <w:szCs w:val="28"/>
        </w:rPr>
        <w:t xml:space="preserve">Председатель городской Думы                         </w:t>
      </w:r>
      <w:r w:rsidR="00DC4AD3">
        <w:rPr>
          <w:color w:val="000000"/>
          <w:sz w:val="28"/>
          <w:szCs w:val="28"/>
        </w:rPr>
        <w:t xml:space="preserve">                 </w:t>
      </w:r>
      <w:r w:rsidRPr="006436D2">
        <w:rPr>
          <w:color w:val="000000"/>
          <w:sz w:val="28"/>
          <w:szCs w:val="28"/>
        </w:rPr>
        <w:t xml:space="preserve">              Е.А. </w:t>
      </w:r>
      <w:proofErr w:type="spellStart"/>
      <w:r w:rsidRPr="006436D2">
        <w:rPr>
          <w:color w:val="000000"/>
          <w:sz w:val="28"/>
          <w:szCs w:val="28"/>
        </w:rPr>
        <w:t>Бунькова</w:t>
      </w:r>
      <w:proofErr w:type="spellEnd"/>
    </w:p>
    <w:p w:rsidR="00DC4AD3" w:rsidRDefault="00DC4AD3" w:rsidP="00DF3F3D">
      <w:pPr>
        <w:jc w:val="both"/>
        <w:rPr>
          <w:color w:val="000000"/>
          <w:sz w:val="28"/>
          <w:szCs w:val="28"/>
        </w:rPr>
      </w:pPr>
    </w:p>
    <w:p w:rsidR="002B5FB4" w:rsidRDefault="002B5FB4" w:rsidP="00DF3F3D">
      <w:pPr>
        <w:jc w:val="both"/>
        <w:rPr>
          <w:color w:val="000000"/>
          <w:sz w:val="28"/>
          <w:szCs w:val="28"/>
        </w:rPr>
      </w:pPr>
    </w:p>
    <w:p w:rsidR="00DC4AD3" w:rsidRDefault="00DC4AD3" w:rsidP="00DF3F3D">
      <w:pPr>
        <w:jc w:val="both"/>
        <w:rPr>
          <w:color w:val="000000"/>
          <w:sz w:val="28"/>
          <w:szCs w:val="28"/>
        </w:rPr>
      </w:pPr>
    </w:p>
    <w:p w:rsidR="00334615" w:rsidRPr="006436D2" w:rsidRDefault="001E3327" w:rsidP="006E3025">
      <w:pPr>
        <w:jc w:val="both"/>
        <w:rPr>
          <w:b/>
          <w:color w:val="000000"/>
          <w:sz w:val="28"/>
          <w:szCs w:val="28"/>
        </w:rPr>
      </w:pPr>
      <w:r w:rsidRPr="006436D2">
        <w:rPr>
          <w:color w:val="000000"/>
          <w:sz w:val="28"/>
          <w:szCs w:val="28"/>
        </w:rPr>
        <w:t xml:space="preserve">Глава муниципального образования                          </w:t>
      </w:r>
      <w:r w:rsidR="00DC4AD3">
        <w:rPr>
          <w:color w:val="000000"/>
          <w:sz w:val="28"/>
          <w:szCs w:val="28"/>
        </w:rPr>
        <w:t xml:space="preserve">                     </w:t>
      </w:r>
      <w:r w:rsidRPr="006436D2">
        <w:rPr>
          <w:color w:val="000000"/>
          <w:sz w:val="28"/>
          <w:szCs w:val="28"/>
        </w:rPr>
        <w:t xml:space="preserve">        А.А. Ткач</w:t>
      </w: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5E729E" w:rsidRPr="006436D2" w:rsidRDefault="005E729E" w:rsidP="00F2509A">
      <w:pPr>
        <w:jc w:val="center"/>
        <w:rPr>
          <w:b/>
          <w:color w:val="000000"/>
          <w:sz w:val="28"/>
          <w:szCs w:val="28"/>
        </w:rPr>
      </w:pPr>
    </w:p>
    <w:p w:rsidR="005E729E" w:rsidRPr="006436D2" w:rsidRDefault="005E729E" w:rsidP="00F2509A">
      <w:pPr>
        <w:jc w:val="center"/>
        <w:rPr>
          <w:b/>
          <w:color w:val="000000"/>
          <w:sz w:val="28"/>
          <w:szCs w:val="28"/>
        </w:rPr>
      </w:pPr>
    </w:p>
    <w:p w:rsidR="005E729E" w:rsidRPr="006436D2" w:rsidRDefault="005E729E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334615" w:rsidRPr="006436D2" w:rsidRDefault="00334615" w:rsidP="00F2509A">
      <w:pPr>
        <w:jc w:val="center"/>
        <w:rPr>
          <w:b/>
          <w:color w:val="000000"/>
          <w:sz w:val="28"/>
          <w:szCs w:val="28"/>
        </w:rPr>
      </w:pPr>
    </w:p>
    <w:p w:rsidR="0021075C" w:rsidRPr="006436D2" w:rsidRDefault="0021075C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p w:rsidR="008A249F" w:rsidRPr="006436D2" w:rsidRDefault="008A249F" w:rsidP="00F2509A">
      <w:pPr>
        <w:jc w:val="center"/>
        <w:rPr>
          <w:b/>
          <w:color w:val="000000"/>
          <w:sz w:val="28"/>
          <w:szCs w:val="28"/>
        </w:rPr>
      </w:pPr>
    </w:p>
    <w:sectPr w:rsidR="008A249F" w:rsidRPr="006436D2" w:rsidSect="002B5FB4">
      <w:pgSz w:w="11907" w:h="16840"/>
      <w:pgMar w:top="1134" w:right="851" w:bottom="113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72" w:rsidRDefault="00FB6272" w:rsidP="00EF0DD4">
      <w:r>
        <w:separator/>
      </w:r>
    </w:p>
  </w:endnote>
  <w:endnote w:type="continuationSeparator" w:id="0">
    <w:p w:rsidR="00FB6272" w:rsidRDefault="00FB6272" w:rsidP="00EF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72" w:rsidRDefault="00FB6272" w:rsidP="00EF0DD4">
      <w:r>
        <w:separator/>
      </w:r>
    </w:p>
  </w:footnote>
  <w:footnote w:type="continuationSeparator" w:id="0">
    <w:p w:rsidR="00FB6272" w:rsidRDefault="00FB6272" w:rsidP="00EF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A25D51"/>
    <w:multiLevelType w:val="hybridMultilevel"/>
    <w:tmpl w:val="63540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02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79418C"/>
    <w:multiLevelType w:val="multilevel"/>
    <w:tmpl w:val="7406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D691BD7"/>
    <w:multiLevelType w:val="multilevel"/>
    <w:tmpl w:val="890C0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E452B88"/>
    <w:multiLevelType w:val="multilevel"/>
    <w:tmpl w:val="7406A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5E56963"/>
    <w:multiLevelType w:val="multilevel"/>
    <w:tmpl w:val="620CC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789421AC"/>
    <w:multiLevelType w:val="multilevel"/>
    <w:tmpl w:val="F31E5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8CB50BE"/>
    <w:multiLevelType w:val="multilevel"/>
    <w:tmpl w:val="B01CA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%1.%2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2"/>
    <w:rsid w:val="00000798"/>
    <w:rsid w:val="00002CDA"/>
    <w:rsid w:val="00024380"/>
    <w:rsid w:val="000279C6"/>
    <w:rsid w:val="00031699"/>
    <w:rsid w:val="000346F1"/>
    <w:rsid w:val="0003691A"/>
    <w:rsid w:val="000426E3"/>
    <w:rsid w:val="00043B8C"/>
    <w:rsid w:val="000477BE"/>
    <w:rsid w:val="00053D83"/>
    <w:rsid w:val="000568D5"/>
    <w:rsid w:val="00062DEF"/>
    <w:rsid w:val="000701A7"/>
    <w:rsid w:val="00080853"/>
    <w:rsid w:val="00082F09"/>
    <w:rsid w:val="000846B3"/>
    <w:rsid w:val="000960E4"/>
    <w:rsid w:val="000B14A4"/>
    <w:rsid w:val="000C1A11"/>
    <w:rsid w:val="000D3111"/>
    <w:rsid w:val="000E5DAC"/>
    <w:rsid w:val="00115FA4"/>
    <w:rsid w:val="00120E2B"/>
    <w:rsid w:val="00136C6E"/>
    <w:rsid w:val="001403F9"/>
    <w:rsid w:val="001544B9"/>
    <w:rsid w:val="001560A9"/>
    <w:rsid w:val="00156B44"/>
    <w:rsid w:val="0016067C"/>
    <w:rsid w:val="0016566E"/>
    <w:rsid w:val="001734E6"/>
    <w:rsid w:val="0018252E"/>
    <w:rsid w:val="0018490C"/>
    <w:rsid w:val="00184BE7"/>
    <w:rsid w:val="00187BD0"/>
    <w:rsid w:val="001A1320"/>
    <w:rsid w:val="001C2D9A"/>
    <w:rsid w:val="001E0677"/>
    <w:rsid w:val="001E2796"/>
    <w:rsid w:val="001E3327"/>
    <w:rsid w:val="001F38EB"/>
    <w:rsid w:val="0020009B"/>
    <w:rsid w:val="00200271"/>
    <w:rsid w:val="00203AA1"/>
    <w:rsid w:val="0021075C"/>
    <w:rsid w:val="00217A64"/>
    <w:rsid w:val="00225C51"/>
    <w:rsid w:val="002319C8"/>
    <w:rsid w:val="002362E6"/>
    <w:rsid w:val="0023676D"/>
    <w:rsid w:val="00240BD4"/>
    <w:rsid w:val="0024649B"/>
    <w:rsid w:val="00252812"/>
    <w:rsid w:val="00264D40"/>
    <w:rsid w:val="0026537C"/>
    <w:rsid w:val="00265FAC"/>
    <w:rsid w:val="002846C1"/>
    <w:rsid w:val="00284847"/>
    <w:rsid w:val="002909F7"/>
    <w:rsid w:val="00292ED1"/>
    <w:rsid w:val="00293479"/>
    <w:rsid w:val="002A3208"/>
    <w:rsid w:val="002A383E"/>
    <w:rsid w:val="002A6E26"/>
    <w:rsid w:val="002B0E4A"/>
    <w:rsid w:val="002B2B65"/>
    <w:rsid w:val="002B5859"/>
    <w:rsid w:val="002B5FB4"/>
    <w:rsid w:val="002C061D"/>
    <w:rsid w:val="002C1B9F"/>
    <w:rsid w:val="002D4107"/>
    <w:rsid w:val="002D7D15"/>
    <w:rsid w:val="002E31DB"/>
    <w:rsid w:val="002F0AA8"/>
    <w:rsid w:val="002F7A09"/>
    <w:rsid w:val="003003EB"/>
    <w:rsid w:val="003044DA"/>
    <w:rsid w:val="00306491"/>
    <w:rsid w:val="0031038C"/>
    <w:rsid w:val="0032230A"/>
    <w:rsid w:val="00324C9D"/>
    <w:rsid w:val="00325F12"/>
    <w:rsid w:val="003279D8"/>
    <w:rsid w:val="00330038"/>
    <w:rsid w:val="00334615"/>
    <w:rsid w:val="00341615"/>
    <w:rsid w:val="00345388"/>
    <w:rsid w:val="0034745A"/>
    <w:rsid w:val="00352D4C"/>
    <w:rsid w:val="00354DCB"/>
    <w:rsid w:val="003571D1"/>
    <w:rsid w:val="003818A7"/>
    <w:rsid w:val="00386BF8"/>
    <w:rsid w:val="00393756"/>
    <w:rsid w:val="00397DFB"/>
    <w:rsid w:val="003B041C"/>
    <w:rsid w:val="003B4893"/>
    <w:rsid w:val="003B7528"/>
    <w:rsid w:val="003B7FDB"/>
    <w:rsid w:val="003D1AB2"/>
    <w:rsid w:val="003D2C75"/>
    <w:rsid w:val="003D609E"/>
    <w:rsid w:val="003E2E14"/>
    <w:rsid w:val="003E5FAD"/>
    <w:rsid w:val="0040329D"/>
    <w:rsid w:val="00412E81"/>
    <w:rsid w:val="00430D8B"/>
    <w:rsid w:val="00432222"/>
    <w:rsid w:val="0043459E"/>
    <w:rsid w:val="00435592"/>
    <w:rsid w:val="00437180"/>
    <w:rsid w:val="004441CB"/>
    <w:rsid w:val="004536A4"/>
    <w:rsid w:val="00456AC1"/>
    <w:rsid w:val="004645DB"/>
    <w:rsid w:val="004869F4"/>
    <w:rsid w:val="004912D3"/>
    <w:rsid w:val="00492026"/>
    <w:rsid w:val="0049586D"/>
    <w:rsid w:val="004A18D0"/>
    <w:rsid w:val="004A229F"/>
    <w:rsid w:val="004A37AA"/>
    <w:rsid w:val="004A3C5E"/>
    <w:rsid w:val="004A3F63"/>
    <w:rsid w:val="004A7645"/>
    <w:rsid w:val="004C033F"/>
    <w:rsid w:val="004C0527"/>
    <w:rsid w:val="004C418B"/>
    <w:rsid w:val="004C534E"/>
    <w:rsid w:val="004C549E"/>
    <w:rsid w:val="004D0E1A"/>
    <w:rsid w:val="004D41C9"/>
    <w:rsid w:val="004E33DE"/>
    <w:rsid w:val="004F0E5A"/>
    <w:rsid w:val="00510BC1"/>
    <w:rsid w:val="00515675"/>
    <w:rsid w:val="0052523B"/>
    <w:rsid w:val="00526788"/>
    <w:rsid w:val="00531914"/>
    <w:rsid w:val="005371DC"/>
    <w:rsid w:val="00542B87"/>
    <w:rsid w:val="0055514D"/>
    <w:rsid w:val="0056040E"/>
    <w:rsid w:val="00560423"/>
    <w:rsid w:val="00560B63"/>
    <w:rsid w:val="00563158"/>
    <w:rsid w:val="00567544"/>
    <w:rsid w:val="00573AAA"/>
    <w:rsid w:val="00584A48"/>
    <w:rsid w:val="00585775"/>
    <w:rsid w:val="005A6ECE"/>
    <w:rsid w:val="005B18EC"/>
    <w:rsid w:val="005B438C"/>
    <w:rsid w:val="005C42D1"/>
    <w:rsid w:val="005C639F"/>
    <w:rsid w:val="005C6C8C"/>
    <w:rsid w:val="005D44E9"/>
    <w:rsid w:val="005E1995"/>
    <w:rsid w:val="005E729E"/>
    <w:rsid w:val="005E7E40"/>
    <w:rsid w:val="005F0DFF"/>
    <w:rsid w:val="00602EDD"/>
    <w:rsid w:val="0060371C"/>
    <w:rsid w:val="00607636"/>
    <w:rsid w:val="006077C5"/>
    <w:rsid w:val="006115D2"/>
    <w:rsid w:val="0061163D"/>
    <w:rsid w:val="00611BAF"/>
    <w:rsid w:val="0061214F"/>
    <w:rsid w:val="00613692"/>
    <w:rsid w:val="00613DAF"/>
    <w:rsid w:val="00633ADA"/>
    <w:rsid w:val="006436D2"/>
    <w:rsid w:val="00652D48"/>
    <w:rsid w:val="00654C1F"/>
    <w:rsid w:val="0065565B"/>
    <w:rsid w:val="0066222C"/>
    <w:rsid w:val="00673A79"/>
    <w:rsid w:val="0068341A"/>
    <w:rsid w:val="00683BD4"/>
    <w:rsid w:val="00683CC7"/>
    <w:rsid w:val="00683D54"/>
    <w:rsid w:val="006870D2"/>
    <w:rsid w:val="00691245"/>
    <w:rsid w:val="006A1A45"/>
    <w:rsid w:val="006A54EE"/>
    <w:rsid w:val="006B3B8F"/>
    <w:rsid w:val="006C2F3A"/>
    <w:rsid w:val="006C4C97"/>
    <w:rsid w:val="006D20DC"/>
    <w:rsid w:val="006D3DB5"/>
    <w:rsid w:val="006E3025"/>
    <w:rsid w:val="00710F32"/>
    <w:rsid w:val="00722A99"/>
    <w:rsid w:val="00724AD9"/>
    <w:rsid w:val="00731492"/>
    <w:rsid w:val="007352B9"/>
    <w:rsid w:val="00740727"/>
    <w:rsid w:val="00745022"/>
    <w:rsid w:val="00750D15"/>
    <w:rsid w:val="00751A8E"/>
    <w:rsid w:val="0076187A"/>
    <w:rsid w:val="00765104"/>
    <w:rsid w:val="007844E6"/>
    <w:rsid w:val="00786DFF"/>
    <w:rsid w:val="0079111B"/>
    <w:rsid w:val="00793131"/>
    <w:rsid w:val="007A14C5"/>
    <w:rsid w:val="007B4CBB"/>
    <w:rsid w:val="007B5B6E"/>
    <w:rsid w:val="007C03E1"/>
    <w:rsid w:val="007D2D60"/>
    <w:rsid w:val="007D639A"/>
    <w:rsid w:val="007E7CB7"/>
    <w:rsid w:val="007F622F"/>
    <w:rsid w:val="008007B2"/>
    <w:rsid w:val="00803F7A"/>
    <w:rsid w:val="008150E2"/>
    <w:rsid w:val="00823DCA"/>
    <w:rsid w:val="00826963"/>
    <w:rsid w:val="00835336"/>
    <w:rsid w:val="00837BE0"/>
    <w:rsid w:val="008445F3"/>
    <w:rsid w:val="00846268"/>
    <w:rsid w:val="00851AC7"/>
    <w:rsid w:val="00851C5E"/>
    <w:rsid w:val="00857498"/>
    <w:rsid w:val="008676F4"/>
    <w:rsid w:val="00880D06"/>
    <w:rsid w:val="008A249F"/>
    <w:rsid w:val="008B41C7"/>
    <w:rsid w:val="008C01A6"/>
    <w:rsid w:val="008C6849"/>
    <w:rsid w:val="008C6F5E"/>
    <w:rsid w:val="008C70DD"/>
    <w:rsid w:val="008D07D1"/>
    <w:rsid w:val="008D7754"/>
    <w:rsid w:val="008F45D1"/>
    <w:rsid w:val="008F799D"/>
    <w:rsid w:val="009105F5"/>
    <w:rsid w:val="00926DB7"/>
    <w:rsid w:val="00944CDC"/>
    <w:rsid w:val="00947B2B"/>
    <w:rsid w:val="00953EF2"/>
    <w:rsid w:val="00955DAA"/>
    <w:rsid w:val="0095697C"/>
    <w:rsid w:val="0095709C"/>
    <w:rsid w:val="009570C2"/>
    <w:rsid w:val="009643B4"/>
    <w:rsid w:val="00965AA1"/>
    <w:rsid w:val="00972C19"/>
    <w:rsid w:val="00980BED"/>
    <w:rsid w:val="00986E8A"/>
    <w:rsid w:val="0098713C"/>
    <w:rsid w:val="00991BF6"/>
    <w:rsid w:val="00992E06"/>
    <w:rsid w:val="00995584"/>
    <w:rsid w:val="009A7ECC"/>
    <w:rsid w:val="009B357C"/>
    <w:rsid w:val="009B41D1"/>
    <w:rsid w:val="009C1FCD"/>
    <w:rsid w:val="009C530B"/>
    <w:rsid w:val="009D786B"/>
    <w:rsid w:val="009E3C8C"/>
    <w:rsid w:val="009E6874"/>
    <w:rsid w:val="009F5759"/>
    <w:rsid w:val="009F7926"/>
    <w:rsid w:val="00A0761E"/>
    <w:rsid w:val="00A10D02"/>
    <w:rsid w:val="00A130C6"/>
    <w:rsid w:val="00A167A3"/>
    <w:rsid w:val="00A21D88"/>
    <w:rsid w:val="00A2200F"/>
    <w:rsid w:val="00A2220B"/>
    <w:rsid w:val="00A50720"/>
    <w:rsid w:val="00A7300E"/>
    <w:rsid w:val="00A7432B"/>
    <w:rsid w:val="00A77BDA"/>
    <w:rsid w:val="00A82FFA"/>
    <w:rsid w:val="00A84161"/>
    <w:rsid w:val="00A92A4C"/>
    <w:rsid w:val="00A942A6"/>
    <w:rsid w:val="00A97C2B"/>
    <w:rsid w:val="00AA6ED1"/>
    <w:rsid w:val="00AB33F7"/>
    <w:rsid w:val="00AB3F12"/>
    <w:rsid w:val="00AC7508"/>
    <w:rsid w:val="00AE7829"/>
    <w:rsid w:val="00B0024B"/>
    <w:rsid w:val="00B00502"/>
    <w:rsid w:val="00B05BE0"/>
    <w:rsid w:val="00B13063"/>
    <w:rsid w:val="00B15EF6"/>
    <w:rsid w:val="00B1634E"/>
    <w:rsid w:val="00B17F71"/>
    <w:rsid w:val="00B2028D"/>
    <w:rsid w:val="00B215EA"/>
    <w:rsid w:val="00B254DD"/>
    <w:rsid w:val="00B3156F"/>
    <w:rsid w:val="00B33E4A"/>
    <w:rsid w:val="00B37E75"/>
    <w:rsid w:val="00B4659B"/>
    <w:rsid w:val="00B50835"/>
    <w:rsid w:val="00B50D48"/>
    <w:rsid w:val="00B53ABF"/>
    <w:rsid w:val="00B54F6C"/>
    <w:rsid w:val="00B60195"/>
    <w:rsid w:val="00B763BE"/>
    <w:rsid w:val="00B83450"/>
    <w:rsid w:val="00B84594"/>
    <w:rsid w:val="00B937B6"/>
    <w:rsid w:val="00BA44D9"/>
    <w:rsid w:val="00BA66DB"/>
    <w:rsid w:val="00BB535B"/>
    <w:rsid w:val="00BE2541"/>
    <w:rsid w:val="00BF6721"/>
    <w:rsid w:val="00C00C6B"/>
    <w:rsid w:val="00C07C01"/>
    <w:rsid w:val="00C1069E"/>
    <w:rsid w:val="00C11163"/>
    <w:rsid w:val="00C147DA"/>
    <w:rsid w:val="00C30A92"/>
    <w:rsid w:val="00C336C6"/>
    <w:rsid w:val="00C35AFB"/>
    <w:rsid w:val="00C45721"/>
    <w:rsid w:val="00C51355"/>
    <w:rsid w:val="00C524BC"/>
    <w:rsid w:val="00C55353"/>
    <w:rsid w:val="00C62169"/>
    <w:rsid w:val="00C6469D"/>
    <w:rsid w:val="00C90271"/>
    <w:rsid w:val="00C91916"/>
    <w:rsid w:val="00C930A2"/>
    <w:rsid w:val="00C96413"/>
    <w:rsid w:val="00CB0E9C"/>
    <w:rsid w:val="00CB4868"/>
    <w:rsid w:val="00CB5157"/>
    <w:rsid w:val="00CC2249"/>
    <w:rsid w:val="00CC67DD"/>
    <w:rsid w:val="00CD302B"/>
    <w:rsid w:val="00CD4EB7"/>
    <w:rsid w:val="00CE0C9C"/>
    <w:rsid w:val="00CE491E"/>
    <w:rsid w:val="00CF2B15"/>
    <w:rsid w:val="00CF4A08"/>
    <w:rsid w:val="00D003D0"/>
    <w:rsid w:val="00D02F72"/>
    <w:rsid w:val="00D0513E"/>
    <w:rsid w:val="00D13AC2"/>
    <w:rsid w:val="00D24C2D"/>
    <w:rsid w:val="00D27D0D"/>
    <w:rsid w:val="00D72E84"/>
    <w:rsid w:val="00D735EF"/>
    <w:rsid w:val="00D745DF"/>
    <w:rsid w:val="00D74BE3"/>
    <w:rsid w:val="00D80C60"/>
    <w:rsid w:val="00D94CD6"/>
    <w:rsid w:val="00DA018B"/>
    <w:rsid w:val="00DA55E2"/>
    <w:rsid w:val="00DA5E88"/>
    <w:rsid w:val="00DB4AD2"/>
    <w:rsid w:val="00DB79E0"/>
    <w:rsid w:val="00DC4AD3"/>
    <w:rsid w:val="00DD08DF"/>
    <w:rsid w:val="00DD3F72"/>
    <w:rsid w:val="00DE1168"/>
    <w:rsid w:val="00DE3018"/>
    <w:rsid w:val="00DE7AAB"/>
    <w:rsid w:val="00DF3F3D"/>
    <w:rsid w:val="00E148C4"/>
    <w:rsid w:val="00E22D18"/>
    <w:rsid w:val="00E23CC8"/>
    <w:rsid w:val="00E24798"/>
    <w:rsid w:val="00E27265"/>
    <w:rsid w:val="00E326E7"/>
    <w:rsid w:val="00E343CE"/>
    <w:rsid w:val="00E357D7"/>
    <w:rsid w:val="00E3671D"/>
    <w:rsid w:val="00E5111C"/>
    <w:rsid w:val="00E51285"/>
    <w:rsid w:val="00E61264"/>
    <w:rsid w:val="00E6419E"/>
    <w:rsid w:val="00E65800"/>
    <w:rsid w:val="00E826F1"/>
    <w:rsid w:val="00E831C4"/>
    <w:rsid w:val="00E91A25"/>
    <w:rsid w:val="00E938DF"/>
    <w:rsid w:val="00E9757C"/>
    <w:rsid w:val="00EA1E06"/>
    <w:rsid w:val="00EA5923"/>
    <w:rsid w:val="00EB0D0C"/>
    <w:rsid w:val="00EB2545"/>
    <w:rsid w:val="00EB5673"/>
    <w:rsid w:val="00EC1558"/>
    <w:rsid w:val="00EC4DB6"/>
    <w:rsid w:val="00EC7992"/>
    <w:rsid w:val="00ED4259"/>
    <w:rsid w:val="00ED6CD6"/>
    <w:rsid w:val="00EE1008"/>
    <w:rsid w:val="00EF0DD4"/>
    <w:rsid w:val="00EF7BC2"/>
    <w:rsid w:val="00EF7CAA"/>
    <w:rsid w:val="00F02C15"/>
    <w:rsid w:val="00F05CCF"/>
    <w:rsid w:val="00F12EF8"/>
    <w:rsid w:val="00F16BE1"/>
    <w:rsid w:val="00F2120C"/>
    <w:rsid w:val="00F24CA8"/>
    <w:rsid w:val="00F2509A"/>
    <w:rsid w:val="00F30C1C"/>
    <w:rsid w:val="00F31F76"/>
    <w:rsid w:val="00F416C6"/>
    <w:rsid w:val="00F61614"/>
    <w:rsid w:val="00F65360"/>
    <w:rsid w:val="00F70B7C"/>
    <w:rsid w:val="00F7409C"/>
    <w:rsid w:val="00F76C41"/>
    <w:rsid w:val="00FA42A2"/>
    <w:rsid w:val="00FA48F2"/>
    <w:rsid w:val="00FA6CE6"/>
    <w:rsid w:val="00FB0FD9"/>
    <w:rsid w:val="00FB6272"/>
    <w:rsid w:val="00FC4E51"/>
    <w:rsid w:val="00FC6053"/>
    <w:rsid w:val="00FD1F8F"/>
    <w:rsid w:val="00FD572B"/>
    <w:rsid w:val="00FE3CBA"/>
    <w:rsid w:val="00FE3E9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60E4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DD4"/>
  </w:style>
  <w:style w:type="paragraph" w:styleId="a6">
    <w:name w:val="footer"/>
    <w:basedOn w:val="a"/>
    <w:link w:val="a7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DD4"/>
  </w:style>
  <w:style w:type="character" w:styleId="a8">
    <w:name w:val="Subtle Emphasis"/>
    <w:uiPriority w:val="19"/>
    <w:qFormat/>
    <w:rsid w:val="0040329D"/>
    <w:rPr>
      <w:i/>
      <w:iCs/>
      <w:color w:val="808080"/>
    </w:rPr>
  </w:style>
  <w:style w:type="paragraph" w:styleId="a9">
    <w:name w:val="Subtitle"/>
    <w:basedOn w:val="a"/>
    <w:next w:val="a"/>
    <w:link w:val="aa"/>
    <w:uiPriority w:val="11"/>
    <w:qFormat/>
    <w:rsid w:val="004032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40329D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6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43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960E4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DD4"/>
  </w:style>
  <w:style w:type="paragraph" w:styleId="a6">
    <w:name w:val="footer"/>
    <w:basedOn w:val="a"/>
    <w:link w:val="a7"/>
    <w:uiPriority w:val="99"/>
    <w:unhideWhenUsed/>
    <w:rsid w:val="00EF0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DD4"/>
  </w:style>
  <w:style w:type="character" w:styleId="a8">
    <w:name w:val="Subtle Emphasis"/>
    <w:uiPriority w:val="19"/>
    <w:qFormat/>
    <w:rsid w:val="0040329D"/>
    <w:rPr>
      <w:i/>
      <w:iCs/>
      <w:color w:val="808080"/>
    </w:rPr>
  </w:style>
  <w:style w:type="paragraph" w:styleId="a9">
    <w:name w:val="Subtitle"/>
    <w:basedOn w:val="a"/>
    <w:next w:val="a"/>
    <w:link w:val="aa"/>
    <w:uiPriority w:val="11"/>
    <w:qFormat/>
    <w:rsid w:val="004032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uiPriority w:val="11"/>
    <w:rsid w:val="0040329D"/>
    <w:rPr>
      <w:rFonts w:ascii="Cambria" w:eastAsia="Times New Roman" w:hAnsi="Cambr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6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4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2\Desktop\&#1054;&#1073;%20&#1086;&#1094;&#1077;&#1085;&#1082;&#1077;%20&#1088;&#1077;&#1075;%20&#1074;&#1086;&#1079;&#1076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оценке рег возд 1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2346</CharactersWithSpaces>
  <SharedDoc>false</SharedDoc>
  <HLinks>
    <vt:vector size="60" baseType="variant">
      <vt:variant>
        <vt:i4>7798884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consultantplus://offline/ref=2F32459E172275F5CDC177B5619155CE0D2FE78C6866C6D9E4987A3379ACE006E63BE7FD702F633EC11836BB3DE7F66A1DA94E45F49740E15C208EECkC01M</vt:lpwstr>
      </vt:variant>
      <vt:variant>
        <vt:lpwstr/>
      </vt:variant>
      <vt:variant>
        <vt:i4>7798834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consultantplus://offline/ref=2F32459E172275F5CDC177B5619155CE0D2FE78C6866C6D9E4987A3379ACE006E63BE7FD702F633EC11836BB32E7F66A1DA94E45F49740E15C208EECkC01M</vt:lpwstr>
      </vt:variant>
      <vt:variant>
        <vt:lpwstr/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7274558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consultantplus://offline/ref=96970087B76205DE894C2BC786CAE75038F78DAA2BC194C7A69D7BDF958920D4C2F066EA44A74023B06867A3936E890E82AA72820C3DF22E5F39754Ev159H</vt:lpwstr>
      </vt:variant>
      <vt:variant>
        <vt:lpwstr/>
      </vt:variant>
      <vt:variant>
        <vt:i4>2359397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consultantplus://offline/ref=3A27A956D90DC65C2F9BE0EA5CAD6459971FDC18BCAB1002E23584A1551581A6ED452B3D69FE8F60B1F59860C0623E9CC6E16750B3DBB78872E0008B48GEL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consultantplus://offline/ref=3A27A956D90DC65C2F9BE0EA5CAD6459971FDC18BCAB1002E23584A1551581A6ED452B3D69FE8F60B1F59265C5623E9CC6E16750B3DBB78872E0008B48GEL</vt:lpwstr>
      </vt:variant>
      <vt:variant>
        <vt:lpwstr/>
      </vt:variant>
      <vt:variant>
        <vt:i4>2162736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consultantplus://offline/ref=B3EDA7A244F52DB8AAAE32D49C72C2AEBB8A80F822258283C9149F9A7410C6B21BD054F88AE892D72AAADE29A4FE1FD1E21BC9F5609DE933F1B2E493xAtBG</vt:lpwstr>
      </vt:variant>
      <vt:variant>
        <vt:lpwstr/>
      </vt:variant>
      <vt:variant>
        <vt:i4>2752610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consultantplus://offline/ref=E8A2E689F6CDAACC94D1AB877053105544807150B972EB07E1F48375107C3FC713C287D8929C5FE7F88214578115280C1DBE093974192836B162ABBERAsEH</vt:lpwstr>
      </vt:variant>
      <vt:variant>
        <vt:lpwstr/>
      </vt:variant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consultantplus://offline/ref=3F1F4E0613E635024E1294BD3CDCAE0A9044B4068245E0DC6F36A15F0FAE8EE588DB01954B8F538DD7C37CBA6F36CAB4408F24AD107DD9BB3B5F58BA7CF9I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2</cp:revision>
  <cp:lastPrinted>2022-09-07T11:15:00Z</cp:lastPrinted>
  <dcterms:created xsi:type="dcterms:W3CDTF">2023-01-09T06:56:00Z</dcterms:created>
  <dcterms:modified xsi:type="dcterms:W3CDTF">2023-01-09T06:56:00Z</dcterms:modified>
</cp:coreProperties>
</file>