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F2" w:rsidRDefault="00DD2D7F" w:rsidP="00120E2B">
      <w:pPr>
        <w:jc w:val="center"/>
        <w:rPr>
          <w:sz w:val="48"/>
          <w:lang w:val="en-US"/>
        </w:rPr>
      </w:pPr>
      <w:r>
        <w:rPr>
          <w:sz w:val="48"/>
        </w:rPr>
        <w:t xml:space="preserve"> </w:t>
      </w:r>
      <w:bookmarkStart w:id="0" w:name="_GoBack"/>
      <w:bookmarkEnd w:id="0"/>
      <w:r w:rsidR="00FF2D7F">
        <w:rPr>
          <w:noProof/>
        </w:rPr>
        <w:drawing>
          <wp:inline distT="0" distB="0" distL="0" distR="0">
            <wp:extent cx="664210" cy="819785"/>
            <wp:effectExtent l="0" t="0" r="254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E2B" w:rsidRDefault="00120E2B" w:rsidP="00120E2B">
      <w:pPr>
        <w:jc w:val="center"/>
        <w:rPr>
          <w:rFonts w:ascii="Arial" w:hAnsi="Arial"/>
          <w:sz w:val="24"/>
        </w:rPr>
      </w:pPr>
      <w:r w:rsidRPr="00120E2B">
        <w:rPr>
          <w:rFonts w:ascii="Arial" w:hAnsi="Arial"/>
          <w:sz w:val="24"/>
        </w:rPr>
        <w:t>Городская Дума</w:t>
      </w:r>
    </w:p>
    <w:p w:rsidR="00953EF2" w:rsidRDefault="00120E2B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городского округа Архангельской области</w:t>
      </w:r>
    </w:p>
    <w:p w:rsidR="00953EF2" w:rsidRDefault="00953EF2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:rsidR="00120E2B" w:rsidRDefault="00120E2B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(городская Дума)</w:t>
      </w:r>
    </w:p>
    <w:p w:rsidR="00953EF2" w:rsidRDefault="00953EF2" w:rsidP="00120E2B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36"/>
        </w:rPr>
        <w:t>РЕШЕНИЕ</w:t>
      </w:r>
    </w:p>
    <w:p w:rsidR="00953EF2" w:rsidRDefault="00953EF2" w:rsidP="00120E2B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77"/>
        <w:gridCol w:w="1985"/>
        <w:gridCol w:w="5277"/>
      </w:tblGrid>
      <w:tr w:rsidR="00953EF2" w:rsidTr="00120E2B">
        <w:trPr>
          <w:trHeight w:val="368"/>
        </w:trPr>
        <w:tc>
          <w:tcPr>
            <w:tcW w:w="2377" w:type="dxa"/>
            <w:vAlign w:val="center"/>
          </w:tcPr>
          <w:p w:rsidR="00953EF2" w:rsidRPr="00BC6DF4" w:rsidRDefault="00953EF2" w:rsidP="00120E2B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  <w:lang w:val="en-US"/>
              </w:rPr>
              <w:t xml:space="preserve"> </w:t>
            </w:r>
            <w:r w:rsidR="00BC6DF4">
              <w:rPr>
                <w:sz w:val="24"/>
              </w:rPr>
              <w:t xml:space="preserve"> 22.06.2022</w:t>
            </w:r>
          </w:p>
        </w:tc>
        <w:tc>
          <w:tcPr>
            <w:tcW w:w="1985" w:type="dxa"/>
            <w:vAlign w:val="center"/>
          </w:tcPr>
          <w:p w:rsidR="00953EF2" w:rsidRDefault="00953EF2" w:rsidP="00120E2B">
            <w:pPr>
              <w:rPr>
                <w:sz w:val="28"/>
              </w:rPr>
            </w:pPr>
            <w:r>
              <w:rPr>
                <w:sz w:val="24"/>
              </w:rPr>
              <w:t xml:space="preserve">№ </w:t>
            </w:r>
            <w:r w:rsidR="00BC6DF4">
              <w:rPr>
                <w:sz w:val="24"/>
              </w:rPr>
              <w:t xml:space="preserve"> 365</w:t>
            </w:r>
          </w:p>
        </w:tc>
        <w:tc>
          <w:tcPr>
            <w:tcW w:w="5277" w:type="dxa"/>
            <w:vAlign w:val="center"/>
          </w:tcPr>
          <w:p w:rsidR="00953EF2" w:rsidRDefault="00953EF2" w:rsidP="00120E2B">
            <w:pPr>
              <w:jc w:val="right"/>
              <w:rPr>
                <w:sz w:val="28"/>
              </w:rPr>
            </w:pPr>
          </w:p>
        </w:tc>
      </w:tr>
    </w:tbl>
    <w:p w:rsidR="00120E2B" w:rsidRDefault="00FF2D7F">
      <w:pPr>
        <w:rPr>
          <w:sz w:val="28"/>
          <w:szCs w:val="28"/>
        </w:rPr>
      </w:pPr>
      <w:r>
        <w:rPr>
          <w:sz w:val="28"/>
          <w:szCs w:val="28"/>
        </w:rPr>
        <w:t xml:space="preserve"> О Порядке подведения итогов продажи муниципального имущества</w:t>
      </w:r>
    </w:p>
    <w:p w:rsidR="00FF2D7F" w:rsidRDefault="00FF2D7F">
      <w:pPr>
        <w:rPr>
          <w:sz w:val="28"/>
          <w:szCs w:val="28"/>
        </w:rPr>
      </w:pPr>
      <w:r>
        <w:rPr>
          <w:sz w:val="28"/>
          <w:szCs w:val="28"/>
        </w:rPr>
        <w:t>и заключения с покупателями договоров купли - продажи</w:t>
      </w:r>
    </w:p>
    <w:p w:rsidR="00FF2D7F" w:rsidRDefault="00FF2D7F">
      <w:pPr>
        <w:rPr>
          <w:sz w:val="28"/>
          <w:szCs w:val="28"/>
        </w:rPr>
      </w:pPr>
      <w:r>
        <w:rPr>
          <w:sz w:val="28"/>
          <w:szCs w:val="28"/>
        </w:rPr>
        <w:t>муниципального имущества без объявления цены и Порядка оплаты</w:t>
      </w:r>
    </w:p>
    <w:p w:rsidR="00FF2D7F" w:rsidRDefault="00FF2D7F">
      <w:pPr>
        <w:rPr>
          <w:sz w:val="28"/>
          <w:szCs w:val="28"/>
        </w:rPr>
      </w:pPr>
      <w:r>
        <w:rPr>
          <w:sz w:val="28"/>
          <w:szCs w:val="28"/>
        </w:rPr>
        <w:t>муниципального имущества при приватизации</w:t>
      </w:r>
    </w:p>
    <w:p w:rsidR="00FF2D7F" w:rsidRDefault="00FF2D7F">
      <w:pPr>
        <w:rPr>
          <w:sz w:val="28"/>
          <w:szCs w:val="28"/>
        </w:rPr>
      </w:pPr>
    </w:p>
    <w:p w:rsidR="004A7BA5" w:rsidRPr="004A7BA5" w:rsidRDefault="00FF2D7F" w:rsidP="004A7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 соответствии с пунктом 5 статьи 24, статьей 32.1, пунктом 7 статьи 35 Федерального закона от 21 декабря 2001 г. № 178-ФЗ «О приватизации государственного и муниципального имущества», пунктом 5 части 10 статьи 35 Федерального закона от 6 октября 2003 года № 131-ФЗ «Об общих принципах организации местного самоуправления в Российской Федерации», решением городской Думы </w:t>
      </w:r>
      <w:r w:rsidRPr="004A7BA5">
        <w:rPr>
          <w:sz w:val="28"/>
          <w:szCs w:val="28"/>
        </w:rPr>
        <w:t>от</w:t>
      </w:r>
      <w:r w:rsidR="004A7BA5" w:rsidRPr="004A7BA5">
        <w:rPr>
          <w:sz w:val="28"/>
          <w:szCs w:val="28"/>
        </w:rPr>
        <w:t xml:space="preserve"> 19.02.2009  № 581</w:t>
      </w:r>
      <w:r w:rsidRPr="004A7BA5">
        <w:rPr>
          <w:sz w:val="28"/>
          <w:szCs w:val="28"/>
        </w:rPr>
        <w:t xml:space="preserve"> </w:t>
      </w:r>
      <w:r w:rsidR="004A7BA5">
        <w:rPr>
          <w:sz w:val="28"/>
          <w:szCs w:val="28"/>
        </w:rPr>
        <w:t>«</w:t>
      </w:r>
      <w:r w:rsidR="004A7BA5" w:rsidRPr="004A7BA5">
        <w:rPr>
          <w:sz w:val="28"/>
          <w:szCs w:val="28"/>
        </w:rPr>
        <w:t>О   порядке и условиях</w:t>
      </w:r>
      <w:proofErr w:type="gramEnd"/>
      <w:r w:rsidR="004A7BA5" w:rsidRPr="004A7BA5">
        <w:rPr>
          <w:sz w:val="28"/>
          <w:szCs w:val="28"/>
        </w:rPr>
        <w:t xml:space="preserve">  приватизации </w:t>
      </w:r>
    </w:p>
    <w:p w:rsidR="004A7BA5" w:rsidRDefault="004A7BA5" w:rsidP="004A7BA5">
      <w:pPr>
        <w:jc w:val="both"/>
        <w:rPr>
          <w:sz w:val="28"/>
          <w:szCs w:val="28"/>
        </w:rPr>
      </w:pPr>
      <w:r w:rsidRPr="004A7BA5">
        <w:rPr>
          <w:sz w:val="28"/>
          <w:szCs w:val="28"/>
        </w:rPr>
        <w:t>муниципального имущества МО «Город Коряжма»</w:t>
      </w:r>
      <w:r>
        <w:rPr>
          <w:sz w:val="28"/>
          <w:szCs w:val="28"/>
        </w:rPr>
        <w:t>, городская Дума</w:t>
      </w:r>
    </w:p>
    <w:p w:rsidR="004A7BA5" w:rsidRDefault="004A7BA5" w:rsidP="004A7BA5">
      <w:pPr>
        <w:jc w:val="both"/>
        <w:rPr>
          <w:sz w:val="28"/>
          <w:szCs w:val="28"/>
        </w:rPr>
      </w:pPr>
    </w:p>
    <w:p w:rsidR="004A7BA5" w:rsidRDefault="004A7BA5" w:rsidP="004A7BA5">
      <w:pPr>
        <w:jc w:val="both"/>
        <w:rPr>
          <w:sz w:val="28"/>
          <w:szCs w:val="28"/>
        </w:rPr>
      </w:pPr>
    </w:p>
    <w:p w:rsidR="004A7BA5" w:rsidRDefault="004A7BA5" w:rsidP="004A7BA5">
      <w:pPr>
        <w:jc w:val="both"/>
        <w:rPr>
          <w:b/>
          <w:sz w:val="28"/>
          <w:szCs w:val="28"/>
        </w:rPr>
      </w:pPr>
      <w:r w:rsidRPr="00314E2E">
        <w:rPr>
          <w:b/>
          <w:sz w:val="28"/>
          <w:szCs w:val="28"/>
        </w:rPr>
        <w:t xml:space="preserve">     РЕШАЕТ:</w:t>
      </w:r>
    </w:p>
    <w:p w:rsidR="00BE5509" w:rsidRPr="00314E2E" w:rsidRDefault="00BE5509" w:rsidP="004A7BA5">
      <w:pPr>
        <w:jc w:val="both"/>
        <w:rPr>
          <w:b/>
          <w:sz w:val="28"/>
          <w:szCs w:val="28"/>
        </w:rPr>
      </w:pPr>
    </w:p>
    <w:p w:rsidR="004A7BA5" w:rsidRDefault="004A7BA5" w:rsidP="006D2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Принять </w:t>
      </w:r>
      <w:proofErr w:type="gramStart"/>
      <w:r>
        <w:rPr>
          <w:sz w:val="28"/>
          <w:szCs w:val="28"/>
        </w:rPr>
        <w:t>прилагаемые</w:t>
      </w:r>
      <w:proofErr w:type="gramEnd"/>
      <w:r>
        <w:rPr>
          <w:sz w:val="28"/>
          <w:szCs w:val="28"/>
        </w:rPr>
        <w:t>:</w:t>
      </w:r>
    </w:p>
    <w:p w:rsidR="004A7BA5" w:rsidRDefault="004A7BA5" w:rsidP="006D2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Порядок подведения итогов продажи муниципального имущества и заключения с покупателями договоров купли – продажи муниципального имущества без объявления цены.</w:t>
      </w:r>
    </w:p>
    <w:p w:rsidR="004A7BA5" w:rsidRDefault="004A7BA5" w:rsidP="006D2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Порядок оплаты муниципального имущества при приватизации.</w:t>
      </w:r>
    </w:p>
    <w:p w:rsidR="00A27E9D" w:rsidRDefault="004A7BA5" w:rsidP="006D2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27E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2. </w:t>
      </w:r>
      <w:r w:rsidR="00A27E9D">
        <w:rPr>
          <w:sz w:val="28"/>
          <w:szCs w:val="28"/>
        </w:rPr>
        <w:t xml:space="preserve"> Определить уполномоченным органом, осуществляющим функции продавца по продаже муниципального имущества без объявления цены администрацию городского округа Архангельской области «Город Коряжма».</w:t>
      </w:r>
    </w:p>
    <w:p w:rsidR="004A7BA5" w:rsidRDefault="00A27E9D" w:rsidP="006D2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="004A7BA5">
        <w:rPr>
          <w:sz w:val="28"/>
          <w:szCs w:val="28"/>
        </w:rPr>
        <w:t xml:space="preserve">Настоящее решение вступает в силу </w:t>
      </w:r>
      <w:proofErr w:type="gramStart"/>
      <w:r w:rsidR="004A7BA5">
        <w:rPr>
          <w:sz w:val="28"/>
          <w:szCs w:val="28"/>
        </w:rPr>
        <w:t>с</w:t>
      </w:r>
      <w:proofErr w:type="gramEnd"/>
      <w:r w:rsidR="004A7BA5">
        <w:rPr>
          <w:sz w:val="28"/>
          <w:szCs w:val="28"/>
        </w:rPr>
        <w:t xml:space="preserve"> даты его официального опубликования в газете «Коряжемский муниципальный вестник».</w:t>
      </w:r>
    </w:p>
    <w:p w:rsidR="004A7BA5" w:rsidRDefault="004A7BA5" w:rsidP="004A7BA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A7BA5" w:rsidRDefault="004A7BA5" w:rsidP="004A7BA5">
      <w:pPr>
        <w:rPr>
          <w:sz w:val="28"/>
          <w:szCs w:val="28"/>
        </w:rPr>
      </w:pPr>
    </w:p>
    <w:p w:rsidR="004A7BA5" w:rsidRDefault="004A7BA5" w:rsidP="004A7BA5">
      <w:pPr>
        <w:rPr>
          <w:sz w:val="28"/>
          <w:szCs w:val="28"/>
        </w:rPr>
      </w:pPr>
      <w:r>
        <w:rPr>
          <w:sz w:val="28"/>
          <w:szCs w:val="28"/>
        </w:rPr>
        <w:t xml:space="preserve">     Председатель городской Думы                                                  Е.А. </w:t>
      </w:r>
      <w:proofErr w:type="spellStart"/>
      <w:r>
        <w:rPr>
          <w:sz w:val="28"/>
          <w:szCs w:val="28"/>
        </w:rPr>
        <w:t>Бунькова</w:t>
      </w:r>
      <w:proofErr w:type="spellEnd"/>
    </w:p>
    <w:p w:rsidR="004A7BA5" w:rsidRDefault="004A7BA5" w:rsidP="004A7BA5">
      <w:pPr>
        <w:rPr>
          <w:sz w:val="28"/>
          <w:szCs w:val="28"/>
        </w:rPr>
      </w:pPr>
    </w:p>
    <w:p w:rsidR="004A7BA5" w:rsidRDefault="004A7BA5" w:rsidP="004A7BA5">
      <w:pPr>
        <w:rPr>
          <w:sz w:val="28"/>
          <w:szCs w:val="28"/>
        </w:rPr>
      </w:pPr>
    </w:p>
    <w:p w:rsidR="004A7BA5" w:rsidRDefault="004A7BA5" w:rsidP="004A7BA5">
      <w:pPr>
        <w:rPr>
          <w:sz w:val="28"/>
          <w:szCs w:val="28"/>
        </w:rPr>
      </w:pPr>
      <w:r>
        <w:rPr>
          <w:sz w:val="28"/>
          <w:szCs w:val="28"/>
        </w:rPr>
        <w:t xml:space="preserve">     Глава муниципального образования          </w:t>
      </w:r>
      <w:r w:rsidR="00314E2E">
        <w:rPr>
          <w:sz w:val="28"/>
          <w:szCs w:val="28"/>
        </w:rPr>
        <w:t xml:space="preserve">                                А.А. Ткач</w:t>
      </w:r>
    </w:p>
    <w:p w:rsidR="004A7BA5" w:rsidRDefault="004A7BA5" w:rsidP="004A7BA5">
      <w:pPr>
        <w:jc w:val="both"/>
        <w:rPr>
          <w:sz w:val="28"/>
          <w:szCs w:val="28"/>
        </w:rPr>
      </w:pPr>
    </w:p>
    <w:p w:rsidR="00314E2E" w:rsidRDefault="00314E2E" w:rsidP="004A7BA5">
      <w:pPr>
        <w:jc w:val="both"/>
        <w:rPr>
          <w:sz w:val="28"/>
          <w:szCs w:val="28"/>
        </w:rPr>
      </w:pPr>
    </w:p>
    <w:p w:rsidR="00314E2E" w:rsidRDefault="00314E2E" w:rsidP="004A7BA5">
      <w:pPr>
        <w:jc w:val="both"/>
        <w:rPr>
          <w:sz w:val="28"/>
          <w:szCs w:val="28"/>
        </w:rPr>
      </w:pPr>
    </w:p>
    <w:p w:rsidR="004A7BA5" w:rsidRPr="004A7BA5" w:rsidRDefault="004A7BA5" w:rsidP="004A7BA5">
      <w:pPr>
        <w:jc w:val="both"/>
        <w:rPr>
          <w:sz w:val="28"/>
          <w:szCs w:val="28"/>
        </w:rPr>
      </w:pPr>
    </w:p>
    <w:p w:rsidR="00314E2E" w:rsidRDefault="00314E2E" w:rsidP="00314E2E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</w:t>
      </w:r>
      <w:proofErr w:type="gramEnd"/>
      <w:r>
        <w:rPr>
          <w:sz w:val="28"/>
          <w:szCs w:val="28"/>
        </w:rPr>
        <w:t xml:space="preserve"> решением</w:t>
      </w:r>
    </w:p>
    <w:p w:rsidR="00FF2D7F" w:rsidRDefault="00314E2E" w:rsidP="00314E2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городской Думы </w:t>
      </w:r>
    </w:p>
    <w:p w:rsidR="00314E2E" w:rsidRDefault="00314E2E" w:rsidP="00314E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BC6DF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от  </w:t>
      </w:r>
      <w:r w:rsidR="00BC6DF4">
        <w:rPr>
          <w:sz w:val="28"/>
          <w:szCs w:val="28"/>
        </w:rPr>
        <w:t>22.06.2022</w:t>
      </w:r>
      <w:r>
        <w:rPr>
          <w:sz w:val="28"/>
          <w:szCs w:val="28"/>
        </w:rPr>
        <w:t xml:space="preserve">   </w:t>
      </w:r>
      <w:r w:rsidR="00BC6DF4">
        <w:rPr>
          <w:sz w:val="28"/>
          <w:szCs w:val="28"/>
        </w:rPr>
        <w:t>№ 365</w:t>
      </w:r>
    </w:p>
    <w:p w:rsidR="00314E2E" w:rsidRDefault="00314E2E" w:rsidP="00314E2E">
      <w:pPr>
        <w:rPr>
          <w:sz w:val="28"/>
          <w:szCs w:val="28"/>
        </w:rPr>
      </w:pPr>
    </w:p>
    <w:p w:rsidR="00314E2E" w:rsidRDefault="00314E2E" w:rsidP="00314E2E">
      <w:pPr>
        <w:jc w:val="center"/>
        <w:rPr>
          <w:b/>
          <w:sz w:val="28"/>
          <w:szCs w:val="28"/>
        </w:rPr>
      </w:pPr>
      <w:r w:rsidRPr="00314E2E">
        <w:rPr>
          <w:b/>
          <w:sz w:val="28"/>
          <w:szCs w:val="28"/>
        </w:rPr>
        <w:t>Порядок подведения итогов продажи муниципального имущества и заключения с покупателями договоров купли – продажи муниципального имущества без объявления цены</w:t>
      </w:r>
    </w:p>
    <w:p w:rsidR="00314E2E" w:rsidRDefault="00314E2E" w:rsidP="00314E2E">
      <w:pPr>
        <w:jc w:val="center"/>
        <w:rPr>
          <w:b/>
          <w:sz w:val="28"/>
          <w:szCs w:val="28"/>
        </w:rPr>
      </w:pPr>
    </w:p>
    <w:p w:rsidR="00314E2E" w:rsidRDefault="00314E2E" w:rsidP="00314E2E">
      <w:pPr>
        <w:jc w:val="both"/>
        <w:rPr>
          <w:sz w:val="28"/>
          <w:szCs w:val="28"/>
        </w:rPr>
      </w:pPr>
      <w:r w:rsidRPr="00314E2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314E2E">
        <w:rPr>
          <w:sz w:val="28"/>
          <w:szCs w:val="28"/>
        </w:rPr>
        <w:t xml:space="preserve">1. </w:t>
      </w:r>
      <w:proofErr w:type="gramStart"/>
      <w:r w:rsidRPr="00314E2E">
        <w:rPr>
          <w:sz w:val="28"/>
          <w:szCs w:val="28"/>
        </w:rPr>
        <w:t>Настоящий</w:t>
      </w:r>
      <w:r>
        <w:rPr>
          <w:sz w:val="28"/>
          <w:szCs w:val="28"/>
        </w:rPr>
        <w:t xml:space="preserve"> Порядок, разработанный в соответствии с пунктом 5 статьи 24, статьей 32.1, пунктом 7 статьи 35 Федерального закона от 21 декабря 2001 г. № 178-ФЗ «О приватизации государственного и муниципального имущества»</w:t>
      </w:r>
      <w:r w:rsidR="00E666B9">
        <w:rPr>
          <w:sz w:val="28"/>
          <w:szCs w:val="28"/>
        </w:rPr>
        <w:t>,</w:t>
      </w:r>
      <w:r w:rsidRPr="00314E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5 части 10 статьи 35 Федерального закона от 6 октября 2003 года № 131-ФЗ «Об общих принципах организации местного самоуправления в Российской Федерации», решением городской Думы </w:t>
      </w:r>
      <w:r w:rsidRPr="004A7BA5">
        <w:rPr>
          <w:sz w:val="28"/>
          <w:szCs w:val="28"/>
        </w:rPr>
        <w:t xml:space="preserve">от 19.02.2009  № 581 </w:t>
      </w:r>
      <w:r>
        <w:rPr>
          <w:sz w:val="28"/>
          <w:szCs w:val="28"/>
        </w:rPr>
        <w:t>«</w:t>
      </w:r>
      <w:r w:rsidRPr="004A7BA5">
        <w:rPr>
          <w:sz w:val="28"/>
          <w:szCs w:val="28"/>
        </w:rPr>
        <w:t>О</w:t>
      </w:r>
      <w:proofErr w:type="gramEnd"/>
      <w:r w:rsidRPr="004A7BA5">
        <w:rPr>
          <w:sz w:val="28"/>
          <w:szCs w:val="28"/>
        </w:rPr>
        <w:t xml:space="preserve">   </w:t>
      </w:r>
      <w:proofErr w:type="gramStart"/>
      <w:r w:rsidRPr="004A7BA5">
        <w:rPr>
          <w:sz w:val="28"/>
          <w:szCs w:val="28"/>
        </w:rPr>
        <w:t>порядке</w:t>
      </w:r>
      <w:proofErr w:type="gramEnd"/>
      <w:r w:rsidRPr="004A7BA5">
        <w:rPr>
          <w:sz w:val="28"/>
          <w:szCs w:val="28"/>
        </w:rPr>
        <w:t xml:space="preserve"> и условиях  приватизации муниципального имущества МО «Город Коряжма»</w:t>
      </w:r>
      <w:r>
        <w:rPr>
          <w:sz w:val="28"/>
          <w:szCs w:val="28"/>
        </w:rPr>
        <w:t>, определяет порядок подведения итогов продажи муниципального имущества и заключения договора купли-продажи муниципального имущества без объявления цены (далее</w:t>
      </w:r>
      <w:r w:rsidR="00BE5509">
        <w:rPr>
          <w:sz w:val="28"/>
          <w:szCs w:val="28"/>
        </w:rPr>
        <w:t xml:space="preserve"> </w:t>
      </w:r>
      <w:r>
        <w:rPr>
          <w:sz w:val="28"/>
          <w:szCs w:val="28"/>
        </w:rPr>
        <w:t>- имущество).</w:t>
      </w:r>
    </w:p>
    <w:p w:rsidR="00314E2E" w:rsidRDefault="00314E2E" w:rsidP="00314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Проведение продажи имущества без объявления </w:t>
      </w:r>
      <w:r w:rsidR="00BE5509">
        <w:rPr>
          <w:sz w:val="28"/>
          <w:szCs w:val="28"/>
        </w:rPr>
        <w:t>цены осуществляется в электронной форме на электронной площадке оператором электронной площадки в порядке, установленном Постановлением Правительства Российской Федерации от 27 августа 2012 года № 860 «Об организации и проведении продажи муниципального имущества в электронной форме.</w:t>
      </w:r>
    </w:p>
    <w:p w:rsidR="00BE5509" w:rsidRDefault="00BE5509" w:rsidP="00314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Функции продавца по продаже имущества без объявления цены осуществляет администрация городского округа Архангельской области «Город Коряжма».</w:t>
      </w:r>
    </w:p>
    <w:p w:rsidR="00314E2E" w:rsidRDefault="00BE5509" w:rsidP="00314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Подведение итогов продажи имущества должно состояться не позднее третьего рабочего дня со дня окончания приема заявок и прилагаемых к ним документов (далее-заявка), предложений о цене имущества.</w:t>
      </w:r>
    </w:p>
    <w:p w:rsidR="00BE5509" w:rsidRDefault="00BE5509" w:rsidP="00314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По результатам рассмотрения заявок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имущества.</w:t>
      </w:r>
    </w:p>
    <w:p w:rsidR="00BE5509" w:rsidRDefault="00BE5509" w:rsidP="00314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Протокол об итогах продажи имущества</w:t>
      </w:r>
      <w:r w:rsidR="000608C2">
        <w:rPr>
          <w:sz w:val="28"/>
          <w:szCs w:val="28"/>
        </w:rPr>
        <w:t xml:space="preserve"> подписывается продавцом в день подведения итогов и должен содержать:</w:t>
      </w:r>
    </w:p>
    <w:p w:rsidR="000608C2" w:rsidRDefault="000608C2" w:rsidP="00314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сведения об имуществе;</w:t>
      </w:r>
    </w:p>
    <w:p w:rsidR="000608C2" w:rsidRDefault="000608C2" w:rsidP="00314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количество поступивших и зарегистрированных заявок;</w:t>
      </w:r>
    </w:p>
    <w:p w:rsidR="000608C2" w:rsidRDefault="000608C2" w:rsidP="00314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сведения об отказе в принятии заявок с указанием причин отказа;</w:t>
      </w:r>
    </w:p>
    <w:p w:rsidR="000608C2" w:rsidRDefault="000608C2" w:rsidP="00314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4) сведения о рассмотренных </w:t>
      </w:r>
      <w:proofErr w:type="gramStart"/>
      <w:r>
        <w:rPr>
          <w:sz w:val="28"/>
          <w:szCs w:val="28"/>
        </w:rPr>
        <w:t>предложениях</w:t>
      </w:r>
      <w:proofErr w:type="gramEnd"/>
      <w:r>
        <w:rPr>
          <w:sz w:val="28"/>
          <w:szCs w:val="28"/>
        </w:rPr>
        <w:t xml:space="preserve"> о цене имущества с указанием подавших их претендентов;</w:t>
      </w:r>
    </w:p>
    <w:p w:rsidR="000608C2" w:rsidRDefault="000608C2" w:rsidP="00314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5) сведения о покупателе имущества;</w:t>
      </w:r>
    </w:p>
    <w:p w:rsidR="000608C2" w:rsidRDefault="000608C2" w:rsidP="00314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6) сведения о цене приобретения имущества, предложенной покупателем;</w:t>
      </w:r>
    </w:p>
    <w:p w:rsidR="000608C2" w:rsidRDefault="000608C2" w:rsidP="00314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7) иные необходимые сведения.</w:t>
      </w:r>
    </w:p>
    <w:p w:rsidR="00FC7861" w:rsidRDefault="00FC7861" w:rsidP="00314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 протокол об итогах продажи имущества включается решение продавца о признании продажи имущества несостоявшейся в случае, если в указанный </w:t>
      </w:r>
      <w:r w:rsidR="00E666B9">
        <w:rPr>
          <w:sz w:val="28"/>
          <w:szCs w:val="28"/>
        </w:rPr>
        <w:t xml:space="preserve">в </w:t>
      </w:r>
      <w:r w:rsidR="00E666B9">
        <w:rPr>
          <w:sz w:val="28"/>
          <w:szCs w:val="28"/>
        </w:rPr>
        <w:lastRenderedPageBreak/>
        <w:t xml:space="preserve">информационном  сообщении о продаже имущества </w:t>
      </w:r>
      <w:r>
        <w:rPr>
          <w:sz w:val="28"/>
          <w:szCs w:val="28"/>
        </w:rPr>
        <w:t>срок</w:t>
      </w:r>
      <w:r w:rsidR="00E666B9">
        <w:rPr>
          <w:sz w:val="28"/>
          <w:szCs w:val="28"/>
        </w:rPr>
        <w:t xml:space="preserve"> для приема заявок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рассмотрению.</w:t>
      </w:r>
      <w:proofErr w:type="gramEnd"/>
    </w:p>
    <w:p w:rsidR="000608C2" w:rsidRDefault="000608C2" w:rsidP="00314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 Протокол об итогах продажи имущества может быть обжалован претендентами в соответствии с законодательством Российской Федерации.</w:t>
      </w:r>
    </w:p>
    <w:p w:rsidR="000608C2" w:rsidRDefault="000608C2" w:rsidP="00314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 Договор купли-продажи имущества заключается в электронной форме в течение пяти рабочих дней со дня оформления протокола об итогах продажи имущества.</w:t>
      </w:r>
    </w:p>
    <w:p w:rsidR="000608C2" w:rsidRDefault="000608C2" w:rsidP="00314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</w:t>
      </w:r>
    </w:p>
    <w:p w:rsidR="00314E2E" w:rsidRPr="00314E2E" w:rsidRDefault="00314E2E" w:rsidP="00314E2E">
      <w:pPr>
        <w:jc w:val="center"/>
        <w:rPr>
          <w:b/>
          <w:sz w:val="28"/>
          <w:szCs w:val="28"/>
        </w:rPr>
      </w:pPr>
    </w:p>
    <w:p w:rsidR="00314E2E" w:rsidRDefault="00314E2E" w:rsidP="00314E2E">
      <w:pPr>
        <w:jc w:val="right"/>
        <w:rPr>
          <w:sz w:val="28"/>
          <w:szCs w:val="28"/>
        </w:rPr>
      </w:pPr>
    </w:p>
    <w:p w:rsidR="00BE5509" w:rsidRDefault="00BE5509" w:rsidP="00314E2E">
      <w:pPr>
        <w:jc w:val="right"/>
        <w:rPr>
          <w:sz w:val="28"/>
          <w:szCs w:val="28"/>
        </w:rPr>
      </w:pPr>
    </w:p>
    <w:p w:rsidR="00BE5509" w:rsidRDefault="00BE5509" w:rsidP="00314E2E">
      <w:pPr>
        <w:jc w:val="right"/>
        <w:rPr>
          <w:sz w:val="28"/>
          <w:szCs w:val="28"/>
        </w:rPr>
      </w:pPr>
    </w:p>
    <w:p w:rsidR="00BE5509" w:rsidRDefault="00BE5509" w:rsidP="00314E2E">
      <w:pPr>
        <w:jc w:val="right"/>
        <w:rPr>
          <w:sz w:val="28"/>
          <w:szCs w:val="28"/>
        </w:rPr>
      </w:pPr>
    </w:p>
    <w:p w:rsidR="00BE5509" w:rsidRDefault="00BE5509" w:rsidP="00314E2E">
      <w:pPr>
        <w:jc w:val="right"/>
        <w:rPr>
          <w:sz w:val="28"/>
          <w:szCs w:val="28"/>
        </w:rPr>
      </w:pPr>
    </w:p>
    <w:p w:rsidR="00BE5509" w:rsidRDefault="00BE5509" w:rsidP="000608C2">
      <w:pPr>
        <w:jc w:val="both"/>
        <w:rPr>
          <w:sz w:val="28"/>
          <w:szCs w:val="28"/>
        </w:rPr>
      </w:pPr>
    </w:p>
    <w:p w:rsidR="00E666B9" w:rsidRDefault="00E666B9" w:rsidP="000608C2">
      <w:pPr>
        <w:jc w:val="both"/>
        <w:rPr>
          <w:sz w:val="28"/>
          <w:szCs w:val="28"/>
        </w:rPr>
      </w:pPr>
    </w:p>
    <w:p w:rsidR="00E666B9" w:rsidRDefault="00E666B9" w:rsidP="000608C2">
      <w:pPr>
        <w:jc w:val="both"/>
        <w:rPr>
          <w:sz w:val="28"/>
          <w:szCs w:val="28"/>
        </w:rPr>
      </w:pPr>
    </w:p>
    <w:p w:rsidR="00E666B9" w:rsidRDefault="00E666B9" w:rsidP="000608C2">
      <w:pPr>
        <w:jc w:val="both"/>
        <w:rPr>
          <w:sz w:val="28"/>
          <w:szCs w:val="28"/>
        </w:rPr>
      </w:pPr>
    </w:p>
    <w:p w:rsidR="00E666B9" w:rsidRDefault="00E666B9" w:rsidP="000608C2">
      <w:pPr>
        <w:jc w:val="both"/>
        <w:rPr>
          <w:sz w:val="28"/>
          <w:szCs w:val="28"/>
        </w:rPr>
      </w:pPr>
    </w:p>
    <w:p w:rsidR="00E666B9" w:rsidRDefault="00E666B9" w:rsidP="000608C2">
      <w:pPr>
        <w:jc w:val="both"/>
        <w:rPr>
          <w:sz w:val="28"/>
          <w:szCs w:val="28"/>
        </w:rPr>
      </w:pPr>
    </w:p>
    <w:p w:rsidR="00E666B9" w:rsidRDefault="00E666B9" w:rsidP="000608C2">
      <w:pPr>
        <w:jc w:val="both"/>
        <w:rPr>
          <w:sz w:val="28"/>
          <w:szCs w:val="28"/>
        </w:rPr>
      </w:pPr>
    </w:p>
    <w:p w:rsidR="00E666B9" w:rsidRDefault="00E666B9" w:rsidP="000608C2">
      <w:pPr>
        <w:jc w:val="both"/>
        <w:rPr>
          <w:sz w:val="28"/>
          <w:szCs w:val="28"/>
        </w:rPr>
      </w:pPr>
    </w:p>
    <w:p w:rsidR="00E666B9" w:rsidRDefault="00E666B9" w:rsidP="000608C2">
      <w:pPr>
        <w:jc w:val="both"/>
        <w:rPr>
          <w:sz w:val="28"/>
          <w:szCs w:val="28"/>
        </w:rPr>
      </w:pPr>
    </w:p>
    <w:p w:rsidR="00E666B9" w:rsidRDefault="00E666B9" w:rsidP="000608C2">
      <w:pPr>
        <w:jc w:val="both"/>
        <w:rPr>
          <w:sz w:val="28"/>
          <w:szCs w:val="28"/>
        </w:rPr>
      </w:pPr>
    </w:p>
    <w:p w:rsidR="00E666B9" w:rsidRDefault="00E666B9" w:rsidP="000608C2">
      <w:pPr>
        <w:jc w:val="both"/>
        <w:rPr>
          <w:sz w:val="28"/>
          <w:szCs w:val="28"/>
        </w:rPr>
      </w:pPr>
    </w:p>
    <w:p w:rsidR="00E666B9" w:rsidRDefault="00E666B9" w:rsidP="000608C2">
      <w:pPr>
        <w:jc w:val="both"/>
        <w:rPr>
          <w:sz w:val="28"/>
          <w:szCs w:val="28"/>
        </w:rPr>
      </w:pPr>
    </w:p>
    <w:p w:rsidR="00E666B9" w:rsidRDefault="00E666B9" w:rsidP="000608C2">
      <w:pPr>
        <w:jc w:val="both"/>
        <w:rPr>
          <w:sz w:val="28"/>
          <w:szCs w:val="28"/>
        </w:rPr>
      </w:pPr>
    </w:p>
    <w:p w:rsidR="00E666B9" w:rsidRDefault="00E666B9" w:rsidP="000608C2">
      <w:pPr>
        <w:jc w:val="both"/>
        <w:rPr>
          <w:sz w:val="28"/>
          <w:szCs w:val="28"/>
        </w:rPr>
      </w:pPr>
    </w:p>
    <w:p w:rsidR="00E666B9" w:rsidRDefault="00E666B9" w:rsidP="000608C2">
      <w:pPr>
        <w:jc w:val="both"/>
        <w:rPr>
          <w:sz w:val="28"/>
          <w:szCs w:val="28"/>
        </w:rPr>
      </w:pPr>
    </w:p>
    <w:p w:rsidR="00E666B9" w:rsidRDefault="00E666B9" w:rsidP="000608C2">
      <w:pPr>
        <w:jc w:val="both"/>
        <w:rPr>
          <w:sz w:val="28"/>
          <w:szCs w:val="28"/>
        </w:rPr>
      </w:pPr>
    </w:p>
    <w:p w:rsidR="00E666B9" w:rsidRDefault="00E666B9" w:rsidP="000608C2">
      <w:pPr>
        <w:jc w:val="both"/>
        <w:rPr>
          <w:sz w:val="28"/>
          <w:szCs w:val="28"/>
        </w:rPr>
      </w:pPr>
    </w:p>
    <w:p w:rsidR="00E666B9" w:rsidRDefault="00E666B9" w:rsidP="000608C2">
      <w:pPr>
        <w:jc w:val="both"/>
        <w:rPr>
          <w:sz w:val="28"/>
          <w:szCs w:val="28"/>
        </w:rPr>
      </w:pPr>
    </w:p>
    <w:p w:rsidR="00E666B9" w:rsidRDefault="00E666B9" w:rsidP="000608C2">
      <w:pPr>
        <w:jc w:val="both"/>
        <w:rPr>
          <w:sz w:val="28"/>
          <w:szCs w:val="28"/>
        </w:rPr>
      </w:pPr>
    </w:p>
    <w:p w:rsidR="00E666B9" w:rsidRDefault="00E666B9" w:rsidP="000608C2">
      <w:pPr>
        <w:jc w:val="both"/>
        <w:rPr>
          <w:sz w:val="28"/>
          <w:szCs w:val="28"/>
        </w:rPr>
      </w:pPr>
    </w:p>
    <w:p w:rsidR="00E666B9" w:rsidRDefault="00E666B9" w:rsidP="000608C2">
      <w:pPr>
        <w:jc w:val="both"/>
        <w:rPr>
          <w:sz w:val="28"/>
          <w:szCs w:val="28"/>
        </w:rPr>
      </w:pPr>
    </w:p>
    <w:p w:rsidR="00E666B9" w:rsidRDefault="00E666B9" w:rsidP="000608C2">
      <w:pPr>
        <w:jc w:val="both"/>
        <w:rPr>
          <w:sz w:val="28"/>
          <w:szCs w:val="28"/>
        </w:rPr>
      </w:pPr>
    </w:p>
    <w:p w:rsidR="00E666B9" w:rsidRDefault="00E666B9" w:rsidP="000608C2">
      <w:pPr>
        <w:jc w:val="both"/>
        <w:rPr>
          <w:sz w:val="28"/>
          <w:szCs w:val="28"/>
        </w:rPr>
      </w:pPr>
    </w:p>
    <w:p w:rsidR="00E666B9" w:rsidRDefault="00E666B9" w:rsidP="000608C2">
      <w:pPr>
        <w:jc w:val="both"/>
        <w:rPr>
          <w:sz w:val="28"/>
          <w:szCs w:val="28"/>
        </w:rPr>
      </w:pPr>
    </w:p>
    <w:p w:rsidR="00E666B9" w:rsidRDefault="00E666B9" w:rsidP="000608C2">
      <w:pPr>
        <w:jc w:val="both"/>
        <w:rPr>
          <w:sz w:val="28"/>
          <w:szCs w:val="28"/>
        </w:rPr>
      </w:pPr>
    </w:p>
    <w:p w:rsidR="00E666B9" w:rsidRDefault="00E666B9" w:rsidP="000608C2">
      <w:pPr>
        <w:jc w:val="both"/>
        <w:rPr>
          <w:sz w:val="28"/>
          <w:szCs w:val="28"/>
        </w:rPr>
      </w:pPr>
    </w:p>
    <w:p w:rsidR="005E1AB9" w:rsidRDefault="005E1AB9" w:rsidP="000608C2">
      <w:pPr>
        <w:jc w:val="both"/>
        <w:rPr>
          <w:sz w:val="28"/>
          <w:szCs w:val="28"/>
        </w:rPr>
      </w:pPr>
    </w:p>
    <w:p w:rsidR="005E1AB9" w:rsidRDefault="005E1AB9" w:rsidP="000608C2">
      <w:pPr>
        <w:jc w:val="both"/>
        <w:rPr>
          <w:sz w:val="28"/>
          <w:szCs w:val="28"/>
        </w:rPr>
      </w:pPr>
    </w:p>
    <w:p w:rsidR="00E666B9" w:rsidRDefault="00E666B9" w:rsidP="00E666B9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Принят</w:t>
      </w:r>
      <w:proofErr w:type="gramEnd"/>
      <w:r>
        <w:rPr>
          <w:sz w:val="28"/>
          <w:szCs w:val="28"/>
        </w:rPr>
        <w:t xml:space="preserve"> решением</w:t>
      </w:r>
    </w:p>
    <w:p w:rsidR="00E666B9" w:rsidRDefault="00E666B9" w:rsidP="00E666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городской Думы </w:t>
      </w:r>
    </w:p>
    <w:p w:rsidR="00E666B9" w:rsidRDefault="00E666B9" w:rsidP="00E666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BC6DF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от  </w:t>
      </w:r>
      <w:r w:rsidR="00BC6DF4">
        <w:rPr>
          <w:sz w:val="28"/>
          <w:szCs w:val="28"/>
        </w:rPr>
        <w:t>22.06.2022</w:t>
      </w:r>
      <w:r>
        <w:rPr>
          <w:sz w:val="28"/>
          <w:szCs w:val="28"/>
        </w:rPr>
        <w:t xml:space="preserve">    №</w:t>
      </w:r>
      <w:r w:rsidR="00BC6DF4">
        <w:rPr>
          <w:sz w:val="28"/>
          <w:szCs w:val="28"/>
        </w:rPr>
        <w:t xml:space="preserve"> 365</w:t>
      </w:r>
    </w:p>
    <w:p w:rsidR="00BE5509" w:rsidRPr="00E666B9" w:rsidRDefault="00BE5509" w:rsidP="00314E2E">
      <w:pPr>
        <w:jc w:val="right"/>
        <w:rPr>
          <w:b/>
          <w:sz w:val="28"/>
          <w:szCs w:val="28"/>
        </w:rPr>
      </w:pPr>
    </w:p>
    <w:p w:rsidR="00E666B9" w:rsidRPr="00E666B9" w:rsidRDefault="00E666B9" w:rsidP="00E666B9">
      <w:pPr>
        <w:jc w:val="center"/>
        <w:rPr>
          <w:b/>
          <w:sz w:val="28"/>
          <w:szCs w:val="28"/>
        </w:rPr>
      </w:pPr>
      <w:r w:rsidRPr="00E666B9">
        <w:rPr>
          <w:b/>
          <w:sz w:val="28"/>
          <w:szCs w:val="28"/>
        </w:rPr>
        <w:t>Порядок</w:t>
      </w:r>
    </w:p>
    <w:p w:rsidR="00E666B9" w:rsidRPr="00E666B9" w:rsidRDefault="00E666B9" w:rsidP="00E666B9">
      <w:pPr>
        <w:jc w:val="center"/>
        <w:rPr>
          <w:b/>
          <w:sz w:val="28"/>
          <w:szCs w:val="28"/>
        </w:rPr>
      </w:pPr>
      <w:r w:rsidRPr="00E666B9">
        <w:rPr>
          <w:b/>
          <w:sz w:val="28"/>
          <w:szCs w:val="28"/>
        </w:rPr>
        <w:t xml:space="preserve"> оплаты муниципального имущества при приватизации</w:t>
      </w:r>
    </w:p>
    <w:p w:rsidR="00E666B9" w:rsidRDefault="00E666B9" w:rsidP="00E666B9">
      <w:pPr>
        <w:jc w:val="center"/>
        <w:rPr>
          <w:b/>
          <w:sz w:val="28"/>
          <w:szCs w:val="28"/>
        </w:rPr>
      </w:pPr>
    </w:p>
    <w:p w:rsidR="00E666B9" w:rsidRDefault="00E666B9" w:rsidP="00A65F6E">
      <w:pPr>
        <w:jc w:val="both"/>
        <w:rPr>
          <w:sz w:val="28"/>
          <w:szCs w:val="28"/>
        </w:rPr>
      </w:pPr>
      <w:r w:rsidRPr="00A65F6E">
        <w:rPr>
          <w:sz w:val="28"/>
          <w:szCs w:val="28"/>
        </w:rPr>
        <w:t xml:space="preserve">   </w:t>
      </w:r>
      <w:r w:rsidR="00A65F6E">
        <w:rPr>
          <w:sz w:val="28"/>
          <w:szCs w:val="28"/>
        </w:rPr>
        <w:t xml:space="preserve">   </w:t>
      </w:r>
      <w:r w:rsidRPr="00A65F6E">
        <w:rPr>
          <w:sz w:val="28"/>
          <w:szCs w:val="28"/>
        </w:rPr>
        <w:t xml:space="preserve">1. </w:t>
      </w:r>
      <w:proofErr w:type="gramStart"/>
      <w:r w:rsidRPr="00A65F6E">
        <w:rPr>
          <w:sz w:val="28"/>
          <w:szCs w:val="28"/>
        </w:rPr>
        <w:t>Настоящий Порядок, разработанный в соответс</w:t>
      </w:r>
      <w:r w:rsidR="00A65F6E">
        <w:rPr>
          <w:sz w:val="28"/>
          <w:szCs w:val="28"/>
        </w:rPr>
        <w:t>т</w:t>
      </w:r>
      <w:r w:rsidRPr="00A65F6E">
        <w:rPr>
          <w:sz w:val="28"/>
          <w:szCs w:val="28"/>
        </w:rPr>
        <w:t xml:space="preserve">вии </w:t>
      </w:r>
      <w:r w:rsidR="00A65F6E">
        <w:rPr>
          <w:sz w:val="28"/>
          <w:szCs w:val="28"/>
        </w:rPr>
        <w:t xml:space="preserve">со </w:t>
      </w:r>
      <w:r w:rsidRPr="00A65F6E">
        <w:rPr>
          <w:sz w:val="28"/>
          <w:szCs w:val="28"/>
        </w:rPr>
        <w:t>стать</w:t>
      </w:r>
      <w:r w:rsidR="00A65F6E">
        <w:rPr>
          <w:sz w:val="28"/>
          <w:szCs w:val="28"/>
        </w:rPr>
        <w:t>ей</w:t>
      </w:r>
      <w:r w:rsidRPr="00A65F6E">
        <w:rPr>
          <w:sz w:val="28"/>
          <w:szCs w:val="28"/>
        </w:rPr>
        <w:t xml:space="preserve"> 35 Федерального закона от 21 декабря 2001 г. № 178-ФЗ «О приватизации государственного и муниципального имущества»</w:t>
      </w:r>
      <w:r w:rsidR="00A65F6E">
        <w:rPr>
          <w:sz w:val="28"/>
          <w:szCs w:val="28"/>
        </w:rPr>
        <w:t xml:space="preserve">, пунктом 5 части 10 статьи 35 Федерального закона от 6 октября 2003 года № 131-ФЗ «Об общих принципах организации местного самоуправления в Российской Федерации», решением городской Думы </w:t>
      </w:r>
      <w:r w:rsidR="00A65F6E" w:rsidRPr="004A7BA5">
        <w:rPr>
          <w:sz w:val="28"/>
          <w:szCs w:val="28"/>
        </w:rPr>
        <w:t xml:space="preserve">от 19.02.2009  № 581 </w:t>
      </w:r>
      <w:r w:rsidR="00A65F6E">
        <w:rPr>
          <w:sz w:val="28"/>
          <w:szCs w:val="28"/>
        </w:rPr>
        <w:t>«</w:t>
      </w:r>
      <w:r w:rsidR="00A65F6E" w:rsidRPr="004A7BA5">
        <w:rPr>
          <w:sz w:val="28"/>
          <w:szCs w:val="28"/>
        </w:rPr>
        <w:t>О   порядке и условиях  приватизации муниципального имущества МО «Город</w:t>
      </w:r>
      <w:proofErr w:type="gramEnd"/>
      <w:r w:rsidR="00A65F6E" w:rsidRPr="004A7BA5">
        <w:rPr>
          <w:sz w:val="28"/>
          <w:szCs w:val="28"/>
        </w:rPr>
        <w:t xml:space="preserve"> Коряжма»</w:t>
      </w:r>
      <w:r w:rsidR="00A65F6E">
        <w:rPr>
          <w:sz w:val="28"/>
          <w:szCs w:val="28"/>
        </w:rPr>
        <w:t>, определяет порядок оплаты муниципального имущества при приватизации ( дале</w:t>
      </w:r>
      <w:proofErr w:type="gramStart"/>
      <w:r w:rsidR="00A65F6E">
        <w:rPr>
          <w:sz w:val="28"/>
          <w:szCs w:val="28"/>
        </w:rPr>
        <w:t>е-</w:t>
      </w:r>
      <w:proofErr w:type="gramEnd"/>
      <w:r w:rsidR="00A65F6E">
        <w:rPr>
          <w:sz w:val="28"/>
          <w:szCs w:val="28"/>
        </w:rPr>
        <w:t xml:space="preserve"> имущество).</w:t>
      </w:r>
    </w:p>
    <w:p w:rsidR="00A65F6E" w:rsidRDefault="00A65F6E" w:rsidP="00A65F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Оплата имущества, приобретаемого покупателем, производится </w:t>
      </w:r>
      <w:proofErr w:type="gramStart"/>
      <w:r>
        <w:rPr>
          <w:sz w:val="28"/>
          <w:szCs w:val="28"/>
        </w:rPr>
        <w:t>единовременной</w:t>
      </w:r>
      <w:proofErr w:type="gramEnd"/>
      <w:r>
        <w:rPr>
          <w:sz w:val="28"/>
          <w:szCs w:val="28"/>
        </w:rPr>
        <w:t xml:space="preserve"> или в рассрочку. Срок рассрочки не может быть более чем один год.</w:t>
      </w:r>
    </w:p>
    <w:p w:rsidR="00A65F6E" w:rsidRDefault="00A65F6E" w:rsidP="00A65F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Решение о предоставлении рассрочки принимается в случае приватизации имущества в соответствии  со статьей 24 Федерального закона от 21 декабря 2001 № 178-ФЗ «О приватизации государственного и муниципального имущества».</w:t>
      </w:r>
    </w:p>
    <w:p w:rsidR="00A65F6E" w:rsidRDefault="00A65F6E" w:rsidP="00A65F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Лицам, перечислившим задаток для участия в продаже имущества, денежные средства возвращаются в следующем порядке:</w:t>
      </w:r>
    </w:p>
    <w:p w:rsidR="00A65F6E" w:rsidRDefault="00A65F6E" w:rsidP="00A65F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561C">
        <w:rPr>
          <w:sz w:val="28"/>
          <w:szCs w:val="28"/>
        </w:rPr>
        <w:t xml:space="preserve"> 1) участникам продажи, за исключением победителя, - в течение пяти календарных дней со дня подведения итогов продажи;</w:t>
      </w:r>
    </w:p>
    <w:p w:rsidR="0030561C" w:rsidRDefault="0030561C" w:rsidP="00A65F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претендентам, не допущенным к участию в продаже, - в течение пяти календарных дней со дня подписания протокола о признании претендентов участниками продажи;</w:t>
      </w:r>
    </w:p>
    <w:p w:rsidR="0030561C" w:rsidRDefault="0030561C" w:rsidP="00A65F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в случае отзыва претендентом в установленном порядке заявки до даты окончания приема заявки поступивший от претендента задаток подлежит возврату в течение пяти календарных 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подпунктом 2 настоящего пункта.</w:t>
      </w:r>
    </w:p>
    <w:p w:rsidR="0030561C" w:rsidRDefault="0030561C" w:rsidP="00A65F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Задаток победителя продажи имущества подлежит перечислению в установленном порядке в местный бюджет в течение пяти календарных дней со дня истечения срока, установленного для заключения договора купли-продажи имущества.</w:t>
      </w:r>
    </w:p>
    <w:p w:rsidR="0030561C" w:rsidRDefault="0030561C" w:rsidP="00A65F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</w:t>
      </w:r>
      <w:proofErr w:type="gramStart"/>
      <w:r>
        <w:rPr>
          <w:sz w:val="28"/>
          <w:szCs w:val="28"/>
        </w:rPr>
        <w:t>При уклонении или отказе победителя от заключения в установленный законодательством Российской Федерации срок договора купли-продажи, уклонении или отказе от оплаты имущества внесенный им задаток не возвращается и не подлежит перечислению со счета, указанного в информационном сообщении о продаже имущества в местный бюджет не позднее пяти дней с даты истечения срока, установленного для заключения договора купли-продажи.</w:t>
      </w:r>
      <w:proofErr w:type="gramEnd"/>
    </w:p>
    <w:p w:rsidR="0030561C" w:rsidRDefault="00013FB3" w:rsidP="00A65F6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30561C">
        <w:rPr>
          <w:sz w:val="28"/>
          <w:szCs w:val="28"/>
        </w:rPr>
        <w:t>6. Оплата приобретаемого имущества производится путем перечисления денежных средств на счет, указанный в информационном сообщении о проведении продажи. Внесенный победителем продажи задаток</w:t>
      </w:r>
      <w:r>
        <w:rPr>
          <w:sz w:val="28"/>
          <w:szCs w:val="28"/>
        </w:rPr>
        <w:t xml:space="preserve"> засчитывается в счет оплаты приобретаемого имущества.</w:t>
      </w:r>
    </w:p>
    <w:p w:rsidR="00013FB3" w:rsidRDefault="00013FB3" w:rsidP="00A65F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купли-продажи.</w:t>
      </w:r>
    </w:p>
    <w:p w:rsidR="00A65F6E" w:rsidRDefault="00A65F6E" w:rsidP="00A65F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D2517" w:rsidRDefault="006D2517" w:rsidP="00A65F6E">
      <w:pPr>
        <w:jc w:val="both"/>
        <w:rPr>
          <w:sz w:val="28"/>
          <w:szCs w:val="28"/>
        </w:rPr>
      </w:pPr>
    </w:p>
    <w:p w:rsidR="006D2517" w:rsidRDefault="006D2517" w:rsidP="00A65F6E">
      <w:pPr>
        <w:jc w:val="both"/>
        <w:rPr>
          <w:sz w:val="28"/>
          <w:szCs w:val="28"/>
        </w:rPr>
      </w:pPr>
    </w:p>
    <w:p w:rsidR="006D2517" w:rsidRDefault="006D2517" w:rsidP="00A65F6E">
      <w:pPr>
        <w:jc w:val="both"/>
        <w:rPr>
          <w:sz w:val="28"/>
          <w:szCs w:val="28"/>
        </w:rPr>
      </w:pPr>
    </w:p>
    <w:p w:rsidR="006D2517" w:rsidRDefault="006D2517" w:rsidP="00A65F6E">
      <w:pPr>
        <w:jc w:val="both"/>
        <w:rPr>
          <w:sz w:val="28"/>
          <w:szCs w:val="28"/>
        </w:rPr>
      </w:pPr>
    </w:p>
    <w:p w:rsidR="006D2517" w:rsidRDefault="006D2517" w:rsidP="00A65F6E">
      <w:pPr>
        <w:jc w:val="both"/>
        <w:rPr>
          <w:sz w:val="28"/>
          <w:szCs w:val="28"/>
        </w:rPr>
      </w:pPr>
    </w:p>
    <w:p w:rsidR="006D2517" w:rsidRDefault="006D2517" w:rsidP="00A65F6E">
      <w:pPr>
        <w:jc w:val="both"/>
        <w:rPr>
          <w:sz w:val="28"/>
          <w:szCs w:val="28"/>
        </w:rPr>
      </w:pPr>
    </w:p>
    <w:p w:rsidR="006D2517" w:rsidRDefault="006D2517" w:rsidP="00A65F6E">
      <w:pPr>
        <w:jc w:val="both"/>
        <w:rPr>
          <w:sz w:val="28"/>
          <w:szCs w:val="28"/>
        </w:rPr>
      </w:pPr>
    </w:p>
    <w:p w:rsidR="006D2517" w:rsidRDefault="006D2517" w:rsidP="00A65F6E">
      <w:pPr>
        <w:jc w:val="both"/>
        <w:rPr>
          <w:sz w:val="28"/>
          <w:szCs w:val="28"/>
        </w:rPr>
      </w:pPr>
    </w:p>
    <w:p w:rsidR="006D2517" w:rsidRDefault="006D2517" w:rsidP="00A65F6E">
      <w:pPr>
        <w:jc w:val="both"/>
        <w:rPr>
          <w:sz w:val="28"/>
          <w:szCs w:val="28"/>
        </w:rPr>
      </w:pPr>
    </w:p>
    <w:p w:rsidR="006D2517" w:rsidRDefault="006D2517" w:rsidP="00A65F6E">
      <w:pPr>
        <w:jc w:val="both"/>
        <w:rPr>
          <w:sz w:val="28"/>
          <w:szCs w:val="28"/>
        </w:rPr>
      </w:pPr>
    </w:p>
    <w:p w:rsidR="006D2517" w:rsidRDefault="006D2517" w:rsidP="00A65F6E">
      <w:pPr>
        <w:jc w:val="both"/>
        <w:rPr>
          <w:sz w:val="28"/>
          <w:szCs w:val="28"/>
        </w:rPr>
      </w:pPr>
    </w:p>
    <w:p w:rsidR="006D2517" w:rsidRDefault="006D2517" w:rsidP="00A65F6E">
      <w:pPr>
        <w:jc w:val="both"/>
        <w:rPr>
          <w:sz w:val="28"/>
          <w:szCs w:val="28"/>
        </w:rPr>
      </w:pPr>
    </w:p>
    <w:p w:rsidR="006D2517" w:rsidRDefault="006D2517" w:rsidP="00A65F6E">
      <w:pPr>
        <w:jc w:val="both"/>
        <w:rPr>
          <w:sz w:val="28"/>
          <w:szCs w:val="28"/>
        </w:rPr>
      </w:pPr>
    </w:p>
    <w:p w:rsidR="006D2517" w:rsidRDefault="006D2517" w:rsidP="00A65F6E">
      <w:pPr>
        <w:jc w:val="both"/>
        <w:rPr>
          <w:sz w:val="28"/>
          <w:szCs w:val="28"/>
        </w:rPr>
      </w:pPr>
    </w:p>
    <w:p w:rsidR="006D2517" w:rsidRDefault="006D2517" w:rsidP="00A65F6E">
      <w:pPr>
        <w:jc w:val="both"/>
        <w:rPr>
          <w:sz w:val="28"/>
          <w:szCs w:val="28"/>
        </w:rPr>
      </w:pPr>
    </w:p>
    <w:p w:rsidR="006D2517" w:rsidRDefault="006D2517" w:rsidP="00A65F6E">
      <w:pPr>
        <w:jc w:val="both"/>
        <w:rPr>
          <w:sz w:val="28"/>
          <w:szCs w:val="28"/>
        </w:rPr>
      </w:pPr>
    </w:p>
    <w:p w:rsidR="006D2517" w:rsidRDefault="006D2517" w:rsidP="00A65F6E">
      <w:pPr>
        <w:jc w:val="both"/>
        <w:rPr>
          <w:sz w:val="28"/>
          <w:szCs w:val="28"/>
        </w:rPr>
      </w:pPr>
    </w:p>
    <w:p w:rsidR="006D2517" w:rsidRDefault="006D2517" w:rsidP="00A65F6E">
      <w:pPr>
        <w:jc w:val="both"/>
        <w:rPr>
          <w:sz w:val="28"/>
          <w:szCs w:val="28"/>
        </w:rPr>
      </w:pPr>
    </w:p>
    <w:p w:rsidR="006D2517" w:rsidRDefault="006D2517" w:rsidP="00A65F6E">
      <w:pPr>
        <w:jc w:val="both"/>
        <w:rPr>
          <w:sz w:val="28"/>
          <w:szCs w:val="28"/>
        </w:rPr>
      </w:pPr>
    </w:p>
    <w:p w:rsidR="006D2517" w:rsidRDefault="006D2517" w:rsidP="00A65F6E">
      <w:pPr>
        <w:jc w:val="both"/>
        <w:rPr>
          <w:sz w:val="28"/>
          <w:szCs w:val="28"/>
        </w:rPr>
      </w:pPr>
    </w:p>
    <w:p w:rsidR="006D2517" w:rsidRDefault="006D2517" w:rsidP="00A65F6E">
      <w:pPr>
        <w:jc w:val="both"/>
        <w:rPr>
          <w:sz w:val="28"/>
          <w:szCs w:val="28"/>
        </w:rPr>
      </w:pPr>
    </w:p>
    <w:p w:rsidR="006D2517" w:rsidRDefault="006D2517" w:rsidP="00A65F6E">
      <w:pPr>
        <w:jc w:val="both"/>
        <w:rPr>
          <w:sz w:val="28"/>
          <w:szCs w:val="28"/>
        </w:rPr>
      </w:pPr>
    </w:p>
    <w:p w:rsidR="006D2517" w:rsidRDefault="006D2517" w:rsidP="00A65F6E">
      <w:pPr>
        <w:jc w:val="both"/>
        <w:rPr>
          <w:sz w:val="28"/>
          <w:szCs w:val="28"/>
        </w:rPr>
      </w:pPr>
    </w:p>
    <w:p w:rsidR="006D2517" w:rsidRDefault="006D2517" w:rsidP="00A65F6E">
      <w:pPr>
        <w:jc w:val="both"/>
        <w:rPr>
          <w:sz w:val="28"/>
          <w:szCs w:val="28"/>
        </w:rPr>
      </w:pPr>
    </w:p>
    <w:p w:rsidR="006D2517" w:rsidRDefault="006D2517" w:rsidP="00A65F6E">
      <w:pPr>
        <w:jc w:val="both"/>
        <w:rPr>
          <w:sz w:val="28"/>
          <w:szCs w:val="28"/>
        </w:rPr>
      </w:pPr>
    </w:p>
    <w:p w:rsidR="006D2517" w:rsidRDefault="006D2517" w:rsidP="00A65F6E">
      <w:pPr>
        <w:jc w:val="both"/>
        <w:rPr>
          <w:sz w:val="28"/>
          <w:szCs w:val="28"/>
        </w:rPr>
      </w:pPr>
    </w:p>
    <w:sectPr w:rsidR="006D2517" w:rsidSect="00120E2B">
      <w:pgSz w:w="11907" w:h="16840"/>
      <w:pgMar w:top="567" w:right="624" w:bottom="1440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7F"/>
    <w:rsid w:val="00013FB3"/>
    <w:rsid w:val="000608C2"/>
    <w:rsid w:val="00120E2B"/>
    <w:rsid w:val="00141501"/>
    <w:rsid w:val="0030561C"/>
    <w:rsid w:val="00314E2E"/>
    <w:rsid w:val="003657D1"/>
    <w:rsid w:val="00367800"/>
    <w:rsid w:val="004A7BA5"/>
    <w:rsid w:val="0055079B"/>
    <w:rsid w:val="005E1AB9"/>
    <w:rsid w:val="00612CAD"/>
    <w:rsid w:val="006D2517"/>
    <w:rsid w:val="007B60D0"/>
    <w:rsid w:val="00880D06"/>
    <w:rsid w:val="00953EF2"/>
    <w:rsid w:val="00A27E9D"/>
    <w:rsid w:val="00A65F6E"/>
    <w:rsid w:val="00BA49ED"/>
    <w:rsid w:val="00BB4997"/>
    <w:rsid w:val="00BC6DF4"/>
    <w:rsid w:val="00BE5509"/>
    <w:rsid w:val="00DD2D7F"/>
    <w:rsid w:val="00E666B9"/>
    <w:rsid w:val="00EB5839"/>
    <w:rsid w:val="00FC7861"/>
    <w:rsid w:val="00FF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B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BA5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"/>
    <w:basedOn w:val="a"/>
    <w:rsid w:val="004A7BA5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B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BA5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"/>
    <w:basedOn w:val="a"/>
    <w:rsid w:val="004A7BA5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&#1044;&#1091;&#1084;&#1072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5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DEPUTAT</cp:lastModifiedBy>
  <cp:revision>2</cp:revision>
  <cp:lastPrinted>2022-06-23T12:11:00Z</cp:lastPrinted>
  <dcterms:created xsi:type="dcterms:W3CDTF">2022-06-23T12:47:00Z</dcterms:created>
  <dcterms:modified xsi:type="dcterms:W3CDTF">2022-06-23T12:47:00Z</dcterms:modified>
</cp:coreProperties>
</file>