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2" w:rsidRDefault="00417368" w:rsidP="00120E2B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 w:rsidRPr="00120E2B">
        <w:rPr>
          <w:rFonts w:ascii="Arial" w:hAnsi="Arial"/>
          <w:sz w:val="24"/>
        </w:rPr>
        <w:t>Городская Дума</w:t>
      </w:r>
    </w:p>
    <w:p w:rsidR="00953EF2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953EF2" w:rsidRDefault="00953EF2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120E2B" w:rsidRDefault="00120E2B" w:rsidP="00120E2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953EF2" w:rsidRDefault="00953EF2" w:rsidP="00120E2B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953EF2" w:rsidRDefault="00953EF2" w:rsidP="00120E2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1985"/>
        <w:gridCol w:w="5277"/>
      </w:tblGrid>
      <w:tr w:rsidR="00953EF2" w:rsidTr="00120E2B">
        <w:trPr>
          <w:trHeight w:val="368"/>
        </w:trPr>
        <w:tc>
          <w:tcPr>
            <w:tcW w:w="2377" w:type="dxa"/>
            <w:vAlign w:val="center"/>
          </w:tcPr>
          <w:p w:rsidR="00953EF2" w:rsidRPr="000A4BCF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lang w:val="en-US"/>
              </w:rPr>
              <w:t xml:space="preserve"> </w:t>
            </w:r>
            <w:r w:rsidR="000A4BCF">
              <w:rPr>
                <w:sz w:val="24"/>
              </w:rPr>
              <w:t>23.09.2021</w:t>
            </w:r>
          </w:p>
        </w:tc>
        <w:tc>
          <w:tcPr>
            <w:tcW w:w="1985" w:type="dxa"/>
            <w:vAlign w:val="center"/>
          </w:tcPr>
          <w:p w:rsidR="00953EF2" w:rsidRDefault="00953EF2" w:rsidP="00120E2B">
            <w:pPr>
              <w:rPr>
                <w:sz w:val="28"/>
              </w:rPr>
            </w:pPr>
            <w:r>
              <w:rPr>
                <w:sz w:val="24"/>
              </w:rPr>
              <w:t xml:space="preserve">№ </w:t>
            </w:r>
            <w:r w:rsidR="0031749E">
              <w:rPr>
                <w:sz w:val="24"/>
              </w:rPr>
              <w:t xml:space="preserve"> 298</w:t>
            </w:r>
          </w:p>
        </w:tc>
        <w:tc>
          <w:tcPr>
            <w:tcW w:w="5277" w:type="dxa"/>
            <w:vAlign w:val="center"/>
          </w:tcPr>
          <w:p w:rsidR="00953EF2" w:rsidRDefault="00953EF2" w:rsidP="00120E2B">
            <w:pPr>
              <w:jc w:val="right"/>
              <w:rPr>
                <w:sz w:val="28"/>
              </w:rPr>
            </w:pPr>
          </w:p>
        </w:tc>
      </w:tr>
    </w:tbl>
    <w:p w:rsidR="000A4BCF" w:rsidRDefault="000A4BCF" w:rsidP="005E1CB1">
      <w:pPr>
        <w:ind w:right="6520"/>
        <w:jc w:val="both"/>
        <w:rPr>
          <w:sz w:val="28"/>
        </w:rPr>
      </w:pPr>
    </w:p>
    <w:p w:rsidR="006A6827" w:rsidRDefault="006A6827" w:rsidP="006A6827">
      <w:pPr>
        <w:rPr>
          <w:sz w:val="28"/>
          <w:szCs w:val="28"/>
        </w:rPr>
      </w:pPr>
    </w:p>
    <w:p w:rsidR="006A6827" w:rsidRDefault="006A6827" w:rsidP="006A6827">
      <w:pPr>
        <w:rPr>
          <w:sz w:val="28"/>
          <w:szCs w:val="28"/>
        </w:rPr>
      </w:pPr>
      <w:r w:rsidRPr="00A84410">
        <w:rPr>
          <w:sz w:val="28"/>
          <w:szCs w:val="28"/>
        </w:rPr>
        <w:t xml:space="preserve">Об установке </w:t>
      </w:r>
      <w:r>
        <w:rPr>
          <w:sz w:val="28"/>
          <w:szCs w:val="28"/>
        </w:rPr>
        <w:t xml:space="preserve">памятника </w:t>
      </w:r>
    </w:p>
    <w:p w:rsidR="00570AB6" w:rsidRDefault="006A6827" w:rsidP="006A6827">
      <w:pPr>
        <w:rPr>
          <w:sz w:val="28"/>
          <w:szCs w:val="28"/>
        </w:rPr>
      </w:pPr>
      <w:r>
        <w:rPr>
          <w:sz w:val="28"/>
          <w:szCs w:val="28"/>
        </w:rPr>
        <w:t>«СОЗИДАТЕЛЯМ КОРЯЖМЫ»</w:t>
      </w:r>
    </w:p>
    <w:p w:rsidR="00570AB6" w:rsidRDefault="00570AB6" w:rsidP="00570AB6">
      <w:pPr>
        <w:rPr>
          <w:sz w:val="28"/>
          <w:szCs w:val="28"/>
        </w:rPr>
      </w:pPr>
    </w:p>
    <w:p w:rsidR="006A6827" w:rsidRDefault="00570AB6" w:rsidP="00570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70AB6" w:rsidRDefault="00570AB6" w:rsidP="006A6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EC39CA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увековечени</w:t>
      </w:r>
      <w:r w:rsidR="00EC39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6A6827">
        <w:rPr>
          <w:sz w:val="28"/>
          <w:szCs w:val="28"/>
        </w:rPr>
        <w:t>исторического события – строительства Котласского целлюлозно-бумажного комбината, памяти всех тех, кто причастен к его созданию и города Коряжмы</w:t>
      </w:r>
      <w:r>
        <w:rPr>
          <w:sz w:val="28"/>
          <w:szCs w:val="28"/>
        </w:rPr>
        <w:t xml:space="preserve">, </w:t>
      </w:r>
      <w:r w:rsidR="00EC39CA">
        <w:rPr>
          <w:sz w:val="28"/>
          <w:szCs w:val="28"/>
        </w:rPr>
        <w:t>Рассмотрев рекомендации общественной комиссии по предварительному рассмотрению ходатайств об увековечении памяти граждан-жителей г. Коряжмы и о присвоении звания «Почетный гражданин города Коряжмы»,</w:t>
      </w:r>
      <w:r>
        <w:rPr>
          <w:sz w:val="28"/>
          <w:szCs w:val="28"/>
        </w:rPr>
        <w:t xml:space="preserve">      руководствуясь Положением «</w:t>
      </w:r>
      <w:r w:rsidR="006A6827">
        <w:rPr>
          <w:sz w:val="28"/>
          <w:szCs w:val="28"/>
        </w:rPr>
        <w:t>Об увековечении памяти выдающихся деятелей, заслуженных лиц и исторических событий в муниципальном образовании «Город Коряжма»</w:t>
      </w:r>
      <w:r>
        <w:rPr>
          <w:sz w:val="28"/>
          <w:szCs w:val="28"/>
        </w:rPr>
        <w:t>», принятого</w:t>
      </w:r>
      <w:proofErr w:type="gramEnd"/>
      <w:r>
        <w:rPr>
          <w:sz w:val="28"/>
          <w:szCs w:val="28"/>
        </w:rPr>
        <w:t xml:space="preserve"> решением городской Думы от </w:t>
      </w:r>
      <w:r w:rsidR="006A6827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6A682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A6827">
        <w:rPr>
          <w:sz w:val="28"/>
          <w:szCs w:val="28"/>
        </w:rPr>
        <w:t>20</w:t>
      </w:r>
      <w:r>
        <w:rPr>
          <w:sz w:val="28"/>
          <w:szCs w:val="28"/>
        </w:rPr>
        <w:t xml:space="preserve"> № 17</w:t>
      </w:r>
      <w:r w:rsidR="006A6827">
        <w:rPr>
          <w:sz w:val="28"/>
          <w:szCs w:val="28"/>
        </w:rPr>
        <w:t>5</w:t>
      </w:r>
      <w:r w:rsidR="00D33289">
        <w:rPr>
          <w:sz w:val="28"/>
          <w:szCs w:val="28"/>
        </w:rPr>
        <w:t xml:space="preserve"> </w:t>
      </w:r>
      <w:r>
        <w:rPr>
          <w:sz w:val="28"/>
          <w:szCs w:val="28"/>
        </w:rPr>
        <w:t>, городская Дума</w:t>
      </w:r>
    </w:p>
    <w:p w:rsidR="00570AB6" w:rsidRDefault="00570AB6" w:rsidP="00570AB6">
      <w:pPr>
        <w:jc w:val="both"/>
        <w:rPr>
          <w:sz w:val="28"/>
          <w:szCs w:val="28"/>
        </w:rPr>
      </w:pPr>
    </w:p>
    <w:p w:rsidR="00570AB6" w:rsidRPr="00644A0B" w:rsidRDefault="00570AB6" w:rsidP="00570A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4A0B">
        <w:rPr>
          <w:b/>
          <w:sz w:val="28"/>
          <w:szCs w:val="28"/>
        </w:rPr>
        <w:t>РЕШАЕТ:</w:t>
      </w:r>
    </w:p>
    <w:p w:rsidR="00570AB6" w:rsidRDefault="00570AB6" w:rsidP="00570AB6">
      <w:pPr>
        <w:jc w:val="both"/>
        <w:rPr>
          <w:sz w:val="28"/>
          <w:szCs w:val="28"/>
        </w:rPr>
      </w:pPr>
    </w:p>
    <w:p w:rsidR="00713042" w:rsidRDefault="00713042" w:rsidP="00713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1. Установить  в районе стадиона «Труд», на пересечении улиц имени М.Х. Сафьяна и имени </w:t>
      </w:r>
      <w:proofErr w:type="spellStart"/>
      <w:r>
        <w:rPr>
          <w:sz w:val="28"/>
          <w:szCs w:val="28"/>
        </w:rPr>
        <w:t>Дыбцына</w:t>
      </w:r>
      <w:proofErr w:type="spellEnd"/>
      <w:r>
        <w:rPr>
          <w:sz w:val="28"/>
          <w:szCs w:val="28"/>
        </w:rPr>
        <w:t xml:space="preserve"> памятник «СОЗИДАТЕЛЯМ КОРЯЖМЫ», представляющий собой </w:t>
      </w:r>
      <w:proofErr w:type="gramStart"/>
      <w:r>
        <w:rPr>
          <w:sz w:val="28"/>
          <w:szCs w:val="28"/>
        </w:rPr>
        <w:t>четырех-фигурную</w:t>
      </w:r>
      <w:proofErr w:type="gramEnd"/>
      <w:r>
        <w:rPr>
          <w:sz w:val="28"/>
          <w:szCs w:val="28"/>
        </w:rPr>
        <w:t xml:space="preserve"> скульптурную композицию – символ молодой Коряжмы: мужчина и женщина с сыном и дочкой.</w:t>
      </w:r>
    </w:p>
    <w:p w:rsidR="00570AB6" w:rsidRDefault="00570AB6" w:rsidP="00570AB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2. Поручить администрации города</w:t>
      </w:r>
      <w:r w:rsidR="00D33289">
        <w:rPr>
          <w:sz w:val="28"/>
          <w:szCs w:val="28"/>
        </w:rPr>
        <w:t xml:space="preserve"> совместно с представителями фили</w:t>
      </w:r>
      <w:r w:rsidR="00644A0B">
        <w:rPr>
          <w:sz w:val="28"/>
          <w:szCs w:val="28"/>
        </w:rPr>
        <w:t>ала</w:t>
      </w:r>
      <w:r w:rsidR="00D33289">
        <w:rPr>
          <w:sz w:val="28"/>
          <w:szCs w:val="28"/>
        </w:rPr>
        <w:t xml:space="preserve"> АО «Группа «Илим» в г.</w:t>
      </w:r>
      <w:r w:rsidR="00644A0B">
        <w:rPr>
          <w:sz w:val="28"/>
          <w:szCs w:val="28"/>
        </w:rPr>
        <w:t xml:space="preserve"> </w:t>
      </w:r>
      <w:r w:rsidR="00D33289">
        <w:rPr>
          <w:sz w:val="28"/>
          <w:szCs w:val="28"/>
        </w:rPr>
        <w:t>Коряжме</w:t>
      </w:r>
      <w:r>
        <w:rPr>
          <w:sz w:val="28"/>
          <w:szCs w:val="28"/>
        </w:rPr>
        <w:t xml:space="preserve"> организовать и провести церемонию торжественного открытия </w:t>
      </w:r>
      <w:r w:rsidR="00D33289">
        <w:rPr>
          <w:sz w:val="28"/>
          <w:szCs w:val="28"/>
        </w:rPr>
        <w:t>памятника «</w:t>
      </w:r>
      <w:r w:rsidR="00EC39CA">
        <w:rPr>
          <w:sz w:val="28"/>
          <w:szCs w:val="28"/>
        </w:rPr>
        <w:t>СОЗИДАТЕЛИ КОРЯЖМЫ</w:t>
      </w:r>
      <w:r w:rsidR="00D3328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33289">
        <w:rPr>
          <w:sz w:val="28"/>
          <w:szCs w:val="28"/>
        </w:rPr>
        <w:t>10 октября 2021 года.</w:t>
      </w:r>
    </w:p>
    <w:p w:rsidR="00570AB6" w:rsidRDefault="00570AB6" w:rsidP="00570A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настоящее решение в газете «Коряжемский муниципальный вестник».</w:t>
      </w:r>
    </w:p>
    <w:p w:rsidR="002D7460" w:rsidRDefault="002D7460" w:rsidP="002D7460">
      <w:pPr>
        <w:rPr>
          <w:sz w:val="28"/>
          <w:szCs w:val="28"/>
        </w:rPr>
      </w:pPr>
    </w:p>
    <w:p w:rsidR="005E1CB1" w:rsidRDefault="005E1CB1" w:rsidP="005E1CB1">
      <w:pPr>
        <w:ind w:right="-1"/>
        <w:jc w:val="both"/>
        <w:rPr>
          <w:sz w:val="28"/>
        </w:rPr>
      </w:pPr>
    </w:p>
    <w:p w:rsidR="00EC39CA" w:rsidRPr="005E1CB1" w:rsidRDefault="00EC39CA" w:rsidP="005E1CB1">
      <w:pPr>
        <w:ind w:right="-1"/>
        <w:jc w:val="both"/>
        <w:rPr>
          <w:sz w:val="28"/>
        </w:rPr>
      </w:pPr>
    </w:p>
    <w:p w:rsidR="005014F5" w:rsidRDefault="005E1CB1" w:rsidP="00735A7C">
      <w:pPr>
        <w:ind w:right="-1"/>
        <w:jc w:val="both"/>
        <w:rPr>
          <w:sz w:val="28"/>
          <w:szCs w:val="28"/>
        </w:rPr>
      </w:pPr>
      <w:r w:rsidRPr="005E1CB1">
        <w:rPr>
          <w:sz w:val="28"/>
        </w:rPr>
        <w:t xml:space="preserve">Председатель городской Думы                                                                  Е.А. </w:t>
      </w:r>
      <w:proofErr w:type="spellStart"/>
      <w:r w:rsidRPr="005E1CB1">
        <w:rPr>
          <w:sz w:val="28"/>
        </w:rPr>
        <w:t>Бунькова</w:t>
      </w:r>
      <w:proofErr w:type="spellEnd"/>
    </w:p>
    <w:sectPr w:rsidR="005014F5" w:rsidSect="0081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93" w:right="567" w:bottom="142" w:left="99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9D" w:rsidRDefault="00FB679D" w:rsidP="007F43CE">
      <w:r>
        <w:separator/>
      </w:r>
    </w:p>
  </w:endnote>
  <w:endnote w:type="continuationSeparator" w:id="0">
    <w:p w:rsidR="00FB679D" w:rsidRDefault="00FB679D" w:rsidP="007F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89" w:rsidRDefault="00D3328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426981"/>
      <w:docPartObj>
        <w:docPartGallery w:val="Page Numbers (Bottom of Page)"/>
        <w:docPartUnique/>
      </w:docPartObj>
    </w:sdtPr>
    <w:sdtEndPr/>
    <w:sdtContent>
      <w:p w:rsidR="00D33289" w:rsidRDefault="00D3328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042">
          <w:rPr>
            <w:noProof/>
          </w:rPr>
          <w:t>1</w:t>
        </w:r>
        <w:r>
          <w:fldChar w:fldCharType="end"/>
        </w:r>
      </w:p>
    </w:sdtContent>
  </w:sdt>
  <w:p w:rsidR="00D33289" w:rsidRDefault="00D3328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89" w:rsidRDefault="00D332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9D" w:rsidRDefault="00FB679D" w:rsidP="007F43CE">
      <w:r>
        <w:separator/>
      </w:r>
    </w:p>
  </w:footnote>
  <w:footnote w:type="continuationSeparator" w:id="0">
    <w:p w:rsidR="00FB679D" w:rsidRDefault="00FB679D" w:rsidP="007F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89" w:rsidRDefault="00D3328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89" w:rsidRDefault="00D3328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89" w:rsidRDefault="00D3328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00"/>
    <w:rsid w:val="000036B2"/>
    <w:rsid w:val="000210CA"/>
    <w:rsid w:val="000211E6"/>
    <w:rsid w:val="0002264F"/>
    <w:rsid w:val="000260E3"/>
    <w:rsid w:val="00030248"/>
    <w:rsid w:val="000310B2"/>
    <w:rsid w:val="00043D7A"/>
    <w:rsid w:val="00075D43"/>
    <w:rsid w:val="000A49F4"/>
    <w:rsid w:val="000A4BCF"/>
    <w:rsid w:val="000A73DE"/>
    <w:rsid w:val="000B1200"/>
    <w:rsid w:val="000F4780"/>
    <w:rsid w:val="0010441F"/>
    <w:rsid w:val="00105F91"/>
    <w:rsid w:val="0010726F"/>
    <w:rsid w:val="00120E2B"/>
    <w:rsid w:val="001217E2"/>
    <w:rsid w:val="00124124"/>
    <w:rsid w:val="001279A9"/>
    <w:rsid w:val="00177C5A"/>
    <w:rsid w:val="001B659A"/>
    <w:rsid w:val="001D0A09"/>
    <w:rsid w:val="001D0B21"/>
    <w:rsid w:val="001D3A95"/>
    <w:rsid w:val="00204E4B"/>
    <w:rsid w:val="00224352"/>
    <w:rsid w:val="00231E39"/>
    <w:rsid w:val="00256427"/>
    <w:rsid w:val="00256DF2"/>
    <w:rsid w:val="0028152E"/>
    <w:rsid w:val="0029270C"/>
    <w:rsid w:val="002A2B9A"/>
    <w:rsid w:val="002D7460"/>
    <w:rsid w:val="002D77C4"/>
    <w:rsid w:val="002E3EA1"/>
    <w:rsid w:val="00314A4E"/>
    <w:rsid w:val="0031749E"/>
    <w:rsid w:val="00321E74"/>
    <w:rsid w:val="00360852"/>
    <w:rsid w:val="0039072D"/>
    <w:rsid w:val="003B4D14"/>
    <w:rsid w:val="003F6A03"/>
    <w:rsid w:val="004002A7"/>
    <w:rsid w:val="0040194A"/>
    <w:rsid w:val="00417368"/>
    <w:rsid w:val="00417E11"/>
    <w:rsid w:val="00430649"/>
    <w:rsid w:val="004577DC"/>
    <w:rsid w:val="004B0F3A"/>
    <w:rsid w:val="005014F5"/>
    <w:rsid w:val="005100F1"/>
    <w:rsid w:val="005319B0"/>
    <w:rsid w:val="00542C95"/>
    <w:rsid w:val="00570AB6"/>
    <w:rsid w:val="00586828"/>
    <w:rsid w:val="00593A98"/>
    <w:rsid w:val="005A7061"/>
    <w:rsid w:val="005C7F18"/>
    <w:rsid w:val="005E1CB1"/>
    <w:rsid w:val="005F5BF6"/>
    <w:rsid w:val="0061074F"/>
    <w:rsid w:val="006149CB"/>
    <w:rsid w:val="006228FB"/>
    <w:rsid w:val="006230A7"/>
    <w:rsid w:val="00633DBA"/>
    <w:rsid w:val="00636241"/>
    <w:rsid w:val="00644A0B"/>
    <w:rsid w:val="00645408"/>
    <w:rsid w:val="0065403E"/>
    <w:rsid w:val="0066123D"/>
    <w:rsid w:val="006A6827"/>
    <w:rsid w:val="006B5DF9"/>
    <w:rsid w:val="00707211"/>
    <w:rsid w:val="00713042"/>
    <w:rsid w:val="00726737"/>
    <w:rsid w:val="00735A7C"/>
    <w:rsid w:val="00746060"/>
    <w:rsid w:val="00751117"/>
    <w:rsid w:val="00772EDA"/>
    <w:rsid w:val="007771CA"/>
    <w:rsid w:val="00784769"/>
    <w:rsid w:val="007B25D4"/>
    <w:rsid w:val="007D15A0"/>
    <w:rsid w:val="007F43CE"/>
    <w:rsid w:val="00801D5B"/>
    <w:rsid w:val="008171D2"/>
    <w:rsid w:val="00832A4A"/>
    <w:rsid w:val="00843FD4"/>
    <w:rsid w:val="00851BCE"/>
    <w:rsid w:val="00853D59"/>
    <w:rsid w:val="008633AF"/>
    <w:rsid w:val="00863FE6"/>
    <w:rsid w:val="00867A65"/>
    <w:rsid w:val="008769AA"/>
    <w:rsid w:val="00880D06"/>
    <w:rsid w:val="008906E5"/>
    <w:rsid w:val="008B6AC6"/>
    <w:rsid w:val="008B7EEA"/>
    <w:rsid w:val="008C0610"/>
    <w:rsid w:val="008C1F2A"/>
    <w:rsid w:val="00902E60"/>
    <w:rsid w:val="00953EF2"/>
    <w:rsid w:val="0096691F"/>
    <w:rsid w:val="00967881"/>
    <w:rsid w:val="009B3605"/>
    <w:rsid w:val="009B5E57"/>
    <w:rsid w:val="009C53F3"/>
    <w:rsid w:val="009C5511"/>
    <w:rsid w:val="00A5457C"/>
    <w:rsid w:val="00A7127A"/>
    <w:rsid w:val="00AA03EB"/>
    <w:rsid w:val="00AB0984"/>
    <w:rsid w:val="00AF5256"/>
    <w:rsid w:val="00B0677B"/>
    <w:rsid w:val="00B46E45"/>
    <w:rsid w:val="00B52E2A"/>
    <w:rsid w:val="00BA5E74"/>
    <w:rsid w:val="00BA63F1"/>
    <w:rsid w:val="00BC446A"/>
    <w:rsid w:val="00BD44D1"/>
    <w:rsid w:val="00C362E3"/>
    <w:rsid w:val="00C74C98"/>
    <w:rsid w:val="00CB2E5B"/>
    <w:rsid w:val="00CC26E2"/>
    <w:rsid w:val="00CF1302"/>
    <w:rsid w:val="00D33289"/>
    <w:rsid w:val="00D36894"/>
    <w:rsid w:val="00D73302"/>
    <w:rsid w:val="00DB0351"/>
    <w:rsid w:val="00DB60A5"/>
    <w:rsid w:val="00DC4B96"/>
    <w:rsid w:val="00DD3B72"/>
    <w:rsid w:val="00DD469B"/>
    <w:rsid w:val="00E22F5D"/>
    <w:rsid w:val="00E60E34"/>
    <w:rsid w:val="00EC39CA"/>
    <w:rsid w:val="00EC5F6E"/>
    <w:rsid w:val="00F20764"/>
    <w:rsid w:val="00F41F07"/>
    <w:rsid w:val="00F57408"/>
    <w:rsid w:val="00F67418"/>
    <w:rsid w:val="00F75190"/>
    <w:rsid w:val="00F804BD"/>
    <w:rsid w:val="00F85023"/>
    <w:rsid w:val="00FB679D"/>
    <w:rsid w:val="00FD3B7D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6E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867A6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210CA"/>
  </w:style>
  <w:style w:type="character" w:customStyle="1" w:styleId="a7">
    <w:name w:val="Текст примечания Знак"/>
    <w:basedOn w:val="a0"/>
    <w:link w:val="a6"/>
    <w:uiPriority w:val="99"/>
    <w:semiHidden/>
    <w:rsid w:val="000210CA"/>
  </w:style>
  <w:style w:type="paragraph" w:customStyle="1" w:styleId="a8">
    <w:name w:val="Знак Знак Знак Знак Знак Знак"/>
    <w:basedOn w:val="a"/>
    <w:rsid w:val="00801D5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ody Text"/>
    <w:basedOn w:val="a"/>
    <w:link w:val="aa"/>
    <w:rsid w:val="00B46E45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B46E45"/>
    <w:rPr>
      <w:sz w:val="28"/>
    </w:rPr>
  </w:style>
  <w:style w:type="paragraph" w:customStyle="1" w:styleId="ab">
    <w:name w:val="Знак Знак Знак Знак Знак Знак"/>
    <w:basedOn w:val="a"/>
    <w:rsid w:val="00B46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line number"/>
    <w:basedOn w:val="a0"/>
    <w:uiPriority w:val="99"/>
    <w:semiHidden/>
    <w:unhideWhenUsed/>
    <w:rsid w:val="007F43CE"/>
  </w:style>
  <w:style w:type="paragraph" w:styleId="ad">
    <w:name w:val="header"/>
    <w:basedOn w:val="a"/>
    <w:link w:val="ae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F43CE"/>
  </w:style>
  <w:style w:type="paragraph" w:styleId="af">
    <w:name w:val="footer"/>
    <w:basedOn w:val="a"/>
    <w:link w:val="af0"/>
    <w:uiPriority w:val="99"/>
    <w:unhideWhenUsed/>
    <w:rsid w:val="007F43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F43CE"/>
  </w:style>
  <w:style w:type="paragraph" w:styleId="af1">
    <w:name w:val="Body Text Indent"/>
    <w:basedOn w:val="a"/>
    <w:link w:val="af2"/>
    <w:uiPriority w:val="99"/>
    <w:semiHidden/>
    <w:unhideWhenUsed/>
    <w:rsid w:val="005E1C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5E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&#1044;&#1091;&#1084;&#1072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5</cp:revision>
  <cp:lastPrinted>2021-09-24T11:04:00Z</cp:lastPrinted>
  <dcterms:created xsi:type="dcterms:W3CDTF">2021-09-24T11:01:00Z</dcterms:created>
  <dcterms:modified xsi:type="dcterms:W3CDTF">2021-10-26T14:34:00Z</dcterms:modified>
</cp:coreProperties>
</file>