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90" w:rsidRDefault="00D229C7">
      <w:pPr>
        <w:jc w:val="center"/>
        <w:rPr>
          <w:sz w:val="48"/>
          <w:lang w:val="en-US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3pt;height:63.45pt;visibility:visible">
            <v:imagedata r:id="rId6" o:title=""/>
          </v:shape>
        </w:pict>
      </w:r>
    </w:p>
    <w:p w:rsidR="00727690" w:rsidRPr="002D1398" w:rsidRDefault="0072769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727690" w:rsidRPr="002D1398" w:rsidRDefault="0072769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727690" w:rsidRPr="00EB02C0" w:rsidRDefault="0072769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727690" w:rsidRDefault="00727690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727690" w:rsidRPr="00303ECD" w:rsidRDefault="00727690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727690" w:rsidTr="00983306">
        <w:trPr>
          <w:trHeight w:val="368"/>
        </w:trPr>
        <w:tc>
          <w:tcPr>
            <w:tcW w:w="534" w:type="dxa"/>
            <w:vAlign w:val="center"/>
          </w:tcPr>
          <w:p w:rsidR="00727690" w:rsidRDefault="00727690" w:rsidP="00D229C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7690" w:rsidRDefault="00D229C7" w:rsidP="004C42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</w:tc>
        <w:tc>
          <w:tcPr>
            <w:tcW w:w="741" w:type="dxa"/>
            <w:vAlign w:val="center"/>
          </w:tcPr>
          <w:p w:rsidR="00727690" w:rsidRDefault="00727690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727690" w:rsidRDefault="00D229C7" w:rsidP="008C5D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1193</w:t>
            </w:r>
          </w:p>
        </w:tc>
      </w:tr>
    </w:tbl>
    <w:p w:rsidR="00727690" w:rsidRPr="00813774" w:rsidRDefault="00727690" w:rsidP="00983306">
      <w:pPr>
        <w:jc w:val="center"/>
      </w:pPr>
    </w:p>
    <w:p w:rsidR="00727690" w:rsidRPr="007F5610" w:rsidRDefault="00727690" w:rsidP="00983306">
      <w:pPr>
        <w:jc w:val="center"/>
        <w:rPr>
          <w:sz w:val="27"/>
          <w:szCs w:val="27"/>
        </w:rPr>
      </w:pPr>
      <w:r w:rsidRPr="007F5610">
        <w:rPr>
          <w:sz w:val="27"/>
          <w:szCs w:val="27"/>
        </w:rPr>
        <w:t>г. Коряжма</w:t>
      </w:r>
    </w:p>
    <w:p w:rsidR="00727690" w:rsidRDefault="00727690" w:rsidP="000146E8">
      <w:pPr>
        <w:tabs>
          <w:tab w:val="left" w:pos="5670"/>
        </w:tabs>
        <w:ind w:right="4649"/>
        <w:jc w:val="both"/>
        <w:rPr>
          <w:sz w:val="27"/>
          <w:szCs w:val="27"/>
        </w:rPr>
      </w:pPr>
    </w:p>
    <w:p w:rsidR="00727690" w:rsidRPr="00EE3E46" w:rsidRDefault="00727690" w:rsidP="000146E8">
      <w:pPr>
        <w:tabs>
          <w:tab w:val="left" w:pos="5670"/>
        </w:tabs>
        <w:ind w:right="4649"/>
        <w:jc w:val="both"/>
        <w:rPr>
          <w:sz w:val="27"/>
          <w:szCs w:val="27"/>
        </w:rPr>
      </w:pPr>
      <w:r w:rsidRPr="00EE3E46">
        <w:rPr>
          <w:sz w:val="27"/>
          <w:szCs w:val="27"/>
        </w:rPr>
        <w:t>О проведении публичных слушаний</w:t>
      </w:r>
    </w:p>
    <w:p w:rsidR="00727690" w:rsidRPr="00EE3E46" w:rsidRDefault="00727690" w:rsidP="000146E8">
      <w:pPr>
        <w:rPr>
          <w:sz w:val="27"/>
          <w:szCs w:val="27"/>
        </w:rPr>
      </w:pPr>
    </w:p>
    <w:p w:rsidR="003C3E69" w:rsidRDefault="00727690" w:rsidP="000146E8">
      <w:pPr>
        <w:ind w:firstLine="567"/>
        <w:jc w:val="both"/>
        <w:rPr>
          <w:sz w:val="27"/>
          <w:szCs w:val="27"/>
        </w:rPr>
      </w:pPr>
      <w:proofErr w:type="gramStart"/>
      <w:r w:rsidRPr="00EE3E46">
        <w:rPr>
          <w:sz w:val="27"/>
          <w:szCs w:val="27"/>
        </w:rPr>
        <w:t>Руководствуясь Градостроительным кодексом Российской Федерации от 29.12.2004 № 190-ФЗ (</w:t>
      </w:r>
      <w:r>
        <w:rPr>
          <w:sz w:val="27"/>
          <w:szCs w:val="27"/>
        </w:rPr>
        <w:t>ред. от 08.08.2024</w:t>
      </w:r>
      <w:r w:rsidRPr="008F6687">
        <w:rPr>
          <w:sz w:val="27"/>
          <w:szCs w:val="27"/>
        </w:rPr>
        <w:t>)</w:t>
      </w:r>
      <w:r w:rsidRPr="00EE3E46">
        <w:rPr>
          <w:sz w:val="27"/>
          <w:szCs w:val="27"/>
        </w:rPr>
        <w:t xml:space="preserve">, Федеральным законом от 06.10.2003 № 131-ФЗ «Об общих принципах организации местного самоуправления в Российской Федерации» (ред. от </w:t>
      </w:r>
      <w:r>
        <w:rPr>
          <w:sz w:val="27"/>
          <w:szCs w:val="27"/>
        </w:rPr>
        <w:t>08.08.2024</w:t>
      </w:r>
      <w:r w:rsidRPr="00EE3E46">
        <w:rPr>
          <w:sz w:val="27"/>
          <w:szCs w:val="27"/>
        </w:rPr>
        <w:t xml:space="preserve">), Уставом </w:t>
      </w:r>
      <w:r>
        <w:rPr>
          <w:sz w:val="27"/>
          <w:szCs w:val="27"/>
        </w:rPr>
        <w:t>городского округа Архангельской области</w:t>
      </w:r>
      <w:r w:rsidRPr="00EE3E46">
        <w:rPr>
          <w:sz w:val="27"/>
          <w:szCs w:val="27"/>
        </w:rPr>
        <w:t xml:space="preserve"> «Город Коряжма», решением городской Думы от 22.09.2011 № 281 «О порядке организации и проведения публичных слушаний на территории муниципального образования «Город Коряжма» (в ред. решений городской Думы от</w:t>
      </w:r>
      <w:proofErr w:type="gramEnd"/>
      <w:r w:rsidRPr="00EE3E46">
        <w:rPr>
          <w:sz w:val="27"/>
          <w:szCs w:val="27"/>
        </w:rPr>
        <w:t xml:space="preserve"> </w:t>
      </w:r>
      <w:proofErr w:type="gramStart"/>
      <w:r w:rsidRPr="00EE3E46">
        <w:rPr>
          <w:sz w:val="27"/>
          <w:szCs w:val="27"/>
        </w:rPr>
        <w:t>24.11.2011 № 312, от 11.05.2012 № 354, от 13.06.2013 № 469,</w:t>
      </w:r>
      <w:r w:rsidRPr="00EE3E46">
        <w:rPr>
          <w:color w:val="FF0000"/>
          <w:sz w:val="27"/>
          <w:szCs w:val="27"/>
        </w:rPr>
        <w:t xml:space="preserve"> </w:t>
      </w:r>
      <w:r w:rsidRPr="00EE3E46">
        <w:rPr>
          <w:sz w:val="27"/>
          <w:szCs w:val="27"/>
        </w:rPr>
        <w:t>от 22.09.2016 № 240, от 16.11.2017 № 23,</w:t>
      </w:r>
      <w:r w:rsidRPr="00EE3E46">
        <w:rPr>
          <w:color w:val="FF0000"/>
          <w:sz w:val="27"/>
          <w:szCs w:val="27"/>
        </w:rPr>
        <w:t xml:space="preserve"> </w:t>
      </w:r>
      <w:r w:rsidRPr="00EE3E46">
        <w:rPr>
          <w:sz w:val="27"/>
          <w:szCs w:val="27"/>
        </w:rPr>
        <w:t>от 15.02.2018 № 48</w:t>
      </w:r>
      <w:r>
        <w:rPr>
          <w:sz w:val="27"/>
          <w:szCs w:val="27"/>
        </w:rPr>
        <w:t>, от 19.11.2020 № 236, от 24.05.2023 № 53</w:t>
      </w:r>
      <w:r w:rsidRPr="00EE3E46">
        <w:rPr>
          <w:sz w:val="27"/>
          <w:szCs w:val="27"/>
        </w:rPr>
        <w:t xml:space="preserve">), </w:t>
      </w:r>
      <w:r w:rsidR="003C3E69" w:rsidRPr="003C3E69">
        <w:rPr>
          <w:sz w:val="27"/>
          <w:szCs w:val="27"/>
        </w:rPr>
        <w:t>постановление</w:t>
      </w:r>
      <w:r w:rsidR="0012070F">
        <w:rPr>
          <w:sz w:val="27"/>
          <w:szCs w:val="27"/>
        </w:rPr>
        <w:t>м</w:t>
      </w:r>
      <w:r w:rsidR="003C3E69">
        <w:rPr>
          <w:sz w:val="27"/>
          <w:szCs w:val="27"/>
        </w:rPr>
        <w:t xml:space="preserve"> Правительства </w:t>
      </w:r>
      <w:r w:rsidR="003C3E69" w:rsidRPr="00EE3E46">
        <w:rPr>
          <w:sz w:val="27"/>
          <w:szCs w:val="27"/>
        </w:rPr>
        <w:t>Российской Федерации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 xml:space="preserve">от 21 июля 2023 г. </w:t>
      </w:r>
      <w:r w:rsidR="0012070F">
        <w:rPr>
          <w:sz w:val="27"/>
          <w:szCs w:val="27"/>
        </w:rPr>
        <w:t>№</w:t>
      </w:r>
      <w:r w:rsidR="003C3E69" w:rsidRPr="003C3E69">
        <w:rPr>
          <w:sz w:val="27"/>
          <w:szCs w:val="27"/>
        </w:rPr>
        <w:t xml:space="preserve"> 1180</w:t>
      </w:r>
      <w:r w:rsidR="003C3E69">
        <w:rPr>
          <w:sz w:val="27"/>
          <w:szCs w:val="27"/>
        </w:rPr>
        <w:t xml:space="preserve"> «О</w:t>
      </w:r>
      <w:r w:rsidR="003C3E69" w:rsidRPr="003C3E69">
        <w:rPr>
          <w:sz w:val="27"/>
          <w:szCs w:val="27"/>
        </w:rPr>
        <w:t xml:space="preserve"> реестре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>документов, сведений, материалов, согласований,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>предусмотренных нормативными правовыми актами российской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>федерации и необходимых застройщику, техническому заказчику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>для выполнения предусмотренных частями 3 - 7 статьи 5.2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>градостроительного кодекса</w:t>
      </w:r>
      <w:proofErr w:type="gramEnd"/>
      <w:r w:rsidR="003C3E69" w:rsidRPr="003C3E69">
        <w:rPr>
          <w:sz w:val="27"/>
          <w:szCs w:val="27"/>
        </w:rPr>
        <w:t xml:space="preserve"> </w:t>
      </w:r>
      <w:r w:rsidR="0012070F">
        <w:rPr>
          <w:sz w:val="27"/>
          <w:szCs w:val="27"/>
        </w:rPr>
        <w:t>Р</w:t>
      </w:r>
      <w:r w:rsidR="003C3E69" w:rsidRPr="003C3E69">
        <w:rPr>
          <w:sz w:val="27"/>
          <w:szCs w:val="27"/>
        </w:rPr>
        <w:t xml:space="preserve">оссийской </w:t>
      </w:r>
      <w:r w:rsidR="0012070F">
        <w:rPr>
          <w:sz w:val="27"/>
          <w:szCs w:val="27"/>
        </w:rPr>
        <w:t>Ф</w:t>
      </w:r>
      <w:r w:rsidR="003C3E69" w:rsidRPr="003C3E69">
        <w:rPr>
          <w:sz w:val="27"/>
          <w:szCs w:val="27"/>
        </w:rPr>
        <w:t>едерации мероприятий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>при реализации проекта по строительству объекта капитального</w:t>
      </w:r>
      <w:r w:rsidR="003C3E69">
        <w:rPr>
          <w:sz w:val="27"/>
          <w:szCs w:val="27"/>
        </w:rPr>
        <w:t xml:space="preserve"> </w:t>
      </w:r>
      <w:r w:rsidR="003C3E69" w:rsidRPr="003C3E69">
        <w:rPr>
          <w:sz w:val="27"/>
          <w:szCs w:val="27"/>
        </w:rPr>
        <w:t xml:space="preserve">строительства, и признании </w:t>
      </w:r>
      <w:proofErr w:type="gramStart"/>
      <w:r w:rsidR="003C3E69" w:rsidRPr="003C3E69">
        <w:rPr>
          <w:sz w:val="27"/>
          <w:szCs w:val="27"/>
        </w:rPr>
        <w:t>утратившими</w:t>
      </w:r>
      <w:proofErr w:type="gramEnd"/>
      <w:r w:rsidR="003C3E69" w:rsidRPr="003C3E69">
        <w:rPr>
          <w:sz w:val="27"/>
          <w:szCs w:val="27"/>
        </w:rPr>
        <w:t xml:space="preserve"> силу некоторых актов</w:t>
      </w:r>
      <w:r w:rsidR="003C3E69">
        <w:rPr>
          <w:sz w:val="27"/>
          <w:szCs w:val="27"/>
        </w:rPr>
        <w:t xml:space="preserve"> </w:t>
      </w:r>
      <w:r w:rsidR="0012070F">
        <w:rPr>
          <w:sz w:val="27"/>
          <w:szCs w:val="27"/>
        </w:rPr>
        <w:t>правительства Р</w:t>
      </w:r>
      <w:r w:rsidR="003C3E69" w:rsidRPr="003C3E69">
        <w:rPr>
          <w:sz w:val="27"/>
          <w:szCs w:val="27"/>
        </w:rPr>
        <w:t xml:space="preserve">оссийской </w:t>
      </w:r>
      <w:r w:rsidR="0012070F">
        <w:rPr>
          <w:sz w:val="27"/>
          <w:szCs w:val="27"/>
        </w:rPr>
        <w:t>Ф</w:t>
      </w:r>
      <w:r w:rsidR="003C3E69" w:rsidRPr="003C3E69">
        <w:rPr>
          <w:sz w:val="27"/>
          <w:szCs w:val="27"/>
        </w:rPr>
        <w:t>едерации</w:t>
      </w:r>
      <w:r w:rsidR="003C3E69">
        <w:rPr>
          <w:sz w:val="27"/>
          <w:szCs w:val="27"/>
        </w:rPr>
        <w:t>»</w:t>
      </w:r>
    </w:p>
    <w:p w:rsidR="00727690" w:rsidRPr="00486912" w:rsidRDefault="00727690" w:rsidP="000146E8">
      <w:pPr>
        <w:ind w:firstLine="567"/>
        <w:rPr>
          <w:b/>
          <w:sz w:val="27"/>
          <w:szCs w:val="27"/>
        </w:rPr>
      </w:pPr>
      <w:r w:rsidRPr="00486912">
        <w:rPr>
          <w:b/>
          <w:sz w:val="27"/>
          <w:szCs w:val="27"/>
        </w:rPr>
        <w:t>ПОСТАНОВЛЯЕТ:</w:t>
      </w:r>
    </w:p>
    <w:p w:rsidR="003C3E69" w:rsidRDefault="00727690" w:rsidP="0012070F">
      <w:pPr>
        <w:numPr>
          <w:ilvl w:val="0"/>
          <w:numId w:val="1"/>
        </w:numPr>
        <w:ind w:left="142" w:firstLine="142"/>
        <w:jc w:val="both"/>
        <w:rPr>
          <w:sz w:val="27"/>
          <w:szCs w:val="27"/>
        </w:rPr>
      </w:pPr>
      <w:r w:rsidRPr="00BD36BE">
        <w:rPr>
          <w:sz w:val="27"/>
          <w:szCs w:val="27"/>
        </w:rPr>
        <w:t>Назначить проведение публичных слушаний (обсуждений)</w:t>
      </w:r>
      <w:r>
        <w:rPr>
          <w:sz w:val="27"/>
          <w:szCs w:val="27"/>
        </w:rPr>
        <w:t xml:space="preserve"> </w:t>
      </w:r>
      <w:r w:rsidRPr="00BD36BE">
        <w:rPr>
          <w:sz w:val="27"/>
          <w:szCs w:val="27"/>
        </w:rPr>
        <w:t xml:space="preserve">в период с </w:t>
      </w:r>
      <w:r w:rsidR="003C3E69">
        <w:rPr>
          <w:sz w:val="27"/>
          <w:szCs w:val="27"/>
        </w:rPr>
        <w:t>30</w:t>
      </w:r>
      <w:r w:rsidRPr="00BD36BE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BD36BE">
        <w:rPr>
          <w:sz w:val="27"/>
          <w:szCs w:val="27"/>
        </w:rPr>
        <w:t xml:space="preserve"> 20</w:t>
      </w:r>
      <w:r>
        <w:rPr>
          <w:sz w:val="27"/>
          <w:szCs w:val="27"/>
        </w:rPr>
        <w:t xml:space="preserve">24 </w:t>
      </w:r>
      <w:r w:rsidRPr="00BD36BE">
        <w:rPr>
          <w:sz w:val="27"/>
          <w:szCs w:val="27"/>
        </w:rPr>
        <w:t xml:space="preserve">года по </w:t>
      </w:r>
      <w:r w:rsidR="00FF25D3">
        <w:rPr>
          <w:sz w:val="27"/>
          <w:szCs w:val="27"/>
        </w:rPr>
        <w:t>30</w:t>
      </w:r>
      <w:r w:rsidRPr="00BD36BE">
        <w:rPr>
          <w:sz w:val="27"/>
          <w:szCs w:val="27"/>
        </w:rPr>
        <w:t xml:space="preserve"> </w:t>
      </w:r>
      <w:r w:rsidR="003C3E69">
        <w:rPr>
          <w:sz w:val="27"/>
          <w:szCs w:val="27"/>
        </w:rPr>
        <w:t>ок</w:t>
      </w:r>
      <w:r>
        <w:rPr>
          <w:sz w:val="27"/>
          <w:szCs w:val="27"/>
        </w:rPr>
        <w:t>тября 2024</w:t>
      </w:r>
      <w:r w:rsidRPr="00BD36BE">
        <w:rPr>
          <w:sz w:val="27"/>
          <w:szCs w:val="27"/>
        </w:rPr>
        <w:t xml:space="preserve"> года по вопрос</w:t>
      </w:r>
      <w:r>
        <w:rPr>
          <w:sz w:val="27"/>
          <w:szCs w:val="27"/>
        </w:rPr>
        <w:t xml:space="preserve">у: </w:t>
      </w:r>
      <w:r w:rsidR="0012070F">
        <w:rPr>
          <w:sz w:val="27"/>
          <w:szCs w:val="27"/>
        </w:rPr>
        <w:t>«</w:t>
      </w:r>
      <w:r w:rsidR="003C3E69" w:rsidRPr="00505A90">
        <w:rPr>
          <w:sz w:val="27"/>
          <w:szCs w:val="27"/>
        </w:rPr>
        <w:t>О внесении изменений в правила благоустройства территории муниципального образования «Город Коряжма»</w:t>
      </w:r>
      <w:r w:rsidR="003C3E69">
        <w:rPr>
          <w:sz w:val="27"/>
          <w:szCs w:val="27"/>
        </w:rPr>
        <w:t xml:space="preserve"> (новая редакция)</w:t>
      </w:r>
      <w:r w:rsidR="0012070F">
        <w:rPr>
          <w:sz w:val="27"/>
          <w:szCs w:val="27"/>
        </w:rPr>
        <w:t>».</w:t>
      </w:r>
    </w:p>
    <w:p w:rsidR="0012070F" w:rsidRPr="0012070F" w:rsidRDefault="0012070F" w:rsidP="0012070F">
      <w:pPr>
        <w:numPr>
          <w:ilvl w:val="0"/>
          <w:numId w:val="1"/>
        </w:numPr>
        <w:ind w:left="142" w:firstLine="142"/>
        <w:jc w:val="both"/>
        <w:rPr>
          <w:sz w:val="27"/>
          <w:szCs w:val="27"/>
        </w:rPr>
      </w:pPr>
      <w:r w:rsidRPr="0012070F">
        <w:rPr>
          <w:sz w:val="27"/>
          <w:szCs w:val="27"/>
        </w:rPr>
        <w:t>В период обсуждений, прием предложений,</w:t>
      </w:r>
      <w:r w:rsidR="003E1D80">
        <w:rPr>
          <w:sz w:val="27"/>
          <w:szCs w:val="27"/>
        </w:rPr>
        <w:t xml:space="preserve"> замечаний и мнений по вопросу о </w:t>
      </w:r>
      <w:r w:rsidR="003E1D80" w:rsidRPr="00505A90">
        <w:rPr>
          <w:sz w:val="27"/>
          <w:szCs w:val="27"/>
        </w:rPr>
        <w:t xml:space="preserve"> внесении изменений в правила благоустройства территории муниципального образования «Город Коряжма»</w:t>
      </w:r>
      <w:r w:rsidR="003E1D80">
        <w:rPr>
          <w:sz w:val="27"/>
          <w:szCs w:val="27"/>
        </w:rPr>
        <w:t xml:space="preserve"> (новая редакция)</w:t>
      </w:r>
      <w:r w:rsidRPr="0012070F">
        <w:rPr>
          <w:sz w:val="27"/>
          <w:szCs w:val="27"/>
        </w:rPr>
        <w:t xml:space="preserve"> в письменном виде с указанием фамилии, имени, отчества и адреса автора осуществляются в управлении муниципального хозяйства и градостроительства в рабочее время администрации города по адрес</w:t>
      </w:r>
      <w:r>
        <w:rPr>
          <w:sz w:val="27"/>
          <w:szCs w:val="27"/>
        </w:rPr>
        <w:t>у: пр. Ленина, д. 29, кабинет 211</w:t>
      </w:r>
      <w:r w:rsidRPr="0012070F">
        <w:rPr>
          <w:sz w:val="27"/>
          <w:szCs w:val="27"/>
        </w:rPr>
        <w:t>, г. Коряжма.</w:t>
      </w:r>
    </w:p>
    <w:p w:rsidR="0012070F" w:rsidRPr="0012070F" w:rsidRDefault="0012070F" w:rsidP="0012070F">
      <w:pPr>
        <w:ind w:left="142" w:firstLine="142"/>
        <w:jc w:val="both"/>
        <w:rPr>
          <w:sz w:val="27"/>
          <w:szCs w:val="27"/>
        </w:rPr>
      </w:pPr>
      <w:proofErr w:type="gramStart"/>
      <w:r w:rsidRPr="0012070F">
        <w:rPr>
          <w:sz w:val="27"/>
          <w:szCs w:val="27"/>
        </w:rPr>
        <w:t>Предложения, замечания и мнения жителей городского округа Архангельской области «Город Коряжма», направленные почтовым отправлением в адрес главы городского округа, администрации города, а также по электронной почте (e-</w:t>
      </w:r>
      <w:proofErr w:type="spellStart"/>
      <w:r w:rsidRPr="0012070F">
        <w:rPr>
          <w:sz w:val="27"/>
          <w:szCs w:val="27"/>
        </w:rPr>
        <w:t>mail</w:t>
      </w:r>
      <w:proofErr w:type="spellEnd"/>
      <w:r w:rsidRPr="0012070F">
        <w:rPr>
          <w:sz w:val="27"/>
          <w:szCs w:val="27"/>
        </w:rPr>
        <w:t xml:space="preserve">: glava@koradm.ru), не являющиеся анонимными в соответствии с законодательством, регистрируются в установленном порядке и направляются в </w:t>
      </w:r>
      <w:r w:rsidR="00F21C1B">
        <w:rPr>
          <w:sz w:val="27"/>
          <w:szCs w:val="27"/>
        </w:rPr>
        <w:lastRenderedPageBreak/>
        <w:t>управление муниципального хозяйства и градостроительства</w:t>
      </w:r>
      <w:r w:rsidRPr="0012070F">
        <w:rPr>
          <w:sz w:val="27"/>
          <w:szCs w:val="27"/>
        </w:rPr>
        <w:t xml:space="preserve"> для включения в протокол публичных слушаний.</w:t>
      </w:r>
      <w:proofErr w:type="gramEnd"/>
    </w:p>
    <w:p w:rsidR="0012070F" w:rsidRPr="00505A90" w:rsidRDefault="0012070F" w:rsidP="0012070F">
      <w:pPr>
        <w:ind w:left="142" w:firstLine="142"/>
        <w:jc w:val="both"/>
        <w:rPr>
          <w:sz w:val="27"/>
          <w:szCs w:val="27"/>
        </w:rPr>
      </w:pPr>
      <w:proofErr w:type="gramStart"/>
      <w:r w:rsidRPr="0012070F">
        <w:rPr>
          <w:sz w:val="27"/>
          <w:szCs w:val="27"/>
        </w:rPr>
        <w:t>Предложения, замечания и мнения жителей городского округа Архангельской области «Город Коряжма», опубликованные за период обсуждения в местных печатных, радио и телевизионных средствах массовой информации включаются в протокол публичных слушаний по представлению в администрацию города указанными средствами массовой информации подлинников письменных обращений в их адрес граждан и иных заинтересованных лиц и (или) заверенных редактором стенограмм соответствующих фрагментов теле- и радиопередач</w:t>
      </w:r>
      <w:proofErr w:type="gramEnd"/>
    </w:p>
    <w:p w:rsidR="00727690" w:rsidRPr="00EE3E46" w:rsidRDefault="00727690" w:rsidP="0012070F">
      <w:pPr>
        <w:numPr>
          <w:ilvl w:val="0"/>
          <w:numId w:val="1"/>
        </w:numPr>
        <w:ind w:left="142" w:firstLine="142"/>
        <w:jc w:val="both"/>
        <w:rPr>
          <w:sz w:val="27"/>
          <w:szCs w:val="27"/>
        </w:rPr>
      </w:pPr>
      <w:r w:rsidRPr="00EE3E46">
        <w:rPr>
          <w:sz w:val="27"/>
          <w:szCs w:val="27"/>
        </w:rPr>
        <w:t xml:space="preserve">Публичные слушания в форме открытого собрания граждан и представителей заинтересованных лиц провести </w:t>
      </w:r>
      <w:r w:rsidR="00FF25D3">
        <w:rPr>
          <w:sz w:val="27"/>
          <w:szCs w:val="27"/>
        </w:rPr>
        <w:t>30</w:t>
      </w:r>
      <w:r w:rsidRPr="00EE3E46">
        <w:rPr>
          <w:sz w:val="27"/>
          <w:szCs w:val="27"/>
        </w:rPr>
        <w:t xml:space="preserve"> </w:t>
      </w:r>
      <w:r w:rsidR="003C3E69">
        <w:rPr>
          <w:sz w:val="27"/>
          <w:szCs w:val="27"/>
        </w:rPr>
        <w:t>ок</w:t>
      </w:r>
      <w:r>
        <w:rPr>
          <w:sz w:val="27"/>
          <w:szCs w:val="27"/>
        </w:rPr>
        <w:t>тября 2024</w:t>
      </w:r>
      <w:r w:rsidRPr="00EE3E46">
        <w:rPr>
          <w:sz w:val="27"/>
          <w:szCs w:val="27"/>
        </w:rPr>
        <w:t xml:space="preserve"> года </w:t>
      </w:r>
      <w:r>
        <w:rPr>
          <w:sz w:val="27"/>
          <w:szCs w:val="27"/>
        </w:rPr>
        <w:t>с 17</w:t>
      </w:r>
      <w:r w:rsidRPr="00EE3E46">
        <w:rPr>
          <w:sz w:val="27"/>
          <w:szCs w:val="27"/>
        </w:rPr>
        <w:t xml:space="preserve"> часов </w:t>
      </w:r>
      <w:r w:rsidR="00FF25D3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EE3E46">
        <w:rPr>
          <w:sz w:val="27"/>
          <w:szCs w:val="27"/>
        </w:rPr>
        <w:t xml:space="preserve"> минут в конференц-зале администрации города, расположенном по адресу: пр. Ленина, д. 29, г. Коряжма.</w:t>
      </w:r>
    </w:p>
    <w:p w:rsidR="00727690" w:rsidRPr="00AA16F5" w:rsidRDefault="00727690" w:rsidP="0012070F">
      <w:pPr>
        <w:numPr>
          <w:ilvl w:val="0"/>
          <w:numId w:val="1"/>
        </w:numPr>
        <w:ind w:left="142" w:firstLine="142"/>
        <w:jc w:val="both"/>
        <w:rPr>
          <w:sz w:val="27"/>
          <w:szCs w:val="27"/>
        </w:rPr>
      </w:pPr>
      <w:r w:rsidRPr="00EE3E46">
        <w:rPr>
          <w:sz w:val="27"/>
          <w:szCs w:val="27"/>
        </w:rPr>
        <w:t xml:space="preserve">Опубликовать настоящее постановление </w:t>
      </w:r>
      <w:r w:rsidRPr="00D80E44">
        <w:rPr>
          <w:sz w:val="27"/>
          <w:szCs w:val="27"/>
        </w:rPr>
        <w:t xml:space="preserve">в </w:t>
      </w:r>
      <w:r w:rsidRPr="00AA16F5">
        <w:rPr>
          <w:sz w:val="27"/>
          <w:szCs w:val="27"/>
        </w:rPr>
        <w:t>газете «</w:t>
      </w:r>
      <w:proofErr w:type="spellStart"/>
      <w:r w:rsidRPr="00AA16F5">
        <w:rPr>
          <w:sz w:val="27"/>
          <w:szCs w:val="27"/>
        </w:rPr>
        <w:t>Коряжемский</w:t>
      </w:r>
      <w:proofErr w:type="spellEnd"/>
      <w:r w:rsidRPr="00AA16F5">
        <w:rPr>
          <w:sz w:val="27"/>
          <w:szCs w:val="27"/>
        </w:rPr>
        <w:t xml:space="preserve"> муниципальный вестник» и </w:t>
      </w:r>
      <w:r w:rsidRPr="00EE3E46">
        <w:rPr>
          <w:sz w:val="27"/>
          <w:szCs w:val="27"/>
        </w:rPr>
        <w:t xml:space="preserve">на официальном сайте администрации города </w:t>
      </w:r>
      <w:r>
        <w:rPr>
          <w:sz w:val="27"/>
          <w:szCs w:val="27"/>
        </w:rPr>
        <w:t>https://koradm.gosuslugi.ru.</w:t>
      </w:r>
    </w:p>
    <w:p w:rsidR="00727690" w:rsidRDefault="00727690" w:rsidP="0012070F">
      <w:pPr>
        <w:ind w:left="142" w:firstLine="499"/>
        <w:jc w:val="both"/>
        <w:rPr>
          <w:sz w:val="27"/>
          <w:szCs w:val="27"/>
        </w:rPr>
      </w:pPr>
    </w:p>
    <w:p w:rsidR="00727690" w:rsidRPr="00EE3E46" w:rsidRDefault="00727690" w:rsidP="00AA16F5">
      <w:pPr>
        <w:ind w:firstLine="567"/>
        <w:jc w:val="both"/>
        <w:rPr>
          <w:sz w:val="27"/>
          <w:szCs w:val="27"/>
        </w:rPr>
      </w:pPr>
    </w:p>
    <w:p w:rsidR="00727690" w:rsidRPr="00EE3E46" w:rsidRDefault="00727690" w:rsidP="000146E8">
      <w:pPr>
        <w:jc w:val="both"/>
        <w:rPr>
          <w:sz w:val="27"/>
          <w:szCs w:val="27"/>
        </w:rPr>
      </w:pPr>
    </w:p>
    <w:p w:rsidR="00727690" w:rsidRDefault="00727690" w:rsidP="000146E8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Pr="00EE3E4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Pr="00EE3E46">
        <w:rPr>
          <w:sz w:val="27"/>
          <w:szCs w:val="27"/>
        </w:rPr>
        <w:t xml:space="preserve"> муниципального образования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А.А. Ткач</w:t>
      </w:r>
    </w:p>
    <w:p w:rsidR="00FF25D3" w:rsidRDefault="00FF25D3" w:rsidP="0012070F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3E1D80" w:rsidRPr="00EE3E46" w:rsidRDefault="003E1D80" w:rsidP="0012070F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bookmarkStart w:id="0" w:name="_GoBack"/>
      <w:bookmarkEnd w:id="0"/>
    </w:p>
    <w:sectPr w:rsidR="003E1D80" w:rsidRPr="00EE3E46" w:rsidSect="00F254B6">
      <w:pgSz w:w="11907" w:h="16840"/>
      <w:pgMar w:top="737" w:right="851" w:bottom="851" w:left="141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7D2E"/>
    <w:multiLevelType w:val="hybridMultilevel"/>
    <w:tmpl w:val="2A4C0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0C0"/>
    <w:rsid w:val="000049D0"/>
    <w:rsid w:val="000146E8"/>
    <w:rsid w:val="000238DF"/>
    <w:rsid w:val="000245AE"/>
    <w:rsid w:val="00042866"/>
    <w:rsid w:val="00085EAE"/>
    <w:rsid w:val="000A6707"/>
    <w:rsid w:val="000B2938"/>
    <w:rsid w:val="000B66F9"/>
    <w:rsid w:val="000C0AF5"/>
    <w:rsid w:val="000C46FA"/>
    <w:rsid w:val="000D5D61"/>
    <w:rsid w:val="00115F6E"/>
    <w:rsid w:val="0012070F"/>
    <w:rsid w:val="00122792"/>
    <w:rsid w:val="001237C3"/>
    <w:rsid w:val="0014643A"/>
    <w:rsid w:val="00147EB2"/>
    <w:rsid w:val="00154B5F"/>
    <w:rsid w:val="001632C5"/>
    <w:rsid w:val="0017133C"/>
    <w:rsid w:val="00185B1F"/>
    <w:rsid w:val="00186A39"/>
    <w:rsid w:val="001A2283"/>
    <w:rsid w:val="001A564F"/>
    <w:rsid w:val="001C00BB"/>
    <w:rsid w:val="001C6EB7"/>
    <w:rsid w:val="001F2130"/>
    <w:rsid w:val="00212401"/>
    <w:rsid w:val="002139C7"/>
    <w:rsid w:val="00214F4C"/>
    <w:rsid w:val="002349BA"/>
    <w:rsid w:val="0025519F"/>
    <w:rsid w:val="00267F27"/>
    <w:rsid w:val="002705C7"/>
    <w:rsid w:val="002B7EF5"/>
    <w:rsid w:val="002C3A0A"/>
    <w:rsid w:val="002D1398"/>
    <w:rsid w:val="00303ECD"/>
    <w:rsid w:val="003111FD"/>
    <w:rsid w:val="003120E1"/>
    <w:rsid w:val="00312701"/>
    <w:rsid w:val="00323C2D"/>
    <w:rsid w:val="0033145E"/>
    <w:rsid w:val="003608C9"/>
    <w:rsid w:val="00377813"/>
    <w:rsid w:val="0039615A"/>
    <w:rsid w:val="003A0524"/>
    <w:rsid w:val="003A0667"/>
    <w:rsid w:val="003A67C1"/>
    <w:rsid w:val="003C053B"/>
    <w:rsid w:val="003C3E69"/>
    <w:rsid w:val="003C66B5"/>
    <w:rsid w:val="003D52CE"/>
    <w:rsid w:val="003E1D80"/>
    <w:rsid w:val="0041107C"/>
    <w:rsid w:val="00416BEC"/>
    <w:rsid w:val="004206E8"/>
    <w:rsid w:val="004230F7"/>
    <w:rsid w:val="00467FCC"/>
    <w:rsid w:val="00484EE6"/>
    <w:rsid w:val="00486912"/>
    <w:rsid w:val="004948E5"/>
    <w:rsid w:val="004A0038"/>
    <w:rsid w:val="004B0760"/>
    <w:rsid w:val="004B1B5F"/>
    <w:rsid w:val="004C4210"/>
    <w:rsid w:val="004E4553"/>
    <w:rsid w:val="004E5202"/>
    <w:rsid w:val="004E6E77"/>
    <w:rsid w:val="00540725"/>
    <w:rsid w:val="005474FA"/>
    <w:rsid w:val="00552144"/>
    <w:rsid w:val="0055705F"/>
    <w:rsid w:val="005644DE"/>
    <w:rsid w:val="005A6688"/>
    <w:rsid w:val="005A7DC4"/>
    <w:rsid w:val="005B4C3C"/>
    <w:rsid w:val="005C3315"/>
    <w:rsid w:val="005C53EA"/>
    <w:rsid w:val="005D0DC5"/>
    <w:rsid w:val="006170C0"/>
    <w:rsid w:val="0064280F"/>
    <w:rsid w:val="00643D42"/>
    <w:rsid w:val="006517C6"/>
    <w:rsid w:val="0068223A"/>
    <w:rsid w:val="00690524"/>
    <w:rsid w:val="006B7E4E"/>
    <w:rsid w:val="006D65D2"/>
    <w:rsid w:val="006E1287"/>
    <w:rsid w:val="006F7212"/>
    <w:rsid w:val="006F7F0B"/>
    <w:rsid w:val="007112AC"/>
    <w:rsid w:val="00720042"/>
    <w:rsid w:val="00727690"/>
    <w:rsid w:val="00734198"/>
    <w:rsid w:val="007443CB"/>
    <w:rsid w:val="0075249D"/>
    <w:rsid w:val="00756D75"/>
    <w:rsid w:val="00765066"/>
    <w:rsid w:val="0076519D"/>
    <w:rsid w:val="00775A5B"/>
    <w:rsid w:val="00781AB6"/>
    <w:rsid w:val="00782D32"/>
    <w:rsid w:val="007A7AFC"/>
    <w:rsid w:val="007B077D"/>
    <w:rsid w:val="007B5B9F"/>
    <w:rsid w:val="007D0F27"/>
    <w:rsid w:val="007E0B99"/>
    <w:rsid w:val="007F5610"/>
    <w:rsid w:val="00805EDF"/>
    <w:rsid w:val="00813774"/>
    <w:rsid w:val="00822068"/>
    <w:rsid w:val="0084654D"/>
    <w:rsid w:val="008500C8"/>
    <w:rsid w:val="0086766C"/>
    <w:rsid w:val="008B0F39"/>
    <w:rsid w:val="008C5D7B"/>
    <w:rsid w:val="008D1DDD"/>
    <w:rsid w:val="008E4D15"/>
    <w:rsid w:val="008F6687"/>
    <w:rsid w:val="00923327"/>
    <w:rsid w:val="009367DE"/>
    <w:rsid w:val="00944718"/>
    <w:rsid w:val="00944CED"/>
    <w:rsid w:val="00983306"/>
    <w:rsid w:val="009B61EB"/>
    <w:rsid w:val="009D709B"/>
    <w:rsid w:val="00A305EE"/>
    <w:rsid w:val="00A42914"/>
    <w:rsid w:val="00A44E0F"/>
    <w:rsid w:val="00A46780"/>
    <w:rsid w:val="00A7174D"/>
    <w:rsid w:val="00A74FC4"/>
    <w:rsid w:val="00AA16F5"/>
    <w:rsid w:val="00AD02AE"/>
    <w:rsid w:val="00B12623"/>
    <w:rsid w:val="00B2430B"/>
    <w:rsid w:val="00B34FFF"/>
    <w:rsid w:val="00B45F0A"/>
    <w:rsid w:val="00B525F6"/>
    <w:rsid w:val="00B72CA5"/>
    <w:rsid w:val="00B744CC"/>
    <w:rsid w:val="00B85B08"/>
    <w:rsid w:val="00BC5577"/>
    <w:rsid w:val="00BD1375"/>
    <w:rsid w:val="00BD36BE"/>
    <w:rsid w:val="00BF1234"/>
    <w:rsid w:val="00BF349C"/>
    <w:rsid w:val="00C11245"/>
    <w:rsid w:val="00C25C36"/>
    <w:rsid w:val="00C34445"/>
    <w:rsid w:val="00C425D7"/>
    <w:rsid w:val="00C528E3"/>
    <w:rsid w:val="00CA2E96"/>
    <w:rsid w:val="00CF6C80"/>
    <w:rsid w:val="00D229C7"/>
    <w:rsid w:val="00D7439B"/>
    <w:rsid w:val="00D80E44"/>
    <w:rsid w:val="00D94D91"/>
    <w:rsid w:val="00DC500E"/>
    <w:rsid w:val="00DD713D"/>
    <w:rsid w:val="00DF7434"/>
    <w:rsid w:val="00E21C08"/>
    <w:rsid w:val="00E30806"/>
    <w:rsid w:val="00E32E51"/>
    <w:rsid w:val="00E3758F"/>
    <w:rsid w:val="00E90D46"/>
    <w:rsid w:val="00EB02C0"/>
    <w:rsid w:val="00EC7DAB"/>
    <w:rsid w:val="00EE2F67"/>
    <w:rsid w:val="00EE3E46"/>
    <w:rsid w:val="00F0038F"/>
    <w:rsid w:val="00F11140"/>
    <w:rsid w:val="00F17B2F"/>
    <w:rsid w:val="00F20A4A"/>
    <w:rsid w:val="00F21C1B"/>
    <w:rsid w:val="00F254B6"/>
    <w:rsid w:val="00F81A13"/>
    <w:rsid w:val="00FB0F94"/>
    <w:rsid w:val="00FB5110"/>
    <w:rsid w:val="00FD60F7"/>
    <w:rsid w:val="00FF25D3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7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6170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C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7443CB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7443CB"/>
    <w:rPr>
      <w:rFonts w:cs="Times New Roman"/>
      <w:sz w:val="28"/>
    </w:rPr>
  </w:style>
  <w:style w:type="paragraph" w:styleId="a8">
    <w:name w:val="Body Text"/>
    <w:basedOn w:val="a"/>
    <w:link w:val="a9"/>
    <w:uiPriority w:val="99"/>
    <w:rsid w:val="007443C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443CB"/>
    <w:rPr>
      <w:rFonts w:cs="Times New Roman"/>
    </w:rPr>
  </w:style>
  <w:style w:type="character" w:styleId="aa">
    <w:name w:val="Hyperlink"/>
    <w:uiPriority w:val="99"/>
    <w:rsid w:val="000146E8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014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3E1D80"/>
    <w:pPr>
      <w:ind w:right="8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ZAM2</cp:lastModifiedBy>
  <cp:revision>2</cp:revision>
  <cp:lastPrinted>2024-09-25T11:57:00Z</cp:lastPrinted>
  <dcterms:created xsi:type="dcterms:W3CDTF">2024-09-25T12:08:00Z</dcterms:created>
  <dcterms:modified xsi:type="dcterms:W3CDTF">2024-09-25T12:08:00Z</dcterms:modified>
</cp:coreProperties>
</file>