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1" w:rsidRDefault="005B46C1">
      <w:pPr>
        <w:jc w:val="center"/>
        <w:rPr>
          <w:sz w:val="48"/>
          <w:lang w:val="en-US"/>
        </w:rPr>
      </w:pPr>
      <w:r w:rsidRPr="001262CF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1.6pt;height:64.8pt;visibility:visible">
            <v:imagedata r:id="rId7" o:title=""/>
          </v:shape>
        </w:pict>
      </w:r>
    </w:p>
    <w:p w:rsidR="005B46C1" w:rsidRPr="002D1398" w:rsidRDefault="005B46C1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5B46C1" w:rsidRPr="002D1398" w:rsidRDefault="005B46C1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5B46C1" w:rsidRPr="00EB02C0" w:rsidRDefault="005B46C1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B46C1" w:rsidRDefault="005B46C1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5B46C1" w:rsidRPr="00303ECD" w:rsidRDefault="005B46C1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5B46C1" w:rsidTr="00983306">
        <w:trPr>
          <w:trHeight w:val="368"/>
        </w:trPr>
        <w:tc>
          <w:tcPr>
            <w:tcW w:w="534" w:type="dxa"/>
            <w:vAlign w:val="center"/>
          </w:tcPr>
          <w:p w:rsidR="005B46C1" w:rsidRDefault="005B46C1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B46C1" w:rsidRDefault="005B46C1" w:rsidP="004C1BE4">
            <w:pPr>
              <w:rPr>
                <w:sz w:val="28"/>
              </w:rPr>
            </w:pPr>
            <w:r>
              <w:rPr>
                <w:sz w:val="28"/>
              </w:rPr>
              <w:t xml:space="preserve">19.10.2022  </w:t>
            </w:r>
          </w:p>
        </w:tc>
        <w:tc>
          <w:tcPr>
            <w:tcW w:w="741" w:type="dxa"/>
            <w:vAlign w:val="center"/>
          </w:tcPr>
          <w:p w:rsidR="005B46C1" w:rsidRDefault="005B46C1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5B46C1" w:rsidRDefault="005B46C1" w:rsidP="007532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1201</w:t>
            </w:r>
          </w:p>
        </w:tc>
      </w:tr>
    </w:tbl>
    <w:p w:rsidR="005B46C1" w:rsidRPr="00813774" w:rsidRDefault="005B46C1" w:rsidP="00983306">
      <w:pPr>
        <w:jc w:val="center"/>
      </w:pPr>
    </w:p>
    <w:p w:rsidR="005B46C1" w:rsidRDefault="005B46C1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5B46C1" w:rsidRDefault="005B46C1" w:rsidP="000074E5">
      <w:pPr>
        <w:widowControl w:val="0"/>
        <w:contextualSpacing/>
        <w:jc w:val="center"/>
        <w:rPr>
          <w:b/>
          <w:sz w:val="28"/>
          <w:szCs w:val="28"/>
        </w:rPr>
      </w:pPr>
    </w:p>
    <w:p w:rsidR="005B46C1" w:rsidRDefault="005B46C1" w:rsidP="000074E5">
      <w:pPr>
        <w:widowControl w:val="0"/>
        <w:contextualSpacing/>
        <w:jc w:val="center"/>
        <w:rPr>
          <w:i/>
          <w:color w:val="FF0000"/>
          <w:sz w:val="24"/>
          <w:szCs w:val="24"/>
        </w:rPr>
      </w:pPr>
      <w:r w:rsidRPr="005624D0">
        <w:rPr>
          <w:i/>
          <w:color w:val="FF0000"/>
          <w:sz w:val="24"/>
          <w:szCs w:val="24"/>
        </w:rPr>
        <w:t>( 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 xml:space="preserve">, </w:t>
      </w:r>
    </w:p>
    <w:p w:rsidR="005B46C1" w:rsidRDefault="005B46C1" w:rsidP="00164AFD">
      <w:pPr>
        <w:widowControl w:val="0"/>
        <w:contextualSpacing/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от 23.06.2023 №823, от 29.08.2023 № 1172, от 12.09.2023 № 1257,  </w:t>
      </w:r>
    </w:p>
    <w:p w:rsidR="005B46C1" w:rsidRDefault="005B46C1" w:rsidP="00164AFD">
      <w:pPr>
        <w:widowControl w:val="0"/>
        <w:contextualSpacing/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от 26.12.2023 №2059, от 23.01.2024 № 63, 01.04.2024 № 354, от 04.06.2024 № 683, </w:t>
      </w:r>
    </w:p>
    <w:p w:rsidR="005B46C1" w:rsidRPr="005624D0" w:rsidRDefault="005B46C1" w:rsidP="000074E5">
      <w:pPr>
        <w:widowControl w:val="0"/>
        <w:contextualSpacing/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Default="005B46C1" w:rsidP="000074E5">
      <w:pPr>
        <w:widowControl w:val="0"/>
        <w:contextualSpacing/>
        <w:jc w:val="center"/>
        <w:rPr>
          <w:b/>
          <w:sz w:val="28"/>
          <w:szCs w:val="28"/>
        </w:rPr>
      </w:pPr>
    </w:p>
    <w:p w:rsidR="005B46C1" w:rsidRPr="005624D0" w:rsidRDefault="005B46C1" w:rsidP="00E43EC3">
      <w:pPr>
        <w:widowControl w:val="0"/>
        <w:ind w:right="4393"/>
        <w:contextualSpacing/>
        <w:jc w:val="both"/>
        <w:rPr>
          <w:i/>
          <w:color w:val="FF0000"/>
          <w:sz w:val="24"/>
          <w:szCs w:val="24"/>
        </w:rPr>
      </w:pPr>
      <w:r w:rsidRPr="00232942">
        <w:rPr>
          <w:sz w:val="28"/>
          <w:szCs w:val="28"/>
        </w:rPr>
        <w:t xml:space="preserve">О дополнительных мерах социальной поддержки семьям проживающих на территории городского округа Архангельской области «Город Коряжма» </w:t>
      </w:r>
      <w:r>
        <w:rPr>
          <w:sz w:val="28"/>
          <w:szCs w:val="28"/>
        </w:rPr>
        <w:t xml:space="preserve">граждан,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</w:t>
      </w:r>
      <w:r w:rsidRPr="005624D0">
        <w:rPr>
          <w:i/>
          <w:color w:val="FF0000"/>
          <w:sz w:val="24"/>
          <w:szCs w:val="24"/>
        </w:rPr>
        <w:t xml:space="preserve"> (В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от 01.04.2024. № 354, от 04.06.2024 № 683, 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Pr="00232942" w:rsidRDefault="005B46C1" w:rsidP="00E43EC3">
      <w:pPr>
        <w:widowControl w:val="0"/>
        <w:ind w:right="4393"/>
        <w:contextualSpacing/>
        <w:rPr>
          <w:sz w:val="28"/>
          <w:szCs w:val="28"/>
        </w:rPr>
      </w:pPr>
    </w:p>
    <w:p w:rsidR="005B46C1" w:rsidRDefault="005B46C1" w:rsidP="000074E5">
      <w:pPr>
        <w:ind w:firstLine="709"/>
        <w:jc w:val="both"/>
        <w:rPr>
          <w:sz w:val="28"/>
          <w:szCs w:val="28"/>
        </w:rPr>
      </w:pPr>
      <w:r w:rsidRPr="00B937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8A172A">
        <w:rPr>
          <w:sz w:val="28"/>
          <w:szCs w:val="28"/>
        </w:rPr>
        <w:t>часть</w:t>
      </w:r>
      <w:r>
        <w:rPr>
          <w:sz w:val="28"/>
          <w:szCs w:val="28"/>
        </w:rPr>
        <w:t>ю</w:t>
      </w:r>
      <w:r w:rsidRPr="008A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статьи 37 и частью </w:t>
      </w:r>
      <w:r w:rsidRPr="008A172A">
        <w:rPr>
          <w:sz w:val="28"/>
          <w:szCs w:val="28"/>
        </w:rPr>
        <w:t xml:space="preserve">5 статьи 65 Федерального закона от 29 декабря 2012 года № 273-ФЗ «Об образовании </w:t>
      </w:r>
      <w:r>
        <w:rPr>
          <w:sz w:val="28"/>
          <w:szCs w:val="28"/>
        </w:rPr>
        <w:br/>
      </w:r>
      <w:r w:rsidRPr="008A172A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 xml:space="preserve">, в </w:t>
      </w:r>
      <w:r w:rsidRPr="00B9378C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>У</w:t>
      </w:r>
      <w:r w:rsidRPr="00B9378C">
        <w:rPr>
          <w:sz w:val="28"/>
          <w:szCs w:val="28"/>
        </w:rPr>
        <w:t>каза Президента Российской Федерации от 21 сентября 2022 года № 647 «Об объявлении частичной мобилизации в Российской Федерации»,</w:t>
      </w:r>
      <w:r>
        <w:rPr>
          <w:sz w:val="28"/>
          <w:szCs w:val="28"/>
        </w:rPr>
        <w:t xml:space="preserve"> руководствуясь Уставом</w:t>
      </w:r>
      <w:r w:rsidRPr="00B9378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городского округа Архангельской области «Город Коряжма», администрация города</w:t>
      </w:r>
      <w:r w:rsidRPr="00B9378C">
        <w:rPr>
          <w:sz w:val="28"/>
          <w:szCs w:val="28"/>
        </w:rPr>
        <w:t xml:space="preserve">  </w:t>
      </w:r>
    </w:p>
    <w:p w:rsidR="005B46C1" w:rsidRDefault="005B46C1" w:rsidP="000074E5">
      <w:pPr>
        <w:ind w:firstLine="709"/>
        <w:jc w:val="both"/>
        <w:rPr>
          <w:sz w:val="28"/>
          <w:szCs w:val="28"/>
        </w:rPr>
      </w:pPr>
    </w:p>
    <w:p w:rsidR="005B46C1" w:rsidRPr="00B9378C" w:rsidRDefault="005B46C1" w:rsidP="000074E5">
      <w:pPr>
        <w:ind w:firstLine="709"/>
        <w:jc w:val="both"/>
        <w:rPr>
          <w:sz w:val="28"/>
          <w:szCs w:val="28"/>
        </w:rPr>
      </w:pPr>
      <w:r w:rsidRPr="00B9378C">
        <w:rPr>
          <w:b/>
          <w:sz w:val="28"/>
          <w:szCs w:val="28"/>
        </w:rPr>
        <w:t>п о с т а н о в л я е т:</w:t>
      </w:r>
    </w:p>
    <w:p w:rsidR="005B46C1" w:rsidRPr="005624D0" w:rsidRDefault="005B46C1" w:rsidP="005624D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B9378C">
        <w:rPr>
          <w:sz w:val="28"/>
          <w:szCs w:val="28"/>
        </w:rPr>
        <w:t>1.</w:t>
      </w:r>
      <w:r>
        <w:rPr>
          <w:sz w:val="28"/>
          <w:szCs w:val="28"/>
        </w:rPr>
        <w:t xml:space="preserve"> Ввести следующие </w:t>
      </w:r>
      <w:r w:rsidRPr="00B9378C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B9378C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B9378C">
        <w:rPr>
          <w:sz w:val="28"/>
          <w:szCs w:val="28"/>
        </w:rPr>
        <w:t xml:space="preserve"> социальной поддержки семьям </w:t>
      </w:r>
      <w:r w:rsidRPr="002410F5">
        <w:rPr>
          <w:sz w:val="28"/>
          <w:szCs w:val="28"/>
        </w:rPr>
        <w:t xml:space="preserve">проживающих на территории </w:t>
      </w:r>
      <w:r>
        <w:rPr>
          <w:sz w:val="28"/>
          <w:szCs w:val="28"/>
        </w:rPr>
        <w:t>городского округа Архангельской области</w:t>
      </w:r>
      <w:r w:rsidRPr="00241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«Город Коряжма» </w:t>
      </w:r>
      <w:r w:rsidRPr="002410F5">
        <w:rPr>
          <w:sz w:val="28"/>
          <w:szCs w:val="28"/>
        </w:rPr>
        <w:t xml:space="preserve">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Pr="00E43EC3">
        <w:rPr>
          <w:color w:val="FF0000"/>
          <w:sz w:val="28"/>
          <w:szCs w:val="28"/>
        </w:rPr>
        <w:t>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</w:t>
      </w:r>
      <w:r>
        <w:rPr>
          <w:sz w:val="28"/>
          <w:szCs w:val="28"/>
        </w:rPr>
        <w:t xml:space="preserve"> </w:t>
      </w:r>
      <w:r w:rsidRPr="004C44F8">
        <w:rPr>
          <w:color w:val="FF0000"/>
          <w:sz w:val="28"/>
          <w:szCs w:val="28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</w:t>
      </w:r>
      <w:r>
        <w:rPr>
          <w:color w:val="FF0000"/>
          <w:sz w:val="28"/>
          <w:szCs w:val="28"/>
        </w:rPr>
        <w:t>ой системы Российской Федерации,</w:t>
      </w:r>
      <w:r w:rsidRPr="00232942">
        <w:rPr>
          <w:sz w:val="28"/>
          <w:szCs w:val="28"/>
        </w:rPr>
        <w:t xml:space="preserve">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задачи на указанных территориях в период 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10F5">
        <w:rPr>
          <w:sz w:val="28"/>
          <w:szCs w:val="28"/>
        </w:rPr>
        <w:t>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>
        <w:rPr>
          <w:sz w:val="28"/>
          <w:szCs w:val="28"/>
        </w:rPr>
        <w:t xml:space="preserve"> (далее соответственно – </w:t>
      </w:r>
      <w:r w:rsidRPr="008268B5">
        <w:rPr>
          <w:sz w:val="28"/>
          <w:szCs w:val="28"/>
        </w:rPr>
        <w:t>военнослужащие, сотрудники и мобилизованные граждане</w:t>
      </w:r>
      <w:r>
        <w:rPr>
          <w:sz w:val="28"/>
          <w:szCs w:val="28"/>
        </w:rPr>
        <w:t>)</w:t>
      </w:r>
      <w:r w:rsidRPr="00F90BA9">
        <w:rPr>
          <w:sz w:val="28"/>
          <w:szCs w:val="28"/>
        </w:rPr>
        <w:t>:</w:t>
      </w:r>
      <w:r w:rsidRPr="005624D0">
        <w:rPr>
          <w:i/>
          <w:color w:val="FF0000"/>
          <w:sz w:val="24"/>
          <w:szCs w:val="24"/>
        </w:rPr>
        <w:t xml:space="preserve"> (В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от 23.06.2023 №823, от 12.09.2023 № 1257, от 26.12.2023 №2059, от 23.01.2024 № 63, от 01.04.2024 № 354, от 04.06.2024 № 683, 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Pr="008268B5" w:rsidRDefault="005B46C1" w:rsidP="00007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8B5">
        <w:rPr>
          <w:sz w:val="28"/>
          <w:szCs w:val="28"/>
        </w:rPr>
        <w:t xml:space="preserve">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родитель(и) или законный(ые) представитель(и) которых является военнослужащим, сотрудником или мобилизованным гражданином; </w:t>
      </w:r>
    </w:p>
    <w:p w:rsidR="005B46C1" w:rsidRPr="001751EB" w:rsidRDefault="005B46C1" w:rsidP="000074E5">
      <w:pPr>
        <w:ind w:firstLine="709"/>
        <w:jc w:val="both"/>
        <w:rPr>
          <w:color w:val="FF0000"/>
          <w:sz w:val="28"/>
          <w:szCs w:val="28"/>
        </w:rPr>
      </w:pPr>
      <w:r w:rsidRPr="001751EB">
        <w:rPr>
          <w:color w:val="FF0000"/>
          <w:sz w:val="28"/>
          <w:szCs w:val="28"/>
        </w:rPr>
        <w:t>- бесплатный присмотр и уход за детьми, посещающими муниципальные образовательные организации, реализующие программы дошкольного образования, и являющихся детьми, из семей военнослужащих, сотрудников и мобилизованных граждан, в виде оплаты и (или) возмещения расходов дошкольной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</w:t>
      </w:r>
    </w:p>
    <w:p w:rsidR="005B46C1" w:rsidRDefault="005B46C1" w:rsidP="000074E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A44">
        <w:rPr>
          <w:color w:val="FF0000"/>
          <w:sz w:val="28"/>
          <w:szCs w:val="28"/>
        </w:rPr>
        <w:t>бесплатный присмотр и уход за детьми, посещающими группы  продленного дня в муниципальных 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приобретения расходных материалов, используемых для обеспечения соблюдения обучающимися режима дня и личной гигиены</w:t>
      </w:r>
      <w:r>
        <w:rPr>
          <w:color w:val="FF0000"/>
          <w:sz w:val="28"/>
          <w:szCs w:val="28"/>
        </w:rPr>
        <w:t xml:space="preserve">; </w:t>
      </w:r>
    </w:p>
    <w:p w:rsidR="005B46C1" w:rsidRDefault="005B46C1" w:rsidP="000074E5">
      <w:pPr>
        <w:ind w:firstLine="709"/>
        <w:jc w:val="both"/>
        <w:rPr>
          <w:color w:val="FF0000"/>
          <w:sz w:val="28"/>
          <w:szCs w:val="28"/>
        </w:rPr>
      </w:pPr>
      <w:r w:rsidRPr="001751EB">
        <w:rPr>
          <w:color w:val="FF0000"/>
          <w:sz w:val="28"/>
          <w:szCs w:val="28"/>
        </w:rPr>
        <w:t>- бесплатное посещение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организациями.</w:t>
      </w:r>
    </w:p>
    <w:p w:rsidR="005B46C1" w:rsidRPr="007B269E" w:rsidRDefault="005B46C1" w:rsidP="000074E5">
      <w:pPr>
        <w:ind w:firstLine="709"/>
        <w:jc w:val="both"/>
        <w:rPr>
          <w:i/>
          <w:color w:val="FF0000"/>
          <w:sz w:val="24"/>
          <w:szCs w:val="24"/>
        </w:rPr>
      </w:pPr>
      <w:r w:rsidRPr="007B269E">
        <w:rPr>
          <w:i/>
          <w:color w:val="FF0000"/>
          <w:sz w:val="24"/>
          <w:szCs w:val="24"/>
        </w:rPr>
        <w:t xml:space="preserve"> (В редакции</w:t>
      </w:r>
      <w:r>
        <w:rPr>
          <w:i/>
          <w:color w:val="FF0000"/>
          <w:sz w:val="24"/>
          <w:szCs w:val="24"/>
        </w:rPr>
        <w:t xml:space="preserve"> постановлений администрации города от 29.08.2023 №1172 , от 12.09.2023 № 1257 от 23.01.2024 № 63, от 25.06.2025 №831).</w:t>
      </w:r>
    </w:p>
    <w:p w:rsidR="005B46C1" w:rsidRPr="005624D0" w:rsidRDefault="005B46C1" w:rsidP="005624D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2. </w:t>
      </w:r>
      <w:r w:rsidRPr="00B9378C">
        <w:rPr>
          <w:sz w:val="28"/>
          <w:szCs w:val="28"/>
        </w:rPr>
        <w:t xml:space="preserve">Утвердить прилагаемое Положение о предоставлении дополнительных мер социальной поддержки семьям </w:t>
      </w:r>
      <w:r>
        <w:rPr>
          <w:sz w:val="28"/>
          <w:szCs w:val="28"/>
        </w:rPr>
        <w:t xml:space="preserve">проживающих на территории городского округа </w:t>
      </w:r>
      <w:r w:rsidRPr="008268B5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«Город Коряжма»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</w:t>
      </w:r>
      <w:r w:rsidRPr="00232942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</w:t>
      </w:r>
      <w:r>
        <w:rPr>
          <w:sz w:val="28"/>
          <w:szCs w:val="28"/>
        </w:rPr>
        <w:t>.</w:t>
      </w:r>
      <w:r w:rsidRPr="005624D0">
        <w:rPr>
          <w:i/>
          <w:color w:val="FF0000"/>
          <w:sz w:val="24"/>
          <w:szCs w:val="24"/>
        </w:rPr>
        <w:t xml:space="preserve"> (В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12.09.2023 № 1257, 01.04.2024 № 354, от 04.06.2024 № 683, 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Pr="005624D0" w:rsidRDefault="005B46C1" w:rsidP="007B269E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>3</w:t>
      </w:r>
      <w:r w:rsidRPr="00B9378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  <w:r w:rsidRPr="007B269E">
        <w:rPr>
          <w:i/>
          <w:color w:val="FF0000"/>
          <w:sz w:val="24"/>
          <w:szCs w:val="24"/>
        </w:rPr>
        <w:t xml:space="preserve"> </w:t>
      </w:r>
      <w:r w:rsidRPr="005624D0">
        <w:rPr>
          <w:i/>
          <w:color w:val="FF0000"/>
          <w:sz w:val="24"/>
          <w:szCs w:val="24"/>
        </w:rPr>
        <w:t>(В редакции постан</w:t>
      </w:r>
      <w:r>
        <w:rPr>
          <w:i/>
          <w:color w:val="FF0000"/>
          <w:sz w:val="24"/>
          <w:szCs w:val="24"/>
        </w:rPr>
        <w:t>овлений администрации города от 29.08.2023 № 1172, от 26.12.2023 №2059, от 23.01.2024 № 63</w:t>
      </w:r>
      <w:r w:rsidRPr="005624D0">
        <w:rPr>
          <w:i/>
          <w:color w:val="FF0000"/>
          <w:sz w:val="24"/>
          <w:szCs w:val="24"/>
        </w:rPr>
        <w:t>)</w:t>
      </w:r>
    </w:p>
    <w:p w:rsidR="005B46C1" w:rsidRDefault="005B46C1" w:rsidP="000074E5">
      <w:pPr>
        <w:ind w:firstLine="709"/>
        <w:jc w:val="both"/>
        <w:rPr>
          <w:sz w:val="28"/>
          <w:szCs w:val="28"/>
        </w:rPr>
      </w:pPr>
    </w:p>
    <w:p w:rsidR="005B46C1" w:rsidRDefault="005B46C1" w:rsidP="000074E5">
      <w:pPr>
        <w:pStyle w:val="ConsPlusNormal"/>
        <w:jc w:val="both"/>
      </w:pPr>
    </w:p>
    <w:p w:rsidR="005B46C1" w:rsidRDefault="005B46C1" w:rsidP="000074E5">
      <w:pPr>
        <w:pStyle w:val="ConsPlusNormal"/>
        <w:jc w:val="both"/>
      </w:pPr>
    </w:p>
    <w:p w:rsidR="005B46C1" w:rsidRDefault="005B46C1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74E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5B46C1" w:rsidRPr="000074E5" w:rsidRDefault="005B46C1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Коряжма»                                                                           А.А.Ткач</w:t>
      </w:r>
    </w:p>
    <w:p w:rsidR="005B46C1" w:rsidRPr="000074E5" w:rsidRDefault="005B46C1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46C1" w:rsidRPr="000074E5" w:rsidRDefault="005B46C1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B46C1" w:rsidRPr="000074E5" w:rsidSect="00B45EFD">
          <w:headerReference w:type="even" r:id="rId8"/>
          <w:headerReference w:type="default" r:id="rId9"/>
          <w:pgSz w:w="11906" w:h="16838"/>
          <w:pgMar w:top="1021" w:right="1134" w:bottom="1134" w:left="1701" w:header="709" w:footer="709" w:gutter="0"/>
          <w:cols w:space="708"/>
          <w:titlePg/>
          <w:docGrid w:linePitch="360"/>
        </w:sectPr>
      </w:pPr>
    </w:p>
    <w:p w:rsidR="005B46C1" w:rsidRPr="00DF0283" w:rsidRDefault="005B46C1" w:rsidP="000074E5">
      <w:pPr>
        <w:ind w:left="4962"/>
        <w:jc w:val="center"/>
        <w:rPr>
          <w:sz w:val="28"/>
          <w:szCs w:val="28"/>
        </w:rPr>
      </w:pPr>
      <w:r w:rsidRPr="00DF0283">
        <w:rPr>
          <w:sz w:val="28"/>
          <w:szCs w:val="28"/>
        </w:rPr>
        <w:t>УТВЕРЖДЕНО</w:t>
      </w:r>
      <w:r>
        <w:rPr>
          <w:sz w:val="28"/>
          <w:szCs w:val="28"/>
        </w:rPr>
        <w:br/>
      </w:r>
      <w:r w:rsidRPr="00DF0283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br/>
        <w:t>городского округа Архангельской области «Город Коряжма»</w:t>
      </w:r>
    </w:p>
    <w:p w:rsidR="005B46C1" w:rsidRPr="00DF0283" w:rsidRDefault="005B46C1" w:rsidP="000074E5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19.10.2022</w:t>
      </w:r>
      <w:r w:rsidRPr="00DF0283">
        <w:rPr>
          <w:sz w:val="28"/>
          <w:szCs w:val="28"/>
        </w:rPr>
        <w:t xml:space="preserve"> № </w:t>
      </w:r>
      <w:r>
        <w:rPr>
          <w:sz w:val="28"/>
          <w:szCs w:val="28"/>
        </w:rPr>
        <w:t>1201</w:t>
      </w:r>
    </w:p>
    <w:p w:rsidR="005B46C1" w:rsidRPr="00DF0283" w:rsidRDefault="005B46C1" w:rsidP="000074E5">
      <w:pPr>
        <w:widowControl w:val="0"/>
        <w:contextualSpacing/>
        <w:jc w:val="center"/>
        <w:rPr>
          <w:b/>
          <w:bCs/>
          <w:spacing w:val="64"/>
          <w:sz w:val="28"/>
          <w:szCs w:val="28"/>
        </w:rPr>
      </w:pPr>
    </w:p>
    <w:p w:rsidR="005B46C1" w:rsidRPr="00DF0283" w:rsidRDefault="005B46C1" w:rsidP="000074E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F0283">
        <w:rPr>
          <w:b/>
          <w:sz w:val="28"/>
          <w:szCs w:val="28"/>
        </w:rPr>
        <w:t>П О Л О Ж Е Н И Е</w:t>
      </w:r>
    </w:p>
    <w:p w:rsidR="005B46C1" w:rsidRPr="00E43EC3" w:rsidRDefault="005B46C1" w:rsidP="00E43EC3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43EC3">
        <w:rPr>
          <w:b/>
          <w:sz w:val="28"/>
          <w:szCs w:val="28"/>
        </w:rPr>
        <w:t xml:space="preserve">о предоставлении дополнительных мер социальной поддержки семьям проживающих на территории городского округа Архангельской области «Город Коряжма» </w:t>
      </w:r>
      <w:r w:rsidRPr="00E43EC3">
        <w:rPr>
          <w:b/>
          <w:color w:val="000000"/>
          <w:sz w:val="28"/>
          <w:szCs w:val="28"/>
        </w:rPr>
        <w:t xml:space="preserve"> </w:t>
      </w:r>
      <w:r w:rsidRPr="00E43EC3">
        <w:rPr>
          <w:b/>
          <w:sz w:val="28"/>
          <w:szCs w:val="28"/>
        </w:rPr>
        <w:t>граждан, принимающих (принимавших) участие в специальной военной операции</w:t>
      </w:r>
    </w:p>
    <w:p w:rsidR="005B46C1" w:rsidRPr="00F65CD0" w:rsidRDefault="005B46C1" w:rsidP="00164AFD">
      <w:pPr>
        <w:autoSpaceDE w:val="0"/>
        <w:autoSpaceDN w:val="0"/>
        <w:adjustRightInd w:val="0"/>
        <w:jc w:val="center"/>
        <w:rPr>
          <w:bCs/>
          <w:sz w:val="28"/>
        </w:rPr>
      </w:pPr>
      <w:r>
        <w:rPr>
          <w:i/>
          <w:color w:val="FF0000"/>
          <w:sz w:val="24"/>
          <w:szCs w:val="24"/>
        </w:rPr>
        <w:t>(В редакции постановлений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от 29.08.2023 № 1172, от 12.09.2023 № 1257,</w:t>
      </w:r>
      <w:r w:rsidRPr="00A24340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от 26.12.2023 №2059, от 23.01.2024 № 63, 01.04.2024 № 354, от 04.06.2024 № 683, 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Pr="005B6C0B" w:rsidRDefault="005B46C1" w:rsidP="000C51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46C1" w:rsidRPr="008268B5" w:rsidRDefault="005B46C1" w:rsidP="000074E5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8268B5">
        <w:rPr>
          <w:b/>
          <w:bCs/>
          <w:sz w:val="28"/>
        </w:rPr>
        <w:t>I. Общие положения</w:t>
      </w:r>
    </w:p>
    <w:p w:rsidR="005B46C1" w:rsidRDefault="005B46C1" w:rsidP="005624D0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B46C1" w:rsidRPr="00192D11" w:rsidRDefault="005B46C1" w:rsidP="00E4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1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предоставления дополнительных мер социальной поддержки семьям проживающих на территории городского округа Архангельской области «Город Коряжма»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6C1" w:rsidRDefault="005B46C1" w:rsidP="00E4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11">
        <w:rPr>
          <w:rFonts w:ascii="Times New Roman" w:hAnsi="Times New Roman" w:cs="Times New Roman"/>
          <w:sz w:val="28"/>
          <w:szCs w:val="28"/>
        </w:rPr>
        <w:t>1) военнослужащих</w:t>
      </w:r>
      <w:r>
        <w:rPr>
          <w:rFonts w:ascii="Times New Roman" w:hAnsi="Times New Roman" w:cs="Times New Roman"/>
          <w:sz w:val="28"/>
          <w:szCs w:val="28"/>
        </w:rPr>
        <w:t>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служба;</w:t>
      </w:r>
    </w:p>
    <w:p w:rsidR="005B46C1" w:rsidRDefault="005B46C1" w:rsidP="00E4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Украины (далее – специальная военная операция), и (или) выполняющих (выполнявших) задачи по отражению вооруженного вторжения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территорию Российской Федерации, в ходе вооруженной провокации </w:t>
      </w:r>
      <w:r>
        <w:rPr>
          <w:rFonts w:ascii="Times New Roman" w:hAnsi="Times New Roman" w:cs="Times New Roman"/>
          <w:sz w:val="28"/>
          <w:szCs w:val="28"/>
        </w:rPr>
        <w:br/>
        <w:t>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– задачи по отражению вооруженного вторжения, в ходе вооруженной провокации);</w:t>
      </w:r>
    </w:p>
    <w:p w:rsidR="005B46C1" w:rsidRDefault="005B46C1" w:rsidP="00E4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сотрудников уголовно-исполнительной системы Российской Федерации, выполняющих (выполнявших) возложенные на них задачи </w:t>
      </w:r>
      <w:r>
        <w:rPr>
          <w:rFonts w:ascii="Times New Roman" w:hAnsi="Times New Roman" w:cs="Times New Roman"/>
          <w:sz w:val="28"/>
          <w:szCs w:val="28"/>
        </w:rPr>
        <w:br/>
        <w:t>на указанных территориях в период проведения специальной военной операции;</w:t>
      </w:r>
    </w:p>
    <w:p w:rsidR="005B46C1" w:rsidRDefault="005B46C1" w:rsidP="00E4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выполняющих (выполнявших) возложенные на них задачи на указанных территориях в период проведения специальной военной операции;</w:t>
      </w:r>
    </w:p>
    <w:p w:rsidR="005B46C1" w:rsidRDefault="005B46C1" w:rsidP="00E4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для участия в специальной военной операции и (или) для выполнения задач по отражению вооруженного вторжения, в ходе вооруженной провокации;</w:t>
      </w:r>
    </w:p>
    <w:p w:rsidR="005B46C1" w:rsidRPr="005624D0" w:rsidRDefault="005B46C1" w:rsidP="00E43EC3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6) граждан Российской Федерации, призванных на военную службу </w:t>
      </w:r>
      <w:r>
        <w:rPr>
          <w:sz w:val="28"/>
          <w:szCs w:val="28"/>
        </w:rPr>
        <w:br/>
        <w:t xml:space="preserve">по мобилизации в соответствии с Указом Президента Российской Федерации от 21 сентября 2022 года № 647 “Об объявлении частичной мобилизации </w:t>
      </w:r>
      <w:r>
        <w:rPr>
          <w:sz w:val="28"/>
          <w:szCs w:val="28"/>
        </w:rPr>
        <w:br/>
        <w:t>в Российской Федерации”, в том числе погибших (умерших) при исполнении обязанностей военной службы (службы) (далее соответственно - военнослужащие, сотрудники, мобилизованные граждане).</w:t>
      </w:r>
      <w:r w:rsidRPr="005624D0">
        <w:rPr>
          <w:i/>
          <w:color w:val="FF0000"/>
          <w:sz w:val="24"/>
          <w:szCs w:val="24"/>
        </w:rPr>
        <w:t xml:space="preserve"> (В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01.04.2024 № 354, от 04.06.2024 № 683</w:t>
      </w:r>
      <w:bookmarkStart w:id="0" w:name="_GoBack"/>
      <w:bookmarkEnd w:id="0"/>
      <w:r>
        <w:rPr>
          <w:i/>
          <w:color w:val="FF0000"/>
          <w:sz w:val="24"/>
          <w:szCs w:val="24"/>
        </w:rPr>
        <w:t>, 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Дополнительные меры </w:t>
      </w:r>
      <w:r w:rsidRPr="002070FB">
        <w:rPr>
          <w:sz w:val="28"/>
          <w:szCs w:val="28"/>
        </w:rPr>
        <w:t>социальной поддержки</w:t>
      </w:r>
      <w:r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br/>
        <w:t>в форме организации:</w:t>
      </w:r>
    </w:p>
    <w:p w:rsidR="005B46C1" w:rsidRPr="001645EC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5EC">
        <w:rPr>
          <w:sz w:val="28"/>
          <w:szCs w:val="28"/>
        </w:rPr>
        <w:t>бесплатно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1645EC">
        <w:rPr>
          <w:sz w:val="28"/>
          <w:szCs w:val="28"/>
        </w:rPr>
        <w:t xml:space="preserve"> обучающихся по образовательным программам основного общего и среднего общего образования </w:t>
      </w:r>
      <w:r>
        <w:rPr>
          <w:sz w:val="28"/>
          <w:szCs w:val="28"/>
        </w:rPr>
        <w:br/>
      </w:r>
      <w:r w:rsidRPr="001645EC">
        <w:rPr>
          <w:sz w:val="28"/>
          <w:szCs w:val="28"/>
        </w:rPr>
        <w:t>в муниципальных общеобразовательных организациях, являющихся детьми, родитель</w:t>
      </w:r>
      <w:r>
        <w:rPr>
          <w:sz w:val="28"/>
          <w:szCs w:val="28"/>
        </w:rPr>
        <w:t xml:space="preserve"> </w:t>
      </w:r>
      <w:r w:rsidRPr="001645EC">
        <w:rPr>
          <w:sz w:val="28"/>
          <w:szCs w:val="28"/>
        </w:rPr>
        <w:t>(и) или законный(ые) представитель(и) которых является военнослужащим, сотрудником или мобилизованным гражданином</w:t>
      </w:r>
      <w:r>
        <w:rPr>
          <w:sz w:val="28"/>
          <w:szCs w:val="28"/>
        </w:rPr>
        <w:t xml:space="preserve"> (далее - </w:t>
      </w:r>
      <w:r w:rsidRPr="00AC7417">
        <w:rPr>
          <w:sz w:val="28"/>
          <w:szCs w:val="28"/>
        </w:rPr>
        <w:t>дети из семей мобилизованных граждан и военнослужащих</w:t>
      </w:r>
      <w:r>
        <w:rPr>
          <w:sz w:val="28"/>
          <w:szCs w:val="28"/>
        </w:rPr>
        <w:t>)</w:t>
      </w:r>
      <w:r w:rsidRPr="001645EC">
        <w:rPr>
          <w:sz w:val="28"/>
          <w:szCs w:val="28"/>
        </w:rPr>
        <w:t xml:space="preserve">; </w:t>
      </w:r>
    </w:p>
    <w:p w:rsidR="005B46C1" w:rsidRPr="001751EB" w:rsidRDefault="005B46C1" w:rsidP="001751E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1EB">
        <w:rPr>
          <w:color w:val="FF0000"/>
          <w:sz w:val="28"/>
          <w:szCs w:val="28"/>
        </w:rPr>
        <w:t>бесплатный присмотр и уход за детьми, посещающими муниципальные образовательные организации, реализующие программы дошкольного образования, и являющихся детьми, из семей военнослужащих, сотрудников и мобилизованных граждан, в виде оплаты и (или) возмещения расходов дошкольной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</w:t>
      </w:r>
    </w:p>
    <w:p w:rsidR="005B46C1" w:rsidRDefault="005B46C1" w:rsidP="001751EB">
      <w:pPr>
        <w:pStyle w:val="NormalWeb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8C3D69">
        <w:rPr>
          <w:color w:val="FF0000"/>
          <w:sz w:val="28"/>
          <w:szCs w:val="28"/>
        </w:rPr>
        <w:t>бесплатный присмотр и уход за детьми, посещающими группы  продленного дня в муниципальных 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приобретения расходных материалов, используемых для обеспечения соблюдения обучающимися режима дня и личной гигиены</w:t>
      </w:r>
      <w:r>
        <w:rPr>
          <w:color w:val="FF0000"/>
          <w:sz w:val="28"/>
          <w:szCs w:val="28"/>
        </w:rPr>
        <w:t>;</w:t>
      </w:r>
    </w:p>
    <w:p w:rsidR="005B46C1" w:rsidRPr="007B269E" w:rsidRDefault="005B46C1" w:rsidP="001751EB">
      <w:pPr>
        <w:pStyle w:val="NormalWeb"/>
        <w:spacing w:before="0" w:beforeAutospacing="0" w:after="0" w:afterAutospacing="0"/>
        <w:ind w:firstLine="709"/>
        <w:jc w:val="both"/>
        <w:rPr>
          <w:i/>
          <w:color w:val="FF0000"/>
        </w:rPr>
      </w:pPr>
      <w:r>
        <w:rPr>
          <w:color w:val="FF0000"/>
          <w:sz w:val="28"/>
          <w:szCs w:val="28"/>
        </w:rPr>
        <w:t xml:space="preserve"> -</w:t>
      </w:r>
      <w:r w:rsidRPr="001751EB">
        <w:rPr>
          <w:color w:val="FF0000"/>
          <w:sz w:val="28"/>
          <w:szCs w:val="28"/>
        </w:rPr>
        <w:t>бесплатное посещение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организациями.</w:t>
      </w:r>
      <w:r w:rsidRPr="007B269E">
        <w:rPr>
          <w:i/>
          <w:color w:val="FF0000"/>
        </w:rPr>
        <w:t xml:space="preserve"> (В редакции</w:t>
      </w:r>
      <w:r>
        <w:rPr>
          <w:i/>
          <w:color w:val="FF0000"/>
        </w:rPr>
        <w:t xml:space="preserve"> постановлений администрации города от 29.08.2023 № 1172, от 12.09.2023 № 1257 от 23.01.2024 № 63).</w:t>
      </w:r>
    </w:p>
    <w:p w:rsidR="005B46C1" w:rsidRPr="00B10E97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i/>
          <w:color w:val="000000"/>
        </w:rPr>
      </w:pPr>
      <w:r w:rsidRPr="008A172A">
        <w:rPr>
          <w:color w:val="000000"/>
          <w:sz w:val="28"/>
          <w:szCs w:val="28"/>
        </w:rPr>
        <w:t>3. Получателями дополнительных мер социальной поддержки</w:t>
      </w:r>
      <w:r>
        <w:rPr>
          <w:color w:val="000000"/>
          <w:sz w:val="28"/>
          <w:szCs w:val="28"/>
        </w:rPr>
        <w:t xml:space="preserve">, предусмотренных пунктом 2 настоящего Положения, </w:t>
      </w:r>
      <w:r w:rsidRPr="008A172A">
        <w:rPr>
          <w:color w:val="000000"/>
          <w:sz w:val="28"/>
          <w:szCs w:val="28"/>
        </w:rPr>
        <w:t xml:space="preserve">являются </w:t>
      </w:r>
      <w:r w:rsidRPr="00B10E97">
        <w:rPr>
          <w:color w:val="FF0000"/>
          <w:sz w:val="28"/>
          <w:szCs w:val="28"/>
        </w:rPr>
        <w:t>дети из семей  военнослужащих, сотрудников и мобилизованных граждан</w:t>
      </w:r>
      <w:r>
        <w:rPr>
          <w:color w:val="FF0000"/>
          <w:sz w:val="28"/>
          <w:szCs w:val="28"/>
        </w:rPr>
        <w:t xml:space="preserve">: </w:t>
      </w:r>
      <w:r w:rsidRPr="00B10E97">
        <w:rPr>
          <w:i/>
          <w:color w:val="FF0000"/>
        </w:rPr>
        <w:t>(в редакции постановления администрации города от 23.01.2024 № 63)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172A">
        <w:rPr>
          <w:color w:val="000000"/>
          <w:sz w:val="28"/>
          <w:szCs w:val="28"/>
        </w:rPr>
        <w:t>обучающиеся 5 – 11-х классов в муниципальных общеобразовательных организациях очной формы обучения и 5 – 12-х классов в муниципальных общеобразовательных организациях очно-заочной, заочной формы обучения до достижения ими возраста 18 лет;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172A">
        <w:rPr>
          <w:color w:val="000000"/>
          <w:sz w:val="28"/>
          <w:szCs w:val="28"/>
        </w:rPr>
        <w:t xml:space="preserve">посещающие муниципальные образовательные организации, реализующие образовательную программу дошкольного образования. 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i/>
          <w:color w:val="FF0000"/>
        </w:rPr>
      </w:pPr>
      <w:r w:rsidRPr="00653FF3">
        <w:rPr>
          <w:color w:val="FF0000"/>
          <w:sz w:val="28"/>
          <w:szCs w:val="28"/>
        </w:rPr>
        <w:t>- посещающие группы продленного дня в муниципальных общеобразовательных организациях</w:t>
      </w:r>
      <w:r>
        <w:rPr>
          <w:color w:val="FF0000"/>
          <w:sz w:val="28"/>
          <w:szCs w:val="28"/>
        </w:rPr>
        <w:t xml:space="preserve"> </w:t>
      </w:r>
      <w:r w:rsidRPr="00653FF3">
        <w:rPr>
          <w:i/>
          <w:color w:val="FF0000"/>
        </w:rPr>
        <w:t xml:space="preserve">(в редакции постановления администрации города </w:t>
      </w:r>
      <w:r>
        <w:rPr>
          <w:i/>
          <w:color w:val="FF0000"/>
        </w:rPr>
        <w:t xml:space="preserve">от </w:t>
      </w:r>
      <w:r w:rsidRPr="00653FF3">
        <w:rPr>
          <w:i/>
          <w:color w:val="FF0000"/>
        </w:rPr>
        <w:t>12.09.2023 № 1257)</w:t>
      </w:r>
      <w:r>
        <w:rPr>
          <w:i/>
          <w:color w:val="FF0000"/>
        </w:rPr>
        <w:t>,</w:t>
      </w:r>
    </w:p>
    <w:p w:rsidR="005B46C1" w:rsidRPr="00B10E97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i/>
          <w:color w:val="FF0000"/>
        </w:rPr>
      </w:pPr>
      <w:r w:rsidRPr="00B10E97">
        <w:rPr>
          <w:sz w:val="28"/>
          <w:szCs w:val="28"/>
        </w:rPr>
        <w:t xml:space="preserve"> </w:t>
      </w:r>
      <w:r w:rsidRPr="00B10E97">
        <w:rPr>
          <w:color w:val="FF0000"/>
          <w:sz w:val="28"/>
          <w:szCs w:val="28"/>
        </w:rPr>
        <w:t>- посещающие занятия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организациями, до достижения ими возраста 18 лет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>(в редакции постановления администрации города от 23.01.2024 №63).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4. Заявителем в целях предоставления детям из семей мобилизованных граждан и военнослужащих является один из родителей (законных представителей) такого ребенка (детей).</w:t>
      </w:r>
    </w:p>
    <w:p w:rsidR="005B46C1" w:rsidRPr="008A172A" w:rsidRDefault="005B46C1" w:rsidP="000074E5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000000"/>
        </w:rPr>
      </w:pPr>
    </w:p>
    <w:p w:rsidR="005B46C1" w:rsidRPr="00AC7417" w:rsidRDefault="005B46C1" w:rsidP="000074E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C7417">
        <w:rPr>
          <w:b/>
          <w:bCs/>
          <w:color w:val="000000"/>
          <w:sz w:val="28"/>
        </w:rPr>
        <w:t xml:space="preserve">II. Порядок </w:t>
      </w:r>
      <w:r w:rsidRPr="00AC7417">
        <w:rPr>
          <w:b/>
          <w:color w:val="000000"/>
          <w:sz w:val="28"/>
          <w:szCs w:val="28"/>
        </w:rPr>
        <w:t xml:space="preserve">обращения за предоставлением </w:t>
      </w:r>
      <w:r w:rsidRPr="00AC7417">
        <w:rPr>
          <w:b/>
          <w:color w:val="000000"/>
          <w:sz w:val="28"/>
          <w:szCs w:val="28"/>
        </w:rPr>
        <w:br/>
        <w:t>дополнительных мер социальной поддержки</w:t>
      </w:r>
    </w:p>
    <w:p w:rsidR="005B46C1" w:rsidRPr="008A172A" w:rsidRDefault="005B46C1" w:rsidP="000074E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" w:name="Par70"/>
      <w:bookmarkEnd w:id="1"/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5. Для получения дополнительных мер социальной поддержки</w:t>
      </w:r>
      <w:r>
        <w:rPr>
          <w:color w:val="000000"/>
          <w:sz w:val="28"/>
          <w:szCs w:val="28"/>
        </w:rPr>
        <w:t xml:space="preserve">, </w:t>
      </w:r>
      <w:r w:rsidRPr="00AC7417">
        <w:rPr>
          <w:color w:val="000000"/>
          <w:sz w:val="28"/>
          <w:szCs w:val="28"/>
        </w:rPr>
        <w:t xml:space="preserve">предусмотренных пунктом 2 настоящего Положения, </w:t>
      </w:r>
      <w:r w:rsidRPr="008A172A">
        <w:rPr>
          <w:color w:val="000000"/>
          <w:sz w:val="28"/>
          <w:szCs w:val="28"/>
        </w:rPr>
        <w:t>заявитель представляет в образовательные организации, указанные в пункте 2 настоящего Положения, следующие документы: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1) заявление по форме согласно приложению № 1 к настоящему Положению;</w:t>
      </w:r>
    </w:p>
    <w:p w:rsidR="005B46C1" w:rsidRPr="003A740F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/>
          <w:sz w:val="28"/>
          <w:szCs w:val="28"/>
        </w:rPr>
        <w:t xml:space="preserve">2) копию справки уполномоченного органа, подтверждающей службу </w:t>
      </w:r>
      <w:r w:rsidRPr="003A740F">
        <w:rPr>
          <w:color w:val="000000"/>
          <w:sz w:val="28"/>
          <w:szCs w:val="28"/>
        </w:rPr>
        <w:br/>
        <w:t xml:space="preserve">и участие в специальной военной операции, – для детей военнослужащих </w:t>
      </w:r>
      <w:r w:rsidRPr="003A740F">
        <w:rPr>
          <w:color w:val="000000"/>
          <w:sz w:val="28"/>
          <w:szCs w:val="28"/>
        </w:rPr>
        <w:br/>
        <w:t>и сотрудников;</w:t>
      </w:r>
    </w:p>
    <w:p w:rsidR="005B46C1" w:rsidRPr="005624D0" w:rsidRDefault="005B46C1" w:rsidP="00A63AA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3) </w:t>
      </w:r>
      <w:r>
        <w:rPr>
          <w:sz w:val="28"/>
          <w:szCs w:val="28"/>
        </w:rPr>
        <w:t xml:space="preserve">копию справки военного комиссариата, войсковой части, иного уполномоченного органа о призыве на военную службу по мобилизации или о заключении контракта о пребывании в добровольческом формировании, - для детей добровольцев и мобилизованных граждан. </w:t>
      </w:r>
      <w:r w:rsidRPr="00A63AA0">
        <w:rPr>
          <w:color w:val="FF0000"/>
          <w:sz w:val="28"/>
          <w:szCs w:val="28"/>
        </w:rPr>
        <w:t>(</w:t>
      </w:r>
      <w:r w:rsidRPr="005624D0">
        <w:rPr>
          <w:i/>
          <w:color w:val="FF0000"/>
          <w:sz w:val="24"/>
          <w:szCs w:val="24"/>
        </w:rPr>
        <w:t xml:space="preserve">В редакции постановления администрации города </w:t>
      </w:r>
      <w:r>
        <w:rPr>
          <w:i/>
          <w:color w:val="FF0000"/>
          <w:sz w:val="24"/>
          <w:szCs w:val="24"/>
        </w:rPr>
        <w:t xml:space="preserve"> 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13C89">
        <w:rPr>
          <w:color w:val="000000"/>
          <w:sz w:val="28"/>
          <w:szCs w:val="28"/>
        </w:rPr>
        <w:t>Копия документа, предусмотренного подпунктом 2 настоящего пункта, заверяются в порядке, установленном гражданским законодательством Российской Федерации, или представляются с предъявлением подлинника. В случае представления копии документа вместе с подлинником верность копии удостоверяется работником образовательной организации, ответственным за прием документов.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A172A">
        <w:rPr>
          <w:color w:val="000000"/>
          <w:sz w:val="28"/>
          <w:szCs w:val="28"/>
        </w:rPr>
        <w:t>. Заявители нес</w:t>
      </w:r>
      <w:r>
        <w:rPr>
          <w:color w:val="000000"/>
          <w:sz w:val="28"/>
          <w:szCs w:val="28"/>
        </w:rPr>
        <w:t>у</w:t>
      </w:r>
      <w:r w:rsidRPr="008A172A">
        <w:rPr>
          <w:color w:val="000000"/>
          <w:sz w:val="28"/>
          <w:szCs w:val="28"/>
        </w:rPr>
        <w:t xml:space="preserve">т ответственность за достоверность сведений, представленных им в целях получения дополнительных мер социальной поддержки, предусмотренных </w:t>
      </w:r>
      <w:r>
        <w:rPr>
          <w:color w:val="000000"/>
          <w:sz w:val="28"/>
          <w:szCs w:val="28"/>
        </w:rPr>
        <w:t xml:space="preserve">пунктом 2 </w:t>
      </w:r>
      <w:r w:rsidRPr="008A172A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его</w:t>
      </w:r>
      <w:r w:rsidRPr="008A172A"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>я</w:t>
      </w:r>
      <w:r w:rsidRPr="008A172A">
        <w:rPr>
          <w:color w:val="000000"/>
          <w:sz w:val="28"/>
          <w:szCs w:val="28"/>
        </w:rPr>
        <w:t>.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2" w:name="Par86"/>
      <w:bookmarkEnd w:id="2"/>
      <w:r>
        <w:rPr>
          <w:color w:val="000000"/>
          <w:sz w:val="28"/>
          <w:szCs w:val="28"/>
        </w:rPr>
        <w:t>7</w:t>
      </w:r>
      <w:r w:rsidRPr="008A172A">
        <w:rPr>
          <w:color w:val="000000"/>
          <w:sz w:val="28"/>
          <w:szCs w:val="28"/>
        </w:rPr>
        <w:t>. Образовательн</w:t>
      </w:r>
      <w:r>
        <w:rPr>
          <w:color w:val="000000"/>
          <w:sz w:val="28"/>
          <w:szCs w:val="28"/>
        </w:rPr>
        <w:t>ые</w:t>
      </w:r>
      <w:r w:rsidRPr="008A172A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и, указанные в пункте 2 настоящего Положения, в течение одного рабочего дня со дня поступления документов, предусмотренных пунктом 5 настоящего Положения</w:t>
      </w:r>
      <w:r w:rsidRPr="008A172A">
        <w:rPr>
          <w:color w:val="000000"/>
          <w:sz w:val="28"/>
          <w:szCs w:val="28"/>
        </w:rPr>
        <w:t>: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1) принима</w:t>
      </w:r>
      <w:r>
        <w:rPr>
          <w:color w:val="000000"/>
          <w:sz w:val="28"/>
          <w:szCs w:val="28"/>
        </w:rPr>
        <w:t>ю</w:t>
      </w:r>
      <w:r w:rsidRPr="008A172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, регистрируют</w:t>
      </w:r>
      <w:r w:rsidRPr="008A172A">
        <w:rPr>
          <w:color w:val="000000"/>
          <w:sz w:val="28"/>
          <w:szCs w:val="28"/>
        </w:rPr>
        <w:t xml:space="preserve"> документы, предусмотренные пунктом 5 настоящего Положения и осуществля</w:t>
      </w:r>
      <w:r>
        <w:rPr>
          <w:color w:val="000000"/>
          <w:sz w:val="28"/>
          <w:szCs w:val="28"/>
        </w:rPr>
        <w:t>ю</w:t>
      </w:r>
      <w:r w:rsidRPr="008A172A">
        <w:rPr>
          <w:color w:val="000000"/>
          <w:sz w:val="28"/>
          <w:szCs w:val="28"/>
        </w:rPr>
        <w:t>т проверку полноты представленных документов;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>2) уведомля</w:t>
      </w:r>
      <w:r>
        <w:rPr>
          <w:color w:val="000000"/>
          <w:sz w:val="28"/>
          <w:szCs w:val="28"/>
        </w:rPr>
        <w:t>ю</w:t>
      </w:r>
      <w:r w:rsidRPr="008A172A">
        <w:rPr>
          <w:color w:val="000000"/>
          <w:sz w:val="28"/>
          <w:szCs w:val="28"/>
        </w:rPr>
        <w:t>т заявителя об отказе в приеме документов в следующих случаях: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/>
            <w:sz w:val="28"/>
            <w:szCs w:val="28"/>
          </w:rPr>
          <w:t>пунктом 5</w:t>
        </w:r>
      </w:hyperlink>
      <w:r w:rsidRPr="008A172A">
        <w:rPr>
          <w:color w:val="000000"/>
          <w:sz w:val="28"/>
          <w:szCs w:val="28"/>
        </w:rPr>
        <w:t xml:space="preserve"> настоящего Положения, представлены не в полном объеме либо содержат недостоверные сведения;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/>
            <w:sz w:val="28"/>
            <w:szCs w:val="28"/>
          </w:rPr>
          <w:t>пунктом 5</w:t>
        </w:r>
      </w:hyperlink>
      <w:r w:rsidRPr="008A172A">
        <w:rPr>
          <w:color w:val="000000"/>
          <w:sz w:val="28"/>
          <w:szCs w:val="28"/>
        </w:rPr>
        <w:t xml:space="preserve"> настоящего Положения, представлены лицом, не указанным в пункте </w:t>
      </w:r>
      <w:hyperlink w:anchor="Par70" w:history="1">
        <w:r w:rsidRPr="008A172A">
          <w:rPr>
            <w:color w:val="000000"/>
            <w:sz w:val="28"/>
            <w:szCs w:val="28"/>
          </w:rPr>
          <w:t>4</w:t>
        </w:r>
      </w:hyperlink>
      <w:r w:rsidRPr="008A172A">
        <w:rPr>
          <w:color w:val="000000"/>
          <w:sz w:val="28"/>
          <w:szCs w:val="28"/>
        </w:rPr>
        <w:t xml:space="preserve"> настоящего Положения</w:t>
      </w:r>
      <w:r>
        <w:rPr>
          <w:color w:val="000000"/>
          <w:sz w:val="28"/>
          <w:szCs w:val="28"/>
        </w:rPr>
        <w:t>;</w:t>
      </w:r>
    </w:p>
    <w:p w:rsidR="005B46C1" w:rsidRPr="007C1D33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C1D33">
        <w:rPr>
          <w:color w:val="000000"/>
          <w:sz w:val="28"/>
          <w:szCs w:val="28"/>
        </w:rPr>
        <w:t>) принима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решени</w:t>
      </w:r>
      <w:r>
        <w:rPr>
          <w:color w:val="000000"/>
          <w:sz w:val="28"/>
          <w:szCs w:val="28"/>
        </w:rPr>
        <w:t>я</w:t>
      </w:r>
      <w:r w:rsidRPr="007C1D33">
        <w:rPr>
          <w:color w:val="000000"/>
          <w:sz w:val="28"/>
          <w:szCs w:val="28"/>
        </w:rPr>
        <w:t xml:space="preserve"> о предоставлении дополнительных мер социальной поддержки</w:t>
      </w:r>
      <w:r>
        <w:rPr>
          <w:color w:val="000000"/>
          <w:sz w:val="28"/>
          <w:szCs w:val="28"/>
        </w:rPr>
        <w:t xml:space="preserve"> в случае отсутствия оснований, предусмотренных подпунктом 2 настоящего пункта,</w:t>
      </w:r>
      <w:r w:rsidRPr="007C1D33">
        <w:rPr>
          <w:color w:val="000000"/>
          <w:sz w:val="28"/>
          <w:szCs w:val="28"/>
        </w:rPr>
        <w:t xml:space="preserve"> и изда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распорядительный акт образовательной организации о предоставлении дополнительных мер социальной поддержки;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1D33">
        <w:rPr>
          <w:color w:val="000000"/>
          <w:sz w:val="28"/>
          <w:szCs w:val="28"/>
        </w:rPr>
        <w:t>) включа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 xml:space="preserve">т детей из семей мобилизованных граждан </w:t>
      </w:r>
      <w:r>
        <w:rPr>
          <w:color w:val="000000"/>
          <w:sz w:val="28"/>
          <w:szCs w:val="28"/>
        </w:rPr>
        <w:br/>
      </w:r>
      <w:r w:rsidRPr="007C1D33">
        <w:rPr>
          <w:color w:val="000000"/>
          <w:sz w:val="28"/>
          <w:szCs w:val="28"/>
        </w:rPr>
        <w:t>и военнослужащих, указанных в заявлении, в список</w:t>
      </w:r>
      <w:r>
        <w:rPr>
          <w:color w:val="000000"/>
          <w:sz w:val="28"/>
          <w:szCs w:val="28"/>
        </w:rPr>
        <w:t xml:space="preserve"> (реестр)</w:t>
      </w:r>
      <w:r w:rsidRPr="007C1D33">
        <w:rPr>
          <w:color w:val="000000"/>
          <w:sz w:val="28"/>
          <w:szCs w:val="28"/>
        </w:rPr>
        <w:t xml:space="preserve"> по форме согласно приложению № 2 к настоящему Положению.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A172A">
        <w:rPr>
          <w:color w:val="000000"/>
          <w:sz w:val="28"/>
          <w:szCs w:val="28"/>
        </w:rPr>
        <w:t xml:space="preserve">. Уведомление об отказе в приеме документов </w:t>
      </w:r>
      <w:r>
        <w:rPr>
          <w:color w:val="000000"/>
          <w:sz w:val="28"/>
          <w:szCs w:val="28"/>
        </w:rPr>
        <w:t xml:space="preserve">вручается или </w:t>
      </w:r>
      <w:r w:rsidRPr="008A172A">
        <w:rPr>
          <w:color w:val="000000"/>
          <w:sz w:val="28"/>
          <w:szCs w:val="28"/>
        </w:rPr>
        <w:t xml:space="preserve">направляется заявителю в течение одного рабочего дня со дня их поступления 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</w:t>
      </w:r>
      <w:r>
        <w:rPr>
          <w:color w:val="000000"/>
          <w:sz w:val="28"/>
          <w:szCs w:val="28"/>
        </w:rPr>
        <w:t>документов</w:t>
      </w:r>
      <w:r w:rsidRPr="008A172A">
        <w:rPr>
          <w:color w:val="000000"/>
          <w:sz w:val="28"/>
          <w:szCs w:val="28"/>
        </w:rPr>
        <w:t>.</w:t>
      </w:r>
    </w:p>
    <w:p w:rsidR="005B46C1" w:rsidRPr="008A172A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17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172A">
        <w:rPr>
          <w:color w:val="000000"/>
          <w:sz w:val="28"/>
          <w:szCs w:val="28"/>
        </w:rPr>
        <w:t xml:space="preserve">Предоставление дополнительных мер социальной поддержки начинается со дня, следующего за днем издания распорядительного акта образовательной организации об их предоставлении, предусмотренного подпунктом </w:t>
      </w:r>
      <w:r>
        <w:rPr>
          <w:color w:val="000000"/>
          <w:sz w:val="28"/>
          <w:szCs w:val="28"/>
        </w:rPr>
        <w:t>3</w:t>
      </w:r>
      <w:r w:rsidRPr="008A172A">
        <w:rPr>
          <w:color w:val="000000"/>
          <w:sz w:val="28"/>
          <w:szCs w:val="28"/>
        </w:rPr>
        <w:t xml:space="preserve"> пункта </w:t>
      </w:r>
      <w:r>
        <w:rPr>
          <w:color w:val="000000"/>
          <w:sz w:val="28"/>
          <w:szCs w:val="28"/>
        </w:rPr>
        <w:t>7</w:t>
      </w:r>
      <w:r w:rsidRPr="008A172A">
        <w:rPr>
          <w:color w:val="000000"/>
          <w:sz w:val="28"/>
          <w:szCs w:val="28"/>
        </w:rPr>
        <w:t xml:space="preserve"> настоящего Положения.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B46C1" w:rsidRPr="00F667CF" w:rsidRDefault="005B46C1" w:rsidP="000074E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  <w:lang w:val="en-US"/>
        </w:rPr>
        <w:t>I</w:t>
      </w:r>
      <w:r w:rsidRPr="00F667CF">
        <w:rPr>
          <w:b/>
          <w:sz w:val="28"/>
          <w:szCs w:val="28"/>
        </w:rPr>
        <w:t xml:space="preserve">II. Порядок и условия предоставления </w:t>
      </w:r>
      <w:r w:rsidRPr="00F667CF">
        <w:rPr>
          <w:b/>
          <w:sz w:val="28"/>
          <w:szCs w:val="28"/>
        </w:rPr>
        <w:br/>
        <w:t>дополнительной меры социальной поддержки по организации</w:t>
      </w:r>
    </w:p>
    <w:p w:rsidR="005B46C1" w:rsidRPr="00F667CF" w:rsidRDefault="005B46C1" w:rsidP="000074E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</w:rPr>
        <w:t>бесплатного горячего питания обучающихся по образовательным программам основного общего и среднего общего образования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7788D">
        <w:rPr>
          <w:sz w:val="28"/>
          <w:szCs w:val="28"/>
        </w:rPr>
        <w:t xml:space="preserve">Организация </w:t>
      </w:r>
      <w:r w:rsidRPr="00116523">
        <w:rPr>
          <w:sz w:val="28"/>
          <w:szCs w:val="28"/>
        </w:rPr>
        <w:t>бесплатн</w:t>
      </w:r>
      <w:r>
        <w:rPr>
          <w:sz w:val="28"/>
          <w:szCs w:val="28"/>
        </w:rPr>
        <w:t>ого</w:t>
      </w:r>
      <w:r w:rsidRPr="00116523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16523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07788D">
        <w:rPr>
          <w:sz w:val="28"/>
          <w:szCs w:val="28"/>
        </w:rPr>
        <w:t xml:space="preserve">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</w:t>
      </w:r>
      <w:r>
        <w:rPr>
          <w:sz w:val="28"/>
          <w:szCs w:val="28"/>
        </w:rPr>
        <w:br/>
      </w:r>
      <w:r w:rsidRPr="0007788D">
        <w:rPr>
          <w:sz w:val="28"/>
          <w:szCs w:val="28"/>
        </w:rPr>
        <w:t>по организации горячего питания со специализированными организациями, индивидуальными предпринимателями, предоставляющими услуги общественного питания.</w:t>
      </w:r>
    </w:p>
    <w:p w:rsidR="005B46C1" w:rsidRPr="001A34E2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667CF">
        <w:rPr>
          <w:sz w:val="28"/>
          <w:szCs w:val="28"/>
        </w:rPr>
        <w:t xml:space="preserve">. Обучающиеся 5 – 11-х классов при очной форме обучения и </w:t>
      </w:r>
      <w:r w:rsidRPr="00F667CF">
        <w:rPr>
          <w:sz w:val="28"/>
          <w:szCs w:val="28"/>
        </w:rPr>
        <w:br/>
        <w:t xml:space="preserve">5 – 12-х классов при очно-заочной или заочной форме обучения </w:t>
      </w:r>
      <w:r w:rsidRPr="00F667CF">
        <w:rPr>
          <w:sz w:val="28"/>
          <w:szCs w:val="28"/>
        </w:rPr>
        <w:br/>
        <w:t>до достижения ими возраста 18 лет обеспечиваются бесплатным горячим питанием не реже 1 раза в день, предусматривающим наличие горячего</w:t>
      </w:r>
      <w:r w:rsidRPr="001A34E2">
        <w:rPr>
          <w:sz w:val="28"/>
          <w:szCs w:val="28"/>
        </w:rPr>
        <w:t xml:space="preserve"> блюда, не считая горячего напитка.</w:t>
      </w:r>
    </w:p>
    <w:p w:rsidR="005B46C1" w:rsidRPr="005624D0" w:rsidRDefault="005B46C1" w:rsidP="005624D0">
      <w:pPr>
        <w:widowControl w:val="0"/>
        <w:contextualSpacing/>
        <w:jc w:val="both"/>
        <w:rPr>
          <w:i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12. Средняя стоимость горячего питания на 1 обучающегося по программам основного общего и среднего общего образования устанавливается </w:t>
      </w:r>
      <w:r w:rsidRPr="00152FEC">
        <w:rPr>
          <w:sz w:val="28"/>
          <w:szCs w:val="28"/>
        </w:rPr>
        <w:t xml:space="preserve">Правилами </w:t>
      </w:r>
      <w:r w:rsidRPr="008866B1">
        <w:rPr>
          <w:sz w:val="28"/>
          <w:szCs w:val="28"/>
        </w:rPr>
        <w:t xml:space="preserve">предоставления и расходования иного межбюджетного трансферта бюджетам муниципальных </w:t>
      </w:r>
      <w:r>
        <w:rPr>
          <w:sz w:val="28"/>
          <w:szCs w:val="28"/>
        </w:rPr>
        <w:t xml:space="preserve">районов, муниципальных округов </w:t>
      </w:r>
      <w:r w:rsidRPr="008866B1">
        <w:rPr>
          <w:sz w:val="28"/>
          <w:szCs w:val="28"/>
        </w:rPr>
        <w:t>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</w:t>
      </w:r>
      <w:r>
        <w:rPr>
          <w:sz w:val="28"/>
          <w:szCs w:val="28"/>
        </w:rPr>
        <w:t xml:space="preserve">й границе Российской Федерации </w:t>
      </w:r>
      <w:r w:rsidRPr="008866B1">
        <w:rPr>
          <w:sz w:val="28"/>
          <w:szCs w:val="28"/>
        </w:rPr>
        <w:t>и территориях субъектов Российской Федерации, прилегающих к районам проведения указанной специальной военной операции, в виде бесплатного горячего питания обучающихся по образовательным программам основного общего</w:t>
      </w:r>
      <w:r>
        <w:rPr>
          <w:sz w:val="28"/>
          <w:szCs w:val="28"/>
        </w:rPr>
        <w:t xml:space="preserve"> и среднего общего образования </w:t>
      </w:r>
      <w:r w:rsidRPr="008866B1">
        <w:rPr>
          <w:sz w:val="28"/>
          <w:szCs w:val="28"/>
        </w:rPr>
        <w:t xml:space="preserve">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</w:t>
      </w:r>
      <w:r w:rsidRPr="008866B1">
        <w:rPr>
          <w:sz w:val="28"/>
          <w:szCs w:val="28"/>
        </w:rPr>
        <w:br/>
        <w:t>в общеобразовательных организациях</w:t>
      </w:r>
      <w:r>
        <w:rPr>
          <w:sz w:val="28"/>
          <w:szCs w:val="28"/>
        </w:rPr>
        <w:t>, утвержденными Постановлением Правительства Архангельской области от 12 октября 2012 года № 463-пп.</w:t>
      </w:r>
      <w:r w:rsidRPr="005624D0">
        <w:rPr>
          <w:i/>
          <w:color w:val="FF0000"/>
          <w:sz w:val="24"/>
          <w:szCs w:val="24"/>
        </w:rPr>
        <w:t xml:space="preserve"> (В редакции постановлени</w:t>
      </w:r>
      <w:r>
        <w:rPr>
          <w:i/>
          <w:color w:val="FF0000"/>
          <w:sz w:val="24"/>
          <w:szCs w:val="24"/>
        </w:rPr>
        <w:t>й</w:t>
      </w:r>
      <w:r w:rsidRPr="005624D0">
        <w:rPr>
          <w:i/>
          <w:color w:val="FF0000"/>
          <w:sz w:val="24"/>
          <w:szCs w:val="24"/>
        </w:rPr>
        <w:t xml:space="preserve"> администрации города от 15.11.2022 №1359</w:t>
      </w:r>
      <w:r>
        <w:rPr>
          <w:i/>
          <w:color w:val="FF0000"/>
          <w:sz w:val="24"/>
          <w:szCs w:val="24"/>
        </w:rPr>
        <w:t>, от 26.12.2023 №2059, 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A34E2">
        <w:rPr>
          <w:sz w:val="28"/>
          <w:szCs w:val="28"/>
        </w:rPr>
        <w:t xml:space="preserve">Бесплатное горячее питание предоставляется обучающимся в дни посещения учебных занятий. </w:t>
      </w:r>
    </w:p>
    <w:p w:rsidR="005B46C1" w:rsidRPr="00F667CF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667CF">
        <w:rPr>
          <w:sz w:val="28"/>
          <w:szCs w:val="28"/>
        </w:rPr>
        <w:t xml:space="preserve">. Организация бесплатного горячего питания обучающихся осуществляется в соответствии с методическими рекомендациями </w:t>
      </w:r>
      <w:r w:rsidRPr="00F667CF">
        <w:rPr>
          <w:sz w:val="28"/>
          <w:szCs w:val="28"/>
        </w:rPr>
        <w:br/>
        <w:t>по организации питания обучающихся общеобразовательных организаций МР 2.4. 0179-20 (утверждены Главным санитарным врачом Российской Федерации 18 мая 2020 года).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667CF">
        <w:rPr>
          <w:sz w:val="28"/>
          <w:szCs w:val="28"/>
        </w:rPr>
        <w:t xml:space="preserve">. Вопросы организации бесплатного горячего питания </w:t>
      </w:r>
      <w:r w:rsidRPr="00F667CF">
        <w:rPr>
          <w:sz w:val="28"/>
          <w:szCs w:val="28"/>
        </w:rPr>
        <w:br/>
      </w:r>
      <w:r w:rsidRPr="001A34E2">
        <w:rPr>
          <w:sz w:val="28"/>
          <w:szCs w:val="28"/>
        </w:rPr>
        <w:t>в образовательной организации</w:t>
      </w:r>
      <w:r w:rsidRPr="00F66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A34E2">
        <w:rPr>
          <w:sz w:val="28"/>
          <w:szCs w:val="28"/>
        </w:rPr>
        <w:t xml:space="preserve">организации </w:t>
      </w:r>
      <w:r w:rsidRPr="00116523">
        <w:rPr>
          <w:sz w:val="28"/>
          <w:szCs w:val="28"/>
        </w:rPr>
        <w:t>бесплатн</w:t>
      </w:r>
      <w:r>
        <w:rPr>
          <w:sz w:val="28"/>
          <w:szCs w:val="28"/>
        </w:rPr>
        <w:t>ого</w:t>
      </w:r>
      <w:r w:rsidRPr="00116523">
        <w:rPr>
          <w:sz w:val="28"/>
          <w:szCs w:val="28"/>
        </w:rPr>
        <w:t xml:space="preserve"> </w:t>
      </w:r>
      <w:r w:rsidRPr="001357EA">
        <w:rPr>
          <w:sz w:val="28"/>
          <w:szCs w:val="28"/>
        </w:rPr>
        <w:t>присмотр</w:t>
      </w:r>
      <w:r>
        <w:rPr>
          <w:sz w:val="28"/>
          <w:szCs w:val="28"/>
        </w:rPr>
        <w:t>а</w:t>
      </w:r>
      <w:r w:rsidRPr="001357EA">
        <w:rPr>
          <w:sz w:val="28"/>
          <w:szCs w:val="28"/>
        </w:rPr>
        <w:t xml:space="preserve"> и уход</w:t>
      </w:r>
      <w:r>
        <w:rPr>
          <w:sz w:val="28"/>
          <w:szCs w:val="28"/>
        </w:rPr>
        <w:t>а</w:t>
      </w:r>
      <w:r w:rsidRPr="001357EA">
        <w:rPr>
          <w:sz w:val="28"/>
          <w:szCs w:val="28"/>
        </w:rPr>
        <w:t xml:space="preserve"> за детьми</w:t>
      </w:r>
      <w:r>
        <w:rPr>
          <w:sz w:val="28"/>
          <w:szCs w:val="28"/>
        </w:rPr>
        <w:t xml:space="preserve"> </w:t>
      </w:r>
      <w:r w:rsidRPr="001A34E2">
        <w:rPr>
          <w:sz w:val="28"/>
          <w:szCs w:val="28"/>
        </w:rPr>
        <w:t>в образовательной организации</w:t>
      </w:r>
      <w:r>
        <w:rPr>
          <w:sz w:val="28"/>
          <w:szCs w:val="28"/>
        </w:rPr>
        <w:t>, не урегулированные настоящим Положением,</w:t>
      </w:r>
      <w:r w:rsidRPr="001A34E2">
        <w:rPr>
          <w:sz w:val="28"/>
          <w:szCs w:val="28"/>
        </w:rPr>
        <w:t xml:space="preserve"> регламентируются </w:t>
      </w:r>
      <w:r w:rsidRPr="0005120C">
        <w:rPr>
          <w:color w:val="000000"/>
          <w:sz w:val="28"/>
          <w:szCs w:val="28"/>
        </w:rPr>
        <w:t>распорядительны</w:t>
      </w:r>
      <w:r>
        <w:rPr>
          <w:color w:val="000000"/>
          <w:sz w:val="28"/>
          <w:szCs w:val="28"/>
        </w:rPr>
        <w:t>ми</w:t>
      </w:r>
      <w:r w:rsidRPr="0005120C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05120C">
        <w:rPr>
          <w:color w:val="000000"/>
          <w:sz w:val="28"/>
          <w:szCs w:val="28"/>
        </w:rPr>
        <w:t xml:space="preserve"> образовательной организации</w:t>
      </w:r>
      <w:r w:rsidRPr="001A34E2">
        <w:rPr>
          <w:sz w:val="28"/>
          <w:szCs w:val="28"/>
        </w:rPr>
        <w:t>.</w:t>
      </w:r>
    </w:p>
    <w:p w:rsidR="005B46C1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A34E2">
        <w:rPr>
          <w:sz w:val="28"/>
          <w:szCs w:val="28"/>
        </w:rPr>
        <w:t>Вопросы</w:t>
      </w:r>
      <w:r>
        <w:rPr>
          <w:sz w:val="28"/>
          <w:szCs w:val="28"/>
        </w:rPr>
        <w:t>, не урегулированные настоящим Положением,</w:t>
      </w:r>
      <w:r w:rsidRPr="001A34E2">
        <w:rPr>
          <w:sz w:val="28"/>
          <w:szCs w:val="28"/>
        </w:rPr>
        <w:t xml:space="preserve"> регламентируются </w:t>
      </w:r>
      <w:r w:rsidRPr="0005120C">
        <w:rPr>
          <w:color w:val="000000"/>
          <w:sz w:val="28"/>
          <w:szCs w:val="28"/>
        </w:rPr>
        <w:t>распорядительны</w:t>
      </w:r>
      <w:r>
        <w:rPr>
          <w:color w:val="000000"/>
          <w:sz w:val="28"/>
          <w:szCs w:val="28"/>
        </w:rPr>
        <w:t>ми</w:t>
      </w:r>
      <w:r w:rsidRPr="0005120C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05120C">
        <w:rPr>
          <w:color w:val="000000"/>
          <w:sz w:val="28"/>
          <w:szCs w:val="28"/>
        </w:rPr>
        <w:t xml:space="preserve"> образовательной организации</w:t>
      </w:r>
      <w:r w:rsidRPr="001A34E2">
        <w:rPr>
          <w:sz w:val="28"/>
          <w:szCs w:val="28"/>
        </w:rPr>
        <w:t>.</w:t>
      </w:r>
    </w:p>
    <w:p w:rsidR="005B46C1" w:rsidRPr="005B6C0B" w:rsidRDefault="005B46C1" w:rsidP="000074E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B46C1" w:rsidRPr="005B6C0B" w:rsidRDefault="005B46C1" w:rsidP="00164AFD">
      <w:pPr>
        <w:pStyle w:val="ConsPlusNormal"/>
      </w:pPr>
    </w:p>
    <w:p w:rsidR="005B46C1" w:rsidRPr="005B6C0B" w:rsidRDefault="005B46C1" w:rsidP="000074E5">
      <w:pPr>
        <w:pStyle w:val="ConsPlusNormal"/>
        <w:jc w:val="center"/>
        <w:sectPr w:rsidR="005B46C1" w:rsidRPr="005B6C0B" w:rsidSect="00D37256">
          <w:headerReference w:type="even" r:id="rId10"/>
          <w:headerReference w:type="default" r:id="rId11"/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5B46C1" w:rsidRPr="005B6C0B" w:rsidRDefault="005B46C1" w:rsidP="000074E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00"/>
      <w:bookmarkEnd w:id="3"/>
    </w:p>
    <w:tbl>
      <w:tblPr>
        <w:tblW w:w="6237" w:type="dxa"/>
        <w:tblInd w:w="3402" w:type="dxa"/>
        <w:tblLook w:val="00A0"/>
      </w:tblPr>
      <w:tblGrid>
        <w:gridCol w:w="6237"/>
      </w:tblGrid>
      <w:tr w:rsidR="005B46C1" w:rsidRPr="008C66A8" w:rsidTr="007023AC">
        <w:tc>
          <w:tcPr>
            <w:tcW w:w="6237" w:type="dxa"/>
          </w:tcPr>
          <w:p w:rsidR="005B46C1" w:rsidRPr="00B9378C" w:rsidRDefault="005B46C1" w:rsidP="007023AC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4"/>
                <w:szCs w:val="24"/>
              </w:rPr>
            </w:pPr>
            <w:r w:rsidRPr="008C66A8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риложение</w:t>
            </w:r>
            <w:r w:rsidRPr="008C66A8">
              <w:rPr>
                <w:bCs/>
                <w:sz w:val="24"/>
                <w:szCs w:val="24"/>
              </w:rPr>
              <w:t xml:space="preserve"> № 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66A8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>Положению</w:t>
            </w:r>
          </w:p>
          <w:p w:rsidR="005B46C1" w:rsidRPr="008C66A8" w:rsidRDefault="005B46C1" w:rsidP="007023A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B46C1" w:rsidRDefault="005B46C1" w:rsidP="00A63AA0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B46C1" w:rsidRDefault="005B46C1" w:rsidP="00A63AA0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5B6C0B">
        <w:rPr>
          <w:i/>
          <w:sz w:val="28"/>
          <w:szCs w:val="28"/>
        </w:rPr>
        <w:t>Форма заявления</w:t>
      </w:r>
    </w:p>
    <w:p w:rsidR="005B46C1" w:rsidRDefault="005B46C1" w:rsidP="00A63AA0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tbl>
      <w:tblPr>
        <w:tblW w:w="0" w:type="auto"/>
        <w:tblInd w:w="3964" w:type="dxa"/>
        <w:tblLook w:val="00A0"/>
      </w:tblPr>
      <w:tblGrid>
        <w:gridCol w:w="5381"/>
      </w:tblGrid>
      <w:tr w:rsidR="005B46C1" w:rsidRPr="00EB3A03" w:rsidTr="00B44969">
        <w:tc>
          <w:tcPr>
            <w:tcW w:w="5381" w:type="dxa"/>
          </w:tcPr>
          <w:p w:rsidR="005B46C1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65287">
              <w:rPr>
                <w:rFonts w:ascii="Times New Roman" w:hAnsi="Times New Roman" w:cs="Times New Roman"/>
                <w:sz w:val="24"/>
                <w:szCs w:val="24"/>
              </w:rPr>
              <w:t>Руководителю / директору / заведующему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0B">
              <w:t>______</w:t>
            </w:r>
            <w:r>
              <w:t>___________________________</w:t>
            </w:r>
            <w:r>
              <w:br/>
            </w:r>
            <w:r w:rsidRPr="005B6C0B">
              <w:t xml:space="preserve"> </w:t>
            </w:r>
            <w:r w:rsidRPr="005B6C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муниципальной образовательной организации</w:t>
            </w:r>
            <w:r w:rsidRPr="005B6C0B">
              <w:rPr>
                <w:rFonts w:ascii="Times New Roman" w:hAnsi="Times New Roman" w:cs="Times New Roman"/>
              </w:rPr>
              <w:t>)</w:t>
            </w:r>
            <w:r w:rsidRPr="005B6C0B">
              <w:t xml:space="preserve"> </w:t>
            </w: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5B46C1" w:rsidRPr="00365287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87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</w:t>
            </w: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5B46C1" w:rsidRPr="00EB3A03" w:rsidRDefault="005B46C1" w:rsidP="00B449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5B46C1" w:rsidRDefault="005B46C1" w:rsidP="00A63AA0">
      <w:pPr>
        <w:pStyle w:val="ConsPlusNonformat"/>
        <w:jc w:val="both"/>
        <w:rPr>
          <w:rFonts w:ascii="Times New Roman" w:hAnsi="Times New Roman" w:cs="Times New Roman"/>
        </w:rPr>
      </w:pPr>
    </w:p>
    <w:p w:rsidR="005B46C1" w:rsidRPr="00EB3A03" w:rsidRDefault="005B46C1" w:rsidP="00A63AA0">
      <w:pPr>
        <w:pStyle w:val="ConsPlusNonformat"/>
        <w:jc w:val="both"/>
        <w:rPr>
          <w:rFonts w:ascii="Times New Roman" w:hAnsi="Times New Roman" w:cs="Times New Roman"/>
        </w:rPr>
      </w:pPr>
    </w:p>
    <w:p w:rsidR="005B46C1" w:rsidRPr="00365287" w:rsidRDefault="005B46C1" w:rsidP="00A63A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B46C1" w:rsidRDefault="005B46C1" w:rsidP="00A63A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65287">
        <w:rPr>
          <w:b/>
          <w:sz w:val="24"/>
          <w:szCs w:val="24"/>
        </w:rPr>
        <w:t>о предоставлении дополнительных мер социальной поддержки</w:t>
      </w:r>
    </w:p>
    <w:p w:rsidR="005B46C1" w:rsidRPr="005624D0" w:rsidRDefault="005B46C1" w:rsidP="00A63AA0">
      <w:pPr>
        <w:widowControl w:val="0"/>
        <w:contextualSpacing/>
        <w:jc w:val="center"/>
        <w:rPr>
          <w:i/>
          <w:color w:val="FF0000"/>
          <w:sz w:val="24"/>
          <w:szCs w:val="24"/>
        </w:rPr>
      </w:pPr>
      <w:r w:rsidRPr="00A63AA0">
        <w:rPr>
          <w:color w:val="FF0000"/>
          <w:sz w:val="28"/>
          <w:szCs w:val="28"/>
        </w:rPr>
        <w:t>(</w:t>
      </w:r>
      <w:r w:rsidRPr="005624D0">
        <w:rPr>
          <w:i/>
          <w:color w:val="FF0000"/>
          <w:sz w:val="24"/>
          <w:szCs w:val="24"/>
        </w:rPr>
        <w:t xml:space="preserve">В редакции постановления администрации города </w:t>
      </w:r>
      <w:r>
        <w:rPr>
          <w:i/>
          <w:color w:val="FF0000"/>
          <w:sz w:val="24"/>
          <w:szCs w:val="24"/>
        </w:rPr>
        <w:t xml:space="preserve"> от 25.06.2025 №831</w:t>
      </w:r>
      <w:r w:rsidRPr="005624D0">
        <w:rPr>
          <w:i/>
          <w:color w:val="FF0000"/>
          <w:sz w:val="24"/>
          <w:szCs w:val="24"/>
        </w:rPr>
        <w:t>)</w:t>
      </w:r>
    </w:p>
    <w:p w:rsidR="005B46C1" w:rsidRDefault="005B46C1" w:rsidP="00A63AA0">
      <w:pPr>
        <w:pStyle w:val="ConsPlusNormal"/>
      </w:pP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 Прошу   предоставлять   дополнительные   меры   социальной   поддержки,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 xml:space="preserve">предусмотренные  для семей мобилизованных граждан и военнослужащих </w:t>
      </w:r>
      <w:r w:rsidRPr="00365287">
        <w:rPr>
          <w:rFonts w:ascii="Times New Roman" w:hAnsi="Times New Roman" w:cs="Times New Roman"/>
          <w:i/>
          <w:sz w:val="24"/>
          <w:szCs w:val="24"/>
        </w:rPr>
        <w:t>(указать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i/>
          <w:sz w:val="24"/>
          <w:szCs w:val="24"/>
        </w:rPr>
        <w:t>нужное):</w:t>
      </w:r>
    </w:p>
    <w:p w:rsidR="005B46C1" w:rsidRPr="00365287" w:rsidRDefault="005B46C1" w:rsidP="00A63AA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бесплатное горячее питание моему(-им) ребенку (детям)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65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(указать фамилию,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365287">
        <w:rPr>
          <w:rFonts w:ascii="Times New Roman" w:hAnsi="Times New Roman" w:cs="Times New Roman"/>
        </w:rPr>
        <w:t>дату рождения ребенка (детей), класс)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6C1" w:rsidRPr="00365287" w:rsidRDefault="005B46C1" w:rsidP="00A63AA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бесплатный присмотр и уход моему(-им) ребенку (детям)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(указать фамилию,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365287">
        <w:rPr>
          <w:rFonts w:ascii="Times New Roman" w:hAnsi="Times New Roman" w:cs="Times New Roman"/>
        </w:rPr>
        <w:t>дату рождения ребенка (детей), класс)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6C1" w:rsidRPr="00365287" w:rsidRDefault="005B46C1" w:rsidP="00A63AA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бесплатный присмотр и уход моему(-им) ребенку (детям), посещающему(-ми)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группы продленного дня в муниципальных общеобразовательных организациях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(указать фамилию,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365287">
        <w:rPr>
          <w:rFonts w:ascii="Times New Roman" w:hAnsi="Times New Roman" w:cs="Times New Roman"/>
        </w:rPr>
        <w:t xml:space="preserve"> дату рождения ребенка (детей))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6C1" w:rsidRPr="00365287" w:rsidRDefault="005B46C1" w:rsidP="00A63AA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бесплатное  посещение  занятий  (кружки, секции и иные подобные занятия) по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дополнительным  общеобразовательным программам, реализуемым в муниципальных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образовательных  организациях  на платной основе моему(-им) ребенку (детям)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(указать фамилию, имя, отчество (последнее - при наличии),</w:t>
      </w:r>
      <w:r>
        <w:rPr>
          <w:rFonts w:ascii="Times New Roman" w:hAnsi="Times New Roman" w:cs="Times New Roman"/>
        </w:rPr>
        <w:t xml:space="preserve"> </w:t>
      </w:r>
      <w:r w:rsidRPr="00365287">
        <w:rPr>
          <w:rFonts w:ascii="Times New Roman" w:hAnsi="Times New Roman" w:cs="Times New Roman"/>
        </w:rPr>
        <w:t>дату рождения ребенка (детей), класс)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 xml:space="preserve"> В  соответствии  со  </w:t>
      </w:r>
      <w:hyperlink r:id="rId12" w:history="1">
        <w:r w:rsidRPr="00365287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36528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65287">
        <w:rPr>
          <w:rFonts w:ascii="Times New Roman" w:hAnsi="Times New Roman" w:cs="Times New Roman"/>
          <w:sz w:val="24"/>
          <w:szCs w:val="24"/>
        </w:rPr>
        <w:t xml:space="preserve">  152-ФЗ   "О   персональных   данных"  даю  свое  согласие 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 Подтверждаю достоверность представленной информации.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Справку  уполномоченного  органа,  подтверждающей  службу  и  участие вспециальной  военной  операции  /  военного  комиссариата /войсковой части/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иного уполномоченного органа о призыве на военную службу по мобилизации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о   заключении   контракта  о  пребывании  в  добровольческом 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b/>
          <w:sz w:val="24"/>
          <w:szCs w:val="24"/>
        </w:rPr>
        <w:t>(подчеркнуть нужное)</w:t>
      </w:r>
      <w:r w:rsidRPr="00365287">
        <w:rPr>
          <w:rFonts w:ascii="Times New Roman" w:hAnsi="Times New Roman" w:cs="Times New Roman"/>
          <w:sz w:val="24"/>
          <w:szCs w:val="24"/>
        </w:rPr>
        <w:t xml:space="preserve"> прилагаю.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    Я предупрежден(а) об ответственности за представление недостоверных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87">
        <w:rPr>
          <w:rFonts w:ascii="Times New Roman" w:hAnsi="Times New Roman" w:cs="Times New Roman"/>
          <w:sz w:val="24"/>
          <w:szCs w:val="24"/>
        </w:rPr>
        <w:t>неполных сведений.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287">
        <w:rPr>
          <w:rFonts w:ascii="Times New Roman" w:hAnsi="Times New Roman" w:cs="Times New Roman"/>
          <w:sz w:val="24"/>
          <w:szCs w:val="24"/>
        </w:rPr>
        <w:t xml:space="preserve">"____" __________20__ года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5287">
        <w:rPr>
          <w:rFonts w:ascii="Times New Roman" w:hAnsi="Times New Roman" w:cs="Times New Roman"/>
          <w:sz w:val="24"/>
          <w:szCs w:val="24"/>
        </w:rPr>
        <w:t xml:space="preserve"> _______________  ____________________________</w:t>
      </w:r>
    </w:p>
    <w:p w:rsidR="005B46C1" w:rsidRPr="00365287" w:rsidRDefault="005B46C1" w:rsidP="00A63AA0">
      <w:pPr>
        <w:pStyle w:val="ConsPlusNonformat"/>
        <w:jc w:val="both"/>
        <w:rPr>
          <w:rFonts w:ascii="Times New Roman" w:hAnsi="Times New Roman" w:cs="Times New Roman"/>
        </w:rPr>
      </w:pPr>
      <w:r w:rsidRPr="0036528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365287">
        <w:rPr>
          <w:rFonts w:ascii="Times New Roman" w:hAnsi="Times New Roman" w:cs="Times New Roman"/>
        </w:rPr>
        <w:t xml:space="preserve">                 (подпись)    </w:t>
      </w:r>
      <w:r>
        <w:rPr>
          <w:rFonts w:ascii="Times New Roman" w:hAnsi="Times New Roman" w:cs="Times New Roman"/>
        </w:rPr>
        <w:t xml:space="preserve">                      </w:t>
      </w:r>
      <w:r w:rsidRPr="00365287">
        <w:rPr>
          <w:rFonts w:ascii="Times New Roman" w:hAnsi="Times New Roman" w:cs="Times New Roman"/>
        </w:rPr>
        <w:t xml:space="preserve">  (расшифровка подписи)</w:t>
      </w:r>
    </w:p>
    <w:p w:rsidR="005B46C1" w:rsidRPr="00365287" w:rsidRDefault="005B46C1" w:rsidP="00A63AA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B46C1" w:rsidRPr="00365287" w:rsidRDefault="005B46C1" w:rsidP="00A63AA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B46C1" w:rsidRPr="00365287" w:rsidRDefault="005B46C1" w:rsidP="00A63A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6C1" w:rsidRPr="00365287" w:rsidRDefault="005B46C1" w:rsidP="00A63AA0">
      <w:pPr>
        <w:pStyle w:val="ConsPlusNormal"/>
        <w:rPr>
          <w:rFonts w:ascii="Times New Roman" w:hAnsi="Times New Roman" w:cs="Times New Roman"/>
        </w:rPr>
      </w:pPr>
    </w:p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p w:rsidR="005B46C1" w:rsidRDefault="005B46C1" w:rsidP="00322199">
      <w:pPr>
        <w:autoSpaceDE w:val="0"/>
        <w:autoSpaceDN w:val="0"/>
        <w:adjustRightInd w:val="0"/>
        <w:jc w:val="both"/>
        <w:rPr>
          <w:sz w:val="28"/>
          <w:szCs w:val="28"/>
        </w:rPr>
        <w:sectPr w:rsidR="005B46C1" w:rsidSect="007F520B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B46C1" w:rsidRPr="005B6C0B" w:rsidRDefault="005B46C1" w:rsidP="00322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637" w:type="dxa"/>
        <w:tblInd w:w="9039" w:type="dxa"/>
        <w:tblLook w:val="00A0"/>
      </w:tblPr>
      <w:tblGrid>
        <w:gridCol w:w="5637"/>
      </w:tblGrid>
      <w:tr w:rsidR="005B46C1" w:rsidRPr="008C66A8" w:rsidTr="00322199">
        <w:tc>
          <w:tcPr>
            <w:tcW w:w="5637" w:type="dxa"/>
          </w:tcPr>
          <w:p w:rsidR="005B46C1" w:rsidRPr="00B9378C" w:rsidRDefault="005B46C1" w:rsidP="006115E7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4"/>
                <w:szCs w:val="24"/>
              </w:rPr>
            </w:pPr>
            <w:r w:rsidRPr="008C66A8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риложение</w:t>
            </w:r>
            <w:r w:rsidRPr="008C66A8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 xml:space="preserve">2 </w:t>
            </w:r>
            <w:r w:rsidRPr="008C66A8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>Положению</w:t>
            </w:r>
          </w:p>
          <w:p w:rsidR="005B46C1" w:rsidRPr="008C66A8" w:rsidRDefault="005B46C1" w:rsidP="006115E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528" w:type="dxa"/>
        <w:tblInd w:w="9039" w:type="dxa"/>
        <w:tblLook w:val="00A0"/>
      </w:tblPr>
      <w:tblGrid>
        <w:gridCol w:w="5528"/>
      </w:tblGrid>
      <w:tr w:rsidR="005B46C1" w:rsidRPr="008C66A8" w:rsidTr="00322199">
        <w:tc>
          <w:tcPr>
            <w:tcW w:w="5528" w:type="dxa"/>
          </w:tcPr>
          <w:p w:rsidR="005B46C1" w:rsidRPr="008C66A8" w:rsidRDefault="005B46C1" w:rsidP="006115E7">
            <w:pPr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r w:rsidRPr="008C66A8">
              <w:rPr>
                <w:i/>
                <w:sz w:val="28"/>
                <w:szCs w:val="28"/>
              </w:rPr>
              <w:t>Форма списка</w:t>
            </w:r>
          </w:p>
          <w:p w:rsidR="005B46C1" w:rsidRPr="008C66A8" w:rsidRDefault="005B46C1" w:rsidP="006115E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5B46C1" w:rsidRDefault="005B46C1" w:rsidP="0032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5"/>
      <w:bookmarkEnd w:id="4"/>
    </w:p>
    <w:p w:rsidR="005B46C1" w:rsidRDefault="005B46C1" w:rsidP="0032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46C1" w:rsidRPr="005B6C0B" w:rsidRDefault="005B46C1" w:rsidP="00322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C0B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(РЕЕСТР)</w:t>
      </w:r>
      <w:r w:rsidRPr="005B6C0B">
        <w:rPr>
          <w:rFonts w:ascii="Times New Roman" w:hAnsi="Times New Roman" w:cs="Times New Roman"/>
          <w:sz w:val="28"/>
          <w:szCs w:val="28"/>
        </w:rPr>
        <w:t xml:space="preserve"> </w:t>
      </w:r>
      <w:r w:rsidRPr="005B6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810AD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Pr="008268B5">
        <w:rPr>
          <w:rFonts w:ascii="Times New Roman" w:hAnsi="Times New Roman"/>
          <w:sz w:val="28"/>
          <w:szCs w:val="28"/>
        </w:rPr>
        <w:t>военнослужащи</w:t>
      </w:r>
      <w:r>
        <w:rPr>
          <w:rFonts w:ascii="Times New Roman" w:hAnsi="Times New Roman"/>
          <w:sz w:val="28"/>
          <w:szCs w:val="28"/>
        </w:rPr>
        <w:t>х</w:t>
      </w:r>
      <w:r w:rsidRPr="008268B5">
        <w:rPr>
          <w:rFonts w:ascii="Times New Roman" w:hAnsi="Times New Roman"/>
          <w:sz w:val="28"/>
          <w:szCs w:val="28"/>
        </w:rPr>
        <w:t>, сотрудник</w:t>
      </w:r>
      <w:r>
        <w:rPr>
          <w:rFonts w:ascii="Times New Roman" w:hAnsi="Times New Roman"/>
          <w:sz w:val="28"/>
          <w:szCs w:val="28"/>
        </w:rPr>
        <w:t>ов</w:t>
      </w:r>
      <w:r w:rsidRPr="008268B5">
        <w:rPr>
          <w:rFonts w:ascii="Times New Roman" w:hAnsi="Times New Roman"/>
          <w:sz w:val="28"/>
          <w:szCs w:val="28"/>
        </w:rPr>
        <w:t xml:space="preserve"> и мобилизованны</w:t>
      </w:r>
      <w:r>
        <w:rPr>
          <w:rFonts w:ascii="Times New Roman" w:hAnsi="Times New Roman"/>
          <w:sz w:val="28"/>
          <w:szCs w:val="28"/>
        </w:rPr>
        <w:t>х</w:t>
      </w:r>
      <w:r w:rsidRPr="008268B5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принято </w:t>
      </w:r>
      <w:r w:rsidRPr="007810AD">
        <w:rPr>
          <w:rFonts w:ascii="Times New Roman" w:hAnsi="Times New Roman" w:cs="Times New Roman"/>
          <w:sz w:val="28"/>
          <w:szCs w:val="28"/>
        </w:rPr>
        <w:t>решение о предоставлении дополнительных мер социальной поддержки</w:t>
      </w:r>
      <w:r w:rsidRPr="005B6C0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37"/>
        <w:gridCol w:w="1418"/>
        <w:gridCol w:w="2126"/>
        <w:gridCol w:w="2551"/>
        <w:gridCol w:w="3261"/>
        <w:gridCol w:w="2126"/>
      </w:tblGrid>
      <w:tr w:rsidR="005B46C1" w:rsidRPr="008C66A8" w:rsidTr="00322199">
        <w:tc>
          <w:tcPr>
            <w:tcW w:w="540" w:type="dxa"/>
          </w:tcPr>
          <w:p w:rsidR="005B46C1" w:rsidRPr="00C27F61" w:rsidRDefault="005B46C1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37" w:type="dxa"/>
          </w:tcPr>
          <w:p w:rsidR="005B46C1" w:rsidRPr="00C27F61" w:rsidRDefault="005B46C1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5B46C1" w:rsidRPr="00C27F61" w:rsidRDefault="005B46C1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(последнее – при наличии) ребенка</w:t>
            </w:r>
          </w:p>
        </w:tc>
        <w:tc>
          <w:tcPr>
            <w:tcW w:w="1418" w:type="dxa"/>
          </w:tcPr>
          <w:p w:rsidR="005B46C1" w:rsidRPr="00C27F61" w:rsidRDefault="005B46C1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Дата рождения ребенка</w:t>
            </w:r>
          </w:p>
        </w:tc>
        <w:tc>
          <w:tcPr>
            <w:tcW w:w="2126" w:type="dxa"/>
          </w:tcPr>
          <w:p w:rsidR="005B46C1" w:rsidRPr="00C27F61" w:rsidRDefault="005B46C1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Дата поступления и регистрации заявления</w:t>
            </w:r>
          </w:p>
        </w:tc>
        <w:tc>
          <w:tcPr>
            <w:tcW w:w="2551" w:type="dxa"/>
          </w:tcPr>
          <w:p w:rsidR="005B46C1" w:rsidRPr="00C27F61" w:rsidRDefault="005B46C1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Дата издания распорядительного акта образовательной организации</w:t>
            </w:r>
          </w:p>
        </w:tc>
        <w:tc>
          <w:tcPr>
            <w:tcW w:w="3261" w:type="dxa"/>
          </w:tcPr>
          <w:p w:rsidR="005B46C1" w:rsidRPr="00C27F61" w:rsidRDefault="005B46C1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Дополнительная мера социальной поддержки, предусмотренная распорядительным актом образовательной организации</w:t>
            </w:r>
          </w:p>
        </w:tc>
        <w:tc>
          <w:tcPr>
            <w:tcW w:w="2126" w:type="dxa"/>
          </w:tcPr>
          <w:p w:rsidR="005B46C1" w:rsidRPr="00C27F61" w:rsidRDefault="005B46C1" w:rsidP="006115E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27F6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B46C1" w:rsidRPr="008C66A8" w:rsidTr="00322199">
        <w:tc>
          <w:tcPr>
            <w:tcW w:w="540" w:type="dxa"/>
          </w:tcPr>
          <w:p w:rsidR="005B46C1" w:rsidRPr="005B6C0B" w:rsidRDefault="005B46C1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B46C1" w:rsidRPr="005B6C0B" w:rsidRDefault="005B46C1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46C1" w:rsidRPr="005B6C0B" w:rsidRDefault="005B46C1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46C1" w:rsidRPr="005B6C0B" w:rsidRDefault="005B46C1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B46C1" w:rsidRPr="005B6C0B" w:rsidRDefault="005B46C1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B46C1" w:rsidRPr="005B6C0B" w:rsidRDefault="005B46C1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46C1" w:rsidRPr="005B6C0B" w:rsidRDefault="005B46C1" w:rsidP="00611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46C1" w:rsidRDefault="005B46C1" w:rsidP="00322199">
      <w:pPr>
        <w:pStyle w:val="ConsPlusNonformat"/>
        <w:jc w:val="both"/>
        <w:rPr>
          <w:rFonts w:ascii="Times New Roman" w:hAnsi="Times New Roman" w:cs="Times New Roman"/>
        </w:rPr>
      </w:pPr>
    </w:p>
    <w:p w:rsidR="005B46C1" w:rsidRDefault="005B46C1" w:rsidP="00322199">
      <w:pPr>
        <w:pStyle w:val="ConsPlusNonformat"/>
        <w:jc w:val="both"/>
        <w:rPr>
          <w:rFonts w:ascii="Times New Roman" w:hAnsi="Times New Roman" w:cs="Times New Roman"/>
        </w:rPr>
      </w:pPr>
    </w:p>
    <w:p w:rsidR="005B46C1" w:rsidRDefault="005B46C1" w:rsidP="00322199">
      <w:pPr>
        <w:pStyle w:val="ConsPlusNonformat"/>
        <w:jc w:val="both"/>
        <w:rPr>
          <w:rFonts w:ascii="Times New Roman" w:hAnsi="Times New Roman" w:cs="Times New Roman"/>
        </w:rPr>
      </w:pPr>
    </w:p>
    <w:p w:rsidR="005B46C1" w:rsidRPr="005B6C0B" w:rsidRDefault="005B46C1" w:rsidP="00322199">
      <w:pPr>
        <w:pStyle w:val="ConsPlusNonformat"/>
        <w:jc w:val="both"/>
        <w:rPr>
          <w:rFonts w:ascii="Times New Roman" w:hAnsi="Times New Roman" w:cs="Times New Roman"/>
        </w:rPr>
      </w:pPr>
    </w:p>
    <w:p w:rsidR="005B46C1" w:rsidRPr="005B6C0B" w:rsidRDefault="005B46C1" w:rsidP="00322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C0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B46C1" w:rsidRPr="005B6C0B" w:rsidRDefault="005B46C1" w:rsidP="003221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B6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6C0B">
        <w:rPr>
          <w:rFonts w:ascii="Times New Roman" w:hAnsi="Times New Roman" w:cs="Times New Roman"/>
        </w:rPr>
        <w:t>___________________/______________________/</w:t>
      </w:r>
    </w:p>
    <w:p w:rsidR="005B46C1" w:rsidRPr="005B6C0B" w:rsidRDefault="005B46C1" w:rsidP="00322199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                                                                  (подпись)                   (расшифровка подписи)</w:t>
      </w:r>
    </w:p>
    <w:p w:rsidR="005B46C1" w:rsidRPr="005B6C0B" w:rsidRDefault="005B46C1" w:rsidP="00322199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МП (при наличии печати)                                                                                  </w:t>
      </w:r>
    </w:p>
    <w:p w:rsidR="005B46C1" w:rsidRPr="005B6C0B" w:rsidRDefault="005B46C1" w:rsidP="00322199"/>
    <w:p w:rsidR="005B46C1" w:rsidRDefault="005B46C1" w:rsidP="00CD705C">
      <w:pPr>
        <w:pStyle w:val="ConsPlusNormal"/>
        <w:jc w:val="center"/>
        <w:rPr>
          <w:rFonts w:ascii="Times New Roman" w:hAnsi="Times New Roman" w:cs="Times New Roman"/>
        </w:rPr>
      </w:pPr>
    </w:p>
    <w:sectPr w:rsidR="005B46C1" w:rsidSect="00322199">
      <w:pgSz w:w="16838" w:h="11906" w:orient="landscape"/>
      <w:pgMar w:top="170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C1" w:rsidRDefault="005B46C1">
      <w:r>
        <w:separator/>
      </w:r>
    </w:p>
  </w:endnote>
  <w:endnote w:type="continuationSeparator" w:id="0">
    <w:p w:rsidR="005B46C1" w:rsidRDefault="005B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C1" w:rsidRDefault="005B46C1">
      <w:r>
        <w:separator/>
      </w:r>
    </w:p>
  </w:footnote>
  <w:footnote w:type="continuationSeparator" w:id="0">
    <w:p w:rsidR="005B46C1" w:rsidRDefault="005B4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C1" w:rsidRDefault="005B46C1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6C1" w:rsidRDefault="005B46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C1" w:rsidRDefault="005B46C1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B46C1" w:rsidRDefault="005B46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C1" w:rsidRDefault="005B46C1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6C1" w:rsidRDefault="005B46C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C1" w:rsidRPr="00D37256" w:rsidRDefault="005B46C1" w:rsidP="00E402E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D37256">
      <w:rPr>
        <w:rStyle w:val="PageNumber"/>
        <w:rFonts w:ascii="Times New Roman" w:hAnsi="Times New Roman"/>
        <w:sz w:val="28"/>
        <w:szCs w:val="28"/>
      </w:rPr>
      <w:fldChar w:fldCharType="begin"/>
    </w:r>
    <w:r w:rsidRPr="00D3725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D37256">
      <w:rPr>
        <w:rStyle w:val="PageNumber"/>
        <w:rFonts w:ascii="Times New Roman" w:hAnsi="Times New Roman"/>
        <w:sz w:val="28"/>
        <w:szCs w:val="28"/>
      </w:rPr>
      <w:fldChar w:fldCharType="end"/>
    </w:r>
  </w:p>
  <w:p w:rsidR="005B46C1" w:rsidRPr="00D37256" w:rsidRDefault="005B46C1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017604"/>
    <w:multiLevelType w:val="hybridMultilevel"/>
    <w:tmpl w:val="7916E00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81"/>
    <w:rsid w:val="00002CCF"/>
    <w:rsid w:val="000074E5"/>
    <w:rsid w:val="00011C44"/>
    <w:rsid w:val="00013C89"/>
    <w:rsid w:val="0005120C"/>
    <w:rsid w:val="00055550"/>
    <w:rsid w:val="00062EC5"/>
    <w:rsid w:val="0007788D"/>
    <w:rsid w:val="00086500"/>
    <w:rsid w:val="00086C51"/>
    <w:rsid w:val="000C5167"/>
    <w:rsid w:val="00116523"/>
    <w:rsid w:val="001262CF"/>
    <w:rsid w:val="00133A08"/>
    <w:rsid w:val="00133A1D"/>
    <w:rsid w:val="001357EA"/>
    <w:rsid w:val="00140805"/>
    <w:rsid w:val="00152FEC"/>
    <w:rsid w:val="001617BB"/>
    <w:rsid w:val="001645EC"/>
    <w:rsid w:val="00164AFD"/>
    <w:rsid w:val="001751EB"/>
    <w:rsid w:val="00182BB5"/>
    <w:rsid w:val="001913C8"/>
    <w:rsid w:val="00192D11"/>
    <w:rsid w:val="001A34E2"/>
    <w:rsid w:val="001A4AF2"/>
    <w:rsid w:val="001D41EF"/>
    <w:rsid w:val="001E6EA3"/>
    <w:rsid w:val="001E71AD"/>
    <w:rsid w:val="002070FB"/>
    <w:rsid w:val="00210ED3"/>
    <w:rsid w:val="00211E79"/>
    <w:rsid w:val="00232942"/>
    <w:rsid w:val="002410F5"/>
    <w:rsid w:val="00245264"/>
    <w:rsid w:val="002615F9"/>
    <w:rsid w:val="00263E70"/>
    <w:rsid w:val="002A67C6"/>
    <w:rsid w:val="002D1398"/>
    <w:rsid w:val="00303ECD"/>
    <w:rsid w:val="00304C90"/>
    <w:rsid w:val="0031025A"/>
    <w:rsid w:val="003111ED"/>
    <w:rsid w:val="003162AD"/>
    <w:rsid w:val="00322199"/>
    <w:rsid w:val="00363878"/>
    <w:rsid w:val="0036391D"/>
    <w:rsid w:val="00365287"/>
    <w:rsid w:val="0039594C"/>
    <w:rsid w:val="003A403C"/>
    <w:rsid w:val="003A740F"/>
    <w:rsid w:val="003C3881"/>
    <w:rsid w:val="003D10CB"/>
    <w:rsid w:val="003D24C8"/>
    <w:rsid w:val="003F2C31"/>
    <w:rsid w:val="004036B8"/>
    <w:rsid w:val="00404BB3"/>
    <w:rsid w:val="0041107C"/>
    <w:rsid w:val="00424BB2"/>
    <w:rsid w:val="00470894"/>
    <w:rsid w:val="00481FAF"/>
    <w:rsid w:val="00497410"/>
    <w:rsid w:val="004A0B2B"/>
    <w:rsid w:val="004B6C0E"/>
    <w:rsid w:val="004C1BE4"/>
    <w:rsid w:val="004C44F8"/>
    <w:rsid w:val="004C6F68"/>
    <w:rsid w:val="004E2A4C"/>
    <w:rsid w:val="00521C1E"/>
    <w:rsid w:val="005222D7"/>
    <w:rsid w:val="0053337B"/>
    <w:rsid w:val="005474FA"/>
    <w:rsid w:val="005624D0"/>
    <w:rsid w:val="00570860"/>
    <w:rsid w:val="005734F5"/>
    <w:rsid w:val="005737A4"/>
    <w:rsid w:val="00575111"/>
    <w:rsid w:val="005950B0"/>
    <w:rsid w:val="00596241"/>
    <w:rsid w:val="005A165E"/>
    <w:rsid w:val="005A281B"/>
    <w:rsid w:val="005B46C1"/>
    <w:rsid w:val="005B6C0B"/>
    <w:rsid w:val="005D0DC5"/>
    <w:rsid w:val="005D1463"/>
    <w:rsid w:val="005E6607"/>
    <w:rsid w:val="00600AF7"/>
    <w:rsid w:val="00604541"/>
    <w:rsid w:val="006115E7"/>
    <w:rsid w:val="00617D4C"/>
    <w:rsid w:val="00624C15"/>
    <w:rsid w:val="006526FA"/>
    <w:rsid w:val="00653FF3"/>
    <w:rsid w:val="006547C9"/>
    <w:rsid w:val="00667452"/>
    <w:rsid w:val="006950F2"/>
    <w:rsid w:val="006968E2"/>
    <w:rsid w:val="006D65D2"/>
    <w:rsid w:val="007023AC"/>
    <w:rsid w:val="0073476F"/>
    <w:rsid w:val="00737186"/>
    <w:rsid w:val="0074165C"/>
    <w:rsid w:val="007423CA"/>
    <w:rsid w:val="0075327D"/>
    <w:rsid w:val="0076053B"/>
    <w:rsid w:val="00764597"/>
    <w:rsid w:val="00767547"/>
    <w:rsid w:val="007810AD"/>
    <w:rsid w:val="007B269E"/>
    <w:rsid w:val="007C1D33"/>
    <w:rsid w:val="007F193E"/>
    <w:rsid w:val="007F520B"/>
    <w:rsid w:val="007F7C8D"/>
    <w:rsid w:val="00813774"/>
    <w:rsid w:val="008154C5"/>
    <w:rsid w:val="008268B5"/>
    <w:rsid w:val="008402B1"/>
    <w:rsid w:val="00852C1B"/>
    <w:rsid w:val="00864C24"/>
    <w:rsid w:val="008726AB"/>
    <w:rsid w:val="00874077"/>
    <w:rsid w:val="008866B1"/>
    <w:rsid w:val="00886EAD"/>
    <w:rsid w:val="008903BE"/>
    <w:rsid w:val="00895BDF"/>
    <w:rsid w:val="008A172A"/>
    <w:rsid w:val="008C3D69"/>
    <w:rsid w:val="008C66A8"/>
    <w:rsid w:val="008D08DE"/>
    <w:rsid w:val="008D386A"/>
    <w:rsid w:val="008E437D"/>
    <w:rsid w:val="00967C30"/>
    <w:rsid w:val="00983306"/>
    <w:rsid w:val="0098362A"/>
    <w:rsid w:val="009A5008"/>
    <w:rsid w:val="009E7370"/>
    <w:rsid w:val="009F0B8E"/>
    <w:rsid w:val="009F2556"/>
    <w:rsid w:val="009F75E2"/>
    <w:rsid w:val="00A13B96"/>
    <w:rsid w:val="00A24340"/>
    <w:rsid w:val="00A27A43"/>
    <w:rsid w:val="00A44E0F"/>
    <w:rsid w:val="00A5011C"/>
    <w:rsid w:val="00A60EAE"/>
    <w:rsid w:val="00A63AA0"/>
    <w:rsid w:val="00A9494F"/>
    <w:rsid w:val="00AA54FE"/>
    <w:rsid w:val="00AB2CB0"/>
    <w:rsid w:val="00AC7417"/>
    <w:rsid w:val="00B10E97"/>
    <w:rsid w:val="00B14175"/>
    <w:rsid w:val="00B34ADD"/>
    <w:rsid w:val="00B42D46"/>
    <w:rsid w:val="00B437BA"/>
    <w:rsid w:val="00B44969"/>
    <w:rsid w:val="00B45EFD"/>
    <w:rsid w:val="00B66B2F"/>
    <w:rsid w:val="00B91645"/>
    <w:rsid w:val="00B9178C"/>
    <w:rsid w:val="00B9378C"/>
    <w:rsid w:val="00BC70B6"/>
    <w:rsid w:val="00BD32C7"/>
    <w:rsid w:val="00C02F01"/>
    <w:rsid w:val="00C17565"/>
    <w:rsid w:val="00C27F61"/>
    <w:rsid w:val="00C35C40"/>
    <w:rsid w:val="00C52986"/>
    <w:rsid w:val="00C663E7"/>
    <w:rsid w:val="00C80DF4"/>
    <w:rsid w:val="00C96466"/>
    <w:rsid w:val="00CB3A44"/>
    <w:rsid w:val="00CD705C"/>
    <w:rsid w:val="00CE731A"/>
    <w:rsid w:val="00D12381"/>
    <w:rsid w:val="00D37256"/>
    <w:rsid w:val="00D43953"/>
    <w:rsid w:val="00D72769"/>
    <w:rsid w:val="00D8284B"/>
    <w:rsid w:val="00D87E49"/>
    <w:rsid w:val="00D91DB9"/>
    <w:rsid w:val="00DA05CB"/>
    <w:rsid w:val="00DB65EC"/>
    <w:rsid w:val="00DC28FD"/>
    <w:rsid w:val="00DC6600"/>
    <w:rsid w:val="00DE416F"/>
    <w:rsid w:val="00DF00C8"/>
    <w:rsid w:val="00DF0283"/>
    <w:rsid w:val="00E061AA"/>
    <w:rsid w:val="00E159DF"/>
    <w:rsid w:val="00E402E1"/>
    <w:rsid w:val="00E43EC3"/>
    <w:rsid w:val="00E4660E"/>
    <w:rsid w:val="00E96323"/>
    <w:rsid w:val="00EB02C0"/>
    <w:rsid w:val="00EB3A03"/>
    <w:rsid w:val="00EF5DBF"/>
    <w:rsid w:val="00F65CD0"/>
    <w:rsid w:val="00F667CF"/>
    <w:rsid w:val="00F804B4"/>
    <w:rsid w:val="00F8467D"/>
    <w:rsid w:val="00F86205"/>
    <w:rsid w:val="00F9007A"/>
    <w:rsid w:val="00F90BA9"/>
    <w:rsid w:val="00F92412"/>
    <w:rsid w:val="00FA726B"/>
    <w:rsid w:val="00FC2B00"/>
    <w:rsid w:val="00FE78B1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7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74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00C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</TotalTime>
  <Pages>11</Pages>
  <Words>3372</Words>
  <Characters>19225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sobes</cp:lastModifiedBy>
  <cp:revision>2</cp:revision>
  <cp:lastPrinted>2022-10-19T12:46:00Z</cp:lastPrinted>
  <dcterms:created xsi:type="dcterms:W3CDTF">2025-06-30T06:22:00Z</dcterms:created>
  <dcterms:modified xsi:type="dcterms:W3CDTF">2025-06-30T06:22:00Z</dcterms:modified>
</cp:coreProperties>
</file>