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0B" w:rsidRDefault="0050360B" w:rsidP="009E55D1">
      <w:pPr>
        <w:jc w:val="center"/>
        <w:rPr>
          <w:sz w:val="48"/>
          <w:lang w:val="en-US"/>
        </w:rPr>
      </w:pPr>
      <w:r w:rsidRPr="005E4D47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оряжмы моно_2" style="width:52.5pt;height:63.75pt;visibility:visible">
            <v:imagedata r:id="rId5" o:title=""/>
          </v:shape>
        </w:pict>
      </w:r>
    </w:p>
    <w:p w:rsidR="0050360B" w:rsidRPr="002D1398" w:rsidRDefault="0050360B" w:rsidP="009E55D1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50360B" w:rsidRPr="002D1398" w:rsidRDefault="0050360B" w:rsidP="009E55D1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50360B" w:rsidRPr="0063397B" w:rsidRDefault="0050360B" w:rsidP="009E55D1">
      <w:pPr>
        <w:jc w:val="center"/>
        <w:rPr>
          <w:rFonts w:ascii="Arial Narrow" w:hAnsi="Arial Narrow"/>
          <w:sz w:val="28"/>
          <w:szCs w:val="28"/>
        </w:rPr>
      </w:pPr>
      <w:r w:rsidRPr="0063397B">
        <w:rPr>
          <w:rFonts w:ascii="Arial Narrow" w:hAnsi="Arial Narrow"/>
          <w:sz w:val="28"/>
          <w:szCs w:val="28"/>
        </w:rPr>
        <w:t>(Администрация города)</w:t>
      </w:r>
    </w:p>
    <w:p w:rsidR="0050360B" w:rsidRDefault="0050360B" w:rsidP="009E55D1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50360B" w:rsidRPr="00813774" w:rsidRDefault="0050360B" w:rsidP="009E55D1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/>
      </w:tblPr>
      <w:tblGrid>
        <w:gridCol w:w="534"/>
        <w:gridCol w:w="1985"/>
        <w:gridCol w:w="741"/>
        <w:gridCol w:w="2789"/>
      </w:tblGrid>
      <w:tr w:rsidR="0050360B" w:rsidTr="00FC0FB0">
        <w:trPr>
          <w:trHeight w:val="368"/>
        </w:trPr>
        <w:tc>
          <w:tcPr>
            <w:tcW w:w="534" w:type="dxa"/>
            <w:vAlign w:val="center"/>
          </w:tcPr>
          <w:p w:rsidR="0050360B" w:rsidRDefault="0050360B" w:rsidP="00FC0FB0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0360B" w:rsidRDefault="0050360B" w:rsidP="00FC0FB0">
            <w:pPr>
              <w:rPr>
                <w:sz w:val="28"/>
              </w:rPr>
            </w:pPr>
            <w:r>
              <w:rPr>
                <w:sz w:val="28"/>
              </w:rPr>
              <w:t>06.07.2023</w:t>
            </w:r>
          </w:p>
        </w:tc>
        <w:tc>
          <w:tcPr>
            <w:tcW w:w="741" w:type="dxa"/>
            <w:vAlign w:val="center"/>
          </w:tcPr>
          <w:p w:rsidR="0050360B" w:rsidRDefault="0050360B" w:rsidP="00FC0FB0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50360B" w:rsidRDefault="0050360B" w:rsidP="00FC0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885</w:t>
            </w:r>
          </w:p>
        </w:tc>
      </w:tr>
    </w:tbl>
    <w:p w:rsidR="0050360B" w:rsidRPr="00813774" w:rsidRDefault="0050360B" w:rsidP="009E55D1">
      <w:pPr>
        <w:jc w:val="center"/>
      </w:pPr>
    </w:p>
    <w:p w:rsidR="0050360B" w:rsidRDefault="0050360B" w:rsidP="009E55D1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50360B" w:rsidRDefault="0050360B" w:rsidP="009E55D1">
      <w:pPr>
        <w:jc w:val="center"/>
        <w:rPr>
          <w:sz w:val="28"/>
        </w:rPr>
      </w:pPr>
    </w:p>
    <w:p w:rsidR="0050360B" w:rsidRPr="006272CB" w:rsidRDefault="0050360B" w:rsidP="009E55D1">
      <w:pPr>
        <w:jc w:val="both"/>
        <w:rPr>
          <w:sz w:val="24"/>
          <w:szCs w:val="24"/>
        </w:rPr>
      </w:pPr>
      <w:r w:rsidRPr="006272CB">
        <w:rPr>
          <w:sz w:val="24"/>
          <w:szCs w:val="24"/>
        </w:rPr>
        <w:t>О внесении изменений в постановление</w:t>
      </w:r>
    </w:p>
    <w:p w:rsidR="0050360B" w:rsidRPr="006272CB" w:rsidRDefault="0050360B" w:rsidP="009E55D1">
      <w:pPr>
        <w:jc w:val="both"/>
        <w:rPr>
          <w:sz w:val="24"/>
          <w:szCs w:val="24"/>
        </w:rPr>
      </w:pPr>
      <w:r w:rsidRPr="006272CB">
        <w:rPr>
          <w:sz w:val="24"/>
          <w:szCs w:val="24"/>
        </w:rPr>
        <w:t>администрации города от 28.02.2011 №280</w:t>
      </w:r>
    </w:p>
    <w:p w:rsidR="0050360B" w:rsidRPr="006272CB" w:rsidRDefault="0050360B" w:rsidP="009E55D1">
      <w:pPr>
        <w:jc w:val="both"/>
        <w:rPr>
          <w:sz w:val="24"/>
          <w:szCs w:val="24"/>
        </w:rPr>
      </w:pPr>
      <w:r w:rsidRPr="006272CB">
        <w:rPr>
          <w:sz w:val="24"/>
          <w:szCs w:val="24"/>
        </w:rPr>
        <w:t>«Об официальном Интернет-сайте</w:t>
      </w:r>
    </w:p>
    <w:p w:rsidR="0050360B" w:rsidRPr="006272CB" w:rsidRDefault="0050360B" w:rsidP="009E55D1">
      <w:pPr>
        <w:jc w:val="both"/>
        <w:rPr>
          <w:sz w:val="24"/>
          <w:szCs w:val="24"/>
        </w:rPr>
      </w:pPr>
      <w:r w:rsidRPr="006272CB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городского округа</w:t>
      </w:r>
    </w:p>
    <w:p w:rsidR="0050360B" w:rsidRPr="006272CB" w:rsidRDefault="0050360B" w:rsidP="009E55D1">
      <w:pPr>
        <w:jc w:val="both"/>
        <w:rPr>
          <w:sz w:val="24"/>
          <w:szCs w:val="24"/>
        </w:rPr>
      </w:pPr>
      <w:r>
        <w:rPr>
          <w:sz w:val="24"/>
          <w:szCs w:val="24"/>
        </w:rPr>
        <w:t>Архангельской области</w:t>
      </w:r>
      <w:r w:rsidRPr="006272CB">
        <w:rPr>
          <w:sz w:val="24"/>
          <w:szCs w:val="24"/>
        </w:rPr>
        <w:t xml:space="preserve"> «Город Коряжма»</w:t>
      </w:r>
    </w:p>
    <w:p w:rsidR="0050360B" w:rsidRDefault="0050360B" w:rsidP="009E55D1">
      <w:pPr>
        <w:rPr>
          <w:sz w:val="28"/>
        </w:rPr>
      </w:pPr>
    </w:p>
    <w:p w:rsidR="0050360B" w:rsidRDefault="0050360B" w:rsidP="009E55D1">
      <w:pPr>
        <w:ind w:firstLine="709"/>
        <w:jc w:val="both"/>
        <w:rPr>
          <w:sz w:val="28"/>
        </w:rPr>
      </w:pPr>
      <w:r w:rsidRPr="000347A9">
        <w:rPr>
          <w:sz w:val="28"/>
        </w:rPr>
        <w:t>В</w:t>
      </w:r>
      <w:r>
        <w:rPr>
          <w:sz w:val="28"/>
        </w:rPr>
        <w:t xml:space="preserve"> соответствии с Уставом городского округа Архангельской области «Город Коряжма»</w:t>
      </w:r>
      <w:r w:rsidRPr="000347A9">
        <w:rPr>
          <w:sz w:val="28"/>
        </w:rPr>
        <w:t>, администрация города</w:t>
      </w:r>
    </w:p>
    <w:p w:rsidR="0050360B" w:rsidRDefault="0050360B" w:rsidP="009E55D1">
      <w:pPr>
        <w:jc w:val="both"/>
        <w:rPr>
          <w:sz w:val="28"/>
        </w:rPr>
      </w:pPr>
    </w:p>
    <w:p w:rsidR="0050360B" w:rsidRDefault="0050360B" w:rsidP="009E55D1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50360B" w:rsidRDefault="0050360B" w:rsidP="009E55D1">
      <w:pPr>
        <w:jc w:val="both"/>
        <w:rPr>
          <w:sz w:val="28"/>
        </w:rPr>
      </w:pPr>
    </w:p>
    <w:p w:rsidR="0050360B" w:rsidRPr="00E4544E" w:rsidRDefault="0050360B" w:rsidP="009E55D1">
      <w:pPr>
        <w:numPr>
          <w:ilvl w:val="0"/>
          <w:numId w:val="1"/>
        </w:numPr>
        <w:jc w:val="both"/>
        <w:rPr>
          <w:sz w:val="28"/>
          <w:szCs w:val="28"/>
        </w:rPr>
      </w:pPr>
      <w:r w:rsidRPr="00E4544E">
        <w:rPr>
          <w:sz w:val="28"/>
          <w:szCs w:val="28"/>
        </w:rPr>
        <w:t xml:space="preserve">Внести изменения в постановление администрации города от 28.02.2011 №280 «Об официальном Интернет-сайте администрации муниципального образования «Город Коряжма» (далее – Постановление): 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 w:rsidRPr="009E55D1">
        <w:rPr>
          <w:sz w:val="28"/>
          <w:szCs w:val="28"/>
        </w:rPr>
        <w:t>1.1. пункт 1 изложить в новой редакции: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 w:rsidRPr="009E55D1">
        <w:rPr>
          <w:sz w:val="28"/>
          <w:szCs w:val="28"/>
        </w:rPr>
        <w:t xml:space="preserve">«1.Определить официальным сайтом администрации городского округа Архангельской области «Город Коряжма» в глобальной сети Интернет (далее - Интернет-сайт) интернет-сайт с адресом: </w:t>
      </w:r>
      <w:hyperlink r:id="rId6" w:history="1">
        <w:r w:rsidRPr="00E55897">
          <w:rPr>
            <w:rStyle w:val="Hyperlink"/>
            <w:sz w:val="28"/>
            <w:szCs w:val="28"/>
          </w:rPr>
          <w:t>https://koradm.gosuslugi.ru</w:t>
        </w:r>
      </w:hyperlink>
      <w:r w:rsidRPr="009E55D1">
        <w:rPr>
          <w:sz w:val="28"/>
          <w:szCs w:val="28"/>
        </w:rPr>
        <w:t>».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 w:rsidRPr="009E55D1">
        <w:rPr>
          <w:sz w:val="28"/>
          <w:szCs w:val="28"/>
        </w:rPr>
        <w:t>2.</w:t>
      </w:r>
      <w:r w:rsidRPr="009E55D1">
        <w:rPr>
          <w:sz w:val="28"/>
          <w:szCs w:val="28"/>
        </w:rPr>
        <w:tab/>
        <w:t>В Приложении 1, утверждённом Постановлением: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 w:rsidRPr="009E55D1">
        <w:rPr>
          <w:sz w:val="28"/>
          <w:szCs w:val="28"/>
        </w:rPr>
        <w:t>2.1.</w:t>
      </w:r>
      <w:r w:rsidRPr="009E55D1">
        <w:rPr>
          <w:sz w:val="28"/>
          <w:szCs w:val="28"/>
        </w:rPr>
        <w:tab/>
        <w:t>пункт 1.2. изложить в новой редакции: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 w:rsidRPr="009E55D1">
        <w:rPr>
          <w:sz w:val="28"/>
          <w:szCs w:val="28"/>
        </w:rPr>
        <w:t xml:space="preserve">«1.2.        Адрес        Интернет-сайта        в        сети        интернет </w:t>
      </w:r>
      <w:hyperlink r:id="rId7" w:history="1">
        <w:r w:rsidRPr="00E55897">
          <w:rPr>
            <w:rStyle w:val="Hyperlink"/>
            <w:sz w:val="28"/>
            <w:szCs w:val="28"/>
          </w:rPr>
          <w:t>https://koradm.gosuslugi.ru</w:t>
        </w:r>
      </w:hyperlink>
      <w:r>
        <w:rPr>
          <w:sz w:val="28"/>
          <w:szCs w:val="28"/>
        </w:rPr>
        <w:t>»</w:t>
      </w:r>
      <w:r w:rsidRPr="009E55D1">
        <w:rPr>
          <w:sz w:val="28"/>
          <w:szCs w:val="28"/>
        </w:rPr>
        <w:t>;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 w:rsidRPr="009E55D1">
        <w:rPr>
          <w:sz w:val="28"/>
          <w:szCs w:val="28"/>
        </w:rPr>
        <w:t>2.2.</w:t>
      </w:r>
      <w:r w:rsidRPr="009E55D1">
        <w:rPr>
          <w:sz w:val="28"/>
          <w:szCs w:val="28"/>
        </w:rPr>
        <w:tab/>
        <w:t>пункт 1.3. изложить в новой редакции: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 w:rsidRPr="009E55D1">
        <w:rPr>
          <w:sz w:val="28"/>
          <w:szCs w:val="28"/>
        </w:rPr>
        <w:t>«1.3. Интернет-сайт размещается на аппаратных ресурсах подсистемы «Госвеб» Министерства цифрового развития, связи и массовых коммуникаций Российской Федерации, администрируется управлением организационно-правовой и кадровой работы администрации города при сопровождении службы технической поддержки подсистемы «Госвеб»;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 w:rsidRPr="009E55D1">
        <w:rPr>
          <w:sz w:val="28"/>
          <w:szCs w:val="28"/>
        </w:rPr>
        <w:t>2.3.</w:t>
      </w:r>
      <w:r w:rsidRPr="009E55D1">
        <w:rPr>
          <w:sz w:val="28"/>
          <w:szCs w:val="28"/>
        </w:rPr>
        <w:tab/>
        <w:t>пункт 3.1 изложить в новой редакции: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 w:rsidRPr="009E55D1">
        <w:rPr>
          <w:sz w:val="28"/>
          <w:szCs w:val="28"/>
        </w:rPr>
        <w:t>«3.1 .Управление организационно-правовой и кадровой работы администрации города: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контролирует </w:t>
      </w:r>
      <w:r w:rsidRPr="009E55D1">
        <w:rPr>
          <w:sz w:val="28"/>
          <w:szCs w:val="28"/>
        </w:rPr>
        <w:t xml:space="preserve">работоспособность </w:t>
      </w:r>
      <w:r>
        <w:rPr>
          <w:sz w:val="28"/>
          <w:szCs w:val="28"/>
        </w:rPr>
        <w:t xml:space="preserve">Интернет сайта </w:t>
      </w:r>
      <w:r w:rsidRPr="009E55D1">
        <w:rPr>
          <w:sz w:val="28"/>
          <w:szCs w:val="28"/>
        </w:rPr>
        <w:t xml:space="preserve">при </w:t>
      </w:r>
      <w:r>
        <w:rPr>
          <w:sz w:val="28"/>
          <w:szCs w:val="28"/>
        </w:rPr>
        <w:t>с</w:t>
      </w:r>
      <w:r w:rsidRPr="009E55D1">
        <w:rPr>
          <w:sz w:val="28"/>
          <w:szCs w:val="28"/>
        </w:rPr>
        <w:t>опровождении службы технической поддержки подсистемы «Госвеб»;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 w:rsidRPr="009E55D1">
        <w:rPr>
          <w:sz w:val="28"/>
          <w:szCs w:val="28"/>
        </w:rPr>
        <w:t>-</w:t>
      </w:r>
      <w:r w:rsidRPr="009E55D1">
        <w:rPr>
          <w:sz w:val="28"/>
          <w:szCs w:val="28"/>
        </w:rPr>
        <w:tab/>
        <w:t>администрирует Интернет-сайт и оперативно размещает на нем информационные материалы, представленные к публикации общественной приемной;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 w:rsidRPr="009E55D1">
        <w:rPr>
          <w:sz w:val="28"/>
          <w:szCs w:val="28"/>
        </w:rPr>
        <w:t>-</w:t>
      </w:r>
      <w:r w:rsidRPr="009E55D1">
        <w:rPr>
          <w:sz w:val="28"/>
          <w:szCs w:val="28"/>
        </w:rPr>
        <w:tab/>
        <w:t>осуществляет обработку входящей информации, поступающей через сервис «Обратная связь» и ее передачу в общественную приемную или секретарю руководителя;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 w:rsidRPr="009E55D1">
        <w:rPr>
          <w:sz w:val="28"/>
          <w:szCs w:val="28"/>
        </w:rPr>
        <w:t>-</w:t>
      </w:r>
      <w:r w:rsidRPr="009E55D1">
        <w:rPr>
          <w:sz w:val="28"/>
          <w:szCs w:val="28"/>
        </w:rPr>
        <w:tab/>
        <w:t>совместно с общественной приемной администрации города формирует предложения по доработке структуры сайта, созданию новых тематических разделов и организации новых интерактивных служб».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 w:rsidRPr="009E55D1">
        <w:rPr>
          <w:sz w:val="28"/>
          <w:szCs w:val="28"/>
        </w:rPr>
        <w:t>3. В Приложении 2, утверждённом Постановлением: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 w:rsidRPr="009E55D1">
        <w:rPr>
          <w:sz w:val="28"/>
          <w:szCs w:val="28"/>
        </w:rPr>
        <w:t>3.1.</w:t>
      </w:r>
      <w:r w:rsidRPr="009E55D1">
        <w:rPr>
          <w:sz w:val="28"/>
          <w:szCs w:val="28"/>
        </w:rPr>
        <w:tab/>
        <w:t>пункт 1.2. считать пунктом 1.4.;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 w:rsidRPr="009E55D1">
        <w:rPr>
          <w:sz w:val="28"/>
          <w:szCs w:val="28"/>
        </w:rPr>
        <w:t>3.2.</w:t>
      </w:r>
      <w:r w:rsidRPr="009E55D1">
        <w:rPr>
          <w:sz w:val="28"/>
          <w:szCs w:val="28"/>
        </w:rPr>
        <w:tab/>
        <w:t>пункт 1.3. считать пунктом 1.5.;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 w:rsidRPr="009E55D1">
        <w:rPr>
          <w:sz w:val="28"/>
          <w:szCs w:val="28"/>
        </w:rPr>
        <w:t>3.3.</w:t>
      </w:r>
      <w:r w:rsidRPr="009E55D1">
        <w:rPr>
          <w:sz w:val="28"/>
          <w:szCs w:val="28"/>
        </w:rPr>
        <w:tab/>
        <w:t>добавить пункт 1.2.: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 w:rsidRPr="009E55D1">
        <w:rPr>
          <w:sz w:val="28"/>
          <w:szCs w:val="28"/>
        </w:rPr>
        <w:t>«1.2. Интернет-сайт является открытым и общедоступным информационным ресурсом, имеющим версию для слабовидящих (для инвалидов и лиц с ограниченными возможностями здоровья по зрению) и размещенным в сети интернет по адресу</w:t>
      </w:r>
      <w:r>
        <w:rPr>
          <w:sz w:val="28"/>
          <w:szCs w:val="28"/>
        </w:rPr>
        <w:t>:</w:t>
      </w:r>
      <w:r w:rsidRPr="009E55D1">
        <w:rPr>
          <w:sz w:val="28"/>
          <w:szCs w:val="28"/>
        </w:rPr>
        <w:t xml:space="preserve"> </w:t>
      </w:r>
      <w:hyperlink r:id="rId8" w:history="1">
        <w:r w:rsidRPr="00E55897">
          <w:rPr>
            <w:rStyle w:val="Hyperlink"/>
            <w:sz w:val="28"/>
            <w:szCs w:val="28"/>
          </w:rPr>
          <w:t>https://koradm.gosuslugi.ru</w:t>
        </w:r>
      </w:hyperlink>
      <w:r w:rsidRPr="009E55D1">
        <w:rPr>
          <w:sz w:val="28"/>
          <w:szCs w:val="28"/>
        </w:rPr>
        <w:t>»;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 w:rsidRPr="009E55D1">
        <w:rPr>
          <w:sz w:val="28"/>
          <w:szCs w:val="28"/>
        </w:rPr>
        <w:t>3.4.</w:t>
      </w:r>
      <w:r w:rsidRPr="009E55D1">
        <w:rPr>
          <w:sz w:val="28"/>
          <w:szCs w:val="28"/>
        </w:rPr>
        <w:tab/>
        <w:t>добавить пункт 1.3.: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 w:rsidRPr="009E55D1">
        <w:rPr>
          <w:sz w:val="28"/>
          <w:szCs w:val="28"/>
        </w:rPr>
        <w:t>«1.3. Интернет-сайт обеспечивает доступ к размещенной (опубликованной) информации без использования дополнительного программного обеспечения, установка которого на технические средства пользователя требует заключения лицензионного или иного соглашения с правообладателем программного обеспечения»;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 w:rsidRPr="009E55D1">
        <w:rPr>
          <w:sz w:val="28"/>
          <w:szCs w:val="28"/>
        </w:rPr>
        <w:t>3.5.</w:t>
      </w:r>
      <w:r w:rsidRPr="009E55D1">
        <w:rPr>
          <w:sz w:val="28"/>
          <w:szCs w:val="28"/>
        </w:rPr>
        <w:tab/>
        <w:t>добавить пункт 1.6.: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 w:rsidRPr="009E55D1">
        <w:rPr>
          <w:sz w:val="28"/>
          <w:szCs w:val="28"/>
        </w:rPr>
        <w:t>«1.6. Работы по администрированию Интернет-сайта, размещению материалов в информационных разделах, дизайну, технической поддержке и обеспечению доступа к Интернет-сайту осуществляются управлением организационно-правовой и кадровой работы администрации города при программно-технической поддержке специалистов подсистемы «Госвеб»;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 w:rsidRPr="009E55D1">
        <w:rPr>
          <w:sz w:val="28"/>
          <w:szCs w:val="28"/>
        </w:rPr>
        <w:t>3.6.</w:t>
      </w:r>
      <w:r w:rsidRPr="009E55D1">
        <w:rPr>
          <w:sz w:val="28"/>
          <w:szCs w:val="28"/>
        </w:rPr>
        <w:tab/>
        <w:t>пункт 2.2. изложить в новой редакции: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 w:rsidRPr="009E55D1">
        <w:rPr>
          <w:sz w:val="28"/>
          <w:szCs w:val="28"/>
        </w:rPr>
        <w:t>«2.2. Предоставляемые информационные материалы должны удовлетворять следующим требованиям: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E55D1">
        <w:rPr>
          <w:sz w:val="28"/>
          <w:szCs w:val="28"/>
        </w:rPr>
        <w:t>текстовые материалы должны быть предоставлены в электронном виде в файлах формата doc, pdf, максимальный размер файла не более 15 Мб; (требование подсистемы Госвеб)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E55D1">
        <w:rPr>
          <w:sz w:val="28"/>
          <w:szCs w:val="28"/>
        </w:rPr>
        <w:t>допускается создание архива пакета документов в фомате ZIP размером не более 100 Мб (требование подсистемы Госвеб)</w:t>
      </w:r>
    </w:p>
    <w:p w:rsidR="0050360B" w:rsidRDefault="0050360B" w:rsidP="009E5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E55D1">
        <w:rPr>
          <w:sz w:val="28"/>
          <w:szCs w:val="28"/>
        </w:rPr>
        <w:t>информационные графические материалы (фотографии, отсканированные изображения, логотипы и пр.) предоставляются в графических форматах jpg, png, bmp, tiff (максимальный размер файла не более 15 Мб);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 w:rsidRPr="009E55D1">
        <w:rPr>
          <w:sz w:val="28"/>
          <w:szCs w:val="28"/>
        </w:rPr>
        <w:t>3.7.</w:t>
      </w:r>
      <w:r w:rsidRPr="009E55D1">
        <w:rPr>
          <w:sz w:val="28"/>
          <w:szCs w:val="28"/>
        </w:rPr>
        <w:tab/>
        <w:t>пункт 2.4 изложить в новой редакции: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 w:rsidRPr="009E55D1">
        <w:rPr>
          <w:sz w:val="28"/>
          <w:szCs w:val="28"/>
        </w:rPr>
        <w:t>«2.4. Управление организационно-правовой и кадровой работы администрации города:</w:t>
      </w:r>
    </w:p>
    <w:p w:rsidR="0050360B" w:rsidRDefault="0050360B" w:rsidP="00E94870">
      <w:pPr>
        <w:ind w:firstLine="709"/>
        <w:jc w:val="both"/>
        <w:rPr>
          <w:sz w:val="28"/>
          <w:szCs w:val="28"/>
        </w:rPr>
      </w:pPr>
      <w:r w:rsidRPr="009E55D1">
        <w:rPr>
          <w:sz w:val="28"/>
          <w:szCs w:val="28"/>
        </w:rPr>
        <w:t>-</w:t>
      </w:r>
      <w:r w:rsidRPr="009E55D1">
        <w:rPr>
          <w:sz w:val="28"/>
          <w:szCs w:val="28"/>
        </w:rPr>
        <w:tab/>
        <w:t>самостоятельно размещает информационные материалы в</w:t>
      </w:r>
      <w:r>
        <w:rPr>
          <w:sz w:val="28"/>
          <w:szCs w:val="28"/>
        </w:rPr>
        <w:t xml:space="preserve"> </w:t>
      </w:r>
      <w:r w:rsidRPr="009E55D1">
        <w:rPr>
          <w:sz w:val="28"/>
          <w:szCs w:val="28"/>
        </w:rPr>
        <w:t>оперативных разделах «Новости», «Объявления»;</w:t>
      </w:r>
    </w:p>
    <w:p w:rsidR="0050360B" w:rsidRPr="009E55D1" w:rsidRDefault="0050360B" w:rsidP="00E94870">
      <w:pPr>
        <w:ind w:firstLine="709"/>
        <w:jc w:val="both"/>
        <w:rPr>
          <w:sz w:val="28"/>
          <w:szCs w:val="28"/>
        </w:rPr>
      </w:pPr>
      <w:r w:rsidRPr="009E55D1">
        <w:rPr>
          <w:sz w:val="28"/>
          <w:szCs w:val="28"/>
        </w:rPr>
        <w:t>-</w:t>
      </w:r>
      <w:r w:rsidRPr="009E55D1">
        <w:rPr>
          <w:sz w:val="28"/>
          <w:szCs w:val="28"/>
        </w:rPr>
        <w:tab/>
        <w:t>осуществляет размещение информационных материалов в</w:t>
      </w:r>
      <w:r>
        <w:rPr>
          <w:sz w:val="28"/>
          <w:szCs w:val="28"/>
        </w:rPr>
        <w:t xml:space="preserve"> </w:t>
      </w:r>
      <w:r w:rsidRPr="009E55D1">
        <w:rPr>
          <w:sz w:val="28"/>
          <w:szCs w:val="28"/>
        </w:rPr>
        <w:t>тематических разделах Интернет-сайта»;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 w:rsidRPr="009E55D1">
        <w:rPr>
          <w:sz w:val="28"/>
          <w:szCs w:val="28"/>
        </w:rPr>
        <w:t>3.8. пункт 2.6. изложить в новой редакции: «2.6. На Интернет-сайте запрещается размещать: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E55D1">
        <w:rPr>
          <w:sz w:val="28"/>
          <w:szCs w:val="28"/>
        </w:rPr>
        <w:t>информационные материалы, содержащие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идей, иные материалы, запрещенные к опубликованию законодательством Российской Федерации;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E55D1">
        <w:rPr>
          <w:sz w:val="28"/>
          <w:szCs w:val="28"/>
        </w:rPr>
        <w:t>информационные материалы, унижающие честь и достоинство физических лиц, деловую репутацию юридических лиц, содержащие ненормативную лексику;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E55D1">
        <w:rPr>
          <w:sz w:val="28"/>
          <w:szCs w:val="28"/>
        </w:rPr>
        <w:t>информационные материалы, которые в соответствии с законодательством Российской Федерации и Архангельской области относятся к информации ограниченного доступа;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E55D1">
        <w:rPr>
          <w:sz w:val="28"/>
          <w:szCs w:val="28"/>
        </w:rPr>
        <w:t>рекламу товаров и услуг, запрещенных законодательством Российской Федерации;</w:t>
      </w:r>
    </w:p>
    <w:p w:rsidR="0050360B" w:rsidRPr="009E55D1" w:rsidRDefault="0050360B" w:rsidP="009E5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E55D1">
        <w:rPr>
          <w:sz w:val="28"/>
          <w:szCs w:val="28"/>
        </w:rPr>
        <w:t>иные информационные материалы, вступающие в противоречие с законодательством Российской Федерации».</w:t>
      </w:r>
    </w:p>
    <w:p w:rsidR="0050360B" w:rsidRDefault="0050360B" w:rsidP="009E55D1">
      <w:pPr>
        <w:ind w:firstLine="709"/>
        <w:jc w:val="both"/>
        <w:rPr>
          <w:sz w:val="28"/>
          <w:szCs w:val="28"/>
        </w:rPr>
      </w:pPr>
      <w:r w:rsidRPr="009E55D1">
        <w:rPr>
          <w:sz w:val="28"/>
          <w:szCs w:val="28"/>
        </w:rPr>
        <w:t>4. Настоящее постановление вступает в силу со дня подписания.</w:t>
      </w:r>
    </w:p>
    <w:p w:rsidR="0050360B" w:rsidRDefault="0050360B" w:rsidP="009E55D1">
      <w:pPr>
        <w:jc w:val="both"/>
        <w:rPr>
          <w:sz w:val="28"/>
          <w:szCs w:val="28"/>
        </w:rPr>
      </w:pPr>
    </w:p>
    <w:p w:rsidR="0050360B" w:rsidRPr="009E55D1" w:rsidRDefault="0050360B" w:rsidP="009E55D1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муниципального образования                                         А.В. Рыжков</w:t>
      </w:r>
    </w:p>
    <w:sectPr w:rsidR="0050360B" w:rsidRPr="009E55D1" w:rsidSect="006A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B48BB"/>
    <w:multiLevelType w:val="multilevel"/>
    <w:tmpl w:val="87822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5D1"/>
    <w:rsid w:val="00003A21"/>
    <w:rsid w:val="00010573"/>
    <w:rsid w:val="00011270"/>
    <w:rsid w:val="000162FA"/>
    <w:rsid w:val="000258C6"/>
    <w:rsid w:val="000347A9"/>
    <w:rsid w:val="00044928"/>
    <w:rsid w:val="000468FE"/>
    <w:rsid w:val="00050D28"/>
    <w:rsid w:val="00061C35"/>
    <w:rsid w:val="00062196"/>
    <w:rsid w:val="000811B8"/>
    <w:rsid w:val="00084AAB"/>
    <w:rsid w:val="000904B1"/>
    <w:rsid w:val="0009159C"/>
    <w:rsid w:val="00094A93"/>
    <w:rsid w:val="000A239E"/>
    <w:rsid w:val="000B045D"/>
    <w:rsid w:val="000B0E30"/>
    <w:rsid w:val="000B3F5C"/>
    <w:rsid w:val="000C0974"/>
    <w:rsid w:val="000C4E97"/>
    <w:rsid w:val="000C77DC"/>
    <w:rsid w:val="000D4B7A"/>
    <w:rsid w:val="000E228B"/>
    <w:rsid w:val="000E49E7"/>
    <w:rsid w:val="000E5578"/>
    <w:rsid w:val="000F3061"/>
    <w:rsid w:val="000F5BFD"/>
    <w:rsid w:val="00116A85"/>
    <w:rsid w:val="00124B91"/>
    <w:rsid w:val="001306B8"/>
    <w:rsid w:val="001328DA"/>
    <w:rsid w:val="0014174D"/>
    <w:rsid w:val="0014641F"/>
    <w:rsid w:val="00147AF2"/>
    <w:rsid w:val="001502F6"/>
    <w:rsid w:val="001554A6"/>
    <w:rsid w:val="00163112"/>
    <w:rsid w:val="00164B36"/>
    <w:rsid w:val="00170E0A"/>
    <w:rsid w:val="001723AA"/>
    <w:rsid w:val="00183FAB"/>
    <w:rsid w:val="001903BC"/>
    <w:rsid w:val="001912EF"/>
    <w:rsid w:val="00191E85"/>
    <w:rsid w:val="001925E6"/>
    <w:rsid w:val="0019584F"/>
    <w:rsid w:val="00196966"/>
    <w:rsid w:val="001A1971"/>
    <w:rsid w:val="001B382D"/>
    <w:rsid w:val="001B3E6F"/>
    <w:rsid w:val="001B701C"/>
    <w:rsid w:val="001D30E6"/>
    <w:rsid w:val="001D37BE"/>
    <w:rsid w:val="001E233A"/>
    <w:rsid w:val="001E60C7"/>
    <w:rsid w:val="001F1EB5"/>
    <w:rsid w:val="001F3582"/>
    <w:rsid w:val="00203E3D"/>
    <w:rsid w:val="00206088"/>
    <w:rsid w:val="00207954"/>
    <w:rsid w:val="00211FF7"/>
    <w:rsid w:val="0021572A"/>
    <w:rsid w:val="00222A5B"/>
    <w:rsid w:val="002260F3"/>
    <w:rsid w:val="00251687"/>
    <w:rsid w:val="00255152"/>
    <w:rsid w:val="00256D2D"/>
    <w:rsid w:val="00257B29"/>
    <w:rsid w:val="00270125"/>
    <w:rsid w:val="0027240F"/>
    <w:rsid w:val="00272C1B"/>
    <w:rsid w:val="00273FCE"/>
    <w:rsid w:val="00275C06"/>
    <w:rsid w:val="00277048"/>
    <w:rsid w:val="0027774C"/>
    <w:rsid w:val="00283257"/>
    <w:rsid w:val="002A2054"/>
    <w:rsid w:val="002A28E8"/>
    <w:rsid w:val="002A2BB8"/>
    <w:rsid w:val="002B6744"/>
    <w:rsid w:val="002C0881"/>
    <w:rsid w:val="002C2454"/>
    <w:rsid w:val="002D1398"/>
    <w:rsid w:val="002E2C8C"/>
    <w:rsid w:val="002E35CB"/>
    <w:rsid w:val="002E40DB"/>
    <w:rsid w:val="002E57C6"/>
    <w:rsid w:val="002E64DF"/>
    <w:rsid w:val="002F2219"/>
    <w:rsid w:val="00300384"/>
    <w:rsid w:val="003104DF"/>
    <w:rsid w:val="00310B4B"/>
    <w:rsid w:val="0031341D"/>
    <w:rsid w:val="003160BA"/>
    <w:rsid w:val="003310B7"/>
    <w:rsid w:val="003328CB"/>
    <w:rsid w:val="00361BBD"/>
    <w:rsid w:val="00374764"/>
    <w:rsid w:val="00374CDE"/>
    <w:rsid w:val="00377207"/>
    <w:rsid w:val="0038625C"/>
    <w:rsid w:val="00395442"/>
    <w:rsid w:val="00395DBC"/>
    <w:rsid w:val="003A54D5"/>
    <w:rsid w:val="003A5DB8"/>
    <w:rsid w:val="003B09F2"/>
    <w:rsid w:val="003B1D91"/>
    <w:rsid w:val="003B3A9D"/>
    <w:rsid w:val="003C596B"/>
    <w:rsid w:val="003D18C9"/>
    <w:rsid w:val="003D1C66"/>
    <w:rsid w:val="003D4395"/>
    <w:rsid w:val="003D4540"/>
    <w:rsid w:val="003E034C"/>
    <w:rsid w:val="003E1574"/>
    <w:rsid w:val="003E7B95"/>
    <w:rsid w:val="003F02BB"/>
    <w:rsid w:val="003F1203"/>
    <w:rsid w:val="003F1A9A"/>
    <w:rsid w:val="004004CA"/>
    <w:rsid w:val="00400764"/>
    <w:rsid w:val="0040094D"/>
    <w:rsid w:val="0041257F"/>
    <w:rsid w:val="004129EA"/>
    <w:rsid w:val="004139A1"/>
    <w:rsid w:val="00415701"/>
    <w:rsid w:val="004159A9"/>
    <w:rsid w:val="0042099B"/>
    <w:rsid w:val="004241C7"/>
    <w:rsid w:val="00427171"/>
    <w:rsid w:val="00436E6F"/>
    <w:rsid w:val="004409B5"/>
    <w:rsid w:val="00442412"/>
    <w:rsid w:val="00445C0F"/>
    <w:rsid w:val="004506CE"/>
    <w:rsid w:val="00456D92"/>
    <w:rsid w:val="0046637F"/>
    <w:rsid w:val="00467CEE"/>
    <w:rsid w:val="004720B0"/>
    <w:rsid w:val="00476AEA"/>
    <w:rsid w:val="00477978"/>
    <w:rsid w:val="00480850"/>
    <w:rsid w:val="004851B8"/>
    <w:rsid w:val="00486A69"/>
    <w:rsid w:val="0049055B"/>
    <w:rsid w:val="00494519"/>
    <w:rsid w:val="00495AB3"/>
    <w:rsid w:val="004A5BFD"/>
    <w:rsid w:val="004A6F1D"/>
    <w:rsid w:val="004C1055"/>
    <w:rsid w:val="004C1402"/>
    <w:rsid w:val="004C32A6"/>
    <w:rsid w:val="004D0A13"/>
    <w:rsid w:val="004D278D"/>
    <w:rsid w:val="004E557D"/>
    <w:rsid w:val="004F0BC0"/>
    <w:rsid w:val="004F4A2B"/>
    <w:rsid w:val="004F4DC0"/>
    <w:rsid w:val="004F649E"/>
    <w:rsid w:val="00500920"/>
    <w:rsid w:val="00500926"/>
    <w:rsid w:val="00501BF1"/>
    <w:rsid w:val="005026CB"/>
    <w:rsid w:val="00503493"/>
    <w:rsid w:val="0050360B"/>
    <w:rsid w:val="00503F54"/>
    <w:rsid w:val="00511A01"/>
    <w:rsid w:val="005232F4"/>
    <w:rsid w:val="00536C1A"/>
    <w:rsid w:val="005404F3"/>
    <w:rsid w:val="00560D9E"/>
    <w:rsid w:val="00564AE8"/>
    <w:rsid w:val="005930E3"/>
    <w:rsid w:val="005A1844"/>
    <w:rsid w:val="005A7F11"/>
    <w:rsid w:val="005B1B0B"/>
    <w:rsid w:val="005B2FC8"/>
    <w:rsid w:val="005B46B5"/>
    <w:rsid w:val="005C1734"/>
    <w:rsid w:val="005D3BE7"/>
    <w:rsid w:val="005D62DE"/>
    <w:rsid w:val="005E4D47"/>
    <w:rsid w:val="005E55C8"/>
    <w:rsid w:val="005F335E"/>
    <w:rsid w:val="005F6EF4"/>
    <w:rsid w:val="00600AB0"/>
    <w:rsid w:val="00601695"/>
    <w:rsid w:val="00607D61"/>
    <w:rsid w:val="006102CB"/>
    <w:rsid w:val="006110DF"/>
    <w:rsid w:val="0061213A"/>
    <w:rsid w:val="00613AD9"/>
    <w:rsid w:val="00614A67"/>
    <w:rsid w:val="006272CB"/>
    <w:rsid w:val="00632A31"/>
    <w:rsid w:val="00632C69"/>
    <w:rsid w:val="0063397B"/>
    <w:rsid w:val="00640A1D"/>
    <w:rsid w:val="006474BB"/>
    <w:rsid w:val="00650308"/>
    <w:rsid w:val="0065536B"/>
    <w:rsid w:val="0065552B"/>
    <w:rsid w:val="006742B0"/>
    <w:rsid w:val="006755B3"/>
    <w:rsid w:val="00690E7C"/>
    <w:rsid w:val="006918CE"/>
    <w:rsid w:val="006A0931"/>
    <w:rsid w:val="006A19B1"/>
    <w:rsid w:val="006A7F78"/>
    <w:rsid w:val="006B4504"/>
    <w:rsid w:val="006C6DBD"/>
    <w:rsid w:val="006D0629"/>
    <w:rsid w:val="006D5D0A"/>
    <w:rsid w:val="006E62A9"/>
    <w:rsid w:val="006F0753"/>
    <w:rsid w:val="006F7B1D"/>
    <w:rsid w:val="007159C1"/>
    <w:rsid w:val="007162F2"/>
    <w:rsid w:val="00737A71"/>
    <w:rsid w:val="00757126"/>
    <w:rsid w:val="007613FC"/>
    <w:rsid w:val="00764EA1"/>
    <w:rsid w:val="007705D8"/>
    <w:rsid w:val="00780B8E"/>
    <w:rsid w:val="00782161"/>
    <w:rsid w:val="0079529A"/>
    <w:rsid w:val="00796E34"/>
    <w:rsid w:val="007A7F91"/>
    <w:rsid w:val="007B61F4"/>
    <w:rsid w:val="007B6438"/>
    <w:rsid w:val="007D0171"/>
    <w:rsid w:val="007D2516"/>
    <w:rsid w:val="007D74BC"/>
    <w:rsid w:val="007D767B"/>
    <w:rsid w:val="007E4C4D"/>
    <w:rsid w:val="007E7651"/>
    <w:rsid w:val="007E7BE2"/>
    <w:rsid w:val="007F0736"/>
    <w:rsid w:val="007F28B8"/>
    <w:rsid w:val="00801B5C"/>
    <w:rsid w:val="00804BF8"/>
    <w:rsid w:val="00810110"/>
    <w:rsid w:val="00813774"/>
    <w:rsid w:val="0083489F"/>
    <w:rsid w:val="008400AC"/>
    <w:rsid w:val="00847B27"/>
    <w:rsid w:val="00852CFE"/>
    <w:rsid w:val="00857B7C"/>
    <w:rsid w:val="0087182E"/>
    <w:rsid w:val="008815F3"/>
    <w:rsid w:val="0089132E"/>
    <w:rsid w:val="00891A96"/>
    <w:rsid w:val="008926B5"/>
    <w:rsid w:val="008A0D64"/>
    <w:rsid w:val="008A4BDE"/>
    <w:rsid w:val="008A58A2"/>
    <w:rsid w:val="008B3112"/>
    <w:rsid w:val="008B6289"/>
    <w:rsid w:val="008C4BB2"/>
    <w:rsid w:val="008C6CFA"/>
    <w:rsid w:val="008D65BA"/>
    <w:rsid w:val="008E249E"/>
    <w:rsid w:val="008E32B0"/>
    <w:rsid w:val="008E5079"/>
    <w:rsid w:val="008E7403"/>
    <w:rsid w:val="008F2473"/>
    <w:rsid w:val="009020DD"/>
    <w:rsid w:val="009038ED"/>
    <w:rsid w:val="00903BF2"/>
    <w:rsid w:val="009046FD"/>
    <w:rsid w:val="009313BA"/>
    <w:rsid w:val="00931E5F"/>
    <w:rsid w:val="0094019F"/>
    <w:rsid w:val="009414EE"/>
    <w:rsid w:val="0094653E"/>
    <w:rsid w:val="00955214"/>
    <w:rsid w:val="009576F8"/>
    <w:rsid w:val="00962427"/>
    <w:rsid w:val="00966B3D"/>
    <w:rsid w:val="00967FF4"/>
    <w:rsid w:val="0097422C"/>
    <w:rsid w:val="00975473"/>
    <w:rsid w:val="00975D18"/>
    <w:rsid w:val="009766CF"/>
    <w:rsid w:val="00980CAB"/>
    <w:rsid w:val="009B58DD"/>
    <w:rsid w:val="009B7166"/>
    <w:rsid w:val="009B7DCA"/>
    <w:rsid w:val="009C4D50"/>
    <w:rsid w:val="009C580E"/>
    <w:rsid w:val="009D0469"/>
    <w:rsid w:val="009E4535"/>
    <w:rsid w:val="009E55D1"/>
    <w:rsid w:val="009E6907"/>
    <w:rsid w:val="009F2215"/>
    <w:rsid w:val="009F2874"/>
    <w:rsid w:val="009F2EDB"/>
    <w:rsid w:val="009F410B"/>
    <w:rsid w:val="00A0046B"/>
    <w:rsid w:val="00A05E19"/>
    <w:rsid w:val="00A07D95"/>
    <w:rsid w:val="00A2102D"/>
    <w:rsid w:val="00A247D8"/>
    <w:rsid w:val="00A3445B"/>
    <w:rsid w:val="00A45506"/>
    <w:rsid w:val="00A45F7E"/>
    <w:rsid w:val="00A56961"/>
    <w:rsid w:val="00A721DF"/>
    <w:rsid w:val="00A721E1"/>
    <w:rsid w:val="00A73B6D"/>
    <w:rsid w:val="00A932F9"/>
    <w:rsid w:val="00AA4271"/>
    <w:rsid w:val="00AA62E8"/>
    <w:rsid w:val="00AA66D1"/>
    <w:rsid w:val="00AB2EFB"/>
    <w:rsid w:val="00AB4FC0"/>
    <w:rsid w:val="00AD5C92"/>
    <w:rsid w:val="00AE6A65"/>
    <w:rsid w:val="00AF5BF3"/>
    <w:rsid w:val="00AF79CB"/>
    <w:rsid w:val="00B11C41"/>
    <w:rsid w:val="00B123DF"/>
    <w:rsid w:val="00B162DC"/>
    <w:rsid w:val="00B230B7"/>
    <w:rsid w:val="00B3087E"/>
    <w:rsid w:val="00B32807"/>
    <w:rsid w:val="00B32A8B"/>
    <w:rsid w:val="00B33F7D"/>
    <w:rsid w:val="00B608FE"/>
    <w:rsid w:val="00B63E89"/>
    <w:rsid w:val="00B641EA"/>
    <w:rsid w:val="00B65AF1"/>
    <w:rsid w:val="00B66E58"/>
    <w:rsid w:val="00B71C7F"/>
    <w:rsid w:val="00B74347"/>
    <w:rsid w:val="00B93A87"/>
    <w:rsid w:val="00B94DB6"/>
    <w:rsid w:val="00BA5033"/>
    <w:rsid w:val="00BB29A8"/>
    <w:rsid w:val="00BB46B1"/>
    <w:rsid w:val="00BC0999"/>
    <w:rsid w:val="00BC26AB"/>
    <w:rsid w:val="00BC4B6F"/>
    <w:rsid w:val="00BC78E3"/>
    <w:rsid w:val="00BE1A82"/>
    <w:rsid w:val="00BF0C62"/>
    <w:rsid w:val="00BF1B02"/>
    <w:rsid w:val="00BF6BBA"/>
    <w:rsid w:val="00C00CAE"/>
    <w:rsid w:val="00C0420F"/>
    <w:rsid w:val="00C06DCA"/>
    <w:rsid w:val="00C11B22"/>
    <w:rsid w:val="00C22D45"/>
    <w:rsid w:val="00C335AC"/>
    <w:rsid w:val="00C34928"/>
    <w:rsid w:val="00C37632"/>
    <w:rsid w:val="00C4458B"/>
    <w:rsid w:val="00C466F4"/>
    <w:rsid w:val="00C51782"/>
    <w:rsid w:val="00C57634"/>
    <w:rsid w:val="00C70268"/>
    <w:rsid w:val="00C743FC"/>
    <w:rsid w:val="00C76F04"/>
    <w:rsid w:val="00C8096A"/>
    <w:rsid w:val="00C85563"/>
    <w:rsid w:val="00C87443"/>
    <w:rsid w:val="00C92580"/>
    <w:rsid w:val="00CD3657"/>
    <w:rsid w:val="00CE2597"/>
    <w:rsid w:val="00CE3280"/>
    <w:rsid w:val="00CE7174"/>
    <w:rsid w:val="00D06261"/>
    <w:rsid w:val="00D1457F"/>
    <w:rsid w:val="00D175C4"/>
    <w:rsid w:val="00D21098"/>
    <w:rsid w:val="00D25853"/>
    <w:rsid w:val="00D267CD"/>
    <w:rsid w:val="00D30626"/>
    <w:rsid w:val="00D31660"/>
    <w:rsid w:val="00D32451"/>
    <w:rsid w:val="00D33063"/>
    <w:rsid w:val="00D40E92"/>
    <w:rsid w:val="00D41770"/>
    <w:rsid w:val="00D43B1C"/>
    <w:rsid w:val="00D50808"/>
    <w:rsid w:val="00D56881"/>
    <w:rsid w:val="00D604D9"/>
    <w:rsid w:val="00D6479F"/>
    <w:rsid w:val="00D70265"/>
    <w:rsid w:val="00D730D4"/>
    <w:rsid w:val="00D773E6"/>
    <w:rsid w:val="00D82D5F"/>
    <w:rsid w:val="00D8312A"/>
    <w:rsid w:val="00D847EE"/>
    <w:rsid w:val="00D86C2A"/>
    <w:rsid w:val="00D95AA0"/>
    <w:rsid w:val="00D95EA2"/>
    <w:rsid w:val="00DA10C2"/>
    <w:rsid w:val="00DB26C4"/>
    <w:rsid w:val="00DC100A"/>
    <w:rsid w:val="00DC71FA"/>
    <w:rsid w:val="00DD0FDA"/>
    <w:rsid w:val="00DD321B"/>
    <w:rsid w:val="00DD7E58"/>
    <w:rsid w:val="00DE65C0"/>
    <w:rsid w:val="00DF2EA9"/>
    <w:rsid w:val="00DF5BB7"/>
    <w:rsid w:val="00DF70B5"/>
    <w:rsid w:val="00E0522B"/>
    <w:rsid w:val="00E05B01"/>
    <w:rsid w:val="00E05E38"/>
    <w:rsid w:val="00E06B37"/>
    <w:rsid w:val="00E07991"/>
    <w:rsid w:val="00E16BA8"/>
    <w:rsid w:val="00E2154F"/>
    <w:rsid w:val="00E35B69"/>
    <w:rsid w:val="00E35DDB"/>
    <w:rsid w:val="00E43816"/>
    <w:rsid w:val="00E44A50"/>
    <w:rsid w:val="00E4544E"/>
    <w:rsid w:val="00E46D48"/>
    <w:rsid w:val="00E51299"/>
    <w:rsid w:val="00E519A4"/>
    <w:rsid w:val="00E53BDC"/>
    <w:rsid w:val="00E55897"/>
    <w:rsid w:val="00E56E86"/>
    <w:rsid w:val="00E70EEF"/>
    <w:rsid w:val="00E722A3"/>
    <w:rsid w:val="00E83082"/>
    <w:rsid w:val="00E834CC"/>
    <w:rsid w:val="00E83882"/>
    <w:rsid w:val="00E8458E"/>
    <w:rsid w:val="00E84849"/>
    <w:rsid w:val="00E94870"/>
    <w:rsid w:val="00E951C3"/>
    <w:rsid w:val="00EA270C"/>
    <w:rsid w:val="00EA73B7"/>
    <w:rsid w:val="00EB3993"/>
    <w:rsid w:val="00EB4265"/>
    <w:rsid w:val="00EB727E"/>
    <w:rsid w:val="00EC0206"/>
    <w:rsid w:val="00EC05AE"/>
    <w:rsid w:val="00EC32CA"/>
    <w:rsid w:val="00ED06B2"/>
    <w:rsid w:val="00EE01D8"/>
    <w:rsid w:val="00EE0492"/>
    <w:rsid w:val="00EE18C4"/>
    <w:rsid w:val="00EE2AC2"/>
    <w:rsid w:val="00EF18BC"/>
    <w:rsid w:val="00F13B4F"/>
    <w:rsid w:val="00F15D35"/>
    <w:rsid w:val="00F25401"/>
    <w:rsid w:val="00F26DE4"/>
    <w:rsid w:val="00F33457"/>
    <w:rsid w:val="00F4077D"/>
    <w:rsid w:val="00F44A11"/>
    <w:rsid w:val="00F451DC"/>
    <w:rsid w:val="00F53EEA"/>
    <w:rsid w:val="00F57556"/>
    <w:rsid w:val="00F61394"/>
    <w:rsid w:val="00F63510"/>
    <w:rsid w:val="00F70824"/>
    <w:rsid w:val="00F76848"/>
    <w:rsid w:val="00F90EDB"/>
    <w:rsid w:val="00F94BAA"/>
    <w:rsid w:val="00FA5CE7"/>
    <w:rsid w:val="00FB5651"/>
    <w:rsid w:val="00FC0FB0"/>
    <w:rsid w:val="00FF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D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E5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55D1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9E55D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adm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adm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adm.gosuslugi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802</Words>
  <Characters>4576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tsw</cp:lastModifiedBy>
  <cp:revision>3</cp:revision>
  <cp:lastPrinted>2023-07-11T14:03:00Z</cp:lastPrinted>
  <dcterms:created xsi:type="dcterms:W3CDTF">2023-07-11T14:04:00Z</dcterms:created>
  <dcterms:modified xsi:type="dcterms:W3CDTF">2023-07-12T05:16:00Z</dcterms:modified>
</cp:coreProperties>
</file>