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23" w:rsidRDefault="002C359F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23" w:rsidRDefault="002C3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B00B23" w:rsidRDefault="002C3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B00B23" w:rsidRDefault="002C359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B00B23" w:rsidRDefault="002C359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B00B23" w:rsidRDefault="00B00B23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0"/>
        <w:gridCol w:w="1843"/>
        <w:gridCol w:w="445"/>
        <w:gridCol w:w="1543"/>
        <w:gridCol w:w="2800"/>
      </w:tblGrid>
      <w:tr w:rsidR="00B00B23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B00B23" w:rsidRDefault="002C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23" w:rsidRDefault="002C359F" w:rsidP="007B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1A7D">
              <w:rPr>
                <w:sz w:val="24"/>
                <w:szCs w:val="24"/>
              </w:rPr>
              <w:t>05.04.2023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00B23" w:rsidRDefault="002C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23" w:rsidRDefault="00671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B00B23" w:rsidRDefault="00B00B23">
            <w:pPr>
              <w:rPr>
                <w:sz w:val="24"/>
                <w:szCs w:val="24"/>
              </w:rPr>
            </w:pPr>
          </w:p>
        </w:tc>
      </w:tr>
      <w:tr w:rsidR="00B00B23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0B23" w:rsidRDefault="002C359F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B00B23" w:rsidRDefault="00B00B23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</w:p>
    <w:p w:rsidR="002C359F" w:rsidRPr="009C6838" w:rsidRDefault="002C359F" w:rsidP="002C359F">
      <w:pPr>
        <w:suppressAutoHyphens/>
        <w:ind w:right="4678"/>
        <w:jc w:val="both"/>
        <w:rPr>
          <w:sz w:val="28"/>
          <w:szCs w:val="28"/>
        </w:rPr>
      </w:pPr>
      <w:bookmarkStart w:id="0" w:name="_GoBack"/>
      <w:r w:rsidRPr="009C6838">
        <w:rPr>
          <w:sz w:val="28"/>
          <w:szCs w:val="28"/>
        </w:rPr>
        <w:t>О внесении изменений в постановление администрации города от 25.11.2015 № 2061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</w:t>
      </w:r>
    </w:p>
    <w:bookmarkEnd w:id="0"/>
    <w:p w:rsidR="002C359F" w:rsidRPr="009C6838" w:rsidRDefault="002C359F" w:rsidP="002C359F">
      <w:pPr>
        <w:rPr>
          <w:sz w:val="28"/>
          <w:szCs w:val="28"/>
        </w:rPr>
      </w:pPr>
      <w:r w:rsidRPr="009C6838">
        <w:rPr>
          <w:sz w:val="28"/>
          <w:szCs w:val="28"/>
        </w:rPr>
        <w:t xml:space="preserve">                                                                                                </w:t>
      </w:r>
    </w:p>
    <w:p w:rsidR="002C359F" w:rsidRPr="009C6838" w:rsidRDefault="002C359F" w:rsidP="009B63E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6838">
        <w:rPr>
          <w:sz w:val="28"/>
          <w:szCs w:val="28"/>
        </w:rPr>
        <w:tab/>
        <w:t>В соответствии с пунктами 3 и 4 статьи 69.2 Бюджетного кодекса Российской Федерации, руководствуясь Уставом городского округа Архангельской области «Город Коряжма», администрация города</w:t>
      </w:r>
    </w:p>
    <w:p w:rsidR="002C359F" w:rsidRPr="009C6838" w:rsidRDefault="002C359F" w:rsidP="009B63E6">
      <w:pPr>
        <w:tabs>
          <w:tab w:val="left" w:pos="993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9C6838">
        <w:rPr>
          <w:sz w:val="28"/>
          <w:szCs w:val="28"/>
        </w:rPr>
        <w:t>ПОСТАНОВЛЯЕТ:</w:t>
      </w:r>
    </w:p>
    <w:p w:rsidR="00472CCA" w:rsidRDefault="00472CCA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</w:t>
      </w:r>
      <w:r w:rsidR="00485B3E">
        <w:rPr>
          <w:sz w:val="28"/>
          <w:szCs w:val="28"/>
        </w:rPr>
        <w:t xml:space="preserve"> от 25.11.2015 № 2061</w:t>
      </w:r>
      <w:r>
        <w:rPr>
          <w:sz w:val="28"/>
          <w:szCs w:val="28"/>
        </w:rPr>
        <w:t xml:space="preserve">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 </w:t>
      </w:r>
      <w:r w:rsidR="00485B3E" w:rsidRPr="00485B3E">
        <w:rPr>
          <w:sz w:val="28"/>
          <w:szCs w:val="28"/>
        </w:rPr>
        <w:t>(в редакции постановления администрации города от 25.11.2021 № 1451)</w:t>
      </w:r>
      <w:r w:rsidR="00485B3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72CCA" w:rsidRDefault="009B63E6" w:rsidP="009B63E6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3E">
        <w:rPr>
          <w:sz w:val="28"/>
          <w:szCs w:val="28"/>
        </w:rPr>
        <w:t>в наименовании</w:t>
      </w:r>
      <w:r w:rsidR="00472CCA">
        <w:rPr>
          <w:sz w:val="28"/>
          <w:szCs w:val="28"/>
        </w:rPr>
        <w:t>, пунктах 1 и 2 слова «муниципальное образование» заменить словами «городской округ Архангельской области»  в соответствующем падеже;</w:t>
      </w:r>
    </w:p>
    <w:p w:rsidR="002C359F" w:rsidRPr="009C6838" w:rsidRDefault="009B63E6" w:rsidP="009B63E6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3E">
        <w:rPr>
          <w:sz w:val="28"/>
          <w:szCs w:val="28"/>
        </w:rPr>
        <w:t xml:space="preserve">в </w:t>
      </w:r>
      <w:r w:rsidR="002C359F" w:rsidRPr="009C6838">
        <w:rPr>
          <w:sz w:val="28"/>
          <w:szCs w:val="28"/>
        </w:rPr>
        <w:t>Положени</w:t>
      </w:r>
      <w:r w:rsidR="00485B3E">
        <w:rPr>
          <w:sz w:val="28"/>
          <w:szCs w:val="28"/>
        </w:rPr>
        <w:t>и</w:t>
      </w:r>
      <w:r w:rsidR="002C359F" w:rsidRPr="009C6838">
        <w:rPr>
          <w:sz w:val="28"/>
          <w:szCs w:val="28"/>
        </w:rPr>
        <w:t xml:space="preserve">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заданий»:</w:t>
      </w:r>
    </w:p>
    <w:p w:rsidR="00472CCA" w:rsidRDefault="009B63E6" w:rsidP="009B63E6">
      <w:pPr>
        <w:pStyle w:val="ab"/>
        <w:tabs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72CCA">
        <w:rPr>
          <w:sz w:val="28"/>
          <w:szCs w:val="28"/>
        </w:rPr>
        <w:t xml:space="preserve"> слова «муниципальное образование» заменить словами «городской округ Архангельской области» в соответствующем падеже;</w:t>
      </w:r>
    </w:p>
    <w:p w:rsidR="002C359F" w:rsidRPr="0074291A" w:rsidRDefault="009B63E6" w:rsidP="009B63E6">
      <w:pPr>
        <w:pStyle w:val="ab"/>
        <w:tabs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7F93">
        <w:rPr>
          <w:sz w:val="28"/>
          <w:szCs w:val="28"/>
        </w:rPr>
        <w:t>в</w:t>
      </w:r>
      <w:r w:rsidR="002C359F">
        <w:rPr>
          <w:sz w:val="28"/>
          <w:szCs w:val="28"/>
        </w:rPr>
        <w:t xml:space="preserve"> </w:t>
      </w:r>
      <w:r w:rsidR="007B7F93">
        <w:rPr>
          <w:sz w:val="28"/>
          <w:szCs w:val="28"/>
        </w:rPr>
        <w:t>абзаце одиннадцатом пункта</w:t>
      </w:r>
      <w:r w:rsidR="003F6882">
        <w:rPr>
          <w:sz w:val="28"/>
          <w:szCs w:val="28"/>
        </w:rPr>
        <w:t xml:space="preserve"> </w:t>
      </w:r>
      <w:r w:rsidR="007B7F93">
        <w:rPr>
          <w:sz w:val="28"/>
          <w:szCs w:val="28"/>
        </w:rPr>
        <w:t>14 слова «, за исключением услуг кредитных организаций» исключить</w:t>
      </w:r>
      <w:r w:rsidR="002C359F">
        <w:rPr>
          <w:sz w:val="28"/>
          <w:szCs w:val="28"/>
        </w:rPr>
        <w:t>.</w:t>
      </w:r>
    </w:p>
    <w:p w:rsidR="00BF7381" w:rsidRDefault="00BF7381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8"/>
          <w:szCs w:val="28"/>
        </w:rPr>
        <w:sectPr w:rsidR="00BF7381" w:rsidSect="00BF7381">
          <w:pgSz w:w="11907" w:h="16840"/>
          <w:pgMar w:top="567" w:right="851" w:bottom="1134" w:left="1701" w:header="0" w:footer="720" w:gutter="0"/>
          <w:cols w:space="720"/>
          <w:docGrid w:linePitch="360"/>
        </w:sectPr>
      </w:pPr>
    </w:p>
    <w:p w:rsidR="002C359F" w:rsidRPr="009C6838" w:rsidRDefault="002C359F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</w:t>
      </w:r>
      <w:r w:rsidR="00485B3E">
        <w:rPr>
          <w:sz w:val="28"/>
          <w:szCs w:val="28"/>
        </w:rPr>
        <w:t>вступает в силу со дня его официального</w:t>
      </w:r>
      <w:r>
        <w:rPr>
          <w:sz w:val="28"/>
          <w:szCs w:val="28"/>
        </w:rPr>
        <w:t xml:space="preserve"> опубликовани</w:t>
      </w:r>
      <w:r w:rsidR="00485B3E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2C359F" w:rsidRDefault="002C359F" w:rsidP="002C359F">
      <w:pPr>
        <w:jc w:val="both"/>
        <w:rPr>
          <w:sz w:val="28"/>
          <w:szCs w:val="28"/>
        </w:rPr>
      </w:pPr>
    </w:p>
    <w:p w:rsidR="007B7F93" w:rsidRDefault="007B7F93" w:rsidP="002C359F">
      <w:pPr>
        <w:jc w:val="both"/>
        <w:rPr>
          <w:sz w:val="28"/>
          <w:szCs w:val="28"/>
        </w:rPr>
      </w:pPr>
    </w:p>
    <w:p w:rsidR="002C359F" w:rsidRDefault="002C359F" w:rsidP="002C359F">
      <w:pPr>
        <w:jc w:val="both"/>
        <w:rPr>
          <w:sz w:val="28"/>
          <w:szCs w:val="28"/>
        </w:rPr>
      </w:pPr>
    </w:p>
    <w:p w:rsidR="008C577F" w:rsidRDefault="008C577F" w:rsidP="002C35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C359F" w:rsidRPr="009C6838" w:rsidRDefault="008C577F" w:rsidP="002C3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О.В. </w:t>
      </w:r>
      <w:proofErr w:type="spellStart"/>
      <w:r>
        <w:rPr>
          <w:sz w:val="28"/>
          <w:szCs w:val="28"/>
        </w:rPr>
        <w:t>Заборский</w:t>
      </w:r>
      <w:proofErr w:type="spellEnd"/>
    </w:p>
    <w:p w:rsidR="00B00B23" w:rsidRDefault="00B00B23" w:rsidP="002C359F">
      <w:pPr>
        <w:rPr>
          <w:sz w:val="28"/>
          <w:szCs w:val="28"/>
        </w:rPr>
      </w:pPr>
    </w:p>
    <w:sectPr w:rsidR="00B00B23" w:rsidSect="00BF7381">
      <w:pgSz w:w="11907" w:h="16840"/>
      <w:pgMar w:top="1134" w:right="851" w:bottom="1134" w:left="1701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2BF"/>
    <w:multiLevelType w:val="hybridMultilevel"/>
    <w:tmpl w:val="87066908"/>
    <w:lvl w:ilvl="0" w:tplc="895AB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22D99"/>
    <w:multiLevelType w:val="multilevel"/>
    <w:tmpl w:val="20FE37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DA"/>
    <w:rsid w:val="0000789F"/>
    <w:rsid w:val="00010CB5"/>
    <w:rsid w:val="000131D5"/>
    <w:rsid w:val="000141BC"/>
    <w:rsid w:val="000300FB"/>
    <w:rsid w:val="00033B25"/>
    <w:rsid w:val="00046ACE"/>
    <w:rsid w:val="00062A9B"/>
    <w:rsid w:val="00062D87"/>
    <w:rsid w:val="000702E4"/>
    <w:rsid w:val="00070C4B"/>
    <w:rsid w:val="00074370"/>
    <w:rsid w:val="00074B37"/>
    <w:rsid w:val="00075AC9"/>
    <w:rsid w:val="000808B7"/>
    <w:rsid w:val="00080948"/>
    <w:rsid w:val="000833E4"/>
    <w:rsid w:val="00087F1C"/>
    <w:rsid w:val="000A05DB"/>
    <w:rsid w:val="000A10FD"/>
    <w:rsid w:val="000A1A61"/>
    <w:rsid w:val="000A249D"/>
    <w:rsid w:val="000A54E6"/>
    <w:rsid w:val="000B4B96"/>
    <w:rsid w:val="000C04FF"/>
    <w:rsid w:val="000C1B51"/>
    <w:rsid w:val="000C5DB8"/>
    <w:rsid w:val="000D5469"/>
    <w:rsid w:val="000D7E39"/>
    <w:rsid w:val="000E62BB"/>
    <w:rsid w:val="000E7853"/>
    <w:rsid w:val="000F2589"/>
    <w:rsid w:val="000F2D58"/>
    <w:rsid w:val="00106C30"/>
    <w:rsid w:val="0011442C"/>
    <w:rsid w:val="00116C22"/>
    <w:rsid w:val="00124B7B"/>
    <w:rsid w:val="00126D68"/>
    <w:rsid w:val="001316C8"/>
    <w:rsid w:val="00134920"/>
    <w:rsid w:val="00135368"/>
    <w:rsid w:val="001368BB"/>
    <w:rsid w:val="0014368A"/>
    <w:rsid w:val="001472FC"/>
    <w:rsid w:val="001543B4"/>
    <w:rsid w:val="001562B8"/>
    <w:rsid w:val="001600FE"/>
    <w:rsid w:val="00162B0B"/>
    <w:rsid w:val="00162E7A"/>
    <w:rsid w:val="00166A66"/>
    <w:rsid w:val="001700D1"/>
    <w:rsid w:val="00172269"/>
    <w:rsid w:val="001770E0"/>
    <w:rsid w:val="001775BE"/>
    <w:rsid w:val="001939B1"/>
    <w:rsid w:val="001A02D0"/>
    <w:rsid w:val="001A4613"/>
    <w:rsid w:val="001A464C"/>
    <w:rsid w:val="001A7270"/>
    <w:rsid w:val="001B0138"/>
    <w:rsid w:val="001B06D6"/>
    <w:rsid w:val="001B48EC"/>
    <w:rsid w:val="001B4A3D"/>
    <w:rsid w:val="001B55D6"/>
    <w:rsid w:val="001B6DFB"/>
    <w:rsid w:val="001C0502"/>
    <w:rsid w:val="001C06FE"/>
    <w:rsid w:val="001C0D89"/>
    <w:rsid w:val="001C1951"/>
    <w:rsid w:val="001D0FCB"/>
    <w:rsid w:val="001D3223"/>
    <w:rsid w:val="001E16AF"/>
    <w:rsid w:val="001E3245"/>
    <w:rsid w:val="001E6531"/>
    <w:rsid w:val="001E6DE8"/>
    <w:rsid w:val="001F233E"/>
    <w:rsid w:val="001F3213"/>
    <w:rsid w:val="001F6627"/>
    <w:rsid w:val="001F7C24"/>
    <w:rsid w:val="00201886"/>
    <w:rsid w:val="00203F5E"/>
    <w:rsid w:val="00205FF9"/>
    <w:rsid w:val="00207C4E"/>
    <w:rsid w:val="00216D7B"/>
    <w:rsid w:val="00220E52"/>
    <w:rsid w:val="0022187E"/>
    <w:rsid w:val="002218EF"/>
    <w:rsid w:val="002231F1"/>
    <w:rsid w:val="002254FB"/>
    <w:rsid w:val="00225A39"/>
    <w:rsid w:val="00232C10"/>
    <w:rsid w:val="002373EF"/>
    <w:rsid w:val="0024097A"/>
    <w:rsid w:val="002412DA"/>
    <w:rsid w:val="002416DA"/>
    <w:rsid w:val="002458C6"/>
    <w:rsid w:val="002516FE"/>
    <w:rsid w:val="00251E39"/>
    <w:rsid w:val="002525E5"/>
    <w:rsid w:val="00256400"/>
    <w:rsid w:val="00257612"/>
    <w:rsid w:val="00264045"/>
    <w:rsid w:val="002666E5"/>
    <w:rsid w:val="00267CD5"/>
    <w:rsid w:val="00273824"/>
    <w:rsid w:val="00286667"/>
    <w:rsid w:val="0029272C"/>
    <w:rsid w:val="00295F74"/>
    <w:rsid w:val="00297DED"/>
    <w:rsid w:val="002A00C2"/>
    <w:rsid w:val="002A0BC8"/>
    <w:rsid w:val="002B10F5"/>
    <w:rsid w:val="002B285C"/>
    <w:rsid w:val="002B381A"/>
    <w:rsid w:val="002B76B6"/>
    <w:rsid w:val="002C359F"/>
    <w:rsid w:val="002C3916"/>
    <w:rsid w:val="002D21AB"/>
    <w:rsid w:val="002D51A9"/>
    <w:rsid w:val="002D5B63"/>
    <w:rsid w:val="002E0299"/>
    <w:rsid w:val="002E3AE6"/>
    <w:rsid w:val="002E4D42"/>
    <w:rsid w:val="002E7639"/>
    <w:rsid w:val="002F057C"/>
    <w:rsid w:val="002F26D2"/>
    <w:rsid w:val="002F2982"/>
    <w:rsid w:val="002F32D1"/>
    <w:rsid w:val="00301969"/>
    <w:rsid w:val="003024E8"/>
    <w:rsid w:val="0030641C"/>
    <w:rsid w:val="00311A22"/>
    <w:rsid w:val="003132DA"/>
    <w:rsid w:val="003160AB"/>
    <w:rsid w:val="00323918"/>
    <w:rsid w:val="00323A58"/>
    <w:rsid w:val="0032437A"/>
    <w:rsid w:val="003358E4"/>
    <w:rsid w:val="0033638F"/>
    <w:rsid w:val="00347A52"/>
    <w:rsid w:val="00352B89"/>
    <w:rsid w:val="003560FC"/>
    <w:rsid w:val="00360187"/>
    <w:rsid w:val="0036383F"/>
    <w:rsid w:val="003663DF"/>
    <w:rsid w:val="003674C4"/>
    <w:rsid w:val="00371BAE"/>
    <w:rsid w:val="00374E96"/>
    <w:rsid w:val="00381FCB"/>
    <w:rsid w:val="0038412E"/>
    <w:rsid w:val="00384D86"/>
    <w:rsid w:val="00386168"/>
    <w:rsid w:val="003A4746"/>
    <w:rsid w:val="003A4C0B"/>
    <w:rsid w:val="003A5BA2"/>
    <w:rsid w:val="003B2219"/>
    <w:rsid w:val="003B376A"/>
    <w:rsid w:val="003B4934"/>
    <w:rsid w:val="003B6C6F"/>
    <w:rsid w:val="003C0A39"/>
    <w:rsid w:val="003C126A"/>
    <w:rsid w:val="003C3C19"/>
    <w:rsid w:val="003C3CAA"/>
    <w:rsid w:val="003C72AE"/>
    <w:rsid w:val="003C7338"/>
    <w:rsid w:val="003C7654"/>
    <w:rsid w:val="003D03AA"/>
    <w:rsid w:val="003D1E18"/>
    <w:rsid w:val="003D4239"/>
    <w:rsid w:val="003D5115"/>
    <w:rsid w:val="003D5E5B"/>
    <w:rsid w:val="003D786F"/>
    <w:rsid w:val="003D7AA1"/>
    <w:rsid w:val="003E2A0F"/>
    <w:rsid w:val="003E2E74"/>
    <w:rsid w:val="003E45FC"/>
    <w:rsid w:val="003E6A16"/>
    <w:rsid w:val="003E7EA4"/>
    <w:rsid w:val="003F6882"/>
    <w:rsid w:val="00403BB0"/>
    <w:rsid w:val="004068B7"/>
    <w:rsid w:val="00411C45"/>
    <w:rsid w:val="0041251B"/>
    <w:rsid w:val="00414453"/>
    <w:rsid w:val="00415458"/>
    <w:rsid w:val="004165C9"/>
    <w:rsid w:val="00416CDD"/>
    <w:rsid w:val="00416EF4"/>
    <w:rsid w:val="004174D7"/>
    <w:rsid w:val="00417DAE"/>
    <w:rsid w:val="00417E29"/>
    <w:rsid w:val="00421838"/>
    <w:rsid w:val="00422FB8"/>
    <w:rsid w:val="00426626"/>
    <w:rsid w:val="004330CD"/>
    <w:rsid w:val="00434B25"/>
    <w:rsid w:val="00435F78"/>
    <w:rsid w:val="0044272B"/>
    <w:rsid w:val="00442780"/>
    <w:rsid w:val="0044706F"/>
    <w:rsid w:val="00453A55"/>
    <w:rsid w:val="004568BD"/>
    <w:rsid w:val="00457D8D"/>
    <w:rsid w:val="00457F45"/>
    <w:rsid w:val="00460404"/>
    <w:rsid w:val="00461CAE"/>
    <w:rsid w:val="0046405C"/>
    <w:rsid w:val="00465A52"/>
    <w:rsid w:val="00472CCA"/>
    <w:rsid w:val="004735CA"/>
    <w:rsid w:val="00474E0C"/>
    <w:rsid w:val="00485B3E"/>
    <w:rsid w:val="00487BB9"/>
    <w:rsid w:val="0049011E"/>
    <w:rsid w:val="004929A1"/>
    <w:rsid w:val="00492EA2"/>
    <w:rsid w:val="004968D4"/>
    <w:rsid w:val="004A3C06"/>
    <w:rsid w:val="004B0183"/>
    <w:rsid w:val="004B24EB"/>
    <w:rsid w:val="004B3C90"/>
    <w:rsid w:val="004B70F2"/>
    <w:rsid w:val="004C31AE"/>
    <w:rsid w:val="004C380F"/>
    <w:rsid w:val="004D65E3"/>
    <w:rsid w:val="004D6B25"/>
    <w:rsid w:val="004E14C2"/>
    <w:rsid w:val="004E36C4"/>
    <w:rsid w:val="004F3D92"/>
    <w:rsid w:val="00500A26"/>
    <w:rsid w:val="00502A5E"/>
    <w:rsid w:val="00504F32"/>
    <w:rsid w:val="005060A6"/>
    <w:rsid w:val="005116EF"/>
    <w:rsid w:val="00511882"/>
    <w:rsid w:val="0051313E"/>
    <w:rsid w:val="00516A7A"/>
    <w:rsid w:val="00524648"/>
    <w:rsid w:val="00524B00"/>
    <w:rsid w:val="00527827"/>
    <w:rsid w:val="00527B76"/>
    <w:rsid w:val="005308A5"/>
    <w:rsid w:val="00536368"/>
    <w:rsid w:val="00553738"/>
    <w:rsid w:val="00560C71"/>
    <w:rsid w:val="005651A6"/>
    <w:rsid w:val="00565CF1"/>
    <w:rsid w:val="00567AF3"/>
    <w:rsid w:val="00571FDD"/>
    <w:rsid w:val="0057369D"/>
    <w:rsid w:val="00576D0F"/>
    <w:rsid w:val="0058151D"/>
    <w:rsid w:val="00581945"/>
    <w:rsid w:val="005833D3"/>
    <w:rsid w:val="00584F73"/>
    <w:rsid w:val="00595F58"/>
    <w:rsid w:val="0059730F"/>
    <w:rsid w:val="005A1F19"/>
    <w:rsid w:val="005A20A7"/>
    <w:rsid w:val="005A59B7"/>
    <w:rsid w:val="005A6732"/>
    <w:rsid w:val="005A7AF6"/>
    <w:rsid w:val="005B2958"/>
    <w:rsid w:val="005B446D"/>
    <w:rsid w:val="005E0535"/>
    <w:rsid w:val="005E1165"/>
    <w:rsid w:val="005F71BF"/>
    <w:rsid w:val="00604D2E"/>
    <w:rsid w:val="006065A1"/>
    <w:rsid w:val="00610567"/>
    <w:rsid w:val="00613C3A"/>
    <w:rsid w:val="0062444A"/>
    <w:rsid w:val="00624FC9"/>
    <w:rsid w:val="00630385"/>
    <w:rsid w:val="0063254C"/>
    <w:rsid w:val="00633ABD"/>
    <w:rsid w:val="006376A8"/>
    <w:rsid w:val="006403AF"/>
    <w:rsid w:val="00641E55"/>
    <w:rsid w:val="006549A7"/>
    <w:rsid w:val="0066730E"/>
    <w:rsid w:val="006702D7"/>
    <w:rsid w:val="00670C6A"/>
    <w:rsid w:val="0067197C"/>
    <w:rsid w:val="00671A7D"/>
    <w:rsid w:val="006743D4"/>
    <w:rsid w:val="00674ABD"/>
    <w:rsid w:val="00675F12"/>
    <w:rsid w:val="00676A83"/>
    <w:rsid w:val="00677E4E"/>
    <w:rsid w:val="006804A2"/>
    <w:rsid w:val="00682AE2"/>
    <w:rsid w:val="00684FFA"/>
    <w:rsid w:val="00686CAC"/>
    <w:rsid w:val="0069027C"/>
    <w:rsid w:val="00693ADF"/>
    <w:rsid w:val="00694763"/>
    <w:rsid w:val="00695936"/>
    <w:rsid w:val="006967EB"/>
    <w:rsid w:val="006A3646"/>
    <w:rsid w:val="006B040C"/>
    <w:rsid w:val="006B1928"/>
    <w:rsid w:val="006B2298"/>
    <w:rsid w:val="006B37C6"/>
    <w:rsid w:val="006B4EA7"/>
    <w:rsid w:val="006C06D7"/>
    <w:rsid w:val="006C1F94"/>
    <w:rsid w:val="006C4462"/>
    <w:rsid w:val="006C588D"/>
    <w:rsid w:val="006C5BEC"/>
    <w:rsid w:val="006D18AB"/>
    <w:rsid w:val="006D4182"/>
    <w:rsid w:val="006D6F15"/>
    <w:rsid w:val="006E49A8"/>
    <w:rsid w:val="006E4F3D"/>
    <w:rsid w:val="006E62F5"/>
    <w:rsid w:val="006E6615"/>
    <w:rsid w:val="006E6A96"/>
    <w:rsid w:val="006E7174"/>
    <w:rsid w:val="006E7C70"/>
    <w:rsid w:val="006F1F28"/>
    <w:rsid w:val="006F469F"/>
    <w:rsid w:val="006F46C8"/>
    <w:rsid w:val="006F526D"/>
    <w:rsid w:val="007009E5"/>
    <w:rsid w:val="00703B74"/>
    <w:rsid w:val="00706B31"/>
    <w:rsid w:val="007121CC"/>
    <w:rsid w:val="0071259C"/>
    <w:rsid w:val="0071309B"/>
    <w:rsid w:val="00720DAE"/>
    <w:rsid w:val="00727020"/>
    <w:rsid w:val="00731410"/>
    <w:rsid w:val="007326EC"/>
    <w:rsid w:val="00740F57"/>
    <w:rsid w:val="007435EE"/>
    <w:rsid w:val="00743A77"/>
    <w:rsid w:val="00744B72"/>
    <w:rsid w:val="00745AE3"/>
    <w:rsid w:val="00754098"/>
    <w:rsid w:val="00754136"/>
    <w:rsid w:val="00757267"/>
    <w:rsid w:val="007629C8"/>
    <w:rsid w:val="00764CFB"/>
    <w:rsid w:val="00764D95"/>
    <w:rsid w:val="00767380"/>
    <w:rsid w:val="00775083"/>
    <w:rsid w:val="00776A5F"/>
    <w:rsid w:val="00782BE3"/>
    <w:rsid w:val="00783F5B"/>
    <w:rsid w:val="00790CEB"/>
    <w:rsid w:val="007A0E68"/>
    <w:rsid w:val="007A5A7C"/>
    <w:rsid w:val="007B0598"/>
    <w:rsid w:val="007B46B0"/>
    <w:rsid w:val="007B572A"/>
    <w:rsid w:val="007B6461"/>
    <w:rsid w:val="007B6712"/>
    <w:rsid w:val="007B6EC6"/>
    <w:rsid w:val="007B7627"/>
    <w:rsid w:val="007B7F93"/>
    <w:rsid w:val="007C0A84"/>
    <w:rsid w:val="007C0D65"/>
    <w:rsid w:val="007C170F"/>
    <w:rsid w:val="007C385B"/>
    <w:rsid w:val="007C5905"/>
    <w:rsid w:val="007C6894"/>
    <w:rsid w:val="007C723C"/>
    <w:rsid w:val="007D276E"/>
    <w:rsid w:val="007D28D4"/>
    <w:rsid w:val="007D32DC"/>
    <w:rsid w:val="007F1067"/>
    <w:rsid w:val="007F409D"/>
    <w:rsid w:val="008012AD"/>
    <w:rsid w:val="00801894"/>
    <w:rsid w:val="008025C1"/>
    <w:rsid w:val="00802679"/>
    <w:rsid w:val="00803BC8"/>
    <w:rsid w:val="008044CB"/>
    <w:rsid w:val="008106A9"/>
    <w:rsid w:val="0081213E"/>
    <w:rsid w:val="00812957"/>
    <w:rsid w:val="00814498"/>
    <w:rsid w:val="00814619"/>
    <w:rsid w:val="00816207"/>
    <w:rsid w:val="0081740C"/>
    <w:rsid w:val="00820049"/>
    <w:rsid w:val="00821336"/>
    <w:rsid w:val="00822938"/>
    <w:rsid w:val="00823B1E"/>
    <w:rsid w:val="00825FE6"/>
    <w:rsid w:val="00826DCF"/>
    <w:rsid w:val="00826E51"/>
    <w:rsid w:val="008376FD"/>
    <w:rsid w:val="0084037E"/>
    <w:rsid w:val="00841E97"/>
    <w:rsid w:val="008517D9"/>
    <w:rsid w:val="00853620"/>
    <w:rsid w:val="00857BDD"/>
    <w:rsid w:val="00863377"/>
    <w:rsid w:val="008635BF"/>
    <w:rsid w:val="00863DED"/>
    <w:rsid w:val="00871A70"/>
    <w:rsid w:val="00873AB9"/>
    <w:rsid w:val="00873E54"/>
    <w:rsid w:val="00881999"/>
    <w:rsid w:val="00885409"/>
    <w:rsid w:val="00886886"/>
    <w:rsid w:val="00890AB0"/>
    <w:rsid w:val="00890D6A"/>
    <w:rsid w:val="00891650"/>
    <w:rsid w:val="00892C2D"/>
    <w:rsid w:val="008931FD"/>
    <w:rsid w:val="00894E1D"/>
    <w:rsid w:val="00895D15"/>
    <w:rsid w:val="008A59A6"/>
    <w:rsid w:val="008B01E6"/>
    <w:rsid w:val="008B3713"/>
    <w:rsid w:val="008B3739"/>
    <w:rsid w:val="008B6D24"/>
    <w:rsid w:val="008B7051"/>
    <w:rsid w:val="008C2250"/>
    <w:rsid w:val="008C2AFD"/>
    <w:rsid w:val="008C577F"/>
    <w:rsid w:val="008C6153"/>
    <w:rsid w:val="008D1058"/>
    <w:rsid w:val="008D35A9"/>
    <w:rsid w:val="008D53BF"/>
    <w:rsid w:val="008D67ED"/>
    <w:rsid w:val="008E083D"/>
    <w:rsid w:val="008E13CA"/>
    <w:rsid w:val="008E1467"/>
    <w:rsid w:val="008E260C"/>
    <w:rsid w:val="008E4BFA"/>
    <w:rsid w:val="008F02DA"/>
    <w:rsid w:val="008F1C77"/>
    <w:rsid w:val="008F28BF"/>
    <w:rsid w:val="008F69C3"/>
    <w:rsid w:val="008F76A4"/>
    <w:rsid w:val="0090359B"/>
    <w:rsid w:val="00906291"/>
    <w:rsid w:val="00911C12"/>
    <w:rsid w:val="00911C29"/>
    <w:rsid w:val="009207B2"/>
    <w:rsid w:val="009238D0"/>
    <w:rsid w:val="00925C6F"/>
    <w:rsid w:val="009304FA"/>
    <w:rsid w:val="00935280"/>
    <w:rsid w:val="0093668E"/>
    <w:rsid w:val="00943D18"/>
    <w:rsid w:val="00944A15"/>
    <w:rsid w:val="00945039"/>
    <w:rsid w:val="00950757"/>
    <w:rsid w:val="00950B68"/>
    <w:rsid w:val="00954969"/>
    <w:rsid w:val="00961ABF"/>
    <w:rsid w:val="0096362D"/>
    <w:rsid w:val="009657FB"/>
    <w:rsid w:val="0096598C"/>
    <w:rsid w:val="0096631C"/>
    <w:rsid w:val="009733EA"/>
    <w:rsid w:val="0098395E"/>
    <w:rsid w:val="009839B9"/>
    <w:rsid w:val="00984D28"/>
    <w:rsid w:val="00986363"/>
    <w:rsid w:val="0098642B"/>
    <w:rsid w:val="009970A9"/>
    <w:rsid w:val="009A4DA5"/>
    <w:rsid w:val="009A7764"/>
    <w:rsid w:val="009B417F"/>
    <w:rsid w:val="009B63E6"/>
    <w:rsid w:val="009C4462"/>
    <w:rsid w:val="009D40DA"/>
    <w:rsid w:val="009D6A3C"/>
    <w:rsid w:val="009E30DA"/>
    <w:rsid w:val="009E30DF"/>
    <w:rsid w:val="009E504B"/>
    <w:rsid w:val="009E5E2C"/>
    <w:rsid w:val="009E79A7"/>
    <w:rsid w:val="009F4C5D"/>
    <w:rsid w:val="009F76AE"/>
    <w:rsid w:val="00A01E3F"/>
    <w:rsid w:val="00A1363F"/>
    <w:rsid w:val="00A14427"/>
    <w:rsid w:val="00A15A51"/>
    <w:rsid w:val="00A20915"/>
    <w:rsid w:val="00A20A8A"/>
    <w:rsid w:val="00A21BAA"/>
    <w:rsid w:val="00A22AAF"/>
    <w:rsid w:val="00A23BC4"/>
    <w:rsid w:val="00A23FAA"/>
    <w:rsid w:val="00A250D1"/>
    <w:rsid w:val="00A26271"/>
    <w:rsid w:val="00A371D4"/>
    <w:rsid w:val="00A417A0"/>
    <w:rsid w:val="00A42346"/>
    <w:rsid w:val="00A51B02"/>
    <w:rsid w:val="00A521F7"/>
    <w:rsid w:val="00A6426B"/>
    <w:rsid w:val="00A643CD"/>
    <w:rsid w:val="00A65B81"/>
    <w:rsid w:val="00A73BE4"/>
    <w:rsid w:val="00A8028B"/>
    <w:rsid w:val="00A80DFA"/>
    <w:rsid w:val="00A837E6"/>
    <w:rsid w:val="00A877E0"/>
    <w:rsid w:val="00A93AA4"/>
    <w:rsid w:val="00A9780A"/>
    <w:rsid w:val="00AA05A6"/>
    <w:rsid w:val="00AA0B62"/>
    <w:rsid w:val="00AA32A5"/>
    <w:rsid w:val="00AA5418"/>
    <w:rsid w:val="00AA7B89"/>
    <w:rsid w:val="00AB4C8D"/>
    <w:rsid w:val="00AC03FB"/>
    <w:rsid w:val="00AC0B75"/>
    <w:rsid w:val="00AC0C11"/>
    <w:rsid w:val="00AC4BF4"/>
    <w:rsid w:val="00AC6C0A"/>
    <w:rsid w:val="00AC6D47"/>
    <w:rsid w:val="00AD09C1"/>
    <w:rsid w:val="00AD31F5"/>
    <w:rsid w:val="00AE188B"/>
    <w:rsid w:val="00AE19A7"/>
    <w:rsid w:val="00AE27EA"/>
    <w:rsid w:val="00AF3289"/>
    <w:rsid w:val="00B00B23"/>
    <w:rsid w:val="00B0381E"/>
    <w:rsid w:val="00B05858"/>
    <w:rsid w:val="00B11AE3"/>
    <w:rsid w:val="00B11AEB"/>
    <w:rsid w:val="00B12062"/>
    <w:rsid w:val="00B12C07"/>
    <w:rsid w:val="00B13495"/>
    <w:rsid w:val="00B13FA7"/>
    <w:rsid w:val="00B14FD8"/>
    <w:rsid w:val="00B1569E"/>
    <w:rsid w:val="00B213D5"/>
    <w:rsid w:val="00B232B2"/>
    <w:rsid w:val="00B234E1"/>
    <w:rsid w:val="00B238C7"/>
    <w:rsid w:val="00B247A7"/>
    <w:rsid w:val="00B251C5"/>
    <w:rsid w:val="00B25832"/>
    <w:rsid w:val="00B25C44"/>
    <w:rsid w:val="00B30CCD"/>
    <w:rsid w:val="00B30D7D"/>
    <w:rsid w:val="00B40159"/>
    <w:rsid w:val="00B41A82"/>
    <w:rsid w:val="00B41F44"/>
    <w:rsid w:val="00B44470"/>
    <w:rsid w:val="00B460A2"/>
    <w:rsid w:val="00B477EF"/>
    <w:rsid w:val="00B5110B"/>
    <w:rsid w:val="00B53151"/>
    <w:rsid w:val="00B54BAB"/>
    <w:rsid w:val="00B65C1A"/>
    <w:rsid w:val="00B65E58"/>
    <w:rsid w:val="00B715D1"/>
    <w:rsid w:val="00B80C99"/>
    <w:rsid w:val="00B81548"/>
    <w:rsid w:val="00B81A9A"/>
    <w:rsid w:val="00B83A84"/>
    <w:rsid w:val="00B87495"/>
    <w:rsid w:val="00B93897"/>
    <w:rsid w:val="00B941C1"/>
    <w:rsid w:val="00BA2429"/>
    <w:rsid w:val="00BA31AC"/>
    <w:rsid w:val="00BA55C9"/>
    <w:rsid w:val="00BB1508"/>
    <w:rsid w:val="00BB7B00"/>
    <w:rsid w:val="00BC0604"/>
    <w:rsid w:val="00BC4083"/>
    <w:rsid w:val="00BC59A1"/>
    <w:rsid w:val="00BD3C92"/>
    <w:rsid w:val="00BD45EA"/>
    <w:rsid w:val="00BD57A7"/>
    <w:rsid w:val="00BF588E"/>
    <w:rsid w:val="00BF5C8C"/>
    <w:rsid w:val="00BF7381"/>
    <w:rsid w:val="00C00B7E"/>
    <w:rsid w:val="00C01EE9"/>
    <w:rsid w:val="00C02223"/>
    <w:rsid w:val="00C031A8"/>
    <w:rsid w:val="00C07298"/>
    <w:rsid w:val="00C104CB"/>
    <w:rsid w:val="00C11088"/>
    <w:rsid w:val="00C14676"/>
    <w:rsid w:val="00C171BB"/>
    <w:rsid w:val="00C17DE0"/>
    <w:rsid w:val="00C23CF2"/>
    <w:rsid w:val="00C25848"/>
    <w:rsid w:val="00C26322"/>
    <w:rsid w:val="00C273DF"/>
    <w:rsid w:val="00C33770"/>
    <w:rsid w:val="00C34E44"/>
    <w:rsid w:val="00C35E3E"/>
    <w:rsid w:val="00C35F56"/>
    <w:rsid w:val="00C36134"/>
    <w:rsid w:val="00C36D50"/>
    <w:rsid w:val="00C379F5"/>
    <w:rsid w:val="00C430C3"/>
    <w:rsid w:val="00C4359A"/>
    <w:rsid w:val="00C45FAC"/>
    <w:rsid w:val="00C46529"/>
    <w:rsid w:val="00C50E5D"/>
    <w:rsid w:val="00C53A5D"/>
    <w:rsid w:val="00C64E55"/>
    <w:rsid w:val="00C66F15"/>
    <w:rsid w:val="00C6704B"/>
    <w:rsid w:val="00C6799D"/>
    <w:rsid w:val="00C67E01"/>
    <w:rsid w:val="00C71CAE"/>
    <w:rsid w:val="00C72B33"/>
    <w:rsid w:val="00C7349B"/>
    <w:rsid w:val="00C74DAF"/>
    <w:rsid w:val="00C750E3"/>
    <w:rsid w:val="00C76E62"/>
    <w:rsid w:val="00C81BD0"/>
    <w:rsid w:val="00C844DD"/>
    <w:rsid w:val="00C91FD4"/>
    <w:rsid w:val="00C9556E"/>
    <w:rsid w:val="00CA18A9"/>
    <w:rsid w:val="00CA4122"/>
    <w:rsid w:val="00CA4B59"/>
    <w:rsid w:val="00CA715C"/>
    <w:rsid w:val="00CB14BB"/>
    <w:rsid w:val="00CB67EC"/>
    <w:rsid w:val="00CC1123"/>
    <w:rsid w:val="00CC3C85"/>
    <w:rsid w:val="00CC5EF0"/>
    <w:rsid w:val="00CC663B"/>
    <w:rsid w:val="00CE10C3"/>
    <w:rsid w:val="00CE17E2"/>
    <w:rsid w:val="00CE75AD"/>
    <w:rsid w:val="00CF173A"/>
    <w:rsid w:val="00CF3B2D"/>
    <w:rsid w:val="00CF3E70"/>
    <w:rsid w:val="00CF4EC0"/>
    <w:rsid w:val="00CF5C5F"/>
    <w:rsid w:val="00CF7CD7"/>
    <w:rsid w:val="00CF7D96"/>
    <w:rsid w:val="00D03334"/>
    <w:rsid w:val="00D03AD5"/>
    <w:rsid w:val="00D1240E"/>
    <w:rsid w:val="00D153D6"/>
    <w:rsid w:val="00D16CF6"/>
    <w:rsid w:val="00D229C2"/>
    <w:rsid w:val="00D246B1"/>
    <w:rsid w:val="00D3321F"/>
    <w:rsid w:val="00D341DA"/>
    <w:rsid w:val="00D44999"/>
    <w:rsid w:val="00D459C6"/>
    <w:rsid w:val="00D51E3B"/>
    <w:rsid w:val="00D55AE6"/>
    <w:rsid w:val="00D6092D"/>
    <w:rsid w:val="00D822FA"/>
    <w:rsid w:val="00D84037"/>
    <w:rsid w:val="00D92B70"/>
    <w:rsid w:val="00D9449E"/>
    <w:rsid w:val="00DA098E"/>
    <w:rsid w:val="00DB177E"/>
    <w:rsid w:val="00DB360E"/>
    <w:rsid w:val="00DB7B57"/>
    <w:rsid w:val="00DC2219"/>
    <w:rsid w:val="00DC2BA3"/>
    <w:rsid w:val="00DC4198"/>
    <w:rsid w:val="00DD14DC"/>
    <w:rsid w:val="00DD62CC"/>
    <w:rsid w:val="00DE070D"/>
    <w:rsid w:val="00DE1821"/>
    <w:rsid w:val="00DE2AE4"/>
    <w:rsid w:val="00DE427F"/>
    <w:rsid w:val="00DE46EE"/>
    <w:rsid w:val="00DE5D7F"/>
    <w:rsid w:val="00DE79CF"/>
    <w:rsid w:val="00DE7AA5"/>
    <w:rsid w:val="00DF0B20"/>
    <w:rsid w:val="00DF13CA"/>
    <w:rsid w:val="00E06821"/>
    <w:rsid w:val="00E10B47"/>
    <w:rsid w:val="00E10BD4"/>
    <w:rsid w:val="00E15749"/>
    <w:rsid w:val="00E22FBF"/>
    <w:rsid w:val="00E237D6"/>
    <w:rsid w:val="00E26F49"/>
    <w:rsid w:val="00E318BF"/>
    <w:rsid w:val="00E36477"/>
    <w:rsid w:val="00E4569A"/>
    <w:rsid w:val="00E521D1"/>
    <w:rsid w:val="00E5385F"/>
    <w:rsid w:val="00E54466"/>
    <w:rsid w:val="00E56A51"/>
    <w:rsid w:val="00E66765"/>
    <w:rsid w:val="00E712D4"/>
    <w:rsid w:val="00E73059"/>
    <w:rsid w:val="00E764E1"/>
    <w:rsid w:val="00E77CF7"/>
    <w:rsid w:val="00E8229C"/>
    <w:rsid w:val="00E84170"/>
    <w:rsid w:val="00E84354"/>
    <w:rsid w:val="00E84FC8"/>
    <w:rsid w:val="00E85C22"/>
    <w:rsid w:val="00EA04A0"/>
    <w:rsid w:val="00EA0A5B"/>
    <w:rsid w:val="00EA73D5"/>
    <w:rsid w:val="00EA7DBE"/>
    <w:rsid w:val="00EB63A5"/>
    <w:rsid w:val="00EB7D3D"/>
    <w:rsid w:val="00EC0AFF"/>
    <w:rsid w:val="00EC15C6"/>
    <w:rsid w:val="00EC4CD0"/>
    <w:rsid w:val="00EC7D46"/>
    <w:rsid w:val="00ED18A2"/>
    <w:rsid w:val="00ED55F0"/>
    <w:rsid w:val="00ED7F33"/>
    <w:rsid w:val="00EE17DF"/>
    <w:rsid w:val="00EE7006"/>
    <w:rsid w:val="00EE73FA"/>
    <w:rsid w:val="00EF3A48"/>
    <w:rsid w:val="00EF68DD"/>
    <w:rsid w:val="00EF7AD0"/>
    <w:rsid w:val="00F0344B"/>
    <w:rsid w:val="00F07EB6"/>
    <w:rsid w:val="00F146F0"/>
    <w:rsid w:val="00F234B6"/>
    <w:rsid w:val="00F34AAF"/>
    <w:rsid w:val="00F37FA9"/>
    <w:rsid w:val="00F40070"/>
    <w:rsid w:val="00F4369F"/>
    <w:rsid w:val="00F439B3"/>
    <w:rsid w:val="00F441C8"/>
    <w:rsid w:val="00F460F2"/>
    <w:rsid w:val="00F475A6"/>
    <w:rsid w:val="00F50692"/>
    <w:rsid w:val="00F51253"/>
    <w:rsid w:val="00F5424B"/>
    <w:rsid w:val="00F54795"/>
    <w:rsid w:val="00F56775"/>
    <w:rsid w:val="00F615CD"/>
    <w:rsid w:val="00F63B19"/>
    <w:rsid w:val="00F64A8E"/>
    <w:rsid w:val="00F666B6"/>
    <w:rsid w:val="00F668F9"/>
    <w:rsid w:val="00F70882"/>
    <w:rsid w:val="00F751F9"/>
    <w:rsid w:val="00F80751"/>
    <w:rsid w:val="00F82313"/>
    <w:rsid w:val="00F827C3"/>
    <w:rsid w:val="00F82FDB"/>
    <w:rsid w:val="00F855F8"/>
    <w:rsid w:val="00F90996"/>
    <w:rsid w:val="00F939DC"/>
    <w:rsid w:val="00F939DE"/>
    <w:rsid w:val="00F93C43"/>
    <w:rsid w:val="00FA107D"/>
    <w:rsid w:val="00FA32B7"/>
    <w:rsid w:val="00FA5DC6"/>
    <w:rsid w:val="00FB0FFC"/>
    <w:rsid w:val="00FB2DBF"/>
    <w:rsid w:val="00FB3627"/>
    <w:rsid w:val="00FB57AA"/>
    <w:rsid w:val="00FB78DA"/>
    <w:rsid w:val="00FC0E22"/>
    <w:rsid w:val="00FC5DE1"/>
    <w:rsid w:val="00FC677B"/>
    <w:rsid w:val="00FC7BD0"/>
    <w:rsid w:val="00FD0FFC"/>
    <w:rsid w:val="00FD36A9"/>
    <w:rsid w:val="00FD3CC3"/>
    <w:rsid w:val="00FD5CC1"/>
    <w:rsid w:val="00FE24A7"/>
    <w:rsid w:val="00FE50FB"/>
    <w:rsid w:val="00FF4C0A"/>
    <w:rsid w:val="00FF6C26"/>
    <w:rsid w:val="00FF76DE"/>
    <w:rsid w:val="1A613E35"/>
    <w:rsid w:val="784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B2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0B23"/>
    <w:pPr>
      <w:jc w:val="both"/>
    </w:pPr>
    <w:rPr>
      <w:sz w:val="28"/>
    </w:rPr>
  </w:style>
  <w:style w:type="paragraph" w:styleId="a5">
    <w:name w:val="Normal (Web)"/>
    <w:basedOn w:val="a"/>
    <w:rsid w:val="00B00B23"/>
    <w:pPr>
      <w:spacing w:before="100" w:beforeAutospacing="1" w:after="100" w:afterAutospacing="1" w:line="324" w:lineRule="auto"/>
    </w:pPr>
    <w:rPr>
      <w:sz w:val="24"/>
      <w:szCs w:val="24"/>
    </w:rPr>
  </w:style>
  <w:style w:type="paragraph" w:customStyle="1" w:styleId="1">
    <w:name w:val="Знак Знак Знак1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Основа"/>
    <w:basedOn w:val="a"/>
    <w:qFormat/>
    <w:rsid w:val="00B00B23"/>
    <w:pPr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8">
    <w:name w:val="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a">
    <w:name w:val="Знак Знак Знак Знак Знак Знак Знак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 Знак Знак1 Знак Знак"/>
    <w:basedOn w:val="a"/>
    <w:qFormat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2C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B2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0B23"/>
    <w:pPr>
      <w:jc w:val="both"/>
    </w:pPr>
    <w:rPr>
      <w:sz w:val="28"/>
    </w:rPr>
  </w:style>
  <w:style w:type="paragraph" w:styleId="a5">
    <w:name w:val="Normal (Web)"/>
    <w:basedOn w:val="a"/>
    <w:rsid w:val="00B00B23"/>
    <w:pPr>
      <w:spacing w:before="100" w:beforeAutospacing="1" w:after="100" w:afterAutospacing="1" w:line="324" w:lineRule="auto"/>
    </w:pPr>
    <w:rPr>
      <w:sz w:val="24"/>
      <w:szCs w:val="24"/>
    </w:rPr>
  </w:style>
  <w:style w:type="paragraph" w:customStyle="1" w:styleId="1">
    <w:name w:val="Знак Знак Знак1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Основа"/>
    <w:basedOn w:val="a"/>
    <w:qFormat/>
    <w:rsid w:val="00B00B23"/>
    <w:pPr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8">
    <w:name w:val="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a">
    <w:name w:val="Знак Знак Знак Знак Знак Знак Знак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 Знак Знак1 Знак Знак"/>
    <w:basedOn w:val="a"/>
    <w:qFormat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2C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36D-6482-4F25-96CA-EA012ACF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2023-04-03T13:14:00Z</cp:lastPrinted>
  <dcterms:created xsi:type="dcterms:W3CDTF">2023-04-12T06:57:00Z</dcterms:created>
  <dcterms:modified xsi:type="dcterms:W3CDTF">2023-04-12T06:57:00Z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149D04FB7CDD46AB99E9C8B7B1D59AB9</vt:lpwstr>
  </property>
</Properties>
</file>