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ED" w:rsidRPr="00721C06" w:rsidRDefault="00FE7CED" w:rsidP="00721C06">
      <w:pPr>
        <w:spacing w:after="0" w:line="240" w:lineRule="auto"/>
        <w:jc w:val="center"/>
        <w:rPr>
          <w:rFonts w:ascii="Times New Roman" w:hAnsi="Times New Roman"/>
          <w:sz w:val="48"/>
          <w:szCs w:val="20"/>
          <w:lang w:val="en-US" w:eastAsia="ru-RU"/>
        </w:rPr>
      </w:pPr>
      <w:r w:rsidRPr="00F40AC3">
        <w:rPr>
          <w:rFonts w:ascii="Times New Roman" w:hAnsi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Герб Коряжмы моно_2" style="width:52.5pt;height:64.5pt;visibility:visible">
            <v:imagedata r:id="rId6" o:title=""/>
          </v:shape>
        </w:pict>
      </w:r>
    </w:p>
    <w:p w:rsidR="00FE7CED" w:rsidRPr="00721C06" w:rsidRDefault="00FE7CED" w:rsidP="00721C0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1C06"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FE7CED" w:rsidRPr="00721C06" w:rsidRDefault="00FE7CED" w:rsidP="00721C0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1C06"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FE7CED" w:rsidRPr="00721C06" w:rsidRDefault="00FE7CED" w:rsidP="00721C06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 w:rsidRPr="00721C06">
        <w:rPr>
          <w:rFonts w:ascii="Arial Narrow" w:hAnsi="Arial Narrow"/>
          <w:sz w:val="28"/>
          <w:szCs w:val="28"/>
          <w:lang w:eastAsia="ru-RU"/>
        </w:rPr>
        <w:t>(Администрация города)</w:t>
      </w:r>
    </w:p>
    <w:p w:rsidR="00FE7CED" w:rsidRPr="00721C06" w:rsidRDefault="00FE7CED" w:rsidP="00721C06">
      <w:pPr>
        <w:spacing w:after="0" w:line="240" w:lineRule="auto"/>
        <w:jc w:val="center"/>
        <w:rPr>
          <w:rFonts w:ascii="Arial" w:hAnsi="Arial"/>
          <w:color w:val="FF0000"/>
          <w:sz w:val="36"/>
          <w:szCs w:val="20"/>
          <w:lang w:eastAsia="ru-RU"/>
        </w:rPr>
      </w:pPr>
      <w:r w:rsidRPr="00721C06">
        <w:rPr>
          <w:rFonts w:ascii="Arial" w:hAnsi="Arial"/>
          <w:sz w:val="36"/>
          <w:szCs w:val="20"/>
          <w:lang w:eastAsia="ru-RU"/>
        </w:rPr>
        <w:t xml:space="preserve">ПОСТАНОВЛЕНИЕ  </w:t>
      </w:r>
    </w:p>
    <w:p w:rsidR="00FE7CED" w:rsidRPr="00721C06" w:rsidRDefault="00FE7CED" w:rsidP="00721C06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FE7CED" w:rsidRPr="00F40AC3" w:rsidTr="00FB7544">
        <w:trPr>
          <w:trHeight w:val="368"/>
        </w:trPr>
        <w:tc>
          <w:tcPr>
            <w:tcW w:w="534" w:type="dxa"/>
            <w:vAlign w:val="center"/>
          </w:tcPr>
          <w:p w:rsidR="00FE7CED" w:rsidRPr="00721C06" w:rsidRDefault="00FE7CED" w:rsidP="00721C0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21C0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E7CED" w:rsidRPr="00721C06" w:rsidRDefault="00FE7CED" w:rsidP="00721C0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22.12.2023</w:t>
            </w:r>
          </w:p>
        </w:tc>
        <w:tc>
          <w:tcPr>
            <w:tcW w:w="741" w:type="dxa"/>
            <w:vAlign w:val="center"/>
          </w:tcPr>
          <w:p w:rsidR="00FE7CED" w:rsidRPr="00721C06" w:rsidRDefault="00FE7CED" w:rsidP="00721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21C06">
              <w:rPr>
                <w:rFonts w:ascii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FE7CED" w:rsidRPr="00721C06" w:rsidRDefault="00FE7CED" w:rsidP="00721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2034</w:t>
            </w:r>
          </w:p>
        </w:tc>
      </w:tr>
    </w:tbl>
    <w:p w:rsidR="00FE7CED" w:rsidRPr="00721C06" w:rsidRDefault="00FE7CED" w:rsidP="00721C0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E7CED" w:rsidRPr="00721C06" w:rsidRDefault="00FE7CED" w:rsidP="00721C0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21C06">
        <w:rPr>
          <w:rFonts w:ascii="Times New Roman" w:hAnsi="Times New Roman"/>
          <w:sz w:val="28"/>
          <w:szCs w:val="20"/>
          <w:lang w:eastAsia="ru-RU"/>
        </w:rPr>
        <w:t>г.Коряжма</w:t>
      </w:r>
    </w:p>
    <w:p w:rsidR="00FE7CED" w:rsidRPr="00F014EA" w:rsidRDefault="00FE7CED" w:rsidP="00721C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14EA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</w:p>
    <w:p w:rsidR="00FE7CED" w:rsidRPr="00F014EA" w:rsidRDefault="00FE7CED" w:rsidP="00721C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14EA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</w:t>
      </w:r>
    </w:p>
    <w:p w:rsidR="00FE7CED" w:rsidRPr="00F014EA" w:rsidRDefault="00FE7CED" w:rsidP="00721C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14EA">
        <w:rPr>
          <w:rFonts w:ascii="Times New Roman" w:hAnsi="Times New Roman"/>
          <w:sz w:val="28"/>
          <w:szCs w:val="28"/>
          <w:lang w:eastAsia="ru-RU"/>
        </w:rPr>
        <w:t>от 29.03.2023 №371</w:t>
      </w:r>
    </w:p>
    <w:p w:rsidR="00FE7CED" w:rsidRPr="00721C06" w:rsidRDefault="00FE7CED" w:rsidP="00721C0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7CED" w:rsidRDefault="00FE7CED" w:rsidP="0031561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CED" w:rsidRPr="00315617" w:rsidRDefault="00FE7CED" w:rsidP="0031561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617">
        <w:rPr>
          <w:rFonts w:ascii="Times New Roman" w:hAnsi="Times New Roman"/>
          <w:sz w:val="28"/>
          <w:szCs w:val="28"/>
          <w:lang w:eastAsia="ru-RU"/>
        </w:rPr>
        <w:t>В связи с дополнением перечня муниципальных услуг по реализации дополнительных общеобразовательных программ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FE7CED" w:rsidRPr="00721C06" w:rsidRDefault="00FE7CED" w:rsidP="00721C06">
      <w:pPr>
        <w:spacing w:before="120" w:after="0" w:line="360" w:lineRule="auto"/>
        <w:ind w:right="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C06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FE7CED" w:rsidRPr="00853F03" w:rsidRDefault="00FE7CED" w:rsidP="00853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830">
        <w:rPr>
          <w:rFonts w:ascii="Times New Roman" w:hAnsi="Times New Roman"/>
          <w:sz w:val="28"/>
          <w:szCs w:val="28"/>
          <w:lang w:eastAsia="ru-RU"/>
        </w:rPr>
        <w:t>1. Изложить перечень муниципальных услуг</w:t>
      </w:r>
      <w:r w:rsidRPr="00853F03">
        <w:rPr>
          <w:rFonts w:ascii="Times New Roman" w:hAnsi="Times New Roman"/>
          <w:sz w:val="28"/>
          <w:szCs w:val="28"/>
          <w:lang w:eastAsia="ru-RU"/>
        </w:rPr>
        <w:t xml:space="preserve">, в отношении которых осуществляется апробация </w:t>
      </w:r>
      <w:r w:rsidRPr="00853F03">
        <w:rPr>
          <w:rFonts w:ascii="Times New Roman" w:hAnsi="Times New Roman"/>
          <w:sz w:val="28"/>
          <w:szCs w:val="28"/>
        </w:rPr>
        <w:t xml:space="preserve">предусмотренная пунктом 1 части 2 статьи 9 Федерального закона от </w:t>
      </w:r>
      <w:smartTag w:uri="urn:schemas-microsoft-com:office:smarttags" w:element="date">
        <w:smartTagPr>
          <w:attr w:name="Year" w:val="2020"/>
          <w:attr w:name="Day" w:val="13"/>
          <w:attr w:name="Month" w:val="7"/>
          <w:attr w:name="ls" w:val="trans"/>
        </w:smartTagPr>
        <w:r w:rsidRPr="00853F03">
          <w:rPr>
            <w:rFonts w:ascii="Times New Roman" w:hAnsi="Times New Roman"/>
            <w:sz w:val="28"/>
            <w:szCs w:val="28"/>
          </w:rPr>
          <w:t>13 июля 2020 года</w:t>
        </w:r>
      </w:smartTag>
      <w:r w:rsidRPr="00853F03">
        <w:rPr>
          <w:rFonts w:ascii="Times New Roman" w:hAnsi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1830">
        <w:rPr>
          <w:rFonts w:ascii="Times New Roman" w:hAnsi="Times New Roman"/>
          <w:sz w:val="28"/>
          <w:szCs w:val="28"/>
          <w:lang w:eastAsia="ru-RU"/>
        </w:rPr>
        <w:t>утвержденных постановлением администрации города от 29.03.2023 №371 «Об организации оказания муниципальных услуг в социальной сфере при формировании  муниципального социального заказа на оказание муниципальных услуг в социальной сфере</w:t>
      </w:r>
      <w:r w:rsidRPr="004D1830" w:rsidDel="00A959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1830"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городского округа Архангельской области «Город Коряжма»,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приложению.</w:t>
      </w:r>
    </w:p>
    <w:p w:rsidR="00FE7CED" w:rsidRPr="00721C06" w:rsidRDefault="00FE7CED" w:rsidP="00721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E7CED" w:rsidRPr="00721C06" w:rsidRDefault="00FE7CED" w:rsidP="00721C0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7CED" w:rsidRDefault="00FE7CED" w:rsidP="00721C0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7CED" w:rsidRDefault="00FE7CED" w:rsidP="00721C0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7CED" w:rsidRDefault="00FE7CED" w:rsidP="00721C0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7CED" w:rsidRPr="00721C06" w:rsidRDefault="00FE7CED" w:rsidP="00721C0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FE7CED" w:rsidRPr="00721C06" w:rsidSect="00D75B6C"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721C06">
        <w:rPr>
          <w:rFonts w:ascii="Times New Roman" w:hAnsi="Times New Roman"/>
          <w:color w:val="000000"/>
          <w:sz w:val="28"/>
          <w:szCs w:val="28"/>
          <w:lang w:eastAsia="ru-RU"/>
        </w:rPr>
        <w:t>И.о.главы муниципального образования                                       О.В.Заборский</w:t>
      </w:r>
    </w:p>
    <w:p w:rsidR="00FE7CED" w:rsidRPr="00721C06" w:rsidRDefault="00FE7CED" w:rsidP="00721C06">
      <w:pPr>
        <w:tabs>
          <w:tab w:val="left" w:pos="709"/>
        </w:tabs>
        <w:spacing w:after="0" w:line="360" w:lineRule="exact"/>
        <w:ind w:left="567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21C06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</w:p>
    <w:p w:rsidR="00FE7CED" w:rsidRPr="00721C06" w:rsidRDefault="00FE7CED" w:rsidP="00721C06">
      <w:pPr>
        <w:tabs>
          <w:tab w:val="left" w:pos="709"/>
        </w:tabs>
        <w:spacing w:after="0" w:line="360" w:lineRule="exact"/>
        <w:ind w:left="567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21C06">
        <w:rPr>
          <w:rFonts w:ascii="Times New Roman" w:hAnsi="Times New Roman"/>
          <w:bCs/>
          <w:sz w:val="28"/>
          <w:szCs w:val="28"/>
          <w:lang w:eastAsia="ru-RU"/>
        </w:rPr>
        <w:t>к Постановлению администрации города</w:t>
      </w:r>
    </w:p>
    <w:p w:rsidR="00FE7CED" w:rsidRPr="00721C06" w:rsidRDefault="00FE7CED" w:rsidP="00721C06">
      <w:pPr>
        <w:tabs>
          <w:tab w:val="left" w:pos="709"/>
        </w:tabs>
        <w:spacing w:after="0" w:line="360" w:lineRule="exact"/>
        <w:ind w:left="567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21C06">
        <w:rPr>
          <w:rFonts w:ascii="Times New Roman" w:hAnsi="Times New Roman"/>
          <w:bCs/>
          <w:sz w:val="28"/>
          <w:szCs w:val="28"/>
          <w:lang w:eastAsia="ru-RU"/>
        </w:rPr>
        <w:t>от _</w:t>
      </w:r>
      <w:r>
        <w:rPr>
          <w:rFonts w:ascii="Times New Roman" w:hAnsi="Times New Roman"/>
          <w:bCs/>
          <w:sz w:val="28"/>
          <w:szCs w:val="28"/>
          <w:lang w:eastAsia="ru-RU"/>
        </w:rPr>
        <w:t>22.12.2023___________</w:t>
      </w:r>
      <w:r w:rsidRPr="00721C06">
        <w:rPr>
          <w:rFonts w:ascii="Times New Roman" w:hAnsi="Times New Roman"/>
          <w:bCs/>
          <w:sz w:val="28"/>
          <w:szCs w:val="28"/>
          <w:lang w:eastAsia="ru-RU"/>
        </w:rPr>
        <w:t>№ _</w:t>
      </w:r>
      <w:r>
        <w:rPr>
          <w:rFonts w:ascii="Times New Roman" w:hAnsi="Times New Roman"/>
          <w:bCs/>
          <w:sz w:val="28"/>
          <w:szCs w:val="28"/>
          <w:lang w:eastAsia="ru-RU"/>
        </w:rPr>
        <w:t>_2034__</w:t>
      </w:r>
      <w:r w:rsidRPr="00721C06">
        <w:rPr>
          <w:rFonts w:ascii="Times New Roman" w:hAnsi="Times New Roman"/>
          <w:bCs/>
          <w:sz w:val="28"/>
          <w:szCs w:val="28"/>
          <w:lang w:eastAsia="ru-RU"/>
        </w:rPr>
        <w:t>_</w:t>
      </w:r>
    </w:p>
    <w:p w:rsidR="00FE7CED" w:rsidRPr="00721C06" w:rsidRDefault="00FE7CED" w:rsidP="00721C06">
      <w:pPr>
        <w:tabs>
          <w:tab w:val="left" w:pos="709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7CED" w:rsidRPr="00721C06" w:rsidRDefault="00FE7CED" w:rsidP="00721C06">
      <w:pPr>
        <w:tabs>
          <w:tab w:val="left" w:pos="709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7CED" w:rsidRDefault="00FE7CED" w:rsidP="00015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1C06"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21C0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услуг, </w:t>
      </w:r>
    </w:p>
    <w:p w:rsidR="00FE7CED" w:rsidRDefault="00FE7CED" w:rsidP="00015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C06">
        <w:rPr>
          <w:rFonts w:ascii="Times New Roman" w:hAnsi="Times New Roman"/>
          <w:b/>
          <w:sz w:val="28"/>
          <w:szCs w:val="28"/>
          <w:lang w:eastAsia="ru-RU"/>
        </w:rPr>
        <w:t xml:space="preserve">в отношении которых осуществляется апробация </w:t>
      </w:r>
      <w:r w:rsidRPr="00721C06">
        <w:rPr>
          <w:rFonts w:ascii="Times New Roman" w:hAnsi="Times New Roman"/>
          <w:b/>
          <w:sz w:val="28"/>
          <w:szCs w:val="28"/>
        </w:rPr>
        <w:t>предусмотренн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721C06">
        <w:rPr>
          <w:rFonts w:ascii="Times New Roman" w:hAnsi="Times New Roman"/>
          <w:b/>
          <w:sz w:val="28"/>
          <w:szCs w:val="28"/>
        </w:rPr>
        <w:t xml:space="preserve"> пунктом 1 части 2 статьи 9 Федерального закона от </w:t>
      </w:r>
      <w:smartTag w:uri="urn:schemas-microsoft-com:office:smarttags" w:element="date">
        <w:smartTagPr>
          <w:attr w:name="Year" w:val="2020"/>
          <w:attr w:name="Day" w:val="13"/>
          <w:attr w:name="Month" w:val="7"/>
          <w:attr w:name="ls" w:val="trans"/>
        </w:smartTagPr>
        <w:r w:rsidRPr="00721C06">
          <w:rPr>
            <w:rFonts w:ascii="Times New Roman" w:hAnsi="Times New Roman"/>
            <w:b/>
            <w:sz w:val="28"/>
            <w:szCs w:val="28"/>
          </w:rPr>
          <w:t>13 июля 2020 года</w:t>
        </w:r>
      </w:smartTag>
      <w:r w:rsidRPr="00721C06">
        <w:rPr>
          <w:rFonts w:ascii="Times New Roman" w:hAnsi="Times New Roman"/>
          <w:b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7CED" w:rsidRDefault="00FE7CED" w:rsidP="00015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(новая редакция)</w:t>
      </w:r>
    </w:p>
    <w:p w:rsidR="00FE7CED" w:rsidRPr="00721C06" w:rsidRDefault="00FE7CED" w:rsidP="00015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7CED" w:rsidRDefault="00FE7CED" w:rsidP="00721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деятельности: р</w:t>
      </w:r>
      <w:r w:rsidRPr="00721C06">
        <w:rPr>
          <w:rFonts w:ascii="Times New Roman" w:hAnsi="Times New Roman"/>
          <w:sz w:val="28"/>
          <w:szCs w:val="28"/>
        </w:rPr>
        <w:t>еализация дополнительных общеразвивающих программ:</w:t>
      </w: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179"/>
        <w:gridCol w:w="3563"/>
        <w:gridCol w:w="3260"/>
        <w:gridCol w:w="2243"/>
      </w:tblGrid>
      <w:tr w:rsidR="00FE7CED" w:rsidRPr="00F40AC3" w:rsidTr="00F40AC3">
        <w:tc>
          <w:tcPr>
            <w:tcW w:w="3936" w:type="dxa"/>
            <w:vMerge w:val="restart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Уникальный  номер услуги</w:t>
            </w:r>
          </w:p>
        </w:tc>
        <w:tc>
          <w:tcPr>
            <w:tcW w:w="9002" w:type="dxa"/>
            <w:gridSpan w:val="3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 </w:t>
            </w: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224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Условия</w:t>
            </w:r>
          </w:p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оказания услуги</w:t>
            </w:r>
          </w:p>
        </w:tc>
      </w:tr>
      <w:tr w:rsidR="00FE7CED" w:rsidRPr="00F40AC3" w:rsidTr="00F40AC3">
        <w:tc>
          <w:tcPr>
            <w:tcW w:w="3936" w:type="dxa"/>
            <w:vMerge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9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направленность образовательной </w:t>
            </w: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56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0AC3">
              <w:rPr>
                <w:rFonts w:ascii="Times New Roman" w:hAnsi="Times New Roman"/>
                <w:sz w:val="26"/>
                <w:szCs w:val="26"/>
              </w:rPr>
              <w:t xml:space="preserve">Вид </w:t>
            </w:r>
          </w:p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0AC3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3260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Категория  </w:t>
            </w:r>
          </w:p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потребителей</w:t>
            </w:r>
          </w:p>
        </w:tc>
        <w:tc>
          <w:tcPr>
            <w:tcW w:w="224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ind w:left="-133" w:firstLine="13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Форма  </w:t>
            </w:r>
          </w:p>
          <w:p w:rsidR="00FE7CED" w:rsidRPr="00F40AC3" w:rsidRDefault="00FE7CED" w:rsidP="00F40AC3">
            <w:pPr>
              <w:spacing w:after="0" w:line="240" w:lineRule="auto"/>
              <w:ind w:left="-133" w:firstLine="1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обучения</w:t>
            </w:r>
          </w:p>
        </w:tc>
      </w:tr>
      <w:tr w:rsidR="00FE7CED" w:rsidRPr="00F40AC3" w:rsidTr="00F40AC3">
        <w:tc>
          <w:tcPr>
            <w:tcW w:w="3936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804200О.99.0.ББ52АЕ04000</w:t>
            </w:r>
          </w:p>
        </w:tc>
        <w:tc>
          <w:tcPr>
            <w:tcW w:w="2179" w:type="dxa"/>
            <w:vMerge w:val="restart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техническая</w:t>
            </w:r>
          </w:p>
        </w:tc>
        <w:tc>
          <w:tcPr>
            <w:tcW w:w="356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3260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224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Очная</w:t>
            </w:r>
          </w:p>
        </w:tc>
      </w:tr>
      <w:tr w:rsidR="00FE7CED" w:rsidRPr="00F40AC3" w:rsidTr="00F40AC3">
        <w:tc>
          <w:tcPr>
            <w:tcW w:w="3936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804200О.99.0.ББ52АМ76000</w:t>
            </w:r>
          </w:p>
        </w:tc>
        <w:tc>
          <w:tcPr>
            <w:tcW w:w="2179" w:type="dxa"/>
            <w:vMerge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6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3260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Дети с ограниченными возможностями (ОВЗ)</w:t>
            </w:r>
          </w:p>
        </w:tc>
        <w:tc>
          <w:tcPr>
            <w:tcW w:w="224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Очная</w:t>
            </w:r>
          </w:p>
        </w:tc>
      </w:tr>
      <w:tr w:rsidR="00FE7CED" w:rsidRPr="00F40AC3" w:rsidTr="00F40AC3">
        <w:tc>
          <w:tcPr>
            <w:tcW w:w="3936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804200О.99.0.ББ52АЕ28000</w:t>
            </w:r>
          </w:p>
        </w:tc>
        <w:tc>
          <w:tcPr>
            <w:tcW w:w="2179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естественно-научная</w:t>
            </w:r>
          </w:p>
        </w:tc>
        <w:tc>
          <w:tcPr>
            <w:tcW w:w="356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3260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224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Очная</w:t>
            </w:r>
          </w:p>
        </w:tc>
      </w:tr>
      <w:tr w:rsidR="00FE7CED" w:rsidRPr="00F40AC3" w:rsidTr="00F40AC3">
        <w:tc>
          <w:tcPr>
            <w:tcW w:w="3936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804200О.99.0.ББ52АЕ52000</w:t>
            </w:r>
          </w:p>
        </w:tc>
        <w:tc>
          <w:tcPr>
            <w:tcW w:w="2179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356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3260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224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Очная</w:t>
            </w:r>
          </w:p>
        </w:tc>
      </w:tr>
      <w:tr w:rsidR="00FE7CED" w:rsidRPr="00F40AC3" w:rsidTr="00F40AC3">
        <w:tc>
          <w:tcPr>
            <w:tcW w:w="3936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804200О.99.0.ББ52АЕ76000</w:t>
            </w:r>
          </w:p>
        </w:tc>
        <w:tc>
          <w:tcPr>
            <w:tcW w:w="2179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художественная направленность</w:t>
            </w:r>
          </w:p>
        </w:tc>
        <w:tc>
          <w:tcPr>
            <w:tcW w:w="356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3260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224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Очная</w:t>
            </w:r>
          </w:p>
        </w:tc>
      </w:tr>
      <w:tr w:rsidR="00FE7CED" w:rsidRPr="00F40AC3" w:rsidTr="00F40AC3">
        <w:tc>
          <w:tcPr>
            <w:tcW w:w="3936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804200О.99.0.ББ52АЖ00000</w:t>
            </w:r>
          </w:p>
        </w:tc>
        <w:tc>
          <w:tcPr>
            <w:tcW w:w="2179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туристско-краеведческая</w:t>
            </w:r>
          </w:p>
        </w:tc>
        <w:tc>
          <w:tcPr>
            <w:tcW w:w="356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3260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224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Очная</w:t>
            </w:r>
          </w:p>
        </w:tc>
      </w:tr>
      <w:tr w:rsidR="00FE7CED" w:rsidRPr="00F40AC3" w:rsidTr="00F40AC3">
        <w:tc>
          <w:tcPr>
            <w:tcW w:w="3936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804200О.99.0.ББ52АЖ24000</w:t>
            </w:r>
          </w:p>
        </w:tc>
        <w:tc>
          <w:tcPr>
            <w:tcW w:w="2179" w:type="dxa"/>
            <w:vMerge w:val="restart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социально-гуманитарная</w:t>
            </w:r>
          </w:p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6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3260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 указано</w:t>
            </w:r>
          </w:p>
        </w:tc>
        <w:tc>
          <w:tcPr>
            <w:tcW w:w="224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Очная</w:t>
            </w:r>
          </w:p>
        </w:tc>
      </w:tr>
      <w:tr w:rsidR="00FE7CED" w:rsidRPr="00F40AC3" w:rsidTr="00F40AC3">
        <w:tc>
          <w:tcPr>
            <w:tcW w:w="3936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z w:val="26"/>
                <w:szCs w:val="26"/>
                <w:lang w:eastAsia="ru-RU"/>
              </w:rPr>
              <w:t>804200О.99.0.ББ52АН96000</w:t>
            </w:r>
          </w:p>
        </w:tc>
        <w:tc>
          <w:tcPr>
            <w:tcW w:w="2179" w:type="dxa"/>
            <w:vMerge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356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3260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Дети с ограниченными возможностями (ОВЗ)</w:t>
            </w:r>
          </w:p>
        </w:tc>
        <w:tc>
          <w:tcPr>
            <w:tcW w:w="2243" w:type="dxa"/>
            <w:vAlign w:val="center"/>
          </w:tcPr>
          <w:p w:rsidR="00FE7CED" w:rsidRPr="00F40AC3" w:rsidRDefault="00FE7CED" w:rsidP="00F40A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F40AC3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Очная</w:t>
            </w:r>
          </w:p>
        </w:tc>
      </w:tr>
    </w:tbl>
    <w:p w:rsidR="00FE7CED" w:rsidRPr="00721C06" w:rsidRDefault="00FE7CED" w:rsidP="000155C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CED" w:rsidRDefault="00FE7CED"/>
    <w:sectPr w:rsidR="00FE7CED" w:rsidSect="000155C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ED" w:rsidRDefault="00FE7CED" w:rsidP="000155CE">
      <w:pPr>
        <w:spacing w:after="0" w:line="240" w:lineRule="auto"/>
      </w:pPr>
      <w:r>
        <w:separator/>
      </w:r>
    </w:p>
  </w:endnote>
  <w:endnote w:type="continuationSeparator" w:id="0">
    <w:p w:rsidR="00FE7CED" w:rsidRDefault="00FE7CED" w:rsidP="0001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ED" w:rsidRDefault="00FE7CED" w:rsidP="000155CE">
      <w:pPr>
        <w:spacing w:after="0" w:line="240" w:lineRule="auto"/>
      </w:pPr>
      <w:r>
        <w:separator/>
      </w:r>
    </w:p>
  </w:footnote>
  <w:footnote w:type="continuationSeparator" w:id="0">
    <w:p w:rsidR="00FE7CED" w:rsidRDefault="00FE7CED" w:rsidP="00015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C06"/>
    <w:rsid w:val="000155CE"/>
    <w:rsid w:val="002142FA"/>
    <w:rsid w:val="002C282F"/>
    <w:rsid w:val="002E111C"/>
    <w:rsid w:val="002E43C1"/>
    <w:rsid w:val="00315617"/>
    <w:rsid w:val="003939DD"/>
    <w:rsid w:val="004321D2"/>
    <w:rsid w:val="0045272D"/>
    <w:rsid w:val="004D1830"/>
    <w:rsid w:val="005019E7"/>
    <w:rsid w:val="005739CA"/>
    <w:rsid w:val="00595766"/>
    <w:rsid w:val="005B2CDC"/>
    <w:rsid w:val="00721C06"/>
    <w:rsid w:val="00853F03"/>
    <w:rsid w:val="00A9596B"/>
    <w:rsid w:val="00B67C82"/>
    <w:rsid w:val="00BB1645"/>
    <w:rsid w:val="00BB5605"/>
    <w:rsid w:val="00C20AA5"/>
    <w:rsid w:val="00D75B6C"/>
    <w:rsid w:val="00DD75E7"/>
    <w:rsid w:val="00E004F3"/>
    <w:rsid w:val="00F014EA"/>
    <w:rsid w:val="00F40AC3"/>
    <w:rsid w:val="00FB7544"/>
    <w:rsid w:val="00FE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C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C0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21C06"/>
    <w:rPr>
      <w:lang w:eastAsia="en-US"/>
    </w:rPr>
  </w:style>
  <w:style w:type="table" w:styleId="TableGrid">
    <w:name w:val="Table Grid"/>
    <w:basedOn w:val="TableNormal"/>
    <w:uiPriority w:val="99"/>
    <w:rsid w:val="00721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1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55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373</Words>
  <Characters>2129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gorono4</dc:creator>
  <cp:keywords/>
  <dc:description/>
  <cp:lastModifiedBy>tsw</cp:lastModifiedBy>
  <cp:revision>3</cp:revision>
  <cp:lastPrinted>2023-12-15T07:37:00Z</cp:lastPrinted>
  <dcterms:created xsi:type="dcterms:W3CDTF">2023-12-28T09:18:00Z</dcterms:created>
  <dcterms:modified xsi:type="dcterms:W3CDTF">2023-12-28T11:09:00Z</dcterms:modified>
</cp:coreProperties>
</file>