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7A" w:rsidRDefault="007E7CEF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75005" cy="827405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63397B" w:rsidRPr="0063397B" w:rsidRDefault="0063397B" w:rsidP="0063397B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24097A" w:rsidRDefault="0024097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813774" w:rsidRPr="00813774" w:rsidRDefault="00813774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813774" w:rsidTr="00813774">
        <w:trPr>
          <w:trHeight w:val="368"/>
        </w:trPr>
        <w:tc>
          <w:tcPr>
            <w:tcW w:w="534" w:type="dxa"/>
            <w:vAlign w:val="center"/>
          </w:tcPr>
          <w:p w:rsidR="00813774" w:rsidRDefault="00813774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3774" w:rsidRDefault="008B3A26" w:rsidP="008B3A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08.12.2022</w:t>
            </w:r>
          </w:p>
        </w:tc>
        <w:tc>
          <w:tcPr>
            <w:tcW w:w="741" w:type="dxa"/>
            <w:vAlign w:val="center"/>
          </w:tcPr>
          <w:p w:rsidR="00813774" w:rsidRDefault="00813774" w:rsidP="00813774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813774" w:rsidRDefault="008B3A26" w:rsidP="008B3A26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1487</w:t>
            </w:r>
          </w:p>
        </w:tc>
      </w:tr>
    </w:tbl>
    <w:p w:rsidR="00813774" w:rsidRPr="00813774" w:rsidRDefault="00813774" w:rsidP="00813774">
      <w:pPr>
        <w:jc w:val="center"/>
      </w:pPr>
    </w:p>
    <w:p w:rsidR="0024097A" w:rsidRDefault="00813774" w:rsidP="00813774">
      <w:pPr>
        <w:jc w:val="center"/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оряжма</w:t>
      </w:r>
      <w:proofErr w:type="spellEnd"/>
    </w:p>
    <w:p w:rsidR="007E7CEF" w:rsidRDefault="007E7CEF" w:rsidP="00813774">
      <w:pPr>
        <w:jc w:val="center"/>
        <w:rPr>
          <w:sz w:val="28"/>
        </w:rPr>
      </w:pPr>
    </w:p>
    <w:p w:rsidR="007E7CEF" w:rsidRDefault="007E7CEF" w:rsidP="007E7CEF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7E7CEF" w:rsidRDefault="007E7CEF" w:rsidP="007E7CEF">
      <w:pPr>
        <w:rPr>
          <w:sz w:val="28"/>
        </w:rPr>
      </w:pPr>
      <w:r>
        <w:rPr>
          <w:sz w:val="28"/>
        </w:rPr>
        <w:t>администрации города от 14.05.2019 № 620</w:t>
      </w:r>
    </w:p>
    <w:p w:rsidR="007E7CEF" w:rsidRDefault="007E7CEF" w:rsidP="007E7CEF">
      <w:pPr>
        <w:rPr>
          <w:sz w:val="28"/>
        </w:rPr>
      </w:pPr>
      <w:r>
        <w:rPr>
          <w:sz w:val="28"/>
        </w:rPr>
        <w:t>«О перечне мест массового пребывания людей</w:t>
      </w:r>
    </w:p>
    <w:p w:rsidR="007E7CEF" w:rsidRDefault="007E7CEF" w:rsidP="007E7CEF">
      <w:pPr>
        <w:rPr>
          <w:sz w:val="28"/>
        </w:rPr>
      </w:pPr>
      <w:r>
        <w:rPr>
          <w:sz w:val="28"/>
        </w:rPr>
        <w:t>на территории МО  «Город Коряжма»</w:t>
      </w:r>
    </w:p>
    <w:p w:rsidR="007E7CEF" w:rsidRDefault="007E7CEF" w:rsidP="007E7CEF">
      <w:pPr>
        <w:rPr>
          <w:sz w:val="28"/>
        </w:rPr>
      </w:pPr>
    </w:p>
    <w:p w:rsidR="007E7CEF" w:rsidRDefault="007E7CEF" w:rsidP="007E7CEF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 целях обеспечения антитеррористической защищенности мест массового пребывания людей на территории городского округа Архангельской области «Город Коряжма», в соответствии с Федеральными законами от 06.10.2003 № 131-ФЗ «Об общих принципах организации местного самоуправления в Российской Федерации», от 06.03.2006 № 35 «О противодействии терроризму»,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</w:t>
      </w:r>
      <w:proofErr w:type="gramEnd"/>
      <w:r>
        <w:rPr>
          <w:sz w:val="28"/>
        </w:rPr>
        <w:t>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Уставом городского округа Архангельской области  «Город Коряжма», администрация города</w:t>
      </w:r>
    </w:p>
    <w:p w:rsidR="007E7CEF" w:rsidRDefault="007E7CEF" w:rsidP="007E7CEF">
      <w:pPr>
        <w:jc w:val="both"/>
        <w:rPr>
          <w:sz w:val="28"/>
        </w:rPr>
      </w:pPr>
    </w:p>
    <w:p w:rsidR="007E7CEF" w:rsidRDefault="007E7CEF" w:rsidP="007E7CEF">
      <w:pPr>
        <w:rPr>
          <w:sz w:val="28"/>
        </w:rPr>
      </w:pPr>
      <w:r>
        <w:rPr>
          <w:sz w:val="28"/>
        </w:rPr>
        <w:tab/>
        <w:t>ПОСТАНОВЛЯЕТ:</w:t>
      </w:r>
    </w:p>
    <w:p w:rsidR="007E7CEF" w:rsidRDefault="007E7CEF" w:rsidP="007E7CEF">
      <w:pPr>
        <w:rPr>
          <w:sz w:val="28"/>
        </w:rPr>
      </w:pPr>
    </w:p>
    <w:p w:rsidR="007E7CEF" w:rsidRDefault="007E7CEF" w:rsidP="007E7CEF">
      <w:pPr>
        <w:numPr>
          <w:ilvl w:val="0"/>
          <w:numId w:val="1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Внести  в  постановление администрации города от 14.05.2019 № 620 «О перечне мест массового пребывания людей на территории муниципального образования «Город Коряжма» (далее – постановление) следующие изменения: </w:t>
      </w:r>
    </w:p>
    <w:p w:rsidR="007E7CEF" w:rsidRDefault="007E7CEF" w:rsidP="007E7CEF">
      <w:pPr>
        <w:numPr>
          <w:ilvl w:val="1"/>
          <w:numId w:val="2"/>
        </w:numPr>
        <w:ind w:left="0" w:firstLine="705"/>
        <w:jc w:val="both"/>
        <w:rPr>
          <w:sz w:val="28"/>
        </w:rPr>
      </w:pPr>
      <w:r>
        <w:rPr>
          <w:sz w:val="28"/>
        </w:rPr>
        <w:t>слова «муниципальное образование» в названии, тексте постановления  и в приложении к постановлению заменить словами «городской округ Архангельской области «Город Коряжма»;</w:t>
      </w:r>
    </w:p>
    <w:p w:rsidR="007E7CEF" w:rsidRDefault="007E7CEF" w:rsidP="007E7CEF">
      <w:pPr>
        <w:numPr>
          <w:ilvl w:val="1"/>
          <w:numId w:val="2"/>
        </w:numPr>
        <w:ind w:left="0" w:firstLine="705"/>
        <w:jc w:val="both"/>
        <w:rPr>
          <w:sz w:val="28"/>
        </w:rPr>
      </w:pPr>
      <w:r>
        <w:rPr>
          <w:sz w:val="28"/>
        </w:rPr>
        <w:t>исключить из перечня</w:t>
      </w:r>
      <w:r w:rsidR="002413B6">
        <w:rPr>
          <w:sz w:val="28"/>
        </w:rPr>
        <w:t xml:space="preserve"> мест массового пребывания людей на территории городского округа Архангельской области «Город Коряжма» пункт 3: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01"/>
        <w:gridCol w:w="5468"/>
        <w:gridCol w:w="3285"/>
      </w:tblGrid>
      <w:tr w:rsidR="007E7CEF" w:rsidTr="007E7C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F" w:rsidRDefault="007E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F" w:rsidRDefault="007E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места массового пребывания людей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F" w:rsidRDefault="007E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расположения</w:t>
            </w:r>
          </w:p>
        </w:tc>
      </w:tr>
      <w:tr w:rsidR="007E7CEF" w:rsidTr="007E7C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F" w:rsidRDefault="00241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7CEF">
              <w:rPr>
                <w:sz w:val="24"/>
                <w:szCs w:val="24"/>
              </w:rPr>
              <w:t>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F" w:rsidRDefault="007E7CEF" w:rsidP="00241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413B6">
              <w:rPr>
                <w:sz w:val="24"/>
                <w:szCs w:val="24"/>
              </w:rPr>
              <w:t xml:space="preserve">Площадка для проведения городских массовых мероприятий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EF" w:rsidRDefault="00241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 им. Н. Островского</w:t>
            </w:r>
          </w:p>
        </w:tc>
      </w:tr>
    </w:tbl>
    <w:p w:rsidR="007E7CEF" w:rsidRDefault="007E7CEF" w:rsidP="007E7CEF">
      <w:pPr>
        <w:jc w:val="both"/>
        <w:rPr>
          <w:sz w:val="28"/>
        </w:rPr>
      </w:pPr>
    </w:p>
    <w:p w:rsidR="007E7CEF" w:rsidRDefault="007E7CEF" w:rsidP="007E7CEF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со дня его </w:t>
      </w:r>
      <w:r w:rsidR="002413B6">
        <w:rPr>
          <w:sz w:val="28"/>
        </w:rPr>
        <w:t>подписания</w:t>
      </w:r>
      <w:r>
        <w:rPr>
          <w:sz w:val="28"/>
        </w:rPr>
        <w:t>.</w:t>
      </w:r>
    </w:p>
    <w:p w:rsidR="007E7CEF" w:rsidRDefault="007E7CEF" w:rsidP="007E7CEF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</w:t>
      </w:r>
      <w:r w:rsidR="002413B6">
        <w:rPr>
          <w:sz w:val="28"/>
        </w:rPr>
        <w:t xml:space="preserve">возложить на заместителя главы муниципального образования по организационно-правовым вопросам, начальника управления организационно-правовой и кадровой работы </w:t>
      </w:r>
      <w:proofErr w:type="spellStart"/>
      <w:r w:rsidR="002413B6">
        <w:rPr>
          <w:sz w:val="28"/>
        </w:rPr>
        <w:t>Заборского</w:t>
      </w:r>
      <w:proofErr w:type="spellEnd"/>
      <w:r w:rsidR="002413B6">
        <w:rPr>
          <w:sz w:val="28"/>
        </w:rPr>
        <w:t xml:space="preserve"> О.В.</w:t>
      </w:r>
    </w:p>
    <w:p w:rsidR="007E7CEF" w:rsidRDefault="007E7CEF" w:rsidP="007E7CEF">
      <w:pPr>
        <w:rPr>
          <w:sz w:val="28"/>
        </w:rPr>
      </w:pPr>
    </w:p>
    <w:p w:rsidR="002413B6" w:rsidRDefault="007E7CEF" w:rsidP="007E7CEF">
      <w:pPr>
        <w:rPr>
          <w:sz w:val="28"/>
        </w:rPr>
      </w:pPr>
      <w:r>
        <w:rPr>
          <w:sz w:val="28"/>
        </w:rPr>
        <w:t>Глава</w:t>
      </w:r>
      <w:r w:rsidR="002413B6">
        <w:rPr>
          <w:sz w:val="28"/>
        </w:rPr>
        <w:t xml:space="preserve"> городского округа Архангельской области</w:t>
      </w:r>
    </w:p>
    <w:p w:rsidR="007E7CEF" w:rsidRDefault="002413B6" w:rsidP="007E7CEF">
      <w:pPr>
        <w:rPr>
          <w:sz w:val="28"/>
        </w:rPr>
      </w:pPr>
      <w:r>
        <w:rPr>
          <w:sz w:val="28"/>
        </w:rPr>
        <w:t xml:space="preserve">«Город Коряжма»                                   </w:t>
      </w:r>
      <w:r w:rsidR="007E7CEF">
        <w:rPr>
          <w:sz w:val="28"/>
        </w:rPr>
        <w:t xml:space="preserve">                                                      А.А. Ткач</w:t>
      </w:r>
      <w:r w:rsidR="007E7CEF">
        <w:rPr>
          <w:sz w:val="28"/>
        </w:rPr>
        <w:tab/>
      </w:r>
    </w:p>
    <w:p w:rsidR="007E7CEF" w:rsidRDefault="007E7CEF" w:rsidP="007E7CEF">
      <w:pPr>
        <w:rPr>
          <w:sz w:val="28"/>
        </w:rPr>
      </w:pPr>
    </w:p>
    <w:sectPr w:rsidR="007E7CEF" w:rsidSect="002413B6">
      <w:pgSz w:w="11907" w:h="16840"/>
      <w:pgMar w:top="851" w:right="567" w:bottom="1134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7C61"/>
    <w:multiLevelType w:val="multilevel"/>
    <w:tmpl w:val="EB9C7C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2BA33FCA"/>
    <w:multiLevelType w:val="hybridMultilevel"/>
    <w:tmpl w:val="DEDAF0F6"/>
    <w:lvl w:ilvl="0" w:tplc="042677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EF"/>
    <w:rsid w:val="0024097A"/>
    <w:rsid w:val="002413B6"/>
    <w:rsid w:val="0063397B"/>
    <w:rsid w:val="007E7CEF"/>
    <w:rsid w:val="00813774"/>
    <w:rsid w:val="008B3A26"/>
    <w:rsid w:val="008E28DF"/>
    <w:rsid w:val="00D74544"/>
    <w:rsid w:val="00E3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413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1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413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1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5;&#1086;&#1089;&#1090;&#1072;&#1085;&#1086;&#1074;&#1083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Администрация</Template>
  <TotalTime>18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информатики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gochs2</dc:creator>
  <cp:lastModifiedBy>gochs2</cp:lastModifiedBy>
  <cp:revision>3</cp:revision>
  <cp:lastPrinted>1900-12-31T21:00:00Z</cp:lastPrinted>
  <dcterms:created xsi:type="dcterms:W3CDTF">2023-04-13T13:23:00Z</dcterms:created>
  <dcterms:modified xsi:type="dcterms:W3CDTF">2023-04-18T09:12:00Z</dcterms:modified>
</cp:coreProperties>
</file>