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20" w:rsidRDefault="003B3C20" w:rsidP="00337E2A">
      <w:pPr>
        <w:jc w:val="center"/>
      </w:pPr>
      <w:r w:rsidRPr="009756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 (2004)_заливка_6" style="width:52.5pt;height:65.25pt;visibility:visible">
            <v:imagedata r:id="rId7" o:title=""/>
          </v:shape>
        </w:pict>
      </w:r>
      <w:r>
        <w:t xml:space="preserve">     </w:t>
      </w:r>
    </w:p>
    <w:p w:rsidR="003B3C20" w:rsidRDefault="003B3C20" w:rsidP="00337E2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3B3C20" w:rsidRDefault="003B3C20" w:rsidP="00337E2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3B3C20" w:rsidRDefault="003B3C20" w:rsidP="00337E2A">
      <w:pPr>
        <w:jc w:val="center"/>
        <w:rPr>
          <w:rFonts w:ascii="Arial" w:hAnsi="Arial"/>
        </w:rPr>
      </w:pPr>
      <w:r>
        <w:rPr>
          <w:rFonts w:ascii="Arial" w:hAnsi="Arial"/>
        </w:rPr>
        <w:t>Администрация города</w:t>
      </w:r>
    </w:p>
    <w:p w:rsidR="003B3C20" w:rsidRDefault="003B3C20" w:rsidP="00337E2A">
      <w:pPr>
        <w:jc w:val="center"/>
      </w:pPr>
      <w:r>
        <w:rPr>
          <w:rFonts w:ascii="Arial" w:hAnsi="Arial"/>
          <w:sz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3B3C20">
        <w:trPr>
          <w:trHeight w:val="368"/>
        </w:trPr>
        <w:tc>
          <w:tcPr>
            <w:tcW w:w="1951" w:type="dxa"/>
            <w:vAlign w:val="center"/>
          </w:tcPr>
          <w:p w:rsidR="003B3C20" w:rsidRDefault="003B3C20" w:rsidP="006F3008">
            <w:r>
              <w:rPr>
                <w:sz w:val="24"/>
              </w:rPr>
              <w:t>от</w:t>
            </w:r>
            <w:r w:rsidRPr="00D23B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03</w:t>
            </w:r>
            <w:r w:rsidRPr="00D23B95">
              <w:rPr>
                <w:sz w:val="24"/>
              </w:rPr>
              <w:t>.</w:t>
            </w:r>
            <w:r>
              <w:rPr>
                <w:sz w:val="24"/>
              </w:rPr>
              <w:t xml:space="preserve"> 12</w:t>
            </w:r>
            <w:r w:rsidRPr="00D23B95">
              <w:rPr>
                <w:sz w:val="24"/>
              </w:rPr>
              <w:t>.</w:t>
            </w:r>
            <w:r>
              <w:rPr>
                <w:sz w:val="24"/>
              </w:rPr>
              <w:t>2020</w:t>
            </w:r>
          </w:p>
        </w:tc>
        <w:tc>
          <w:tcPr>
            <w:tcW w:w="1985" w:type="dxa"/>
            <w:vAlign w:val="center"/>
          </w:tcPr>
          <w:p w:rsidR="003B3C20" w:rsidRDefault="003B3C20" w:rsidP="00A04F44">
            <w:r>
              <w:rPr>
                <w:sz w:val="24"/>
              </w:rPr>
              <w:t>№  1375</w:t>
            </w:r>
          </w:p>
        </w:tc>
        <w:tc>
          <w:tcPr>
            <w:tcW w:w="5577" w:type="dxa"/>
            <w:vAlign w:val="center"/>
          </w:tcPr>
          <w:p w:rsidR="003B3C20" w:rsidRDefault="003B3C20" w:rsidP="003E65DA">
            <w:pPr>
              <w:jc w:val="right"/>
            </w:pPr>
          </w:p>
        </w:tc>
      </w:tr>
    </w:tbl>
    <w:p w:rsidR="003B3C20" w:rsidRDefault="003B3C20" w:rsidP="00337E2A"/>
    <w:p w:rsidR="003B3C20" w:rsidRPr="008F5061" w:rsidRDefault="003B3C20" w:rsidP="00160B90">
      <w:pPr>
        <w:ind w:right="205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от 25.11.2015 № 2061 «Об утверждении Положения «О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</w:t>
      </w:r>
    </w:p>
    <w:p w:rsidR="003B3C20" w:rsidRPr="008F5061" w:rsidRDefault="003B3C20" w:rsidP="008F5061">
      <w:pPr>
        <w:jc w:val="both"/>
        <w:rPr>
          <w:sz w:val="28"/>
          <w:szCs w:val="28"/>
        </w:rPr>
      </w:pPr>
    </w:p>
    <w:p w:rsidR="003B3C20" w:rsidRPr="008F5061" w:rsidRDefault="003B3C20" w:rsidP="008F5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5061">
        <w:rPr>
          <w:sz w:val="28"/>
          <w:szCs w:val="28"/>
        </w:rPr>
        <w:t xml:space="preserve"> соответствии с пунктами 3 и 4 статьи 69.2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8F5061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городского округа Архангельской области</w:t>
      </w:r>
      <w:r w:rsidRPr="008F5061">
        <w:rPr>
          <w:sz w:val="28"/>
          <w:szCs w:val="28"/>
        </w:rPr>
        <w:t xml:space="preserve"> «Город Коряжма», администрация города</w:t>
      </w:r>
    </w:p>
    <w:p w:rsidR="003B3C20" w:rsidRPr="008F5061" w:rsidRDefault="003B3C20" w:rsidP="008F5061">
      <w:pPr>
        <w:spacing w:before="120"/>
        <w:jc w:val="both"/>
        <w:rPr>
          <w:sz w:val="28"/>
          <w:szCs w:val="28"/>
        </w:rPr>
      </w:pPr>
      <w:r w:rsidRPr="008F5061">
        <w:rPr>
          <w:sz w:val="28"/>
          <w:szCs w:val="28"/>
        </w:rPr>
        <w:t>ПОСТАНОВЛЯЕТ:</w:t>
      </w:r>
    </w:p>
    <w:p w:rsidR="003B3C20" w:rsidRPr="008F5061" w:rsidRDefault="003B3C20" w:rsidP="0036768C">
      <w:pPr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</w:t>
      </w:r>
      <w:r w:rsidRPr="008F5061">
        <w:rPr>
          <w:sz w:val="28"/>
          <w:szCs w:val="28"/>
        </w:rPr>
        <w:t xml:space="preserve"> «</w:t>
      </w:r>
      <w:r>
        <w:rPr>
          <w:sz w:val="28"/>
          <w:szCs w:val="28"/>
        </w:rPr>
        <w:t>О порядке формирования муниципальных заданий муниципальным учреждениям муниципального образования «Город Коряжма» и порядке финансового обеспечения выполнения этих заданий», утвержденное постановлением администрации города от 25.11.2015 № 2061 (в редакции постановлений администрации города от 19.09.2016 № 1602, от 21.03.2017 № 395, от 26.10.2017 № 1535, от 05.02.2020 № 124, от 26.06.2020 № 652), следующие изменения:</w:t>
      </w:r>
    </w:p>
    <w:p w:rsidR="003B3C20" w:rsidRPr="00A04F44" w:rsidRDefault="003B3C20" w:rsidP="00A04F44">
      <w:pPr>
        <w:pStyle w:val="ListParagraph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10 после слов «на очередной финансовый год» дополнить словами «</w:t>
      </w:r>
      <w:r w:rsidRPr="00A04F44">
        <w:rPr>
          <w:sz w:val="28"/>
          <w:szCs w:val="28"/>
        </w:rPr>
        <w:t>или в связи с недостижением показателей объема муниципальных услуг (работ) (на основании данных предварительного отчета о выполнении муниципального задания) в результате введения ограничений (запретов), направленных на противодействие распространению новой коронавирусной инфекции (COVID – 2019)</w:t>
      </w:r>
      <w:r>
        <w:rPr>
          <w:sz w:val="28"/>
          <w:szCs w:val="28"/>
        </w:rPr>
        <w:t>».</w:t>
      </w:r>
    </w:p>
    <w:p w:rsidR="003B3C20" w:rsidRDefault="003B3C20" w:rsidP="00A04F44">
      <w:pPr>
        <w:pStyle w:val="ListParagraph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газете «Коряжемский муниципальный вестник».</w:t>
      </w:r>
    </w:p>
    <w:p w:rsidR="003B3C20" w:rsidRDefault="003B3C20" w:rsidP="008F5061">
      <w:pPr>
        <w:spacing w:before="120"/>
        <w:jc w:val="both"/>
        <w:rPr>
          <w:sz w:val="28"/>
          <w:szCs w:val="28"/>
        </w:rPr>
      </w:pPr>
    </w:p>
    <w:p w:rsidR="003B3C20" w:rsidRDefault="003B3C20" w:rsidP="008F5061">
      <w:pPr>
        <w:spacing w:before="120"/>
        <w:jc w:val="both"/>
        <w:rPr>
          <w:sz w:val="28"/>
          <w:szCs w:val="28"/>
        </w:rPr>
      </w:pPr>
    </w:p>
    <w:p w:rsidR="003B3C20" w:rsidRDefault="003B3C20" w:rsidP="00A04F44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8F5061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Pr="008F5061">
        <w:rPr>
          <w:sz w:val="28"/>
          <w:szCs w:val="28"/>
        </w:rPr>
        <w:t xml:space="preserve"> муниципального образования     </w:t>
      </w:r>
      <w:r>
        <w:rPr>
          <w:sz w:val="28"/>
          <w:szCs w:val="28"/>
        </w:rPr>
        <w:t xml:space="preserve">                                                 А. А. Ткач</w:t>
      </w:r>
    </w:p>
    <w:sectPr w:rsidR="003B3C20" w:rsidSect="00A04F44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20" w:rsidRDefault="003B3C20">
      <w:r>
        <w:separator/>
      </w:r>
    </w:p>
  </w:endnote>
  <w:endnote w:type="continuationSeparator" w:id="0">
    <w:p w:rsidR="003B3C20" w:rsidRDefault="003B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20" w:rsidRDefault="003B3C20">
      <w:r>
        <w:separator/>
      </w:r>
    </w:p>
  </w:footnote>
  <w:footnote w:type="continuationSeparator" w:id="0">
    <w:p w:rsidR="003B3C20" w:rsidRDefault="003B3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C20" w:rsidRDefault="003B3C20" w:rsidP="00A327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3C20" w:rsidRDefault="003B3C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BF0"/>
    <w:multiLevelType w:val="hybridMultilevel"/>
    <w:tmpl w:val="FD2AEE00"/>
    <w:lvl w:ilvl="0" w:tplc="B2B2C8F6">
      <w:start w:val="15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B8A5CD7"/>
    <w:multiLevelType w:val="multilevel"/>
    <w:tmpl w:val="CD5A8D5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CC23238"/>
    <w:multiLevelType w:val="multilevel"/>
    <w:tmpl w:val="BCE2D5CC"/>
    <w:lvl w:ilvl="0">
      <w:start w:val="17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26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abstractNum w:abstractNumId="3">
    <w:nsid w:val="0F1E32A2"/>
    <w:multiLevelType w:val="hybridMultilevel"/>
    <w:tmpl w:val="FD2AEE00"/>
    <w:lvl w:ilvl="0" w:tplc="B2B2C8F6">
      <w:start w:val="15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18C20CF"/>
    <w:multiLevelType w:val="hybridMultilevel"/>
    <w:tmpl w:val="EC1C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EC0E0F"/>
    <w:multiLevelType w:val="multilevel"/>
    <w:tmpl w:val="284AEAC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cs="Times New Roman" w:hint="default"/>
      </w:rPr>
    </w:lvl>
  </w:abstractNum>
  <w:abstractNum w:abstractNumId="6">
    <w:nsid w:val="31F3003E"/>
    <w:multiLevelType w:val="hybridMultilevel"/>
    <w:tmpl w:val="EE2CC87E"/>
    <w:lvl w:ilvl="0" w:tplc="714E41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2522D99"/>
    <w:multiLevelType w:val="hybridMultilevel"/>
    <w:tmpl w:val="E5DA937C"/>
    <w:lvl w:ilvl="0" w:tplc="14B4987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EF3076F"/>
    <w:multiLevelType w:val="multilevel"/>
    <w:tmpl w:val="D8C452B4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12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cs="Times New Roman" w:hint="default"/>
      </w:rPr>
    </w:lvl>
  </w:abstractNum>
  <w:abstractNum w:abstractNumId="9">
    <w:nsid w:val="781B0149"/>
    <w:multiLevelType w:val="hybridMultilevel"/>
    <w:tmpl w:val="9FD8CFBC"/>
    <w:lvl w:ilvl="0" w:tplc="714E41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E2A"/>
    <w:rsid w:val="0000048D"/>
    <w:rsid w:val="00002FC6"/>
    <w:rsid w:val="0000396A"/>
    <w:rsid w:val="000049F5"/>
    <w:rsid w:val="00005654"/>
    <w:rsid w:val="000100A2"/>
    <w:rsid w:val="00012B26"/>
    <w:rsid w:val="00023AAA"/>
    <w:rsid w:val="00026D4F"/>
    <w:rsid w:val="00032382"/>
    <w:rsid w:val="00041D89"/>
    <w:rsid w:val="00045A0B"/>
    <w:rsid w:val="000545EC"/>
    <w:rsid w:val="00062FE7"/>
    <w:rsid w:val="0006362C"/>
    <w:rsid w:val="00064481"/>
    <w:rsid w:val="00064744"/>
    <w:rsid w:val="00066366"/>
    <w:rsid w:val="00066BCC"/>
    <w:rsid w:val="00067EBF"/>
    <w:rsid w:val="00073FBC"/>
    <w:rsid w:val="00075483"/>
    <w:rsid w:val="000802B8"/>
    <w:rsid w:val="0008135C"/>
    <w:rsid w:val="0008407A"/>
    <w:rsid w:val="00085ADB"/>
    <w:rsid w:val="0009188D"/>
    <w:rsid w:val="000A3803"/>
    <w:rsid w:val="000B2F6C"/>
    <w:rsid w:val="000B3547"/>
    <w:rsid w:val="000B37E8"/>
    <w:rsid w:val="000B5AB4"/>
    <w:rsid w:val="000C0E21"/>
    <w:rsid w:val="000C2A94"/>
    <w:rsid w:val="000C634E"/>
    <w:rsid w:val="000D0D8D"/>
    <w:rsid w:val="000D5ED3"/>
    <w:rsid w:val="000D7DF2"/>
    <w:rsid w:val="000E41F9"/>
    <w:rsid w:val="000E4D4D"/>
    <w:rsid w:val="000E6710"/>
    <w:rsid w:val="000E6DA7"/>
    <w:rsid w:val="000F4194"/>
    <w:rsid w:val="00104FB2"/>
    <w:rsid w:val="0010582A"/>
    <w:rsid w:val="00105B7B"/>
    <w:rsid w:val="00110C60"/>
    <w:rsid w:val="0012557A"/>
    <w:rsid w:val="00125918"/>
    <w:rsid w:val="001311C3"/>
    <w:rsid w:val="00145B1D"/>
    <w:rsid w:val="0015263D"/>
    <w:rsid w:val="00152978"/>
    <w:rsid w:val="00153016"/>
    <w:rsid w:val="00154379"/>
    <w:rsid w:val="0015562D"/>
    <w:rsid w:val="00156133"/>
    <w:rsid w:val="001574B6"/>
    <w:rsid w:val="00160B90"/>
    <w:rsid w:val="001663A3"/>
    <w:rsid w:val="00167487"/>
    <w:rsid w:val="00170259"/>
    <w:rsid w:val="0017065C"/>
    <w:rsid w:val="00176B01"/>
    <w:rsid w:val="001876A3"/>
    <w:rsid w:val="001941EE"/>
    <w:rsid w:val="00195195"/>
    <w:rsid w:val="001A0597"/>
    <w:rsid w:val="001A1D06"/>
    <w:rsid w:val="001A22CA"/>
    <w:rsid w:val="001A2419"/>
    <w:rsid w:val="001A292C"/>
    <w:rsid w:val="001A4D1C"/>
    <w:rsid w:val="001A69A6"/>
    <w:rsid w:val="001B2DC2"/>
    <w:rsid w:val="001B3544"/>
    <w:rsid w:val="001B65B3"/>
    <w:rsid w:val="001C07CA"/>
    <w:rsid w:val="001C76E0"/>
    <w:rsid w:val="001D130C"/>
    <w:rsid w:val="001D2219"/>
    <w:rsid w:val="001D229E"/>
    <w:rsid w:val="001E0757"/>
    <w:rsid w:val="001E2D03"/>
    <w:rsid w:val="001F02D9"/>
    <w:rsid w:val="001F430C"/>
    <w:rsid w:val="001F4A84"/>
    <w:rsid w:val="00203283"/>
    <w:rsid w:val="0020521B"/>
    <w:rsid w:val="00206830"/>
    <w:rsid w:val="00210519"/>
    <w:rsid w:val="00211DB7"/>
    <w:rsid w:val="00213B4D"/>
    <w:rsid w:val="00216A95"/>
    <w:rsid w:val="00220700"/>
    <w:rsid w:val="00220B27"/>
    <w:rsid w:val="00222471"/>
    <w:rsid w:val="00222C26"/>
    <w:rsid w:val="0022408C"/>
    <w:rsid w:val="00225594"/>
    <w:rsid w:val="002317DA"/>
    <w:rsid w:val="00232AD6"/>
    <w:rsid w:val="002358FF"/>
    <w:rsid w:val="00235AF5"/>
    <w:rsid w:val="00246046"/>
    <w:rsid w:val="00246B56"/>
    <w:rsid w:val="00251CA0"/>
    <w:rsid w:val="002547D7"/>
    <w:rsid w:val="00260C4F"/>
    <w:rsid w:val="0026597A"/>
    <w:rsid w:val="00265B27"/>
    <w:rsid w:val="00267061"/>
    <w:rsid w:val="002722E1"/>
    <w:rsid w:val="00272988"/>
    <w:rsid w:val="002748F8"/>
    <w:rsid w:val="0027499E"/>
    <w:rsid w:val="00275D44"/>
    <w:rsid w:val="002777FC"/>
    <w:rsid w:val="002803FF"/>
    <w:rsid w:val="00281557"/>
    <w:rsid w:val="00282EB9"/>
    <w:rsid w:val="002844E6"/>
    <w:rsid w:val="0029440A"/>
    <w:rsid w:val="002A1457"/>
    <w:rsid w:val="002B3464"/>
    <w:rsid w:val="002B5D96"/>
    <w:rsid w:val="002C40ED"/>
    <w:rsid w:val="002E1F24"/>
    <w:rsid w:val="002E3BAB"/>
    <w:rsid w:val="002E467D"/>
    <w:rsid w:val="002E7DED"/>
    <w:rsid w:val="002F0538"/>
    <w:rsid w:val="002F0E62"/>
    <w:rsid w:val="002F3051"/>
    <w:rsid w:val="002F584A"/>
    <w:rsid w:val="00304316"/>
    <w:rsid w:val="00305A3E"/>
    <w:rsid w:val="00305BBC"/>
    <w:rsid w:val="00310F47"/>
    <w:rsid w:val="0031226B"/>
    <w:rsid w:val="00312873"/>
    <w:rsid w:val="003203F0"/>
    <w:rsid w:val="0032227D"/>
    <w:rsid w:val="00324B8B"/>
    <w:rsid w:val="003265B1"/>
    <w:rsid w:val="003316A1"/>
    <w:rsid w:val="0033382A"/>
    <w:rsid w:val="00336AE2"/>
    <w:rsid w:val="00337E2A"/>
    <w:rsid w:val="0034239E"/>
    <w:rsid w:val="00342A98"/>
    <w:rsid w:val="00345A67"/>
    <w:rsid w:val="0035125B"/>
    <w:rsid w:val="00353293"/>
    <w:rsid w:val="00355349"/>
    <w:rsid w:val="00355BFD"/>
    <w:rsid w:val="00360293"/>
    <w:rsid w:val="003626F5"/>
    <w:rsid w:val="0036768C"/>
    <w:rsid w:val="003714EF"/>
    <w:rsid w:val="00371D4C"/>
    <w:rsid w:val="003741AC"/>
    <w:rsid w:val="00377AB7"/>
    <w:rsid w:val="00382893"/>
    <w:rsid w:val="00390B1B"/>
    <w:rsid w:val="003916C3"/>
    <w:rsid w:val="003A128C"/>
    <w:rsid w:val="003A2A58"/>
    <w:rsid w:val="003B3C20"/>
    <w:rsid w:val="003B48B2"/>
    <w:rsid w:val="003D0FA6"/>
    <w:rsid w:val="003D2B07"/>
    <w:rsid w:val="003D67A6"/>
    <w:rsid w:val="003E4F93"/>
    <w:rsid w:val="003E65DA"/>
    <w:rsid w:val="003F0CD8"/>
    <w:rsid w:val="003F304E"/>
    <w:rsid w:val="003F6C6E"/>
    <w:rsid w:val="004030E9"/>
    <w:rsid w:val="00405BB5"/>
    <w:rsid w:val="00416267"/>
    <w:rsid w:val="00417928"/>
    <w:rsid w:val="004201F6"/>
    <w:rsid w:val="00420D43"/>
    <w:rsid w:val="00422B7A"/>
    <w:rsid w:val="0042586F"/>
    <w:rsid w:val="00433F87"/>
    <w:rsid w:val="00435B3E"/>
    <w:rsid w:val="00437A5D"/>
    <w:rsid w:val="0044304B"/>
    <w:rsid w:val="00446440"/>
    <w:rsid w:val="00451F6F"/>
    <w:rsid w:val="004539EF"/>
    <w:rsid w:val="004628E8"/>
    <w:rsid w:val="00462F4C"/>
    <w:rsid w:val="0046509C"/>
    <w:rsid w:val="00465C38"/>
    <w:rsid w:val="00466AA5"/>
    <w:rsid w:val="00471980"/>
    <w:rsid w:val="0047264C"/>
    <w:rsid w:val="0047583A"/>
    <w:rsid w:val="004763FC"/>
    <w:rsid w:val="004765AA"/>
    <w:rsid w:val="0048085C"/>
    <w:rsid w:val="004825BF"/>
    <w:rsid w:val="00482F0C"/>
    <w:rsid w:val="004834FB"/>
    <w:rsid w:val="00493A72"/>
    <w:rsid w:val="004A10BA"/>
    <w:rsid w:val="004A1141"/>
    <w:rsid w:val="004A1A09"/>
    <w:rsid w:val="004A6647"/>
    <w:rsid w:val="004A7B65"/>
    <w:rsid w:val="004B2DCA"/>
    <w:rsid w:val="004B3FD4"/>
    <w:rsid w:val="004C0BA2"/>
    <w:rsid w:val="004C1E52"/>
    <w:rsid w:val="004D12FF"/>
    <w:rsid w:val="004D2C26"/>
    <w:rsid w:val="004E0739"/>
    <w:rsid w:val="004E333B"/>
    <w:rsid w:val="004E4685"/>
    <w:rsid w:val="004F05DF"/>
    <w:rsid w:val="004F083B"/>
    <w:rsid w:val="004F5BF3"/>
    <w:rsid w:val="004F68F4"/>
    <w:rsid w:val="00500A55"/>
    <w:rsid w:val="005027EE"/>
    <w:rsid w:val="00502C12"/>
    <w:rsid w:val="0051287B"/>
    <w:rsid w:val="00520F6E"/>
    <w:rsid w:val="00523BC8"/>
    <w:rsid w:val="00530097"/>
    <w:rsid w:val="0053139A"/>
    <w:rsid w:val="005327C7"/>
    <w:rsid w:val="005335C5"/>
    <w:rsid w:val="005337DB"/>
    <w:rsid w:val="0053594C"/>
    <w:rsid w:val="0053653A"/>
    <w:rsid w:val="00537A47"/>
    <w:rsid w:val="00543F0E"/>
    <w:rsid w:val="00543FCF"/>
    <w:rsid w:val="00552186"/>
    <w:rsid w:val="005525DE"/>
    <w:rsid w:val="00555A26"/>
    <w:rsid w:val="00561EA3"/>
    <w:rsid w:val="00561F02"/>
    <w:rsid w:val="00562523"/>
    <w:rsid w:val="00565946"/>
    <w:rsid w:val="00566347"/>
    <w:rsid w:val="00566EE1"/>
    <w:rsid w:val="00567EC7"/>
    <w:rsid w:val="00573605"/>
    <w:rsid w:val="005766A7"/>
    <w:rsid w:val="0058059F"/>
    <w:rsid w:val="00581025"/>
    <w:rsid w:val="00583A32"/>
    <w:rsid w:val="005A6FCF"/>
    <w:rsid w:val="005B3C0D"/>
    <w:rsid w:val="005B53D7"/>
    <w:rsid w:val="005C1061"/>
    <w:rsid w:val="005C1C70"/>
    <w:rsid w:val="005C4FAC"/>
    <w:rsid w:val="005C6B03"/>
    <w:rsid w:val="005C7262"/>
    <w:rsid w:val="005D0028"/>
    <w:rsid w:val="005D2636"/>
    <w:rsid w:val="005D58BF"/>
    <w:rsid w:val="005E400A"/>
    <w:rsid w:val="005E7006"/>
    <w:rsid w:val="005F03B5"/>
    <w:rsid w:val="00604DCE"/>
    <w:rsid w:val="00607957"/>
    <w:rsid w:val="006121D1"/>
    <w:rsid w:val="0061301A"/>
    <w:rsid w:val="006157DC"/>
    <w:rsid w:val="00621E1E"/>
    <w:rsid w:val="00622DC2"/>
    <w:rsid w:val="00624437"/>
    <w:rsid w:val="00625755"/>
    <w:rsid w:val="006258CB"/>
    <w:rsid w:val="006272BA"/>
    <w:rsid w:val="00632111"/>
    <w:rsid w:val="00633693"/>
    <w:rsid w:val="0064006D"/>
    <w:rsid w:val="00641D2D"/>
    <w:rsid w:val="006445B6"/>
    <w:rsid w:val="00645C3A"/>
    <w:rsid w:val="00645FF0"/>
    <w:rsid w:val="006464F8"/>
    <w:rsid w:val="00650A4D"/>
    <w:rsid w:val="00654890"/>
    <w:rsid w:val="00655C2C"/>
    <w:rsid w:val="00656B52"/>
    <w:rsid w:val="00660A58"/>
    <w:rsid w:val="00663FE8"/>
    <w:rsid w:val="006667AE"/>
    <w:rsid w:val="00666DC1"/>
    <w:rsid w:val="00674729"/>
    <w:rsid w:val="00676999"/>
    <w:rsid w:val="0068091F"/>
    <w:rsid w:val="00681315"/>
    <w:rsid w:val="00685D02"/>
    <w:rsid w:val="00686D58"/>
    <w:rsid w:val="00691340"/>
    <w:rsid w:val="00692A1A"/>
    <w:rsid w:val="00693EDA"/>
    <w:rsid w:val="00694E8E"/>
    <w:rsid w:val="0069797A"/>
    <w:rsid w:val="006A3C96"/>
    <w:rsid w:val="006A6E06"/>
    <w:rsid w:val="006B158C"/>
    <w:rsid w:val="006B243C"/>
    <w:rsid w:val="006B403C"/>
    <w:rsid w:val="006B446D"/>
    <w:rsid w:val="006B4796"/>
    <w:rsid w:val="006B6CBE"/>
    <w:rsid w:val="006B6D4B"/>
    <w:rsid w:val="006C051B"/>
    <w:rsid w:val="006C1370"/>
    <w:rsid w:val="006C3753"/>
    <w:rsid w:val="006C3E59"/>
    <w:rsid w:val="006C4044"/>
    <w:rsid w:val="006D0D0D"/>
    <w:rsid w:val="006D1B7B"/>
    <w:rsid w:val="006D306C"/>
    <w:rsid w:val="006D4798"/>
    <w:rsid w:val="006D49A8"/>
    <w:rsid w:val="006D5418"/>
    <w:rsid w:val="006E1050"/>
    <w:rsid w:val="006E3786"/>
    <w:rsid w:val="006E712E"/>
    <w:rsid w:val="006F3008"/>
    <w:rsid w:val="006F40CB"/>
    <w:rsid w:val="006F6F86"/>
    <w:rsid w:val="006F7536"/>
    <w:rsid w:val="00701D5E"/>
    <w:rsid w:val="00702B47"/>
    <w:rsid w:val="0070524A"/>
    <w:rsid w:val="00713D27"/>
    <w:rsid w:val="00715582"/>
    <w:rsid w:val="00717B17"/>
    <w:rsid w:val="00717FEF"/>
    <w:rsid w:val="007210C0"/>
    <w:rsid w:val="007234F7"/>
    <w:rsid w:val="007241D6"/>
    <w:rsid w:val="007260D6"/>
    <w:rsid w:val="00734BDA"/>
    <w:rsid w:val="00740201"/>
    <w:rsid w:val="00740C9C"/>
    <w:rsid w:val="007417A0"/>
    <w:rsid w:val="00741BF5"/>
    <w:rsid w:val="00743A78"/>
    <w:rsid w:val="007466D6"/>
    <w:rsid w:val="00750F5E"/>
    <w:rsid w:val="0075168D"/>
    <w:rsid w:val="007536C6"/>
    <w:rsid w:val="00756299"/>
    <w:rsid w:val="00756D25"/>
    <w:rsid w:val="007611A5"/>
    <w:rsid w:val="00761E3B"/>
    <w:rsid w:val="00763344"/>
    <w:rsid w:val="007712D3"/>
    <w:rsid w:val="007732AC"/>
    <w:rsid w:val="007746D9"/>
    <w:rsid w:val="00777061"/>
    <w:rsid w:val="00777ED6"/>
    <w:rsid w:val="00794A4A"/>
    <w:rsid w:val="00797CC8"/>
    <w:rsid w:val="007A0F81"/>
    <w:rsid w:val="007A2AE7"/>
    <w:rsid w:val="007A711A"/>
    <w:rsid w:val="007B2B2F"/>
    <w:rsid w:val="007C001B"/>
    <w:rsid w:val="007C03F3"/>
    <w:rsid w:val="007C0603"/>
    <w:rsid w:val="007C6E6E"/>
    <w:rsid w:val="007D16CD"/>
    <w:rsid w:val="007E037B"/>
    <w:rsid w:val="007E1319"/>
    <w:rsid w:val="007E4C32"/>
    <w:rsid w:val="007E5117"/>
    <w:rsid w:val="007E7E68"/>
    <w:rsid w:val="007F0EB3"/>
    <w:rsid w:val="007F448F"/>
    <w:rsid w:val="007F7BEF"/>
    <w:rsid w:val="008006F8"/>
    <w:rsid w:val="00801046"/>
    <w:rsid w:val="00801330"/>
    <w:rsid w:val="008023C8"/>
    <w:rsid w:val="008031DF"/>
    <w:rsid w:val="0080559C"/>
    <w:rsid w:val="00810AEC"/>
    <w:rsid w:val="0081528F"/>
    <w:rsid w:val="00826B37"/>
    <w:rsid w:val="0083131E"/>
    <w:rsid w:val="008325C4"/>
    <w:rsid w:val="00832792"/>
    <w:rsid w:val="0083493E"/>
    <w:rsid w:val="00840ACB"/>
    <w:rsid w:val="00844B89"/>
    <w:rsid w:val="008452C5"/>
    <w:rsid w:val="0084575D"/>
    <w:rsid w:val="00846ADB"/>
    <w:rsid w:val="00854633"/>
    <w:rsid w:val="00863093"/>
    <w:rsid w:val="008641F4"/>
    <w:rsid w:val="0086424D"/>
    <w:rsid w:val="00864D76"/>
    <w:rsid w:val="008653F0"/>
    <w:rsid w:val="00866CDD"/>
    <w:rsid w:val="00873FFD"/>
    <w:rsid w:val="00875B3A"/>
    <w:rsid w:val="00877885"/>
    <w:rsid w:val="008826D5"/>
    <w:rsid w:val="00887F0F"/>
    <w:rsid w:val="0089441A"/>
    <w:rsid w:val="008A2C4E"/>
    <w:rsid w:val="008A33A2"/>
    <w:rsid w:val="008A5F37"/>
    <w:rsid w:val="008B4A3D"/>
    <w:rsid w:val="008B549B"/>
    <w:rsid w:val="008B70F0"/>
    <w:rsid w:val="008C320A"/>
    <w:rsid w:val="008C737A"/>
    <w:rsid w:val="008C7AB3"/>
    <w:rsid w:val="008D10C3"/>
    <w:rsid w:val="008D1D52"/>
    <w:rsid w:val="008D2030"/>
    <w:rsid w:val="008D287D"/>
    <w:rsid w:val="008D34B4"/>
    <w:rsid w:val="008D4BE8"/>
    <w:rsid w:val="008E044A"/>
    <w:rsid w:val="008E0A31"/>
    <w:rsid w:val="008E2D37"/>
    <w:rsid w:val="008E789E"/>
    <w:rsid w:val="008E7A11"/>
    <w:rsid w:val="008F3BD8"/>
    <w:rsid w:val="008F5061"/>
    <w:rsid w:val="008F7830"/>
    <w:rsid w:val="008F7B4D"/>
    <w:rsid w:val="009020FA"/>
    <w:rsid w:val="0090251D"/>
    <w:rsid w:val="009054D2"/>
    <w:rsid w:val="0091102E"/>
    <w:rsid w:val="00912B2A"/>
    <w:rsid w:val="0091337D"/>
    <w:rsid w:val="0091440D"/>
    <w:rsid w:val="00914790"/>
    <w:rsid w:val="009173BE"/>
    <w:rsid w:val="00922A1D"/>
    <w:rsid w:val="00922DD9"/>
    <w:rsid w:val="00923D6C"/>
    <w:rsid w:val="0093252E"/>
    <w:rsid w:val="00933262"/>
    <w:rsid w:val="009466CA"/>
    <w:rsid w:val="009468EF"/>
    <w:rsid w:val="00952826"/>
    <w:rsid w:val="00955C00"/>
    <w:rsid w:val="00956B47"/>
    <w:rsid w:val="00966C54"/>
    <w:rsid w:val="00974997"/>
    <w:rsid w:val="00975618"/>
    <w:rsid w:val="00980E68"/>
    <w:rsid w:val="0098478B"/>
    <w:rsid w:val="00984D0D"/>
    <w:rsid w:val="009860B9"/>
    <w:rsid w:val="009914A2"/>
    <w:rsid w:val="00997506"/>
    <w:rsid w:val="009B10F7"/>
    <w:rsid w:val="009B1C61"/>
    <w:rsid w:val="009B5143"/>
    <w:rsid w:val="009C1428"/>
    <w:rsid w:val="009C3466"/>
    <w:rsid w:val="009C7542"/>
    <w:rsid w:val="009D03D7"/>
    <w:rsid w:val="009D1841"/>
    <w:rsid w:val="009E13AA"/>
    <w:rsid w:val="009E187F"/>
    <w:rsid w:val="009E1E98"/>
    <w:rsid w:val="009E6DA1"/>
    <w:rsid w:val="009E74A6"/>
    <w:rsid w:val="009E7B1E"/>
    <w:rsid w:val="009F03DF"/>
    <w:rsid w:val="009F36E5"/>
    <w:rsid w:val="009F5D53"/>
    <w:rsid w:val="00A0005D"/>
    <w:rsid w:val="00A00145"/>
    <w:rsid w:val="00A034EF"/>
    <w:rsid w:val="00A04573"/>
    <w:rsid w:val="00A04F44"/>
    <w:rsid w:val="00A07BED"/>
    <w:rsid w:val="00A1346A"/>
    <w:rsid w:val="00A14DD5"/>
    <w:rsid w:val="00A17463"/>
    <w:rsid w:val="00A22BCF"/>
    <w:rsid w:val="00A27946"/>
    <w:rsid w:val="00A308C0"/>
    <w:rsid w:val="00A32707"/>
    <w:rsid w:val="00A345BB"/>
    <w:rsid w:val="00A37E25"/>
    <w:rsid w:val="00A420A0"/>
    <w:rsid w:val="00A42550"/>
    <w:rsid w:val="00A4406C"/>
    <w:rsid w:val="00A51C82"/>
    <w:rsid w:val="00A535D1"/>
    <w:rsid w:val="00A57194"/>
    <w:rsid w:val="00A63278"/>
    <w:rsid w:val="00A671F9"/>
    <w:rsid w:val="00A70373"/>
    <w:rsid w:val="00A7278F"/>
    <w:rsid w:val="00A76732"/>
    <w:rsid w:val="00A83BBE"/>
    <w:rsid w:val="00A85265"/>
    <w:rsid w:val="00A87074"/>
    <w:rsid w:val="00A87F39"/>
    <w:rsid w:val="00A93525"/>
    <w:rsid w:val="00A94123"/>
    <w:rsid w:val="00A9795E"/>
    <w:rsid w:val="00AA02C6"/>
    <w:rsid w:val="00AA6E9B"/>
    <w:rsid w:val="00AB0044"/>
    <w:rsid w:val="00AB0885"/>
    <w:rsid w:val="00AB365E"/>
    <w:rsid w:val="00AB5184"/>
    <w:rsid w:val="00AB5655"/>
    <w:rsid w:val="00AC196B"/>
    <w:rsid w:val="00AC49BC"/>
    <w:rsid w:val="00AD4532"/>
    <w:rsid w:val="00AD6998"/>
    <w:rsid w:val="00AE3EBE"/>
    <w:rsid w:val="00AE54E1"/>
    <w:rsid w:val="00AE5CA9"/>
    <w:rsid w:val="00AE6EA5"/>
    <w:rsid w:val="00AE7164"/>
    <w:rsid w:val="00AF22D9"/>
    <w:rsid w:val="00B1595F"/>
    <w:rsid w:val="00B30031"/>
    <w:rsid w:val="00B30E37"/>
    <w:rsid w:val="00B43D82"/>
    <w:rsid w:val="00B457E4"/>
    <w:rsid w:val="00B47240"/>
    <w:rsid w:val="00B56610"/>
    <w:rsid w:val="00B60F8C"/>
    <w:rsid w:val="00B61F96"/>
    <w:rsid w:val="00B6269D"/>
    <w:rsid w:val="00B631FF"/>
    <w:rsid w:val="00B65C39"/>
    <w:rsid w:val="00B66FDE"/>
    <w:rsid w:val="00B67C7D"/>
    <w:rsid w:val="00B72868"/>
    <w:rsid w:val="00B74541"/>
    <w:rsid w:val="00B74CAA"/>
    <w:rsid w:val="00B76DAE"/>
    <w:rsid w:val="00B77AE0"/>
    <w:rsid w:val="00B845B7"/>
    <w:rsid w:val="00B877D2"/>
    <w:rsid w:val="00B907D8"/>
    <w:rsid w:val="00B916C9"/>
    <w:rsid w:val="00B9615A"/>
    <w:rsid w:val="00BA0EF4"/>
    <w:rsid w:val="00BA1C0B"/>
    <w:rsid w:val="00BB2188"/>
    <w:rsid w:val="00BB30B3"/>
    <w:rsid w:val="00BB48BC"/>
    <w:rsid w:val="00BB507E"/>
    <w:rsid w:val="00BC11D8"/>
    <w:rsid w:val="00BC239A"/>
    <w:rsid w:val="00BC33E9"/>
    <w:rsid w:val="00BD0976"/>
    <w:rsid w:val="00BD3A32"/>
    <w:rsid w:val="00BD7C55"/>
    <w:rsid w:val="00BD7C99"/>
    <w:rsid w:val="00BE1820"/>
    <w:rsid w:val="00BE283D"/>
    <w:rsid w:val="00BE33D1"/>
    <w:rsid w:val="00BE6011"/>
    <w:rsid w:val="00BF279F"/>
    <w:rsid w:val="00BF2A5B"/>
    <w:rsid w:val="00BF331F"/>
    <w:rsid w:val="00C0223F"/>
    <w:rsid w:val="00C10CC3"/>
    <w:rsid w:val="00C15E7F"/>
    <w:rsid w:val="00C2768F"/>
    <w:rsid w:val="00C300FA"/>
    <w:rsid w:val="00C33D7C"/>
    <w:rsid w:val="00C42FA7"/>
    <w:rsid w:val="00C44E1F"/>
    <w:rsid w:val="00C46376"/>
    <w:rsid w:val="00C504EB"/>
    <w:rsid w:val="00C50E77"/>
    <w:rsid w:val="00C51246"/>
    <w:rsid w:val="00C51BAA"/>
    <w:rsid w:val="00C52181"/>
    <w:rsid w:val="00C53ECA"/>
    <w:rsid w:val="00C61871"/>
    <w:rsid w:val="00C635FB"/>
    <w:rsid w:val="00C660B4"/>
    <w:rsid w:val="00C66BA2"/>
    <w:rsid w:val="00C70E22"/>
    <w:rsid w:val="00C71B7D"/>
    <w:rsid w:val="00C732E0"/>
    <w:rsid w:val="00C764C4"/>
    <w:rsid w:val="00C805D1"/>
    <w:rsid w:val="00C80B0A"/>
    <w:rsid w:val="00C84E01"/>
    <w:rsid w:val="00C84F3F"/>
    <w:rsid w:val="00C95D54"/>
    <w:rsid w:val="00C95D8C"/>
    <w:rsid w:val="00C95EEF"/>
    <w:rsid w:val="00CA0DB5"/>
    <w:rsid w:val="00CA2C15"/>
    <w:rsid w:val="00CA680D"/>
    <w:rsid w:val="00CA7E20"/>
    <w:rsid w:val="00CB271F"/>
    <w:rsid w:val="00CB61C5"/>
    <w:rsid w:val="00CC1CF4"/>
    <w:rsid w:val="00CD3E32"/>
    <w:rsid w:val="00CD3E85"/>
    <w:rsid w:val="00CD68C5"/>
    <w:rsid w:val="00CD7FE1"/>
    <w:rsid w:val="00CE18D3"/>
    <w:rsid w:val="00CE654B"/>
    <w:rsid w:val="00D01802"/>
    <w:rsid w:val="00D07D1C"/>
    <w:rsid w:val="00D1564F"/>
    <w:rsid w:val="00D20E37"/>
    <w:rsid w:val="00D23B95"/>
    <w:rsid w:val="00D25842"/>
    <w:rsid w:val="00D26FC7"/>
    <w:rsid w:val="00D27207"/>
    <w:rsid w:val="00D34FC2"/>
    <w:rsid w:val="00D35E90"/>
    <w:rsid w:val="00D3687D"/>
    <w:rsid w:val="00D36A9B"/>
    <w:rsid w:val="00D419D1"/>
    <w:rsid w:val="00D52A6C"/>
    <w:rsid w:val="00D57FDF"/>
    <w:rsid w:val="00D72058"/>
    <w:rsid w:val="00D742D0"/>
    <w:rsid w:val="00D7554C"/>
    <w:rsid w:val="00D806CD"/>
    <w:rsid w:val="00D822C1"/>
    <w:rsid w:val="00D85E48"/>
    <w:rsid w:val="00D86390"/>
    <w:rsid w:val="00D971A4"/>
    <w:rsid w:val="00D97281"/>
    <w:rsid w:val="00DA224A"/>
    <w:rsid w:val="00DA4129"/>
    <w:rsid w:val="00DA45F3"/>
    <w:rsid w:val="00DA5481"/>
    <w:rsid w:val="00DB775E"/>
    <w:rsid w:val="00DC03D9"/>
    <w:rsid w:val="00DD0EF6"/>
    <w:rsid w:val="00DD4B57"/>
    <w:rsid w:val="00DD7AEB"/>
    <w:rsid w:val="00DE2C63"/>
    <w:rsid w:val="00DE4ABE"/>
    <w:rsid w:val="00DE6B1E"/>
    <w:rsid w:val="00DF0D16"/>
    <w:rsid w:val="00DF748C"/>
    <w:rsid w:val="00DF7AB2"/>
    <w:rsid w:val="00E0000A"/>
    <w:rsid w:val="00E106F7"/>
    <w:rsid w:val="00E15B7F"/>
    <w:rsid w:val="00E15F5E"/>
    <w:rsid w:val="00E222F3"/>
    <w:rsid w:val="00E22E3C"/>
    <w:rsid w:val="00E23E1D"/>
    <w:rsid w:val="00E24784"/>
    <w:rsid w:val="00E24F4C"/>
    <w:rsid w:val="00E2568B"/>
    <w:rsid w:val="00E30A98"/>
    <w:rsid w:val="00E423D1"/>
    <w:rsid w:val="00E52B49"/>
    <w:rsid w:val="00E53FE7"/>
    <w:rsid w:val="00E579B8"/>
    <w:rsid w:val="00E63858"/>
    <w:rsid w:val="00E74129"/>
    <w:rsid w:val="00E86F3B"/>
    <w:rsid w:val="00E870AB"/>
    <w:rsid w:val="00EA0612"/>
    <w:rsid w:val="00EA4609"/>
    <w:rsid w:val="00EB000A"/>
    <w:rsid w:val="00EB1D2B"/>
    <w:rsid w:val="00EB4629"/>
    <w:rsid w:val="00EB598A"/>
    <w:rsid w:val="00EB780E"/>
    <w:rsid w:val="00EC09FE"/>
    <w:rsid w:val="00ED0CE3"/>
    <w:rsid w:val="00ED4C1A"/>
    <w:rsid w:val="00EE093B"/>
    <w:rsid w:val="00EE1199"/>
    <w:rsid w:val="00EE38E4"/>
    <w:rsid w:val="00EE3B62"/>
    <w:rsid w:val="00EF1BA6"/>
    <w:rsid w:val="00EF4AFE"/>
    <w:rsid w:val="00EF523E"/>
    <w:rsid w:val="00F0008F"/>
    <w:rsid w:val="00F03903"/>
    <w:rsid w:val="00F0603D"/>
    <w:rsid w:val="00F0605C"/>
    <w:rsid w:val="00F06A36"/>
    <w:rsid w:val="00F0757A"/>
    <w:rsid w:val="00F0779B"/>
    <w:rsid w:val="00F14307"/>
    <w:rsid w:val="00F2181A"/>
    <w:rsid w:val="00F30065"/>
    <w:rsid w:val="00F37F70"/>
    <w:rsid w:val="00F4572A"/>
    <w:rsid w:val="00F4709A"/>
    <w:rsid w:val="00F517B6"/>
    <w:rsid w:val="00F5697A"/>
    <w:rsid w:val="00F60005"/>
    <w:rsid w:val="00F625D4"/>
    <w:rsid w:val="00F62B3E"/>
    <w:rsid w:val="00F71207"/>
    <w:rsid w:val="00F72795"/>
    <w:rsid w:val="00F74C19"/>
    <w:rsid w:val="00F77A86"/>
    <w:rsid w:val="00F860AE"/>
    <w:rsid w:val="00F90CA1"/>
    <w:rsid w:val="00F91A9A"/>
    <w:rsid w:val="00FA1B1F"/>
    <w:rsid w:val="00FA1F45"/>
    <w:rsid w:val="00FA5DAB"/>
    <w:rsid w:val="00FB304E"/>
    <w:rsid w:val="00FB3D9F"/>
    <w:rsid w:val="00FB6227"/>
    <w:rsid w:val="00FB64F1"/>
    <w:rsid w:val="00FB7966"/>
    <w:rsid w:val="00FC0DB1"/>
    <w:rsid w:val="00FC18D5"/>
    <w:rsid w:val="00FC239D"/>
    <w:rsid w:val="00FC28B4"/>
    <w:rsid w:val="00FD111F"/>
    <w:rsid w:val="00FD37A0"/>
    <w:rsid w:val="00FD4623"/>
    <w:rsid w:val="00FD4C9A"/>
    <w:rsid w:val="00FE3718"/>
    <w:rsid w:val="00FE430E"/>
    <w:rsid w:val="00FE587D"/>
    <w:rsid w:val="00FF43AE"/>
    <w:rsid w:val="00FF4B59"/>
    <w:rsid w:val="00FF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2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uiPriority w:val="99"/>
    <w:rsid w:val="00337E2A"/>
    <w:pPr>
      <w:spacing w:after="160" w:line="240" w:lineRule="exact"/>
    </w:pPr>
    <w:rPr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866CD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C40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"/>
    <w:basedOn w:val="Normal"/>
    <w:uiPriority w:val="99"/>
    <w:rsid w:val="009133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91337D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337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91337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133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2250"/>
    <w:rPr>
      <w:sz w:val="20"/>
      <w:szCs w:val="20"/>
    </w:rPr>
  </w:style>
  <w:style w:type="paragraph" w:customStyle="1" w:styleId="a0">
    <w:name w:val="Таблицы (моноширинный)"/>
    <w:basedOn w:val="Normal"/>
    <w:next w:val="Normal"/>
    <w:uiPriority w:val="99"/>
    <w:rsid w:val="009133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1">
    <w:name w:val="Знак Знак Знак Знак Знак Знак Знак Знак Знак Знак Знак Знак Знак"/>
    <w:basedOn w:val="Normal"/>
    <w:uiPriority w:val="99"/>
    <w:rsid w:val="000D7D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55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50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224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E1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11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244</Words>
  <Characters>1395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Subbotina</dc:creator>
  <cp:keywords/>
  <dc:description/>
  <cp:lastModifiedBy>tsw</cp:lastModifiedBy>
  <cp:revision>9</cp:revision>
  <cp:lastPrinted>2020-12-02T13:15:00Z</cp:lastPrinted>
  <dcterms:created xsi:type="dcterms:W3CDTF">2020-12-02T13:08:00Z</dcterms:created>
  <dcterms:modified xsi:type="dcterms:W3CDTF">2021-01-21T13:11:00Z</dcterms:modified>
</cp:coreProperties>
</file>